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F6BC" w14:textId="77777777" w:rsidR="003A5CC7" w:rsidRDefault="00787B97">
      <w:pPr>
        <w:pStyle w:val="a7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75E5C5" wp14:editId="61FC937A">
            <wp:simplePos x="0" y="0"/>
            <wp:positionH relativeFrom="column">
              <wp:posOffset>2567940</wp:posOffset>
            </wp:positionH>
            <wp:positionV relativeFrom="paragraph">
              <wp:posOffset>-294005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28B53" w14:textId="42609B3D" w:rsidR="00E934B5" w:rsidRDefault="00E934B5" w:rsidP="001E6908">
      <w:pPr>
        <w:pStyle w:val="a7"/>
        <w:tabs>
          <w:tab w:val="clear" w:pos="4153"/>
          <w:tab w:val="clear" w:pos="8306"/>
        </w:tabs>
        <w:jc w:val="right"/>
      </w:pPr>
    </w:p>
    <w:p w14:paraId="2077C0E7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2D3017EA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2912361D" w14:textId="77777777" w:rsidR="009B2B52" w:rsidRDefault="009B2B52">
      <w:pPr>
        <w:pStyle w:val="a7"/>
        <w:tabs>
          <w:tab w:val="clear" w:pos="4153"/>
          <w:tab w:val="clear" w:pos="8306"/>
        </w:tabs>
      </w:pPr>
    </w:p>
    <w:p w14:paraId="3AB2C2AA" w14:textId="77777777" w:rsidR="00F53507" w:rsidRDefault="00F53507">
      <w:pPr>
        <w:pStyle w:val="3"/>
        <w:rPr>
          <w:sz w:val="28"/>
          <w:szCs w:val="28"/>
        </w:rPr>
      </w:pPr>
    </w:p>
    <w:p w14:paraId="76E2BC36" w14:textId="77777777" w:rsidR="00E934B5" w:rsidRPr="00FC7D18" w:rsidRDefault="00E934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РЕСПУБЛИКА ДАГЕСТАН</w:t>
      </w:r>
    </w:p>
    <w:p w14:paraId="735B5641" w14:textId="77777777" w:rsidR="00695FCC" w:rsidRDefault="009B2B52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СОБРАНИЕ</w:t>
      </w:r>
      <w:r w:rsidR="00C217B5" w:rsidRPr="00FC7D18">
        <w:rPr>
          <w:sz w:val="28"/>
          <w:szCs w:val="28"/>
        </w:rPr>
        <w:t xml:space="preserve"> ДЕПУТАТОВ </w:t>
      </w:r>
    </w:p>
    <w:p w14:paraId="1208F886" w14:textId="77777777" w:rsidR="00E934B5" w:rsidRPr="00FC7D18" w:rsidRDefault="00C217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ГОРОДСКОГО ОКРУГА</w:t>
      </w:r>
      <w:r w:rsidR="00695FCC">
        <w:rPr>
          <w:sz w:val="28"/>
          <w:szCs w:val="28"/>
        </w:rPr>
        <w:t xml:space="preserve"> </w:t>
      </w:r>
      <w:r w:rsidR="00E934B5" w:rsidRPr="00FC7D18">
        <w:rPr>
          <w:sz w:val="28"/>
          <w:szCs w:val="28"/>
        </w:rPr>
        <w:t>«</w:t>
      </w:r>
      <w:r w:rsidR="00695FCC" w:rsidRPr="00FC7D18">
        <w:rPr>
          <w:sz w:val="28"/>
          <w:szCs w:val="28"/>
        </w:rPr>
        <w:t>ГОРОД ДЕРБЕНТ</w:t>
      </w:r>
      <w:r w:rsidR="00E934B5" w:rsidRPr="00FC7D18">
        <w:rPr>
          <w:sz w:val="28"/>
          <w:szCs w:val="28"/>
        </w:rPr>
        <w:t>»</w:t>
      </w:r>
    </w:p>
    <w:p w14:paraId="7D32D85C" w14:textId="77777777"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14:paraId="22A33DA8" w14:textId="77777777" w:rsidR="00EF1102" w:rsidRPr="001E6908" w:rsidRDefault="00EF1102" w:rsidP="00063939">
      <w:pPr>
        <w:rPr>
          <w:b/>
          <w:sz w:val="10"/>
          <w:szCs w:val="10"/>
        </w:rPr>
      </w:pPr>
    </w:p>
    <w:p w14:paraId="6B810FCC" w14:textId="77B756D3" w:rsidR="009B2B52" w:rsidRDefault="005B6B17" w:rsidP="00336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51B8E">
        <w:rPr>
          <w:b/>
          <w:sz w:val="24"/>
          <w:szCs w:val="24"/>
        </w:rPr>
        <w:t xml:space="preserve"> </w:t>
      </w:r>
      <w:r w:rsidR="00374330">
        <w:rPr>
          <w:b/>
          <w:sz w:val="24"/>
          <w:szCs w:val="24"/>
        </w:rPr>
        <w:t xml:space="preserve"> </w:t>
      </w:r>
      <w:r w:rsidR="00D5113D">
        <w:rPr>
          <w:b/>
          <w:sz w:val="24"/>
          <w:szCs w:val="24"/>
        </w:rPr>
        <w:t>202</w:t>
      </w:r>
      <w:r w:rsidR="00D82E88">
        <w:rPr>
          <w:b/>
          <w:sz w:val="24"/>
          <w:szCs w:val="24"/>
        </w:rPr>
        <w:t>6</w:t>
      </w:r>
      <w:r w:rsidR="00EF1102" w:rsidRPr="00F95A34">
        <w:rPr>
          <w:b/>
          <w:sz w:val="24"/>
          <w:szCs w:val="24"/>
        </w:rPr>
        <w:t xml:space="preserve"> года                                 </w:t>
      </w:r>
      <w:r w:rsidR="00351B8E">
        <w:rPr>
          <w:b/>
          <w:sz w:val="24"/>
          <w:szCs w:val="24"/>
        </w:rPr>
        <w:t xml:space="preserve">                                                                             </w:t>
      </w:r>
      <w:r w:rsidR="00EF1102" w:rsidRPr="00F95A34">
        <w:rPr>
          <w:b/>
          <w:sz w:val="24"/>
          <w:szCs w:val="24"/>
        </w:rPr>
        <w:t>№</w:t>
      </w:r>
    </w:p>
    <w:p w14:paraId="51480709" w14:textId="77777777" w:rsidR="00351B8E" w:rsidRDefault="00351B8E" w:rsidP="003360DE">
      <w:pPr>
        <w:rPr>
          <w:b/>
          <w:sz w:val="24"/>
          <w:szCs w:val="24"/>
        </w:rPr>
      </w:pPr>
    </w:p>
    <w:p w14:paraId="5342BCE9" w14:textId="77777777" w:rsidR="00692C61" w:rsidRPr="004872F3" w:rsidRDefault="00692C61" w:rsidP="00692C61">
      <w:pPr>
        <w:jc w:val="center"/>
        <w:rPr>
          <w:b/>
          <w:sz w:val="32"/>
          <w:szCs w:val="32"/>
        </w:rPr>
      </w:pPr>
      <w:r w:rsidRPr="004872F3">
        <w:rPr>
          <w:b/>
          <w:sz w:val="32"/>
          <w:szCs w:val="32"/>
        </w:rPr>
        <w:t xml:space="preserve">РЕШЕНИЕ </w:t>
      </w:r>
    </w:p>
    <w:p w14:paraId="42560BEA" w14:textId="77777777" w:rsidR="008A44B7" w:rsidRPr="00FC7D18" w:rsidRDefault="008A44B7" w:rsidP="00692C61">
      <w:pPr>
        <w:jc w:val="center"/>
        <w:rPr>
          <w:b/>
          <w:sz w:val="16"/>
          <w:szCs w:val="16"/>
        </w:rPr>
      </w:pPr>
    </w:p>
    <w:p w14:paraId="7A13DE9B" w14:textId="1FC9337B" w:rsidR="00580F63" w:rsidRPr="0072740D" w:rsidRDefault="00580F63" w:rsidP="00692C61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Об исполнении бюджета городского округа «город Дербент» за 20</w:t>
      </w:r>
      <w:r w:rsidR="00BA7C87" w:rsidRPr="0072740D">
        <w:rPr>
          <w:b/>
          <w:sz w:val="28"/>
          <w:szCs w:val="28"/>
        </w:rPr>
        <w:t>2</w:t>
      </w:r>
      <w:r w:rsidR="00D82E88">
        <w:rPr>
          <w:b/>
          <w:sz w:val="28"/>
          <w:szCs w:val="28"/>
        </w:rPr>
        <w:t>5</w:t>
      </w:r>
      <w:r w:rsidR="006656BF" w:rsidRPr="0072740D">
        <w:rPr>
          <w:b/>
          <w:sz w:val="28"/>
          <w:szCs w:val="28"/>
        </w:rPr>
        <w:t xml:space="preserve"> год</w:t>
      </w:r>
    </w:p>
    <w:p w14:paraId="674FCEE7" w14:textId="77777777" w:rsidR="00692C61" w:rsidRPr="0072740D" w:rsidRDefault="00692C61" w:rsidP="00692C61">
      <w:pPr>
        <w:jc w:val="center"/>
        <w:rPr>
          <w:b/>
          <w:sz w:val="28"/>
          <w:szCs w:val="28"/>
        </w:rPr>
      </w:pPr>
    </w:p>
    <w:p w14:paraId="7BC151A6" w14:textId="07368EDD" w:rsidR="00AF1BC3" w:rsidRPr="0072740D" w:rsidRDefault="00580F63" w:rsidP="00AF1BC3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ab/>
        <w:t>Рассмотрев представленный администрацией городского округа «город Дербент» отчет об исполнении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D82E88">
        <w:rPr>
          <w:sz w:val="28"/>
          <w:szCs w:val="28"/>
        </w:rPr>
        <w:t>5</w:t>
      </w:r>
      <w:r w:rsidRPr="0072740D">
        <w:rPr>
          <w:sz w:val="28"/>
          <w:szCs w:val="28"/>
        </w:rPr>
        <w:t xml:space="preserve"> год, Собрание депутатов городского округа «город Дербент»</w:t>
      </w:r>
    </w:p>
    <w:p w14:paraId="6B0E56A8" w14:textId="77777777" w:rsidR="00580F63" w:rsidRDefault="00580F63" w:rsidP="00580F63">
      <w:pPr>
        <w:jc w:val="center"/>
        <w:rPr>
          <w:b/>
          <w:sz w:val="28"/>
          <w:szCs w:val="28"/>
        </w:rPr>
      </w:pPr>
      <w:r w:rsidRPr="0072740D">
        <w:rPr>
          <w:b/>
          <w:sz w:val="28"/>
          <w:szCs w:val="28"/>
        </w:rPr>
        <w:t>РЕШИЛО:</w:t>
      </w:r>
    </w:p>
    <w:p w14:paraId="1B0CA8ED" w14:textId="584D7566" w:rsidR="00205066" w:rsidRPr="0072740D" w:rsidRDefault="00AF1BC3" w:rsidP="00205066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  </w:t>
      </w:r>
      <w:r w:rsidR="0072740D">
        <w:rPr>
          <w:sz w:val="28"/>
          <w:szCs w:val="28"/>
        </w:rPr>
        <w:t xml:space="preserve">       </w:t>
      </w:r>
      <w:r w:rsidRPr="0072740D">
        <w:rPr>
          <w:sz w:val="28"/>
          <w:szCs w:val="28"/>
        </w:rPr>
        <w:t xml:space="preserve">1. Утвердить </w:t>
      </w:r>
      <w:r w:rsidR="00580F63" w:rsidRPr="0072740D">
        <w:rPr>
          <w:sz w:val="28"/>
          <w:szCs w:val="28"/>
        </w:rPr>
        <w:t>отчет об исполнении бюджета городско</w:t>
      </w:r>
      <w:r w:rsidR="00BA7C87" w:rsidRPr="0072740D">
        <w:rPr>
          <w:sz w:val="28"/>
          <w:szCs w:val="28"/>
        </w:rPr>
        <w:t>го округа «город Дербент» за 202</w:t>
      </w:r>
      <w:r w:rsidR="00D82E88">
        <w:rPr>
          <w:sz w:val="28"/>
          <w:szCs w:val="28"/>
        </w:rPr>
        <w:t>5</w:t>
      </w:r>
      <w:r w:rsidR="00580F63" w:rsidRPr="0072740D">
        <w:rPr>
          <w:sz w:val="28"/>
          <w:szCs w:val="28"/>
        </w:rPr>
        <w:t xml:space="preserve">год по доходам в сумме </w:t>
      </w:r>
      <w:r w:rsidR="00205066">
        <w:rPr>
          <w:sz w:val="28"/>
          <w:szCs w:val="28"/>
        </w:rPr>
        <w:t>9 860 311 068,09</w:t>
      </w:r>
      <w:r w:rsidR="004A5246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6E4451" w:rsidRPr="0072740D">
        <w:rPr>
          <w:sz w:val="28"/>
          <w:szCs w:val="28"/>
        </w:rPr>
        <w:t>,</w:t>
      </w:r>
      <w:r w:rsidR="00CC1DEF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 xml:space="preserve">по расходам в сумме </w:t>
      </w:r>
      <w:r w:rsidR="00205066">
        <w:rPr>
          <w:sz w:val="28"/>
          <w:szCs w:val="28"/>
        </w:rPr>
        <w:t>7 453 879 102,80</w:t>
      </w:r>
      <w:r w:rsidR="00764B9F">
        <w:rPr>
          <w:sz w:val="24"/>
          <w:szCs w:val="24"/>
        </w:rPr>
        <w:t xml:space="preserve"> </w:t>
      </w:r>
      <w:r w:rsidR="00580F63" w:rsidRPr="00764B9F">
        <w:rPr>
          <w:sz w:val="28"/>
          <w:szCs w:val="28"/>
        </w:rPr>
        <w:t>рублей</w:t>
      </w:r>
      <w:r w:rsidR="00580F63" w:rsidRPr="0072740D">
        <w:rPr>
          <w:sz w:val="28"/>
          <w:szCs w:val="28"/>
        </w:rPr>
        <w:t xml:space="preserve">, с превышением </w:t>
      </w:r>
      <w:r w:rsidR="00205066">
        <w:rPr>
          <w:sz w:val="28"/>
          <w:szCs w:val="28"/>
        </w:rPr>
        <w:t>доходов</w:t>
      </w:r>
      <w:r w:rsidR="004365A3" w:rsidRPr="0072740D">
        <w:rPr>
          <w:sz w:val="28"/>
          <w:szCs w:val="28"/>
        </w:rPr>
        <w:t xml:space="preserve"> над </w:t>
      </w:r>
      <w:r w:rsidR="00205066">
        <w:rPr>
          <w:sz w:val="28"/>
          <w:szCs w:val="28"/>
        </w:rPr>
        <w:t>рас</w:t>
      </w:r>
      <w:r w:rsidR="00CB68DE" w:rsidRPr="0072740D">
        <w:rPr>
          <w:sz w:val="28"/>
          <w:szCs w:val="28"/>
        </w:rPr>
        <w:t>х</w:t>
      </w:r>
      <w:r w:rsidR="00205066">
        <w:rPr>
          <w:sz w:val="28"/>
          <w:szCs w:val="28"/>
        </w:rPr>
        <w:t>о</w:t>
      </w:r>
      <w:r w:rsidR="00CB68DE" w:rsidRPr="0072740D">
        <w:rPr>
          <w:sz w:val="28"/>
          <w:szCs w:val="28"/>
        </w:rPr>
        <w:t>дами</w:t>
      </w:r>
      <w:r w:rsidR="00580F63" w:rsidRPr="0072740D">
        <w:rPr>
          <w:sz w:val="28"/>
          <w:szCs w:val="28"/>
        </w:rPr>
        <w:t xml:space="preserve"> в сумме</w:t>
      </w:r>
      <w:r w:rsidR="00B447D0" w:rsidRPr="0072740D">
        <w:rPr>
          <w:sz w:val="28"/>
          <w:szCs w:val="28"/>
        </w:rPr>
        <w:t xml:space="preserve"> </w:t>
      </w:r>
      <w:r w:rsidR="00205066">
        <w:rPr>
          <w:sz w:val="28"/>
          <w:szCs w:val="28"/>
        </w:rPr>
        <w:t>2 406 431 965,29</w:t>
      </w:r>
      <w:r w:rsidR="00B447D0" w:rsidRPr="0072740D">
        <w:rPr>
          <w:sz w:val="28"/>
          <w:szCs w:val="28"/>
        </w:rPr>
        <w:t xml:space="preserve"> </w:t>
      </w:r>
      <w:r w:rsidR="00580F63" w:rsidRPr="0072740D">
        <w:rPr>
          <w:sz w:val="28"/>
          <w:szCs w:val="28"/>
        </w:rPr>
        <w:t>рублей</w:t>
      </w:r>
      <w:r w:rsidR="00A75F63" w:rsidRPr="0072740D">
        <w:rPr>
          <w:sz w:val="28"/>
          <w:szCs w:val="28"/>
        </w:rPr>
        <w:t xml:space="preserve"> (</w:t>
      </w:r>
      <w:r w:rsidR="006A09DB">
        <w:rPr>
          <w:sz w:val="28"/>
          <w:szCs w:val="28"/>
        </w:rPr>
        <w:t>изменение остатков средств</w:t>
      </w:r>
      <w:r w:rsidR="00B145FB">
        <w:rPr>
          <w:sz w:val="28"/>
          <w:szCs w:val="28"/>
        </w:rPr>
        <w:t xml:space="preserve"> </w:t>
      </w:r>
      <w:r w:rsidR="001B0B20">
        <w:rPr>
          <w:sz w:val="28"/>
          <w:szCs w:val="28"/>
        </w:rPr>
        <w:softHyphen/>
      </w:r>
      <w:r w:rsidR="001B0B20">
        <w:rPr>
          <w:sz w:val="28"/>
          <w:szCs w:val="28"/>
        </w:rPr>
        <w:softHyphen/>
      </w:r>
      <w:r w:rsidR="00205066">
        <w:rPr>
          <w:sz w:val="28"/>
          <w:szCs w:val="28"/>
        </w:rPr>
        <w:t>–</w:t>
      </w:r>
      <w:r w:rsidR="001B0B20">
        <w:rPr>
          <w:sz w:val="28"/>
          <w:szCs w:val="28"/>
        </w:rPr>
        <w:t xml:space="preserve"> </w:t>
      </w:r>
      <w:r w:rsidR="00205066">
        <w:rPr>
          <w:sz w:val="28"/>
          <w:szCs w:val="28"/>
        </w:rPr>
        <w:t>2 406 431 965,29</w:t>
      </w:r>
      <w:r w:rsidR="001837A6" w:rsidRPr="0072740D">
        <w:rPr>
          <w:sz w:val="28"/>
          <w:szCs w:val="28"/>
        </w:rPr>
        <w:t xml:space="preserve"> руб</w:t>
      </w:r>
      <w:r w:rsidR="00205066">
        <w:rPr>
          <w:sz w:val="28"/>
          <w:szCs w:val="28"/>
        </w:rPr>
        <w:t>.</w:t>
      </w:r>
      <w:r w:rsidR="004662A5">
        <w:rPr>
          <w:sz w:val="28"/>
          <w:szCs w:val="28"/>
        </w:rPr>
        <w:t>)</w:t>
      </w:r>
    </w:p>
    <w:p w14:paraId="201F5AAD" w14:textId="1ED55895" w:rsidR="00580F63" w:rsidRPr="0072740D" w:rsidRDefault="005A540D" w:rsidP="00F95A34">
      <w:pPr>
        <w:jc w:val="both"/>
        <w:rPr>
          <w:sz w:val="28"/>
          <w:szCs w:val="28"/>
        </w:rPr>
      </w:pPr>
      <w:r w:rsidRPr="0072740D">
        <w:rPr>
          <w:sz w:val="28"/>
          <w:szCs w:val="28"/>
        </w:rPr>
        <w:t>со следующими показателями</w:t>
      </w:r>
      <w:r w:rsidR="00580F63" w:rsidRPr="0072740D">
        <w:rPr>
          <w:sz w:val="28"/>
          <w:szCs w:val="28"/>
        </w:rPr>
        <w:t>:</w:t>
      </w:r>
    </w:p>
    <w:p w14:paraId="6DE66B32" w14:textId="298EB323" w:rsidR="00CC6CAA" w:rsidRPr="0072740D" w:rsidRDefault="00580F63" w:rsidP="004365A3">
      <w:pPr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доход</w:t>
      </w:r>
      <w:r w:rsidR="00B145FB">
        <w:rPr>
          <w:sz w:val="28"/>
          <w:szCs w:val="28"/>
        </w:rPr>
        <w:t>ов</w:t>
      </w:r>
      <w:r w:rsidRPr="0072740D">
        <w:rPr>
          <w:sz w:val="28"/>
          <w:szCs w:val="28"/>
        </w:rPr>
        <w:t xml:space="preserve"> бюджета городского округа «город Дербент»</w:t>
      </w:r>
      <w:r w:rsidR="004365A3" w:rsidRPr="0072740D">
        <w:rPr>
          <w:sz w:val="28"/>
          <w:szCs w:val="28"/>
        </w:rPr>
        <w:t xml:space="preserve"> по кодам классификации доходов бюджета за 20</w:t>
      </w:r>
      <w:r w:rsidR="00BA7C87" w:rsidRPr="0072740D">
        <w:rPr>
          <w:sz w:val="28"/>
          <w:szCs w:val="28"/>
        </w:rPr>
        <w:t>2</w:t>
      </w:r>
      <w:r w:rsidR="00D82E88">
        <w:rPr>
          <w:sz w:val="28"/>
          <w:szCs w:val="28"/>
        </w:rPr>
        <w:t>5</w:t>
      </w:r>
      <w:r w:rsidR="004365A3" w:rsidRPr="0072740D">
        <w:rPr>
          <w:sz w:val="28"/>
          <w:szCs w:val="28"/>
        </w:rPr>
        <w:t xml:space="preserve"> год согласно приложению №1 к настоящему </w:t>
      </w:r>
      <w:r w:rsidR="00B21A07" w:rsidRPr="0072740D">
        <w:rPr>
          <w:sz w:val="28"/>
          <w:szCs w:val="28"/>
        </w:rPr>
        <w:t>Решению</w:t>
      </w:r>
      <w:r w:rsidR="004365A3" w:rsidRPr="0072740D">
        <w:rPr>
          <w:sz w:val="28"/>
          <w:szCs w:val="28"/>
        </w:rPr>
        <w:t>;</w:t>
      </w:r>
    </w:p>
    <w:p w14:paraId="3BAB60E3" w14:textId="04AED05C" w:rsidR="004365A3" w:rsidRPr="0072740D" w:rsidRDefault="004365A3" w:rsidP="004365A3">
      <w:pPr>
        <w:numPr>
          <w:ilvl w:val="0"/>
          <w:numId w:val="9"/>
        </w:numPr>
        <w:tabs>
          <w:tab w:val="left" w:pos="142"/>
        </w:tabs>
        <w:ind w:left="0" w:firstLine="420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расходов бюджета городского округа «город Дербент» по разделам и подразделам функциональной классификации расх</w:t>
      </w:r>
      <w:r w:rsidR="00280683" w:rsidRPr="0072740D">
        <w:rPr>
          <w:sz w:val="28"/>
          <w:szCs w:val="28"/>
        </w:rPr>
        <w:t>одов бюджета за 20</w:t>
      </w:r>
      <w:r w:rsidR="00BA7C87" w:rsidRPr="0072740D">
        <w:rPr>
          <w:sz w:val="28"/>
          <w:szCs w:val="28"/>
        </w:rPr>
        <w:t>2</w:t>
      </w:r>
      <w:r w:rsidR="00D82E88">
        <w:rPr>
          <w:sz w:val="28"/>
          <w:szCs w:val="28"/>
        </w:rPr>
        <w:t>5</w:t>
      </w:r>
      <w:r w:rsidRPr="0072740D">
        <w:rPr>
          <w:sz w:val="28"/>
          <w:szCs w:val="28"/>
        </w:rPr>
        <w:t xml:space="preserve"> год согласно приложению №2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14:paraId="38B0CAE5" w14:textId="53F52CE8" w:rsidR="004365A3" w:rsidRPr="0072740D" w:rsidRDefault="004365A3" w:rsidP="004365A3">
      <w:pPr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ведомственной структуры расходов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D82E88">
        <w:rPr>
          <w:sz w:val="28"/>
          <w:szCs w:val="28"/>
        </w:rPr>
        <w:t>5</w:t>
      </w:r>
      <w:r w:rsidR="00B447D0" w:rsidRPr="0072740D">
        <w:rPr>
          <w:sz w:val="28"/>
          <w:szCs w:val="28"/>
        </w:rPr>
        <w:t xml:space="preserve"> </w:t>
      </w:r>
      <w:r w:rsidRPr="0072740D">
        <w:rPr>
          <w:sz w:val="28"/>
          <w:szCs w:val="28"/>
        </w:rPr>
        <w:t xml:space="preserve">год согласно приложению №3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;</w:t>
      </w:r>
    </w:p>
    <w:p w14:paraId="71647247" w14:textId="6A3E615D" w:rsidR="004365A3" w:rsidRPr="0072740D" w:rsidRDefault="004365A3" w:rsidP="004365A3">
      <w:pPr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72740D">
        <w:rPr>
          <w:sz w:val="28"/>
          <w:szCs w:val="28"/>
        </w:rPr>
        <w:t>источников финансирования дефицита бюджета городского округа «город Дербент» за 20</w:t>
      </w:r>
      <w:r w:rsidR="00BA7C87" w:rsidRPr="0072740D">
        <w:rPr>
          <w:sz w:val="28"/>
          <w:szCs w:val="28"/>
        </w:rPr>
        <w:t>2</w:t>
      </w:r>
      <w:r w:rsidR="00D82E88">
        <w:rPr>
          <w:sz w:val="28"/>
          <w:szCs w:val="28"/>
        </w:rPr>
        <w:t>5</w:t>
      </w:r>
      <w:r w:rsidRPr="0072740D">
        <w:rPr>
          <w:sz w:val="28"/>
          <w:szCs w:val="28"/>
        </w:rPr>
        <w:t xml:space="preserve"> год согласно приложению №4 к настоящему </w:t>
      </w:r>
      <w:r w:rsidR="00B21A07" w:rsidRPr="0072740D">
        <w:rPr>
          <w:sz w:val="28"/>
          <w:szCs w:val="28"/>
        </w:rPr>
        <w:t>Решению</w:t>
      </w:r>
      <w:r w:rsidRPr="0072740D">
        <w:rPr>
          <w:sz w:val="28"/>
          <w:szCs w:val="28"/>
        </w:rPr>
        <w:t>.</w:t>
      </w:r>
    </w:p>
    <w:p w14:paraId="35810BC0" w14:textId="77777777" w:rsidR="00D76B0A" w:rsidRPr="0072740D" w:rsidRDefault="004365A3" w:rsidP="00B21A07">
      <w:pPr>
        <w:ind w:left="567"/>
        <w:jc w:val="both"/>
        <w:rPr>
          <w:sz w:val="28"/>
          <w:szCs w:val="28"/>
        </w:rPr>
      </w:pPr>
      <w:r w:rsidRPr="0072740D">
        <w:rPr>
          <w:sz w:val="28"/>
          <w:szCs w:val="28"/>
        </w:rPr>
        <w:t xml:space="preserve">2. Настоящее </w:t>
      </w:r>
      <w:r w:rsidR="00B21A07" w:rsidRPr="0072740D">
        <w:rPr>
          <w:sz w:val="28"/>
          <w:szCs w:val="28"/>
        </w:rPr>
        <w:t xml:space="preserve">Решение </w:t>
      </w:r>
      <w:r w:rsidRPr="0072740D">
        <w:rPr>
          <w:sz w:val="28"/>
          <w:szCs w:val="28"/>
        </w:rPr>
        <w:t xml:space="preserve">вступает в силу со дня его опубликования в газете </w:t>
      </w:r>
      <w:r w:rsidR="006E4451" w:rsidRPr="0072740D">
        <w:rPr>
          <w:sz w:val="28"/>
          <w:szCs w:val="28"/>
        </w:rPr>
        <w:t>«</w:t>
      </w:r>
      <w:r w:rsidRPr="0072740D">
        <w:rPr>
          <w:sz w:val="28"/>
          <w:szCs w:val="28"/>
        </w:rPr>
        <w:t>Дербентские новости</w:t>
      </w:r>
      <w:r w:rsidR="006E4451" w:rsidRPr="0072740D">
        <w:rPr>
          <w:sz w:val="28"/>
          <w:szCs w:val="28"/>
        </w:rPr>
        <w:t>»</w:t>
      </w:r>
      <w:r w:rsidR="005A540D" w:rsidRPr="0072740D">
        <w:rPr>
          <w:sz w:val="28"/>
          <w:szCs w:val="28"/>
        </w:rPr>
        <w:t>.</w:t>
      </w:r>
    </w:p>
    <w:p w14:paraId="08FBCD83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FE60FD">
        <w:rPr>
          <w:rFonts w:ascii="Times New Roman" w:hAnsi="Times New Roman"/>
          <w:b/>
          <w:sz w:val="18"/>
          <w:szCs w:val="18"/>
        </w:rPr>
        <w:t>Приложение №1</w:t>
      </w:r>
    </w:p>
    <w:p w14:paraId="3F07DCC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2BAC9A8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17AFF7CB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1F256804" w14:textId="3AB29E76" w:rsidR="004365A3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«город Дербент» за 202</w:t>
      </w:r>
      <w:r w:rsidR="00205066">
        <w:rPr>
          <w:rFonts w:ascii="Times New Roman" w:hAnsi="Times New Roman"/>
          <w:sz w:val="18"/>
          <w:szCs w:val="18"/>
        </w:rPr>
        <w:t>5</w:t>
      </w:r>
      <w:r w:rsidRPr="00FE60FD">
        <w:rPr>
          <w:rFonts w:ascii="Times New Roman" w:hAnsi="Times New Roman"/>
          <w:sz w:val="18"/>
          <w:szCs w:val="18"/>
        </w:rPr>
        <w:t xml:space="preserve"> год»</w:t>
      </w:r>
      <w:r w:rsidRPr="00FE60FD">
        <w:rPr>
          <w:rFonts w:ascii="Times New Roman" w:hAnsi="Times New Roman"/>
          <w:b/>
          <w:sz w:val="18"/>
          <w:szCs w:val="18"/>
        </w:rPr>
        <w:t xml:space="preserve"> </w:t>
      </w:r>
      <w:r w:rsidR="006656BF">
        <w:rPr>
          <w:rFonts w:ascii="Times New Roman" w:hAnsi="Times New Roman"/>
          <w:sz w:val="18"/>
          <w:szCs w:val="18"/>
        </w:rPr>
        <w:t xml:space="preserve"> </w:t>
      </w:r>
    </w:p>
    <w:p w14:paraId="79142E40" w14:textId="6EFCE9B7" w:rsidR="004365A3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Доходы городского бюджета за 20</w:t>
      </w:r>
      <w:r w:rsidR="00BA7C87">
        <w:rPr>
          <w:rFonts w:ascii="Times New Roman" w:hAnsi="Times New Roman"/>
          <w:b/>
          <w:sz w:val="26"/>
          <w:szCs w:val="26"/>
        </w:rPr>
        <w:t>2</w:t>
      </w:r>
      <w:r w:rsidR="00D82E88">
        <w:rPr>
          <w:rFonts w:ascii="Times New Roman" w:hAnsi="Times New Roman"/>
          <w:b/>
          <w:sz w:val="26"/>
          <w:szCs w:val="26"/>
        </w:rPr>
        <w:t>5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7704922A" w14:textId="77777777" w:rsidR="00FE60FD" w:rsidRDefault="00FE60FD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4111"/>
        <w:gridCol w:w="2835"/>
      </w:tblGrid>
      <w:tr w:rsidR="00FE60FD" w:rsidRPr="004365A3" w14:paraId="731A73B7" w14:textId="77777777" w:rsidTr="00FE60FD">
        <w:tc>
          <w:tcPr>
            <w:tcW w:w="3148" w:type="dxa"/>
          </w:tcPr>
          <w:p w14:paraId="163F546C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Коды бюджетной классификации </w:t>
            </w:r>
          </w:p>
          <w:p w14:paraId="169680CA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111" w:type="dxa"/>
          </w:tcPr>
          <w:p w14:paraId="26D778C9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14:paraId="334181B9" w14:textId="538BDF56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FE60FD" w:rsidRPr="004365A3" w14:paraId="168E3F78" w14:textId="77777777" w:rsidTr="00FE60FD">
        <w:tc>
          <w:tcPr>
            <w:tcW w:w="3148" w:type="dxa"/>
          </w:tcPr>
          <w:p w14:paraId="58D627B1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000 8 50 00000 00 0000 000</w:t>
            </w:r>
          </w:p>
        </w:tc>
        <w:tc>
          <w:tcPr>
            <w:tcW w:w="4111" w:type="dxa"/>
          </w:tcPr>
          <w:p w14:paraId="2ABDA704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Доходы бюджета (всего)</w:t>
            </w:r>
          </w:p>
        </w:tc>
        <w:tc>
          <w:tcPr>
            <w:tcW w:w="2835" w:type="dxa"/>
          </w:tcPr>
          <w:p w14:paraId="48BD05A4" w14:textId="6E30127B" w:rsidR="00FE60FD" w:rsidRPr="004365A3" w:rsidRDefault="00840D82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9 860 311 068,09</w:t>
            </w:r>
          </w:p>
        </w:tc>
      </w:tr>
      <w:tr w:rsidR="00FE60FD" w:rsidRPr="004365A3" w14:paraId="2D3E1838" w14:textId="77777777" w:rsidTr="00FE60FD">
        <w:tc>
          <w:tcPr>
            <w:tcW w:w="3148" w:type="dxa"/>
          </w:tcPr>
          <w:p w14:paraId="6A259EBB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111" w:type="dxa"/>
          </w:tcPr>
          <w:p w14:paraId="4047585B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14:paraId="0C156E88" w14:textId="742A89FB" w:rsidR="00FE60FD" w:rsidRPr="004365A3" w:rsidRDefault="00840D82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3 337 170 339,69</w:t>
            </w:r>
          </w:p>
        </w:tc>
      </w:tr>
      <w:tr w:rsidR="00FE60FD" w:rsidRPr="004365A3" w14:paraId="1F71DEE4" w14:textId="77777777" w:rsidTr="00FE60FD">
        <w:tc>
          <w:tcPr>
            <w:tcW w:w="3148" w:type="dxa"/>
          </w:tcPr>
          <w:p w14:paraId="4233FAC1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4111" w:type="dxa"/>
          </w:tcPr>
          <w:p w14:paraId="5F2792DB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14:paraId="0C39C61C" w14:textId="5CE23583" w:rsidR="00FE60FD" w:rsidRPr="00114465" w:rsidRDefault="00840D82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2 554 933 418,70</w:t>
            </w:r>
          </w:p>
        </w:tc>
      </w:tr>
      <w:tr w:rsidR="00FE60FD" w:rsidRPr="004365A3" w14:paraId="526AF471" w14:textId="77777777" w:rsidTr="00FE60FD">
        <w:tc>
          <w:tcPr>
            <w:tcW w:w="3148" w:type="dxa"/>
          </w:tcPr>
          <w:p w14:paraId="6E808593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000 1 01 02000 01 0000 110</w:t>
            </w:r>
          </w:p>
        </w:tc>
        <w:tc>
          <w:tcPr>
            <w:tcW w:w="4111" w:type="dxa"/>
          </w:tcPr>
          <w:p w14:paraId="539153CF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14:paraId="09490C56" w14:textId="3E8E406F" w:rsidR="00FE60FD" w:rsidRPr="00114465" w:rsidRDefault="00840D82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2 554 933 418,70</w:t>
            </w:r>
          </w:p>
        </w:tc>
      </w:tr>
      <w:tr w:rsidR="00FE60FD" w:rsidRPr="004365A3" w14:paraId="66DDCC58" w14:textId="77777777" w:rsidTr="00FE60FD">
        <w:tc>
          <w:tcPr>
            <w:tcW w:w="3148" w:type="dxa"/>
          </w:tcPr>
          <w:p w14:paraId="6C306B8A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A7AD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111" w:type="dxa"/>
          </w:tcPr>
          <w:p w14:paraId="7966EDDB" w14:textId="77777777" w:rsidR="00FE60FD" w:rsidRPr="004365A3" w:rsidRDefault="00FE60FD" w:rsidP="00DE376A">
            <w:pPr>
              <w:pStyle w:val="af"/>
              <w:ind w:left="-104" w:right="-109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Налоги на товары (работы, услуги),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реализуе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мые</w:t>
            </w:r>
            <w:proofErr w:type="spellEnd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2835" w:type="dxa"/>
          </w:tcPr>
          <w:p w14:paraId="7CBFD866" w14:textId="07E491A0" w:rsidR="00FE60FD" w:rsidRPr="00114465" w:rsidRDefault="00840D82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18 943 302,90</w:t>
            </w:r>
          </w:p>
        </w:tc>
      </w:tr>
      <w:tr w:rsidR="00FE60FD" w:rsidRPr="004365A3" w14:paraId="712FDCA0" w14:textId="77777777" w:rsidTr="00FE60FD">
        <w:tc>
          <w:tcPr>
            <w:tcW w:w="3148" w:type="dxa"/>
          </w:tcPr>
          <w:p w14:paraId="65F53F9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951B63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000 1 03 02000 01 0000 110</w:t>
            </w:r>
          </w:p>
        </w:tc>
        <w:tc>
          <w:tcPr>
            <w:tcW w:w="4111" w:type="dxa"/>
          </w:tcPr>
          <w:p w14:paraId="4F4859CA" w14:textId="77777777" w:rsidR="00FE60FD" w:rsidRPr="004365A3" w:rsidRDefault="00FE60FD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(продукции), производимым на территории Российской Федерации </w:t>
            </w:r>
          </w:p>
        </w:tc>
        <w:tc>
          <w:tcPr>
            <w:tcW w:w="2835" w:type="dxa"/>
          </w:tcPr>
          <w:p w14:paraId="25A97666" w14:textId="5F4C633A" w:rsidR="00FE60FD" w:rsidRPr="00114465" w:rsidRDefault="00840D82" w:rsidP="00406E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14 345 031,72</w:t>
            </w:r>
          </w:p>
        </w:tc>
      </w:tr>
      <w:tr w:rsidR="00830A6C" w:rsidRPr="004365A3" w14:paraId="1F92A41F" w14:textId="77777777" w:rsidTr="00FE60FD">
        <w:tc>
          <w:tcPr>
            <w:tcW w:w="3148" w:type="dxa"/>
          </w:tcPr>
          <w:p w14:paraId="3F57742B" w14:textId="4381B46B" w:rsidR="00830A6C" w:rsidRPr="004365A3" w:rsidRDefault="00830A6C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000 103 03000 01 0000 110</w:t>
            </w:r>
          </w:p>
        </w:tc>
        <w:tc>
          <w:tcPr>
            <w:tcW w:w="4111" w:type="dxa"/>
          </w:tcPr>
          <w:p w14:paraId="191059CF" w14:textId="25784E9D" w:rsidR="00830A6C" w:rsidRPr="004365A3" w:rsidRDefault="00830A6C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2835" w:type="dxa"/>
          </w:tcPr>
          <w:p w14:paraId="235218EB" w14:textId="03EA7AEC" w:rsidR="00830A6C" w:rsidRDefault="00830A6C" w:rsidP="00406E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4 598 271,18</w:t>
            </w:r>
          </w:p>
        </w:tc>
      </w:tr>
      <w:tr w:rsidR="00FE60FD" w:rsidRPr="004365A3" w14:paraId="3476D1D8" w14:textId="77777777" w:rsidTr="00FE60FD">
        <w:tc>
          <w:tcPr>
            <w:tcW w:w="3148" w:type="dxa"/>
          </w:tcPr>
          <w:p w14:paraId="542FE175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111" w:type="dxa"/>
          </w:tcPr>
          <w:p w14:paraId="4BE91EBE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14:paraId="494D45AD" w14:textId="4CC99CDC" w:rsidR="00FE60FD" w:rsidRPr="00114465" w:rsidRDefault="00840D82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229 498 812,58</w:t>
            </w:r>
          </w:p>
        </w:tc>
      </w:tr>
      <w:tr w:rsidR="00FE60FD" w:rsidRPr="004365A3" w14:paraId="0F20969B" w14:textId="77777777" w:rsidTr="00FE60FD">
        <w:tc>
          <w:tcPr>
            <w:tcW w:w="3148" w:type="dxa"/>
          </w:tcPr>
          <w:p w14:paraId="4D5D16B2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000 1 05 01000 00 0000 110</w:t>
            </w:r>
          </w:p>
        </w:tc>
        <w:tc>
          <w:tcPr>
            <w:tcW w:w="4111" w:type="dxa"/>
          </w:tcPr>
          <w:p w14:paraId="073C9298" w14:textId="77777777" w:rsidR="00FE60FD" w:rsidRPr="004365A3" w:rsidRDefault="00FE60FD" w:rsidP="009D7FD8">
            <w:pPr>
              <w:pStyle w:val="af"/>
              <w:ind w:left="-104"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</w:tcPr>
          <w:p w14:paraId="39D08239" w14:textId="5DF96E8C" w:rsidR="00FE60FD" w:rsidRPr="00114465" w:rsidRDefault="00840D82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224 749 474,62</w:t>
            </w:r>
          </w:p>
        </w:tc>
      </w:tr>
      <w:tr w:rsidR="00FE60FD" w:rsidRPr="004365A3" w14:paraId="12A9C5C1" w14:textId="77777777" w:rsidTr="00FE60FD">
        <w:tc>
          <w:tcPr>
            <w:tcW w:w="3148" w:type="dxa"/>
          </w:tcPr>
          <w:p w14:paraId="703E803D" w14:textId="77777777" w:rsidR="00FE60FD" w:rsidRPr="004365A3" w:rsidRDefault="00FE60F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000 1 05 02000 02 0000 110</w:t>
            </w:r>
          </w:p>
        </w:tc>
        <w:tc>
          <w:tcPr>
            <w:tcW w:w="4111" w:type="dxa"/>
          </w:tcPr>
          <w:p w14:paraId="28CA8C63" w14:textId="77777777" w:rsidR="00FE60FD" w:rsidRPr="004365A3" w:rsidRDefault="00FE60FD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835" w:type="dxa"/>
          </w:tcPr>
          <w:p w14:paraId="7D787EEA" w14:textId="14496BC2" w:rsidR="00FE60FD" w:rsidRPr="00114465" w:rsidRDefault="00840D82" w:rsidP="005945E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194 749,40</w:t>
            </w:r>
          </w:p>
        </w:tc>
      </w:tr>
      <w:tr w:rsidR="00FE60FD" w:rsidRPr="004365A3" w14:paraId="42885737" w14:textId="77777777" w:rsidTr="00FE60FD">
        <w:tc>
          <w:tcPr>
            <w:tcW w:w="3148" w:type="dxa"/>
          </w:tcPr>
          <w:p w14:paraId="16144293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000 1 05 03000 01 0000 110</w:t>
            </w:r>
          </w:p>
        </w:tc>
        <w:tc>
          <w:tcPr>
            <w:tcW w:w="4111" w:type="dxa"/>
          </w:tcPr>
          <w:p w14:paraId="224AC37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14:paraId="293A7431" w14:textId="50DA026D" w:rsidR="00FE60FD" w:rsidRPr="00114465" w:rsidRDefault="00840D82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454 827,84</w:t>
            </w:r>
          </w:p>
        </w:tc>
      </w:tr>
      <w:tr w:rsidR="00FE60FD" w:rsidRPr="004365A3" w14:paraId="3DC8E056" w14:textId="77777777" w:rsidTr="00FE60FD">
        <w:tc>
          <w:tcPr>
            <w:tcW w:w="3148" w:type="dxa"/>
          </w:tcPr>
          <w:p w14:paraId="0386A38A" w14:textId="77777777" w:rsidR="00FE60FD" w:rsidRPr="005945E1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5E1">
              <w:rPr>
                <w:rFonts w:ascii="Times New Roman" w:hAnsi="Times New Roman"/>
                <w:sz w:val="24"/>
                <w:szCs w:val="24"/>
              </w:rPr>
              <w:t>000 1 05 04000 02 0000 110</w:t>
            </w:r>
          </w:p>
        </w:tc>
        <w:tc>
          <w:tcPr>
            <w:tcW w:w="4111" w:type="dxa"/>
          </w:tcPr>
          <w:p w14:paraId="5F3C8E58" w14:textId="77777777" w:rsidR="00FE60FD" w:rsidRPr="00F877B4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877B4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B4">
              <w:rPr>
                <w:rFonts w:ascii="Times New Roman" w:hAnsi="Times New Roman"/>
                <w:sz w:val="24"/>
                <w:szCs w:val="24"/>
              </w:rPr>
              <w:t xml:space="preserve"> патентной системы налогообложения</w:t>
            </w:r>
          </w:p>
        </w:tc>
        <w:tc>
          <w:tcPr>
            <w:tcW w:w="2835" w:type="dxa"/>
          </w:tcPr>
          <w:p w14:paraId="312D9C10" w14:textId="142BD1E4" w:rsidR="00FE60FD" w:rsidRPr="00114465" w:rsidRDefault="00840D82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4 099 760,72</w:t>
            </w:r>
          </w:p>
        </w:tc>
      </w:tr>
      <w:tr w:rsidR="00FE60FD" w:rsidRPr="004365A3" w14:paraId="6FADDA51" w14:textId="77777777" w:rsidTr="00FE60FD">
        <w:tc>
          <w:tcPr>
            <w:tcW w:w="3148" w:type="dxa"/>
          </w:tcPr>
          <w:p w14:paraId="5E532AD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111" w:type="dxa"/>
          </w:tcPr>
          <w:p w14:paraId="37A0688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14:paraId="1FD5FF3F" w14:textId="688C2A70" w:rsidR="00FE60FD" w:rsidRPr="00114465" w:rsidRDefault="00840D82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257 579 932,71</w:t>
            </w:r>
          </w:p>
        </w:tc>
      </w:tr>
      <w:tr w:rsidR="00FE60FD" w:rsidRPr="004365A3" w14:paraId="05C89EBF" w14:textId="77777777" w:rsidTr="00FE60FD">
        <w:tc>
          <w:tcPr>
            <w:tcW w:w="3148" w:type="dxa"/>
          </w:tcPr>
          <w:p w14:paraId="7B9D4BBC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000 1 06 01000 00 0000 110</w:t>
            </w:r>
          </w:p>
        </w:tc>
        <w:tc>
          <w:tcPr>
            <w:tcW w:w="4111" w:type="dxa"/>
          </w:tcPr>
          <w:p w14:paraId="5C6F644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14:paraId="3867EBAA" w14:textId="303A1436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182 175 862,72</w:t>
            </w:r>
          </w:p>
        </w:tc>
      </w:tr>
      <w:tr w:rsidR="00FE60FD" w:rsidRPr="004365A3" w14:paraId="342ABBD3" w14:textId="77777777" w:rsidTr="00FE60FD">
        <w:tc>
          <w:tcPr>
            <w:tcW w:w="3148" w:type="dxa"/>
          </w:tcPr>
          <w:p w14:paraId="7C7EAB86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4111" w:type="dxa"/>
          </w:tcPr>
          <w:p w14:paraId="22871EFB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14:paraId="34BC3ADB" w14:textId="30CF08FC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75 404 069,99</w:t>
            </w:r>
          </w:p>
        </w:tc>
      </w:tr>
      <w:tr w:rsidR="00FE60FD" w:rsidRPr="004365A3" w14:paraId="4DFB4E39" w14:textId="77777777" w:rsidTr="00FE60FD">
        <w:tc>
          <w:tcPr>
            <w:tcW w:w="3148" w:type="dxa"/>
          </w:tcPr>
          <w:p w14:paraId="66746671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4111" w:type="dxa"/>
          </w:tcPr>
          <w:p w14:paraId="1A8AE042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</w:tcPr>
          <w:p w14:paraId="5CCA0A55" w14:textId="4A710EB5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45 824 110,90</w:t>
            </w:r>
          </w:p>
        </w:tc>
      </w:tr>
      <w:tr w:rsidR="00FE60FD" w:rsidRPr="004365A3" w14:paraId="7F9117D1" w14:textId="77777777" w:rsidTr="00FE60FD">
        <w:tc>
          <w:tcPr>
            <w:tcW w:w="3148" w:type="dxa"/>
          </w:tcPr>
          <w:p w14:paraId="3CF4B766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000 1 09 00000 00 0000000</w:t>
            </w:r>
          </w:p>
        </w:tc>
        <w:tc>
          <w:tcPr>
            <w:tcW w:w="4111" w:type="dxa"/>
          </w:tcPr>
          <w:p w14:paraId="132CA3F7" w14:textId="77777777" w:rsidR="00FE60FD" w:rsidRPr="004365A3" w:rsidRDefault="00FE60FD" w:rsidP="00CC1DE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</w:tcPr>
          <w:p w14:paraId="329B0164" w14:textId="46063316" w:rsidR="00FE60FD" w:rsidRDefault="00551139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1 696 115,50</w:t>
            </w:r>
          </w:p>
        </w:tc>
      </w:tr>
      <w:tr w:rsidR="00FE60FD" w:rsidRPr="004365A3" w14:paraId="2F4B99F5" w14:textId="77777777" w:rsidTr="00FE60FD">
        <w:tc>
          <w:tcPr>
            <w:tcW w:w="3148" w:type="dxa"/>
          </w:tcPr>
          <w:p w14:paraId="7C4B997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4111" w:type="dxa"/>
          </w:tcPr>
          <w:p w14:paraId="7B4C7E9D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14:paraId="40A25960" w14:textId="64D68E49" w:rsidR="00FE60FD" w:rsidRPr="00114465" w:rsidRDefault="00551139" w:rsidP="00A55257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89 454 140,22</w:t>
            </w:r>
          </w:p>
        </w:tc>
      </w:tr>
      <w:tr w:rsidR="00FE60FD" w:rsidRPr="004365A3" w14:paraId="382387C5" w14:textId="77777777" w:rsidTr="00FE60FD">
        <w:tc>
          <w:tcPr>
            <w:tcW w:w="3148" w:type="dxa"/>
          </w:tcPr>
          <w:p w14:paraId="025E1CE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4111" w:type="dxa"/>
          </w:tcPr>
          <w:p w14:paraId="6F889087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</w:tcPr>
          <w:p w14:paraId="651D827B" w14:textId="567BAE3F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273 911,45</w:t>
            </w:r>
          </w:p>
        </w:tc>
      </w:tr>
      <w:tr w:rsidR="00FE60FD" w:rsidRPr="004365A3" w14:paraId="3290ABED" w14:textId="77777777" w:rsidTr="00FE60FD">
        <w:tc>
          <w:tcPr>
            <w:tcW w:w="3148" w:type="dxa"/>
          </w:tcPr>
          <w:p w14:paraId="461C574C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000 1 12 01000 01 0000 120</w:t>
            </w:r>
          </w:p>
        </w:tc>
        <w:tc>
          <w:tcPr>
            <w:tcW w:w="4111" w:type="dxa"/>
          </w:tcPr>
          <w:p w14:paraId="484DEA6E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</w:tcPr>
          <w:p w14:paraId="70276669" w14:textId="429C4F42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273 911,45</w:t>
            </w:r>
          </w:p>
        </w:tc>
      </w:tr>
      <w:tr w:rsidR="00FE60FD" w:rsidRPr="004365A3" w14:paraId="79CA10BF" w14:textId="77777777" w:rsidTr="00FE60FD">
        <w:tc>
          <w:tcPr>
            <w:tcW w:w="3148" w:type="dxa"/>
          </w:tcPr>
          <w:p w14:paraId="73207E95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4111" w:type="dxa"/>
          </w:tcPr>
          <w:p w14:paraId="40A51204" w14:textId="77777777" w:rsidR="00FE60FD" w:rsidRPr="004365A3" w:rsidRDefault="00FE60FD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</w:tcPr>
          <w:p w14:paraId="17B0EEE9" w14:textId="4E2FEEE3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85 487 065,74</w:t>
            </w:r>
          </w:p>
        </w:tc>
      </w:tr>
      <w:tr w:rsidR="00FE60FD" w:rsidRPr="004365A3" w14:paraId="1BC7C34B" w14:textId="77777777" w:rsidTr="00FE60FD">
        <w:tc>
          <w:tcPr>
            <w:tcW w:w="3148" w:type="dxa"/>
          </w:tcPr>
          <w:p w14:paraId="57F160C1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4111" w:type="dxa"/>
          </w:tcPr>
          <w:p w14:paraId="62199F35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BFD9EF5" w14:textId="21960B42" w:rsidR="00FE60FD" w:rsidRPr="00114465" w:rsidRDefault="00551139" w:rsidP="00905FF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20 843 442,95</w:t>
            </w:r>
          </w:p>
        </w:tc>
      </w:tr>
      <w:tr w:rsidR="00FE60FD" w:rsidRPr="004365A3" w14:paraId="79A2EF2B" w14:textId="77777777" w:rsidTr="00FE60FD">
        <w:tc>
          <w:tcPr>
            <w:tcW w:w="3148" w:type="dxa"/>
          </w:tcPr>
          <w:p w14:paraId="599BE71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4111" w:type="dxa"/>
          </w:tcPr>
          <w:p w14:paraId="4CFE3FB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 и возмещение ущерба</w:t>
            </w:r>
          </w:p>
        </w:tc>
        <w:tc>
          <w:tcPr>
            <w:tcW w:w="2835" w:type="dxa"/>
          </w:tcPr>
          <w:p w14:paraId="50DE4251" w14:textId="5872E62E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25 426 472,04</w:t>
            </w:r>
          </w:p>
        </w:tc>
      </w:tr>
      <w:tr w:rsidR="00FE60FD" w:rsidRPr="004365A3" w14:paraId="7B116116" w14:textId="77777777" w:rsidTr="00FE60FD">
        <w:tc>
          <w:tcPr>
            <w:tcW w:w="3148" w:type="dxa"/>
          </w:tcPr>
          <w:p w14:paraId="7ABE4B57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4111" w:type="dxa"/>
          </w:tcPr>
          <w:p w14:paraId="715D3938" w14:textId="77777777" w:rsidR="00FE60FD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</w:tcPr>
          <w:p w14:paraId="206919D9" w14:textId="3093FF82" w:rsidR="00FE60FD" w:rsidRDefault="00551139" w:rsidP="00401CA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7 209 614,00</w:t>
            </w:r>
          </w:p>
        </w:tc>
      </w:tr>
      <w:tr w:rsidR="00FE60FD" w:rsidRPr="004365A3" w14:paraId="7B5A2263" w14:textId="77777777" w:rsidTr="00FE60FD">
        <w:trPr>
          <w:trHeight w:val="329"/>
        </w:trPr>
        <w:tc>
          <w:tcPr>
            <w:tcW w:w="3148" w:type="dxa"/>
          </w:tcPr>
          <w:p w14:paraId="64C67F3A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4111" w:type="dxa"/>
          </w:tcPr>
          <w:p w14:paraId="2E0BC630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</w:tcPr>
          <w:p w14:paraId="14BEEB6B" w14:textId="522A5F21" w:rsidR="00FE60FD" w:rsidRPr="00114465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6 523 140 728,40</w:t>
            </w:r>
          </w:p>
        </w:tc>
      </w:tr>
      <w:tr w:rsidR="00FE60FD" w:rsidRPr="004365A3" w14:paraId="7494860A" w14:textId="77777777" w:rsidTr="00FE60FD">
        <w:trPr>
          <w:trHeight w:val="740"/>
        </w:trPr>
        <w:tc>
          <w:tcPr>
            <w:tcW w:w="3148" w:type="dxa"/>
          </w:tcPr>
          <w:p w14:paraId="4BE62AD9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111" w:type="dxa"/>
          </w:tcPr>
          <w:p w14:paraId="58069C79" w14:textId="77777777" w:rsidR="00FE60FD" w:rsidRDefault="00FE60FD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</w:tcPr>
          <w:p w14:paraId="10ADBF67" w14:textId="127EE886" w:rsidR="00FE60FD" w:rsidRDefault="00551139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6 606 396 035,08</w:t>
            </w:r>
          </w:p>
        </w:tc>
      </w:tr>
      <w:tr w:rsidR="00FE60FD" w:rsidRPr="004365A3" w14:paraId="43D67BDB" w14:textId="77777777" w:rsidTr="00FE60FD">
        <w:trPr>
          <w:trHeight w:val="740"/>
        </w:trPr>
        <w:tc>
          <w:tcPr>
            <w:tcW w:w="3148" w:type="dxa"/>
          </w:tcPr>
          <w:p w14:paraId="00E7339C" w14:textId="0536D5E8" w:rsidR="00FE60FD" w:rsidRPr="004365A3" w:rsidRDefault="00FE60FD" w:rsidP="004662A5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000 2 02 </w:t>
            </w:r>
            <w:r w:rsidR="004662A5">
              <w:rPr>
                <w:rFonts w:ascii="Times New Roman" w:hAnsi="Times New Roman"/>
                <w:sz w:val="24"/>
                <w:szCs w:val="24"/>
              </w:rPr>
              <w:t>15001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111" w:type="dxa"/>
          </w:tcPr>
          <w:p w14:paraId="40B39275" w14:textId="77777777" w:rsidR="00FE60FD" w:rsidRPr="004365A3" w:rsidRDefault="00FE60FD" w:rsidP="00905FF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городских округов на выравнивание бюджетной обеспеченности из б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юджета субъект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835" w:type="dxa"/>
          </w:tcPr>
          <w:p w14:paraId="4406617B" w14:textId="3704A65F" w:rsidR="00FE60FD" w:rsidRPr="00905FF0" w:rsidRDefault="004662A5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97 469 000,00</w:t>
            </w:r>
          </w:p>
        </w:tc>
      </w:tr>
      <w:tr w:rsidR="004662A5" w:rsidRPr="004365A3" w14:paraId="444678FF" w14:textId="77777777" w:rsidTr="00FE60FD">
        <w:trPr>
          <w:trHeight w:val="740"/>
        </w:trPr>
        <w:tc>
          <w:tcPr>
            <w:tcW w:w="3148" w:type="dxa"/>
          </w:tcPr>
          <w:p w14:paraId="4DFD6047" w14:textId="4E4CF2F4" w:rsidR="004662A5" w:rsidRDefault="004662A5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000 2 02 19999 00 0000 150</w:t>
            </w:r>
          </w:p>
        </w:tc>
        <w:tc>
          <w:tcPr>
            <w:tcW w:w="4111" w:type="dxa"/>
          </w:tcPr>
          <w:p w14:paraId="0C6368A6" w14:textId="4C34F9CA" w:rsidR="004662A5" w:rsidRDefault="004662A5" w:rsidP="00905FF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дотации</w:t>
            </w:r>
          </w:p>
        </w:tc>
        <w:tc>
          <w:tcPr>
            <w:tcW w:w="2835" w:type="dxa"/>
          </w:tcPr>
          <w:p w14:paraId="5CB26E83" w14:textId="1CAE03DF" w:rsidR="004662A5" w:rsidRDefault="004662A5" w:rsidP="00905FF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170 000 000,00</w:t>
            </w:r>
          </w:p>
        </w:tc>
      </w:tr>
      <w:tr w:rsidR="00FE60FD" w:rsidRPr="004365A3" w14:paraId="7EE3B47E" w14:textId="77777777" w:rsidTr="00FE60FD">
        <w:tc>
          <w:tcPr>
            <w:tcW w:w="3148" w:type="dxa"/>
          </w:tcPr>
          <w:p w14:paraId="165A680A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000 2 02 20000 00 0000 150</w:t>
            </w:r>
          </w:p>
        </w:tc>
        <w:tc>
          <w:tcPr>
            <w:tcW w:w="4111" w:type="dxa"/>
          </w:tcPr>
          <w:p w14:paraId="2555F531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Субсидии бюджетам субъектов Российской Федерации и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образований (межбюджетные субсидии)</w:t>
            </w:r>
          </w:p>
        </w:tc>
        <w:tc>
          <w:tcPr>
            <w:tcW w:w="2835" w:type="dxa"/>
          </w:tcPr>
          <w:p w14:paraId="6DAC1D0F" w14:textId="4DC128E3" w:rsidR="00FE60FD" w:rsidRPr="00114465" w:rsidRDefault="00551139" w:rsidP="00401CA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4 120 019 075,82</w:t>
            </w:r>
          </w:p>
        </w:tc>
      </w:tr>
      <w:tr w:rsidR="00FE60FD" w:rsidRPr="004365A3" w14:paraId="6C431789" w14:textId="77777777" w:rsidTr="00FE60FD">
        <w:tc>
          <w:tcPr>
            <w:tcW w:w="3148" w:type="dxa"/>
          </w:tcPr>
          <w:p w14:paraId="00904348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000 2 02 30000 00 0000 150</w:t>
            </w:r>
          </w:p>
        </w:tc>
        <w:tc>
          <w:tcPr>
            <w:tcW w:w="4111" w:type="dxa"/>
          </w:tcPr>
          <w:p w14:paraId="3971DE39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</w:tcPr>
          <w:p w14:paraId="60670BF8" w14:textId="0E1C005B" w:rsidR="00FE60FD" w:rsidRPr="00114465" w:rsidRDefault="00551139" w:rsidP="009D7FD8">
            <w:pPr>
              <w:pStyle w:val="af"/>
              <w:ind w:left="-106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1 573 489 336,06</w:t>
            </w:r>
          </w:p>
        </w:tc>
      </w:tr>
      <w:tr w:rsidR="00FE60FD" w:rsidRPr="004365A3" w14:paraId="43A5A12F" w14:textId="77777777" w:rsidTr="00FE60FD">
        <w:tc>
          <w:tcPr>
            <w:tcW w:w="3148" w:type="dxa"/>
          </w:tcPr>
          <w:p w14:paraId="64EAD8EE" w14:textId="77777777" w:rsidR="00FE60FD" w:rsidRPr="004365A3" w:rsidRDefault="00FE60FD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000 2 02 40000 00 0000 150</w:t>
            </w:r>
          </w:p>
        </w:tc>
        <w:tc>
          <w:tcPr>
            <w:tcW w:w="4111" w:type="dxa"/>
          </w:tcPr>
          <w:p w14:paraId="20910D89" w14:textId="77777777" w:rsidR="00FE60FD" w:rsidRPr="004365A3" w:rsidRDefault="00FE60FD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</w:tcPr>
          <w:p w14:paraId="77C109E5" w14:textId="61BB5346" w:rsidR="00FE60FD" w:rsidRPr="00F559E7" w:rsidRDefault="00551139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645 418 623,20</w:t>
            </w:r>
          </w:p>
        </w:tc>
      </w:tr>
      <w:tr w:rsidR="00830A6C" w:rsidRPr="004365A3" w14:paraId="4BD2EB57" w14:textId="77777777" w:rsidTr="00FE60FD">
        <w:tc>
          <w:tcPr>
            <w:tcW w:w="3148" w:type="dxa"/>
          </w:tcPr>
          <w:p w14:paraId="401E8DAC" w14:textId="64AD95C8" w:rsidR="00830A6C" w:rsidRPr="003E5445" w:rsidRDefault="00830A6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000 2 07 0000 00 0000 150</w:t>
            </w:r>
          </w:p>
        </w:tc>
        <w:tc>
          <w:tcPr>
            <w:tcW w:w="4111" w:type="dxa"/>
          </w:tcPr>
          <w:p w14:paraId="6F2DE007" w14:textId="65692F83" w:rsidR="00830A6C" w:rsidRPr="003E5445" w:rsidRDefault="00830A6C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835" w:type="dxa"/>
          </w:tcPr>
          <w:p w14:paraId="4DF85B49" w14:textId="34A9F959" w:rsidR="00830A6C" w:rsidRPr="003E5445" w:rsidRDefault="00830A6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20 000,00</w:t>
            </w:r>
          </w:p>
        </w:tc>
      </w:tr>
      <w:tr w:rsidR="00830A6C" w:rsidRPr="004365A3" w14:paraId="36C04612" w14:textId="77777777" w:rsidTr="00FE60FD">
        <w:tc>
          <w:tcPr>
            <w:tcW w:w="3148" w:type="dxa"/>
          </w:tcPr>
          <w:p w14:paraId="2A47CECD" w14:textId="1E9935E5" w:rsidR="00830A6C" w:rsidRPr="003E5445" w:rsidRDefault="00830A6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000 2 18 0000 00 0000 150</w:t>
            </w:r>
          </w:p>
        </w:tc>
        <w:tc>
          <w:tcPr>
            <w:tcW w:w="4111" w:type="dxa"/>
          </w:tcPr>
          <w:p w14:paraId="1FD5579B" w14:textId="5789A03C" w:rsidR="00830A6C" w:rsidRPr="003E5445" w:rsidRDefault="00830A6C" w:rsidP="003E5445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Доходы бюджетов бюджетной системы РФ от возврата бюджетами бюджетной системы РФ остатков субсидий,</w:t>
            </w:r>
            <w:r w:rsidR="003E5445" w:rsidRPr="003E5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3E5445" w:rsidRPr="003E5445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бвенций и иных межбюджетных трансфертов,</w:t>
            </w:r>
            <w:r w:rsidR="003E5445" w:rsidRPr="003E5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имеющих целевое назначение, прошлых лет</w:t>
            </w:r>
          </w:p>
        </w:tc>
        <w:tc>
          <w:tcPr>
            <w:tcW w:w="2835" w:type="dxa"/>
          </w:tcPr>
          <w:p w14:paraId="568E9393" w14:textId="244D599D" w:rsidR="00830A6C" w:rsidRPr="003E5445" w:rsidRDefault="003E5445" w:rsidP="008C566A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19 541 927,1</w:t>
            </w:r>
            <w:r w:rsidR="008C56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FE60FD" w:rsidRPr="004365A3" w14:paraId="2EEC2F7F" w14:textId="77777777" w:rsidTr="00FE60FD">
        <w:tc>
          <w:tcPr>
            <w:tcW w:w="3148" w:type="dxa"/>
          </w:tcPr>
          <w:p w14:paraId="44255FD1" w14:textId="77777777" w:rsidR="00FE60FD" w:rsidRPr="003E5445" w:rsidRDefault="00FE60FD" w:rsidP="0006599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000 2 19 00000 00 0000 150</w:t>
            </w:r>
          </w:p>
        </w:tc>
        <w:tc>
          <w:tcPr>
            <w:tcW w:w="4111" w:type="dxa"/>
          </w:tcPr>
          <w:p w14:paraId="68D9A34C" w14:textId="77777777" w:rsidR="00FE60FD" w:rsidRPr="003E5445" w:rsidRDefault="00FE60FD" w:rsidP="009D7FD8">
            <w:pPr>
              <w:pStyle w:val="af"/>
              <w:ind w:left="-104" w:right="-110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 прошлых лет </w:t>
            </w:r>
          </w:p>
        </w:tc>
        <w:tc>
          <w:tcPr>
            <w:tcW w:w="2835" w:type="dxa"/>
          </w:tcPr>
          <w:p w14:paraId="005A9AAB" w14:textId="6251BB6B" w:rsidR="00FE60FD" w:rsidRPr="003E5445" w:rsidRDefault="00551139" w:rsidP="00065998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45">
              <w:rPr>
                <w:rFonts w:ascii="Times New Roman" w:hAnsi="Times New Roman"/>
                <w:b/>
                <w:sz w:val="24"/>
                <w:szCs w:val="24"/>
              </w:rPr>
              <w:t>-102 817 233,86</w:t>
            </w:r>
          </w:p>
        </w:tc>
      </w:tr>
    </w:tbl>
    <w:p w14:paraId="3A6E4584" w14:textId="77777777" w:rsidR="00FE60FD" w:rsidRDefault="00FE60FD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53C09F9A" w14:textId="77777777" w:rsidR="00FE60FD" w:rsidRDefault="00FE60FD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039AAD0E" w14:textId="08D44DFD" w:rsidR="004365A3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0127BD">
        <w:rPr>
          <w:rFonts w:ascii="Times New Roman" w:hAnsi="Times New Roman"/>
          <w:b/>
          <w:sz w:val="18"/>
          <w:szCs w:val="18"/>
        </w:rPr>
        <w:t>Приложение №2</w:t>
      </w:r>
    </w:p>
    <w:p w14:paraId="0D756BC7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6CB45EB2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5EA1D5B6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5429FD33" w14:textId="46E883B5" w:rsidR="00B145FB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«город Дербент» за 202</w:t>
      </w:r>
      <w:r w:rsidR="00205066">
        <w:rPr>
          <w:rFonts w:ascii="Times New Roman" w:hAnsi="Times New Roman"/>
          <w:sz w:val="18"/>
          <w:szCs w:val="18"/>
        </w:rPr>
        <w:t>5</w:t>
      </w:r>
      <w:r w:rsidRPr="00FE60FD">
        <w:rPr>
          <w:rFonts w:ascii="Times New Roman" w:hAnsi="Times New Roman"/>
          <w:sz w:val="18"/>
          <w:szCs w:val="18"/>
        </w:rPr>
        <w:t xml:space="preserve"> год»  </w:t>
      </w:r>
    </w:p>
    <w:p w14:paraId="47B0C850" w14:textId="1E2C119E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Распределение бюджетных ассигнований за 20</w:t>
      </w:r>
      <w:r w:rsidR="00021FB0">
        <w:rPr>
          <w:rFonts w:ascii="Times New Roman" w:hAnsi="Times New Roman"/>
          <w:b/>
          <w:sz w:val="26"/>
          <w:szCs w:val="26"/>
        </w:rPr>
        <w:t>2</w:t>
      </w:r>
      <w:r w:rsidR="00D82E88">
        <w:rPr>
          <w:rFonts w:ascii="Times New Roman" w:hAnsi="Times New Roman"/>
          <w:b/>
          <w:sz w:val="26"/>
          <w:szCs w:val="26"/>
        </w:rPr>
        <w:t>5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64017C47" w14:textId="77777777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по разделам и подразделам, целевым статьям и видам расходов</w:t>
      </w:r>
    </w:p>
    <w:p w14:paraId="28099A1E" w14:textId="77777777"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классификации расходов городского бюджета</w:t>
      </w:r>
    </w:p>
    <w:p w14:paraId="136A4113" w14:textId="77777777" w:rsidR="004365A3" w:rsidRDefault="004365A3" w:rsidP="004365A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992"/>
        <w:gridCol w:w="2126"/>
      </w:tblGrid>
      <w:tr w:rsidR="004365A3" w:rsidRPr="004365A3" w14:paraId="5540D779" w14:textId="77777777" w:rsidTr="009D7FD8">
        <w:tc>
          <w:tcPr>
            <w:tcW w:w="7230" w:type="dxa"/>
          </w:tcPr>
          <w:p w14:paraId="6E4F3703" w14:textId="77777777"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992" w:type="dxa"/>
          </w:tcPr>
          <w:p w14:paraId="6FFE685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126" w:type="dxa"/>
          </w:tcPr>
          <w:p w14:paraId="0DF6EF23" w14:textId="77777777" w:rsidR="004365A3" w:rsidRPr="004365A3" w:rsidRDefault="004365A3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4365A3" w:rsidRPr="004365A3" w14:paraId="717948BC" w14:textId="77777777" w:rsidTr="009D7FD8">
        <w:tc>
          <w:tcPr>
            <w:tcW w:w="7230" w:type="dxa"/>
          </w:tcPr>
          <w:p w14:paraId="33971AEB" w14:textId="77777777" w:rsidR="004365A3" w:rsidRPr="004365A3" w:rsidRDefault="004365A3" w:rsidP="009D7FD8">
            <w:pPr>
              <w:pStyle w:val="af"/>
              <w:ind w:left="-104" w:right="-10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</w:tcPr>
          <w:p w14:paraId="46F07AA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9ECF09" w14:textId="23C8349A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7 453 879 102,80</w:t>
            </w:r>
          </w:p>
        </w:tc>
      </w:tr>
      <w:tr w:rsidR="004365A3" w:rsidRPr="004365A3" w14:paraId="4448FAD8" w14:textId="77777777" w:rsidTr="009D7FD8">
        <w:tc>
          <w:tcPr>
            <w:tcW w:w="7230" w:type="dxa"/>
          </w:tcPr>
          <w:p w14:paraId="54E8448A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6D9A3FDE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0100</w:t>
            </w:r>
          </w:p>
        </w:tc>
        <w:tc>
          <w:tcPr>
            <w:tcW w:w="2126" w:type="dxa"/>
          </w:tcPr>
          <w:p w14:paraId="51910A67" w14:textId="249C240C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231 424 191,68</w:t>
            </w:r>
          </w:p>
        </w:tc>
      </w:tr>
      <w:tr w:rsidR="004365A3" w:rsidRPr="004365A3" w14:paraId="1D9495A6" w14:textId="77777777" w:rsidTr="009D7FD8">
        <w:tc>
          <w:tcPr>
            <w:tcW w:w="7230" w:type="dxa"/>
          </w:tcPr>
          <w:p w14:paraId="3ECBF9C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Российского Федерации и муниципального образования</w:t>
            </w:r>
          </w:p>
        </w:tc>
        <w:tc>
          <w:tcPr>
            <w:tcW w:w="992" w:type="dxa"/>
          </w:tcPr>
          <w:p w14:paraId="323906F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C8E10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126" w:type="dxa"/>
          </w:tcPr>
          <w:p w14:paraId="7766A178" w14:textId="77777777" w:rsidR="00A40856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2EA55" w14:textId="36EA038C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3 662 758,31</w:t>
            </w:r>
          </w:p>
        </w:tc>
      </w:tr>
      <w:tr w:rsidR="004365A3" w:rsidRPr="004365A3" w14:paraId="4CC3C055" w14:textId="77777777" w:rsidTr="009D7FD8">
        <w:tc>
          <w:tcPr>
            <w:tcW w:w="7230" w:type="dxa"/>
          </w:tcPr>
          <w:p w14:paraId="683DC1D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14:paraId="244157D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31EE1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2126" w:type="dxa"/>
          </w:tcPr>
          <w:p w14:paraId="1606261D" w14:textId="77777777" w:rsidR="00A40856" w:rsidRDefault="00A4085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486CA" w14:textId="2FBCBC1A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8 294 850,58</w:t>
            </w:r>
          </w:p>
        </w:tc>
      </w:tr>
      <w:tr w:rsidR="004365A3" w:rsidRPr="004365A3" w14:paraId="3B5015C4" w14:textId="77777777" w:rsidTr="009D7FD8">
        <w:tc>
          <w:tcPr>
            <w:tcW w:w="7230" w:type="dxa"/>
          </w:tcPr>
          <w:p w14:paraId="0CB66BA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Функционирования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14:paraId="4D4B9E6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126" w:type="dxa"/>
          </w:tcPr>
          <w:p w14:paraId="6909E2D6" w14:textId="1737A376" w:rsidR="00042C59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107 985 637,18</w:t>
            </w:r>
          </w:p>
        </w:tc>
      </w:tr>
      <w:tr w:rsidR="004365A3" w:rsidRPr="004365A3" w14:paraId="4BBD880C" w14:textId="77777777" w:rsidTr="009D7FD8">
        <w:tc>
          <w:tcPr>
            <w:tcW w:w="7230" w:type="dxa"/>
          </w:tcPr>
          <w:p w14:paraId="0A5FDAD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14:paraId="1A5C483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2126" w:type="dxa"/>
          </w:tcPr>
          <w:p w14:paraId="614C6B4E" w14:textId="049BE1D9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22 904 349,55</w:t>
            </w:r>
          </w:p>
        </w:tc>
      </w:tr>
      <w:tr w:rsidR="004365A3" w:rsidRPr="004365A3" w14:paraId="1A0ECD6D" w14:textId="77777777" w:rsidTr="009D7FD8">
        <w:tc>
          <w:tcPr>
            <w:tcW w:w="7230" w:type="dxa"/>
          </w:tcPr>
          <w:p w14:paraId="031D0D1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14:paraId="0C8D1D48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126" w:type="dxa"/>
          </w:tcPr>
          <w:p w14:paraId="1CA8FD6C" w14:textId="08CB010B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88 576 596,06</w:t>
            </w:r>
          </w:p>
        </w:tc>
      </w:tr>
      <w:tr w:rsidR="004365A3" w:rsidRPr="004365A3" w14:paraId="442910CF" w14:textId="77777777" w:rsidTr="009D7FD8">
        <w:tc>
          <w:tcPr>
            <w:tcW w:w="7230" w:type="dxa"/>
          </w:tcPr>
          <w:p w14:paraId="44EB97D7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1D2CEF0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2126" w:type="dxa"/>
          </w:tcPr>
          <w:p w14:paraId="5FD9DE11" w14:textId="6E9A2311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27 419 909,23</w:t>
            </w:r>
          </w:p>
        </w:tc>
      </w:tr>
      <w:tr w:rsidR="004365A3" w:rsidRPr="004365A3" w14:paraId="52BE289C" w14:textId="77777777" w:rsidTr="009D7FD8">
        <w:tc>
          <w:tcPr>
            <w:tcW w:w="7230" w:type="dxa"/>
          </w:tcPr>
          <w:p w14:paraId="7676BED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92" w:type="dxa"/>
          </w:tcPr>
          <w:p w14:paraId="4484690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DA4B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126" w:type="dxa"/>
          </w:tcPr>
          <w:p w14:paraId="7D876CC9" w14:textId="77777777" w:rsidR="00561657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657173" w14:textId="48175100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2 960 422,43</w:t>
            </w:r>
          </w:p>
        </w:tc>
      </w:tr>
      <w:tr w:rsidR="005212E3" w:rsidRPr="004365A3" w14:paraId="327F7136" w14:textId="77777777" w:rsidTr="009D7FD8">
        <w:tc>
          <w:tcPr>
            <w:tcW w:w="7230" w:type="dxa"/>
          </w:tcPr>
          <w:p w14:paraId="6428CEB9" w14:textId="77777777" w:rsidR="005212E3" w:rsidRPr="004365A3" w:rsidRDefault="005212E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14:paraId="0C8F782F" w14:textId="77777777" w:rsidR="005212E3" w:rsidRPr="004365A3" w:rsidRDefault="005212E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126" w:type="dxa"/>
          </w:tcPr>
          <w:p w14:paraId="770268E8" w14:textId="149E4583" w:rsidR="005212E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22 702 886,80</w:t>
            </w:r>
          </w:p>
        </w:tc>
      </w:tr>
      <w:tr w:rsidR="00E32E2E" w:rsidRPr="00E32E2E" w14:paraId="561DC93A" w14:textId="77777777" w:rsidTr="009D7FD8">
        <w:tc>
          <w:tcPr>
            <w:tcW w:w="7230" w:type="dxa"/>
          </w:tcPr>
          <w:p w14:paraId="5E26F1DE" w14:textId="77777777" w:rsidR="00E32E2E" w:rsidRPr="00E32E2E" w:rsidRDefault="00E32E2E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</w:tcPr>
          <w:p w14:paraId="1719B5E8" w14:textId="77777777" w:rsid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43A1B" w14:textId="77777777" w:rsidR="00E32E2E" w:rsidRPr="00E32E2E" w:rsidRDefault="00E32E2E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126" w:type="dxa"/>
          </w:tcPr>
          <w:p w14:paraId="1CB00236" w14:textId="77777777" w:rsidR="00561657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5F9D2" w14:textId="370392AB" w:rsidR="0049573C" w:rsidRPr="00E32E2E" w:rsidRDefault="00561657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1 756 600,00</w:t>
            </w:r>
          </w:p>
        </w:tc>
      </w:tr>
      <w:tr w:rsidR="004365A3" w:rsidRPr="004365A3" w14:paraId="2FF9B5F9" w14:textId="77777777" w:rsidTr="009D7FD8">
        <w:tc>
          <w:tcPr>
            <w:tcW w:w="7230" w:type="dxa"/>
          </w:tcPr>
          <w:p w14:paraId="4FBD8B0A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14:paraId="358BD7B9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2126" w:type="dxa"/>
          </w:tcPr>
          <w:p w14:paraId="50DFACEC" w14:textId="4260CD6B" w:rsidR="004365A3" w:rsidRPr="004365A3" w:rsidRDefault="004D5449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1 374 312 967,19</w:t>
            </w:r>
          </w:p>
        </w:tc>
      </w:tr>
      <w:tr w:rsidR="00502A20" w:rsidRPr="004365A3" w14:paraId="1A6AFA85" w14:textId="77777777" w:rsidTr="009D7FD8">
        <w:tc>
          <w:tcPr>
            <w:tcW w:w="7230" w:type="dxa"/>
          </w:tcPr>
          <w:p w14:paraId="19C6DBF0" w14:textId="77777777" w:rsidR="00502A20" w:rsidRPr="00502A20" w:rsidRDefault="00502A20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502A20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</w:tcPr>
          <w:p w14:paraId="7CF04ECA" w14:textId="77777777" w:rsidR="00502A20" w:rsidRPr="00502A20" w:rsidRDefault="00502A20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126" w:type="dxa"/>
          </w:tcPr>
          <w:p w14:paraId="2A0B9BF6" w14:textId="334CBEB8" w:rsidR="00502A20" w:rsidRPr="00502A20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99 160 657,00</w:t>
            </w:r>
          </w:p>
        </w:tc>
      </w:tr>
      <w:tr w:rsidR="004365A3" w:rsidRPr="004365A3" w14:paraId="10507568" w14:textId="77777777" w:rsidTr="009D7FD8">
        <w:tc>
          <w:tcPr>
            <w:tcW w:w="7230" w:type="dxa"/>
          </w:tcPr>
          <w:p w14:paraId="1519851B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992" w:type="dxa"/>
          </w:tcPr>
          <w:p w14:paraId="0F14068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126" w:type="dxa"/>
          </w:tcPr>
          <w:p w14:paraId="0E4BE302" w14:textId="01ABCDF6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895 614 024,12</w:t>
            </w:r>
          </w:p>
        </w:tc>
      </w:tr>
      <w:tr w:rsidR="0049573C" w:rsidRPr="004365A3" w14:paraId="136A3B2B" w14:textId="77777777" w:rsidTr="009D7FD8">
        <w:tc>
          <w:tcPr>
            <w:tcW w:w="7230" w:type="dxa"/>
          </w:tcPr>
          <w:p w14:paraId="79B4DAAA" w14:textId="77777777" w:rsidR="0049573C" w:rsidRPr="009E3FF4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14:paraId="2A359B54" w14:textId="77777777" w:rsidR="0049573C" w:rsidRPr="0049573C" w:rsidRDefault="0049573C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73C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126" w:type="dxa"/>
          </w:tcPr>
          <w:p w14:paraId="6594AAD3" w14:textId="6EF4E818" w:rsidR="0049573C" w:rsidRPr="0049573C" w:rsidRDefault="004D5449" w:rsidP="004D5449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379 538 286,07</w:t>
            </w:r>
          </w:p>
        </w:tc>
      </w:tr>
      <w:tr w:rsidR="004365A3" w:rsidRPr="004365A3" w14:paraId="520413B4" w14:textId="77777777" w:rsidTr="009D7FD8">
        <w:trPr>
          <w:trHeight w:val="285"/>
        </w:trPr>
        <w:tc>
          <w:tcPr>
            <w:tcW w:w="7230" w:type="dxa"/>
          </w:tcPr>
          <w:p w14:paraId="6D6CA447" w14:textId="77777777" w:rsidR="004365A3" w:rsidRPr="009E3FF4" w:rsidRDefault="00FE3276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</w:t>
            </w:r>
            <w:r w:rsidR="004365A3" w:rsidRPr="009E3FF4">
              <w:rPr>
                <w:rFonts w:ascii="Times New Roman" w:hAnsi="Times New Roman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992" w:type="dxa"/>
          </w:tcPr>
          <w:p w14:paraId="7BE738D1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2126" w:type="dxa"/>
          </w:tcPr>
          <w:p w14:paraId="707BA209" w14:textId="1BC5056A" w:rsidR="005212E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1 262 007 199,02</w:t>
            </w:r>
          </w:p>
        </w:tc>
      </w:tr>
      <w:tr w:rsidR="00D35A97" w:rsidRPr="004365A3" w14:paraId="52FFAAD8" w14:textId="77777777" w:rsidTr="009D7FD8">
        <w:tc>
          <w:tcPr>
            <w:tcW w:w="7230" w:type="dxa"/>
          </w:tcPr>
          <w:p w14:paraId="0174B18B" w14:textId="77777777" w:rsidR="00D35A97" w:rsidRPr="00EE2D55" w:rsidRDefault="00D35A97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992" w:type="dxa"/>
          </w:tcPr>
          <w:p w14:paraId="74CBCA1B" w14:textId="77777777" w:rsidR="00D35A97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2126" w:type="dxa"/>
          </w:tcPr>
          <w:p w14:paraId="491558E2" w14:textId="4B6BCAF4" w:rsidR="00D35A97" w:rsidRPr="00EE2D55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29 506 376,08</w:t>
            </w:r>
          </w:p>
        </w:tc>
      </w:tr>
      <w:tr w:rsidR="00EE2D55" w:rsidRPr="004365A3" w14:paraId="0EC3B45D" w14:textId="77777777" w:rsidTr="009D7FD8">
        <w:tc>
          <w:tcPr>
            <w:tcW w:w="7230" w:type="dxa"/>
          </w:tcPr>
          <w:p w14:paraId="354A0B05" w14:textId="77777777" w:rsidR="00EE2D55" w:rsidRPr="00EE2D55" w:rsidRDefault="00EE2D55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14:paraId="74957D87" w14:textId="77777777" w:rsidR="00EE2D55" w:rsidRPr="00EE2D55" w:rsidRDefault="00EE2D55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126" w:type="dxa"/>
          </w:tcPr>
          <w:p w14:paraId="25FDA585" w14:textId="5C69CD11" w:rsidR="00EE2D55" w:rsidRPr="00EE2D55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716 215 546,68</w:t>
            </w:r>
          </w:p>
        </w:tc>
      </w:tr>
      <w:tr w:rsidR="004365A3" w:rsidRPr="004365A3" w14:paraId="3E67B8BD" w14:textId="77777777" w:rsidTr="009D7FD8">
        <w:tc>
          <w:tcPr>
            <w:tcW w:w="7230" w:type="dxa"/>
          </w:tcPr>
          <w:p w14:paraId="04EB0D7C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dxa"/>
          </w:tcPr>
          <w:p w14:paraId="4870FC47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126" w:type="dxa"/>
          </w:tcPr>
          <w:p w14:paraId="318B0C68" w14:textId="5EF1A5F1" w:rsidR="004365A3" w:rsidRPr="004365A3" w:rsidRDefault="004D5449" w:rsidP="005B6D40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401 080 257,08</w:t>
            </w:r>
          </w:p>
        </w:tc>
      </w:tr>
      <w:tr w:rsidR="004365A3" w:rsidRPr="004365A3" w14:paraId="7B0A8384" w14:textId="77777777" w:rsidTr="009D7FD8">
        <w:tc>
          <w:tcPr>
            <w:tcW w:w="7230" w:type="dxa"/>
          </w:tcPr>
          <w:p w14:paraId="2C270506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</w:tcPr>
          <w:p w14:paraId="6FF8934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2126" w:type="dxa"/>
          </w:tcPr>
          <w:p w14:paraId="2E367A9C" w14:textId="3453D504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115 205 019,18</w:t>
            </w:r>
          </w:p>
        </w:tc>
      </w:tr>
      <w:tr w:rsidR="004365A3" w:rsidRPr="004365A3" w14:paraId="2D819A4D" w14:textId="77777777" w:rsidTr="009D7FD8">
        <w:trPr>
          <w:trHeight w:val="320"/>
        </w:trPr>
        <w:tc>
          <w:tcPr>
            <w:tcW w:w="7230" w:type="dxa"/>
          </w:tcPr>
          <w:p w14:paraId="5D645EC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992" w:type="dxa"/>
          </w:tcPr>
          <w:p w14:paraId="6E94F3F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126" w:type="dxa"/>
          </w:tcPr>
          <w:p w14:paraId="63617991" w14:textId="0C16E469" w:rsidR="00502A20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3 593 197 227,83</w:t>
            </w:r>
          </w:p>
        </w:tc>
      </w:tr>
      <w:tr w:rsidR="004365A3" w:rsidRPr="004365A3" w14:paraId="04A6221F" w14:textId="77777777" w:rsidTr="009D7FD8">
        <w:tc>
          <w:tcPr>
            <w:tcW w:w="7230" w:type="dxa"/>
          </w:tcPr>
          <w:p w14:paraId="600941A8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992" w:type="dxa"/>
          </w:tcPr>
          <w:p w14:paraId="5E28A105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126" w:type="dxa"/>
          </w:tcPr>
          <w:p w14:paraId="57B63899" w14:textId="4CBCB3C4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1 212 557 271,56</w:t>
            </w:r>
          </w:p>
        </w:tc>
      </w:tr>
      <w:tr w:rsidR="004365A3" w:rsidRPr="004365A3" w14:paraId="74B99305" w14:textId="77777777" w:rsidTr="009D7FD8">
        <w:tc>
          <w:tcPr>
            <w:tcW w:w="7230" w:type="dxa"/>
          </w:tcPr>
          <w:p w14:paraId="7477BF3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992" w:type="dxa"/>
          </w:tcPr>
          <w:p w14:paraId="30F0D8B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126" w:type="dxa"/>
          </w:tcPr>
          <w:p w14:paraId="22B78016" w14:textId="094EF132" w:rsidR="004365A3" w:rsidRPr="004365A3" w:rsidRDefault="004D5449" w:rsidP="00561657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2 195 336 988,30</w:t>
            </w:r>
          </w:p>
        </w:tc>
      </w:tr>
      <w:tr w:rsidR="009E3FF4" w:rsidRPr="004365A3" w14:paraId="2950A4DE" w14:textId="77777777" w:rsidTr="009D7FD8">
        <w:tc>
          <w:tcPr>
            <w:tcW w:w="7230" w:type="dxa"/>
          </w:tcPr>
          <w:p w14:paraId="0E4A2E84" w14:textId="77777777"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</w:tcPr>
          <w:p w14:paraId="4EE72FA1" w14:textId="77777777" w:rsidR="009E3FF4" w:rsidRPr="004365A3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126" w:type="dxa"/>
          </w:tcPr>
          <w:p w14:paraId="161B1DBD" w14:textId="3CA8283F" w:rsidR="009E3FF4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131 880 517,53</w:t>
            </w:r>
          </w:p>
        </w:tc>
      </w:tr>
      <w:tr w:rsidR="004365A3" w:rsidRPr="004365A3" w14:paraId="04C43849" w14:textId="77777777" w:rsidTr="009D7FD8">
        <w:tc>
          <w:tcPr>
            <w:tcW w:w="7230" w:type="dxa"/>
          </w:tcPr>
          <w:p w14:paraId="15D19DE3" w14:textId="77777777" w:rsidR="004365A3" w:rsidRPr="00972731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2" w:type="dxa"/>
          </w:tcPr>
          <w:p w14:paraId="25A2BAA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126" w:type="dxa"/>
          </w:tcPr>
          <w:p w14:paraId="6EDF3A15" w14:textId="37D85BAA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24 284 060,18</w:t>
            </w:r>
          </w:p>
        </w:tc>
      </w:tr>
      <w:tr w:rsidR="004365A3" w:rsidRPr="004365A3" w14:paraId="7F2DF301" w14:textId="77777777" w:rsidTr="009D7FD8">
        <w:tc>
          <w:tcPr>
            <w:tcW w:w="7230" w:type="dxa"/>
          </w:tcPr>
          <w:p w14:paraId="76AFF759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14:paraId="57B0FF53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126" w:type="dxa"/>
          </w:tcPr>
          <w:p w14:paraId="3C4005DE" w14:textId="2835AD4B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29 138 390,26</w:t>
            </w:r>
          </w:p>
        </w:tc>
      </w:tr>
      <w:tr w:rsidR="004365A3" w:rsidRPr="004365A3" w14:paraId="7C1E12FB" w14:textId="77777777" w:rsidTr="009D7FD8">
        <w:tc>
          <w:tcPr>
            <w:tcW w:w="7230" w:type="dxa"/>
          </w:tcPr>
          <w:p w14:paraId="20D07A02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14:paraId="78E54FF4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0800</w:t>
            </w:r>
          </w:p>
        </w:tc>
        <w:tc>
          <w:tcPr>
            <w:tcW w:w="2126" w:type="dxa"/>
          </w:tcPr>
          <w:p w14:paraId="10392A72" w14:textId="079970B0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50 410 568,71</w:t>
            </w:r>
          </w:p>
        </w:tc>
      </w:tr>
      <w:tr w:rsidR="004365A3" w:rsidRPr="004365A3" w14:paraId="62249E78" w14:textId="77777777" w:rsidTr="009D7FD8">
        <w:tc>
          <w:tcPr>
            <w:tcW w:w="7230" w:type="dxa"/>
          </w:tcPr>
          <w:p w14:paraId="28CB1089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14:paraId="11461A3C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126" w:type="dxa"/>
          </w:tcPr>
          <w:p w14:paraId="496927B1" w14:textId="6A82B217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41 872 225,72</w:t>
            </w:r>
          </w:p>
        </w:tc>
      </w:tr>
      <w:tr w:rsidR="004365A3" w:rsidRPr="004365A3" w14:paraId="78BE7049" w14:textId="77777777" w:rsidTr="009D7FD8">
        <w:tc>
          <w:tcPr>
            <w:tcW w:w="7230" w:type="dxa"/>
          </w:tcPr>
          <w:p w14:paraId="31E05463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14:paraId="061217E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2126" w:type="dxa"/>
          </w:tcPr>
          <w:p w14:paraId="7F2CE79D" w14:textId="41BB96B3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8 538 342,99</w:t>
            </w:r>
          </w:p>
        </w:tc>
      </w:tr>
      <w:tr w:rsidR="004D5449" w:rsidRPr="004365A3" w14:paraId="31E7CA66" w14:textId="77777777" w:rsidTr="009D7FD8">
        <w:tc>
          <w:tcPr>
            <w:tcW w:w="7230" w:type="dxa"/>
          </w:tcPr>
          <w:p w14:paraId="4417E0C0" w14:textId="1D1D4F19" w:rsidR="004D5449" w:rsidRPr="004365A3" w:rsidRDefault="004D5449" w:rsidP="004D5449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</w:tcPr>
          <w:p w14:paraId="6315F971" w14:textId="3FAB3232" w:rsidR="004D5449" w:rsidRPr="004365A3" w:rsidRDefault="004D5449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0900</w:t>
            </w:r>
          </w:p>
        </w:tc>
        <w:tc>
          <w:tcPr>
            <w:tcW w:w="2126" w:type="dxa"/>
          </w:tcPr>
          <w:p w14:paraId="5D0F6021" w14:textId="47D94F5B" w:rsidR="004D5449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7 500 000,00</w:t>
            </w:r>
          </w:p>
        </w:tc>
      </w:tr>
      <w:tr w:rsidR="004D5449" w:rsidRPr="004365A3" w14:paraId="7BE45AA1" w14:textId="77777777" w:rsidTr="009D7FD8">
        <w:tc>
          <w:tcPr>
            <w:tcW w:w="7230" w:type="dxa"/>
          </w:tcPr>
          <w:p w14:paraId="16E2E4FA" w14:textId="400BFB9A" w:rsidR="004D5449" w:rsidRPr="004D5449" w:rsidRDefault="004D5449" w:rsidP="004D5449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D5449">
              <w:rPr>
                <w:rFonts w:ascii="Times New Roman" w:hAnsi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992" w:type="dxa"/>
          </w:tcPr>
          <w:p w14:paraId="1977100F" w14:textId="3BAA5AF3" w:rsidR="004D5449" w:rsidRPr="004D5449" w:rsidRDefault="004D5449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49">
              <w:rPr>
                <w:rFonts w:ascii="Times New Roman" w:hAnsi="Times New Roman"/>
                <w:sz w:val="24"/>
                <w:szCs w:val="24"/>
              </w:rPr>
              <w:t>0901</w:t>
            </w:r>
          </w:p>
        </w:tc>
        <w:tc>
          <w:tcPr>
            <w:tcW w:w="2126" w:type="dxa"/>
          </w:tcPr>
          <w:p w14:paraId="07AFBCA2" w14:textId="619D1F7D" w:rsidR="004D5449" w:rsidRPr="004D5449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449">
              <w:rPr>
                <w:rFonts w:ascii="Times New Roman" w:hAnsi="Times New Roman"/>
                <w:sz w:val="24"/>
                <w:szCs w:val="24"/>
              </w:rPr>
              <w:t xml:space="preserve"> 7 500 000,00</w:t>
            </w:r>
          </w:p>
        </w:tc>
      </w:tr>
      <w:tr w:rsidR="004D5449" w:rsidRPr="004365A3" w14:paraId="18726B56" w14:textId="77777777" w:rsidTr="009D7FD8">
        <w:tc>
          <w:tcPr>
            <w:tcW w:w="7230" w:type="dxa"/>
          </w:tcPr>
          <w:p w14:paraId="6EDF9BC8" w14:textId="6100D591" w:rsidR="004D5449" w:rsidRPr="004365A3" w:rsidRDefault="004D5449" w:rsidP="004D5449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992" w:type="dxa"/>
          </w:tcPr>
          <w:p w14:paraId="13684730" w14:textId="780DF9DC" w:rsidR="004D5449" w:rsidRPr="004365A3" w:rsidRDefault="004D5449" w:rsidP="004D5449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14:paraId="227FB5E9" w14:textId="7B614B47" w:rsidR="004D5449" w:rsidRDefault="004D5449" w:rsidP="004D5449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44 147 603,63</w:t>
            </w:r>
          </w:p>
        </w:tc>
      </w:tr>
      <w:tr w:rsidR="004365A3" w:rsidRPr="004365A3" w14:paraId="751E2B1E" w14:textId="77777777" w:rsidTr="009D7FD8">
        <w:tc>
          <w:tcPr>
            <w:tcW w:w="7230" w:type="dxa"/>
          </w:tcPr>
          <w:p w14:paraId="5390DF7B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992" w:type="dxa"/>
          </w:tcPr>
          <w:p w14:paraId="77DA567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14:paraId="0E33D279" w14:textId="27ADE44B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4 451 004,00</w:t>
            </w:r>
          </w:p>
        </w:tc>
      </w:tr>
      <w:tr w:rsidR="004B47A4" w:rsidRPr="004365A3" w14:paraId="2818902C" w14:textId="77777777" w:rsidTr="009D7FD8">
        <w:tc>
          <w:tcPr>
            <w:tcW w:w="7230" w:type="dxa"/>
          </w:tcPr>
          <w:p w14:paraId="6BB13D2C" w14:textId="63335D32" w:rsidR="004B47A4" w:rsidRPr="004365A3" w:rsidRDefault="004B47A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992" w:type="dxa"/>
          </w:tcPr>
          <w:p w14:paraId="0984A804" w14:textId="24A2F9F2" w:rsidR="004B47A4" w:rsidRPr="004365A3" w:rsidRDefault="004B47A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14:paraId="412E4BA3" w14:textId="70A6BC0F" w:rsidR="004B47A4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4 700 000,00</w:t>
            </w:r>
          </w:p>
        </w:tc>
      </w:tr>
      <w:tr w:rsidR="004365A3" w:rsidRPr="004365A3" w14:paraId="5081B2AA" w14:textId="77777777" w:rsidTr="009D7FD8">
        <w:tc>
          <w:tcPr>
            <w:tcW w:w="7230" w:type="dxa"/>
          </w:tcPr>
          <w:p w14:paraId="216922D3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</w:tcPr>
          <w:p w14:paraId="5969B51E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14:paraId="47563024" w14:textId="040DE868" w:rsidR="004365A3" w:rsidRPr="004365A3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34 152 783,55</w:t>
            </w:r>
          </w:p>
        </w:tc>
      </w:tr>
      <w:tr w:rsidR="004B47A4" w:rsidRPr="004365A3" w14:paraId="49D5B8B5" w14:textId="77777777" w:rsidTr="009D7FD8">
        <w:tc>
          <w:tcPr>
            <w:tcW w:w="7230" w:type="dxa"/>
          </w:tcPr>
          <w:p w14:paraId="13EBACC8" w14:textId="31812437" w:rsidR="004B47A4" w:rsidRPr="004365A3" w:rsidRDefault="004B47A4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14:paraId="5350249C" w14:textId="16AFE7B3" w:rsidR="004B47A4" w:rsidRPr="004365A3" w:rsidRDefault="004B47A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126" w:type="dxa"/>
          </w:tcPr>
          <w:p w14:paraId="4499581A" w14:textId="1EEF37FF" w:rsidR="004B47A4" w:rsidRDefault="004D5449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843 816,08</w:t>
            </w:r>
          </w:p>
        </w:tc>
      </w:tr>
      <w:tr w:rsidR="004365A3" w:rsidRPr="004365A3" w14:paraId="2DDEBA28" w14:textId="77777777" w:rsidTr="009D7FD8">
        <w:tc>
          <w:tcPr>
            <w:tcW w:w="7230" w:type="dxa"/>
          </w:tcPr>
          <w:p w14:paraId="1AAFF894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992" w:type="dxa"/>
          </w:tcPr>
          <w:p w14:paraId="6BE010E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14:paraId="0DF5E855" w14:textId="30E3F00B" w:rsidR="004365A3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851 741 575,95</w:t>
            </w:r>
          </w:p>
        </w:tc>
      </w:tr>
      <w:tr w:rsidR="004365A3" w:rsidRPr="004365A3" w14:paraId="0F499EDA" w14:textId="77777777" w:rsidTr="009D7FD8">
        <w:tc>
          <w:tcPr>
            <w:tcW w:w="7230" w:type="dxa"/>
          </w:tcPr>
          <w:p w14:paraId="549849A0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714D68B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14:paraId="41B6723E" w14:textId="4A663CEB" w:rsidR="004365A3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105 000,00</w:t>
            </w:r>
          </w:p>
        </w:tc>
      </w:tr>
      <w:tr w:rsidR="00580CCA" w:rsidRPr="004365A3" w14:paraId="180208CE" w14:textId="77777777" w:rsidTr="009D7FD8">
        <w:tc>
          <w:tcPr>
            <w:tcW w:w="7230" w:type="dxa"/>
          </w:tcPr>
          <w:p w14:paraId="165FBB02" w14:textId="77777777" w:rsidR="00580CCA" w:rsidRPr="004365A3" w:rsidRDefault="00580CCA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</w:tcPr>
          <w:p w14:paraId="7195FCD6" w14:textId="77777777" w:rsidR="00580CCA" w:rsidRPr="004365A3" w:rsidRDefault="00580CCA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14:paraId="22119807" w14:textId="109C1111" w:rsidR="00580CCA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851 165 053,00</w:t>
            </w:r>
          </w:p>
        </w:tc>
      </w:tr>
      <w:tr w:rsidR="009E3FF4" w:rsidRPr="004365A3" w14:paraId="4C96406F" w14:textId="77777777" w:rsidTr="009D7FD8">
        <w:tc>
          <w:tcPr>
            <w:tcW w:w="7230" w:type="dxa"/>
          </w:tcPr>
          <w:p w14:paraId="21188C85" w14:textId="77777777" w:rsidR="009E3FF4" w:rsidRPr="004365A3" w:rsidRDefault="009E3FF4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992" w:type="dxa"/>
          </w:tcPr>
          <w:p w14:paraId="45D3A14F" w14:textId="77777777" w:rsidR="009E3FF4" w:rsidRPr="009E3FF4" w:rsidRDefault="009E3FF4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14:paraId="62E0291E" w14:textId="7871A9AA" w:rsidR="009E3FF4" w:rsidRPr="009E3FF4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471 522,95</w:t>
            </w:r>
          </w:p>
        </w:tc>
      </w:tr>
      <w:tr w:rsidR="004365A3" w:rsidRPr="004365A3" w14:paraId="56920A48" w14:textId="77777777" w:rsidTr="009D7FD8">
        <w:tc>
          <w:tcPr>
            <w:tcW w:w="7230" w:type="dxa"/>
          </w:tcPr>
          <w:p w14:paraId="3B32C8AD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</w:tcPr>
          <w:p w14:paraId="26497356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</w:tc>
        <w:tc>
          <w:tcPr>
            <w:tcW w:w="2126" w:type="dxa"/>
          </w:tcPr>
          <w:p w14:paraId="6ADA5F97" w14:textId="42D7F4C0" w:rsidR="004365A3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11 646 859,56</w:t>
            </w:r>
          </w:p>
        </w:tc>
      </w:tr>
      <w:tr w:rsidR="004365A3" w:rsidRPr="004365A3" w14:paraId="26B0B137" w14:textId="77777777" w:rsidTr="009D7FD8">
        <w:tc>
          <w:tcPr>
            <w:tcW w:w="7230" w:type="dxa"/>
          </w:tcPr>
          <w:p w14:paraId="3BA151AF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Периодическая печать и издательство  </w:t>
            </w:r>
          </w:p>
        </w:tc>
        <w:tc>
          <w:tcPr>
            <w:tcW w:w="992" w:type="dxa"/>
          </w:tcPr>
          <w:p w14:paraId="36C78522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14:paraId="1F4B4C09" w14:textId="3BDBE187" w:rsidR="004365A3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11 646 859,56</w:t>
            </w:r>
          </w:p>
        </w:tc>
      </w:tr>
      <w:tr w:rsidR="004365A3" w:rsidRPr="004365A3" w14:paraId="16D1FC68" w14:textId="77777777" w:rsidTr="009D7FD8">
        <w:tc>
          <w:tcPr>
            <w:tcW w:w="7230" w:type="dxa"/>
          </w:tcPr>
          <w:p w14:paraId="638B4A7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</w:tcPr>
          <w:p w14:paraId="71B3CB7B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14:paraId="1992263F" w14:textId="39224686" w:rsidR="004365A3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71 000,00</w:t>
            </w:r>
          </w:p>
        </w:tc>
      </w:tr>
      <w:tr w:rsidR="004365A3" w:rsidRPr="004365A3" w14:paraId="648F5311" w14:textId="77777777" w:rsidTr="009D7FD8">
        <w:tc>
          <w:tcPr>
            <w:tcW w:w="7230" w:type="dxa"/>
          </w:tcPr>
          <w:p w14:paraId="10CCDA21" w14:textId="77777777" w:rsidR="004365A3" w:rsidRPr="004365A3" w:rsidRDefault="004365A3" w:rsidP="009D7FD8">
            <w:pPr>
              <w:pStyle w:val="af"/>
              <w:ind w:left="-104" w:right="-104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</w:tcPr>
          <w:p w14:paraId="1DD8EE3F" w14:textId="77777777" w:rsidR="004365A3" w:rsidRPr="004365A3" w:rsidRDefault="004365A3" w:rsidP="009D7FD8">
            <w:pPr>
              <w:pStyle w:val="af"/>
              <w:ind w:left="-105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14:paraId="26389A97" w14:textId="7A1EC82B" w:rsidR="00277416" w:rsidRPr="004365A3" w:rsidRDefault="00205066" w:rsidP="009D7FD8">
            <w:pPr>
              <w:pStyle w:val="af"/>
              <w:ind w:left="-114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71 000,00</w:t>
            </w:r>
          </w:p>
        </w:tc>
      </w:tr>
    </w:tbl>
    <w:p w14:paraId="6972A690" w14:textId="77777777" w:rsidR="00CC1DEF" w:rsidRDefault="00CC1DEF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14:paraId="6E6CD806" w14:textId="77777777" w:rsidR="004365A3" w:rsidRDefault="004365A3" w:rsidP="0025064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4365A3">
        <w:rPr>
          <w:rFonts w:ascii="Times New Roman" w:hAnsi="Times New Roman"/>
          <w:b/>
          <w:sz w:val="24"/>
          <w:szCs w:val="24"/>
        </w:rPr>
        <w:tab/>
      </w:r>
      <w:r w:rsidRPr="00551D04">
        <w:rPr>
          <w:rFonts w:ascii="Times New Roman" w:hAnsi="Times New Roman"/>
          <w:b/>
          <w:sz w:val="18"/>
          <w:szCs w:val="18"/>
        </w:rPr>
        <w:t>Приложение №3</w:t>
      </w:r>
    </w:p>
    <w:p w14:paraId="57A9EB40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2CB2DE67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650ADB53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245AAB89" w14:textId="7136F902" w:rsidR="007D6D7A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«город Дербент» за 202</w:t>
      </w:r>
      <w:r w:rsidR="00205066">
        <w:rPr>
          <w:rFonts w:ascii="Times New Roman" w:hAnsi="Times New Roman"/>
          <w:sz w:val="18"/>
          <w:szCs w:val="18"/>
        </w:rPr>
        <w:t>5</w:t>
      </w:r>
      <w:r w:rsidRPr="00FE60FD">
        <w:rPr>
          <w:rFonts w:ascii="Times New Roman" w:hAnsi="Times New Roman"/>
          <w:sz w:val="18"/>
          <w:szCs w:val="18"/>
        </w:rPr>
        <w:t xml:space="preserve"> год»  </w:t>
      </w:r>
    </w:p>
    <w:p w14:paraId="45736496" w14:textId="7E423EF6" w:rsidR="007D6D7A" w:rsidRDefault="007D6D7A" w:rsidP="007D6D7A">
      <w:pPr>
        <w:jc w:val="center"/>
        <w:rPr>
          <w:b/>
          <w:bCs/>
          <w:sz w:val="28"/>
          <w:szCs w:val="28"/>
        </w:rPr>
      </w:pPr>
      <w:r w:rsidRPr="007D6D7A">
        <w:rPr>
          <w:b/>
          <w:bCs/>
          <w:sz w:val="28"/>
          <w:szCs w:val="28"/>
        </w:rPr>
        <w:t>Ведомственная структура расходов городского бюджета на 202</w:t>
      </w:r>
      <w:r w:rsidR="00D82E88">
        <w:rPr>
          <w:b/>
          <w:bCs/>
          <w:sz w:val="28"/>
          <w:szCs w:val="28"/>
        </w:rPr>
        <w:t>5</w:t>
      </w:r>
      <w:r w:rsidRPr="007D6D7A">
        <w:rPr>
          <w:b/>
          <w:bCs/>
          <w:sz w:val="28"/>
          <w:szCs w:val="28"/>
        </w:rPr>
        <w:t xml:space="preserve"> год</w:t>
      </w:r>
    </w:p>
    <w:p w14:paraId="7F1D676E" w14:textId="77777777" w:rsidR="005E1C64" w:rsidRDefault="005E1C64" w:rsidP="007D6D7A">
      <w:pPr>
        <w:jc w:val="center"/>
        <w:rPr>
          <w:b/>
          <w:bCs/>
          <w:sz w:val="28"/>
          <w:szCs w:val="28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709"/>
        <w:gridCol w:w="567"/>
        <w:gridCol w:w="567"/>
        <w:gridCol w:w="1701"/>
        <w:gridCol w:w="567"/>
        <w:gridCol w:w="2126"/>
      </w:tblGrid>
      <w:tr w:rsidR="005E1C64" w:rsidRPr="005E1C64" w14:paraId="4FFFE81E" w14:textId="77777777" w:rsidTr="001B63F1">
        <w:trPr>
          <w:trHeight w:val="264"/>
        </w:trPr>
        <w:tc>
          <w:tcPr>
            <w:tcW w:w="4707" w:type="dxa"/>
            <w:shd w:val="clear" w:color="000000" w:fill="FFFFFF"/>
            <w:hideMark/>
          </w:tcPr>
          <w:p w14:paraId="1807EDA7" w14:textId="77777777" w:rsidR="005E1C64" w:rsidRPr="005E1C64" w:rsidRDefault="005E1C64" w:rsidP="005E1C64">
            <w:pPr>
              <w:ind w:left="-96" w:right="-108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000000" w:fill="FFFFFF"/>
            <w:hideMark/>
          </w:tcPr>
          <w:p w14:paraId="0334ED13" w14:textId="77777777" w:rsidR="005E1C64" w:rsidRPr="005E1C64" w:rsidRDefault="005E1C64" w:rsidP="005E1C64">
            <w:pPr>
              <w:ind w:left="-411" w:right="-109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14:paraId="2077975E" w14:textId="77777777" w:rsidR="005E1C64" w:rsidRPr="005E1C64" w:rsidRDefault="005E1C64" w:rsidP="005E1C64">
            <w:pPr>
              <w:ind w:left="-358" w:right="-136" w:firstLine="137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000000" w:fill="FFFFFF"/>
            <w:hideMark/>
          </w:tcPr>
          <w:p w14:paraId="26F6C419" w14:textId="77777777" w:rsidR="005E1C64" w:rsidRPr="005E1C64" w:rsidRDefault="005E1C64" w:rsidP="005E1C64">
            <w:pPr>
              <w:ind w:left="-108"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3CDC07B" w14:textId="77777777" w:rsidR="005E1C64" w:rsidRPr="005E1C64" w:rsidRDefault="005E1C64" w:rsidP="005E1C64">
            <w:pPr>
              <w:ind w:left="-80" w:right="-137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14:paraId="675E20DF" w14:textId="77777777" w:rsidR="005E1C64" w:rsidRPr="005E1C64" w:rsidRDefault="005E1C64" w:rsidP="005E1C64">
            <w:pPr>
              <w:ind w:left="-225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1200453" w14:textId="77777777" w:rsidR="005E1C64" w:rsidRPr="005E1C64" w:rsidRDefault="005E1C64" w:rsidP="005E1C64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Сумма  </w:t>
            </w:r>
          </w:p>
          <w:p w14:paraId="64529A8C" w14:textId="30927FB4" w:rsidR="005E1C64" w:rsidRPr="005E1C64" w:rsidRDefault="005E1C64" w:rsidP="00205066">
            <w:pPr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202</w:t>
            </w:r>
            <w:r w:rsidR="00205066">
              <w:rPr>
                <w:b/>
                <w:bCs/>
                <w:sz w:val="24"/>
                <w:szCs w:val="24"/>
              </w:rPr>
              <w:t>5</w:t>
            </w:r>
            <w:r w:rsidRPr="005E1C64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5E1C64" w:rsidRPr="005E1C64" w14:paraId="40A11CD5" w14:textId="77777777" w:rsidTr="001B63F1">
        <w:trPr>
          <w:trHeight w:val="322"/>
        </w:trPr>
        <w:tc>
          <w:tcPr>
            <w:tcW w:w="4707" w:type="dxa"/>
            <w:shd w:val="clear" w:color="000000" w:fill="FFFFFF"/>
            <w:vAlign w:val="bottom"/>
          </w:tcPr>
          <w:p w14:paraId="27789906" w14:textId="77777777" w:rsidR="005E1C64" w:rsidRPr="005E1C64" w:rsidRDefault="005E1C64" w:rsidP="005E1C64">
            <w:pPr>
              <w:ind w:left="-96" w:right="-108" w:firstLine="284"/>
              <w:jc w:val="center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589331A7" w14:textId="77777777" w:rsidR="005E1C64" w:rsidRPr="005E1C64" w:rsidRDefault="005E1C64" w:rsidP="005E1C64">
            <w:pPr>
              <w:ind w:left="-108" w:right="-109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21E4AF88" w14:textId="77777777" w:rsidR="005E1C64" w:rsidRPr="005E1C64" w:rsidRDefault="005E1C64" w:rsidP="005E1C64">
            <w:pPr>
              <w:ind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5D2EC268" w14:textId="77777777" w:rsidR="005E1C64" w:rsidRPr="005E1C64" w:rsidRDefault="005E1C64" w:rsidP="005E1C64">
            <w:pPr>
              <w:ind w:left="-108" w:right="-136" w:firstLine="13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bottom"/>
          </w:tcPr>
          <w:p w14:paraId="65E4ECFD" w14:textId="77777777" w:rsidR="005E1C64" w:rsidRPr="005E1C64" w:rsidRDefault="005E1C64" w:rsidP="005E1C64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14:paraId="1A64A49E" w14:textId="77777777" w:rsidR="005E1C64" w:rsidRPr="005E1C64" w:rsidRDefault="005E1C64" w:rsidP="005E1C64">
            <w:pPr>
              <w:ind w:left="-225" w:right="-108" w:firstLine="2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220BFACC" w14:textId="526D02FC" w:rsidR="005E1C64" w:rsidRPr="005E1C64" w:rsidRDefault="00D82E88" w:rsidP="00D82E88">
            <w:pPr>
              <w:ind w:firstLine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7 453 879 102,80</w:t>
            </w:r>
          </w:p>
        </w:tc>
      </w:tr>
      <w:tr w:rsidR="005E1C64" w:rsidRPr="005E1C64" w14:paraId="4E344284" w14:textId="77777777" w:rsidTr="001B63F1">
        <w:trPr>
          <w:trHeight w:val="465"/>
        </w:trPr>
        <w:tc>
          <w:tcPr>
            <w:tcW w:w="4707" w:type="dxa"/>
            <w:shd w:val="clear" w:color="000000" w:fill="FFFFFF"/>
          </w:tcPr>
          <w:p w14:paraId="7FDBDE1C" w14:textId="77777777" w:rsidR="005E1C64" w:rsidRPr="005E1C64" w:rsidRDefault="005E1C64" w:rsidP="005E1C64">
            <w:pPr>
              <w:ind w:left="-96" w:right="-108" w:firstLine="1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Администрация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0E4C3FF" w14:textId="77777777" w:rsidR="005E1C64" w:rsidRPr="005E1C64" w:rsidRDefault="005E1C64" w:rsidP="005E1C64">
            <w:pPr>
              <w:ind w:left="-108" w:right="-109" w:firstLine="28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33FCFCC" w14:textId="77777777" w:rsidR="005E1C64" w:rsidRPr="005E1C64" w:rsidRDefault="005E1C64" w:rsidP="005E1C64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213ADDC" w14:textId="77777777" w:rsidR="005E1C64" w:rsidRPr="005E1C64" w:rsidRDefault="005E1C64" w:rsidP="005E1C64">
            <w:pPr>
              <w:ind w:right="-136" w:firstLine="137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801A836" w14:textId="77777777" w:rsidR="005E1C64" w:rsidRPr="005E1C64" w:rsidRDefault="005E1C64" w:rsidP="005E1C64">
            <w:pPr>
              <w:ind w:left="-80" w:right="-137" w:firstLine="28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29F10E8" w14:textId="77777777" w:rsidR="005E1C64" w:rsidRPr="005E1C64" w:rsidRDefault="005E1C64" w:rsidP="005E1C64">
            <w:pPr>
              <w:ind w:left="-225" w:right="-108" w:firstLine="284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B5886B3" w14:textId="70B52A71" w:rsidR="005E1C64" w:rsidRPr="005E1C64" w:rsidRDefault="00824432" w:rsidP="005E1C64">
            <w:pPr>
              <w:ind w:firstLine="28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745 160 766,84</w:t>
            </w:r>
          </w:p>
        </w:tc>
      </w:tr>
      <w:tr w:rsidR="005E1C64" w:rsidRPr="005E1C64" w14:paraId="54E17DBF" w14:textId="77777777" w:rsidTr="001B63F1">
        <w:trPr>
          <w:trHeight w:val="620"/>
        </w:trPr>
        <w:tc>
          <w:tcPr>
            <w:tcW w:w="4707" w:type="dxa"/>
            <w:shd w:val="clear" w:color="000000" w:fill="FFFFFF"/>
          </w:tcPr>
          <w:p w14:paraId="45E8925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6435CB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148A00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A30650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DA02BE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4C255B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E5F9B9C" w14:textId="6B77D1E9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3 662 758,31</w:t>
            </w:r>
          </w:p>
        </w:tc>
      </w:tr>
      <w:tr w:rsidR="005E1C64" w:rsidRPr="005E1C64" w14:paraId="567AD98D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9A1EC90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3FD4AE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72F135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40532B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6776EF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EE90DC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DC2D53A" w14:textId="37B4F5F6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3 662 758,31</w:t>
            </w:r>
          </w:p>
        </w:tc>
      </w:tr>
      <w:tr w:rsidR="005E1C64" w:rsidRPr="005E1C64" w14:paraId="6702FBE3" w14:textId="77777777" w:rsidTr="001B63F1">
        <w:trPr>
          <w:trHeight w:val="1231"/>
        </w:trPr>
        <w:tc>
          <w:tcPr>
            <w:tcW w:w="4707" w:type="dxa"/>
            <w:shd w:val="clear" w:color="000000" w:fill="FFFFFF"/>
          </w:tcPr>
          <w:p w14:paraId="41F8DB0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 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02F6749B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3E41D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14B898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9E786A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224F47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EC2ECCC" w14:textId="5EC04E45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3 662 758,31</w:t>
            </w:r>
          </w:p>
        </w:tc>
      </w:tr>
      <w:tr w:rsidR="005E1C64" w:rsidRPr="005E1C64" w14:paraId="043D5E09" w14:textId="77777777" w:rsidTr="001B63F1">
        <w:trPr>
          <w:trHeight w:val="758"/>
        </w:trPr>
        <w:tc>
          <w:tcPr>
            <w:tcW w:w="4707" w:type="dxa"/>
            <w:shd w:val="clear" w:color="000000" w:fill="FFFFFF"/>
          </w:tcPr>
          <w:p w14:paraId="788632FD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Функционирование Правительства РФ, </w:t>
            </w:r>
            <w:proofErr w:type="spellStart"/>
            <w:r w:rsidRPr="005E1C64">
              <w:rPr>
                <w:sz w:val="24"/>
                <w:szCs w:val="24"/>
              </w:rPr>
              <w:t>выс-ших</w:t>
            </w:r>
            <w:proofErr w:type="spellEnd"/>
            <w:r w:rsidRPr="005E1C64">
              <w:rPr>
                <w:sz w:val="24"/>
                <w:szCs w:val="24"/>
              </w:rPr>
              <w:t xml:space="preserve"> исполнительных органов </w:t>
            </w:r>
            <w:r w:rsidRPr="005E1C64">
              <w:rPr>
                <w:sz w:val="24"/>
                <w:szCs w:val="24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F5F19F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E73A43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56EE3F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A2D21E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079545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9A619EC" w14:textId="1E4F7843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102 413 336,70</w:t>
            </w:r>
          </w:p>
        </w:tc>
      </w:tr>
      <w:tr w:rsidR="005E1C64" w:rsidRPr="005E1C64" w14:paraId="463A7501" w14:textId="77777777" w:rsidTr="001B63F1">
        <w:trPr>
          <w:trHeight w:val="177"/>
        </w:trPr>
        <w:tc>
          <w:tcPr>
            <w:tcW w:w="4707" w:type="dxa"/>
            <w:shd w:val="clear" w:color="000000" w:fill="FFFFFF"/>
          </w:tcPr>
          <w:p w14:paraId="414D426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BF9600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8E5DAF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50EEBB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87569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B66D34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2C40D2E" w14:textId="674CAEA3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100 427 305,59</w:t>
            </w:r>
          </w:p>
        </w:tc>
      </w:tr>
      <w:tr w:rsidR="005E1C64" w:rsidRPr="005E1C64" w14:paraId="619F15B6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4BA7724B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1D8734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7CC127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ED096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428F0B7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4B7938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A427FF" w14:textId="3C862D02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67 528 033,44</w:t>
            </w:r>
          </w:p>
        </w:tc>
      </w:tr>
      <w:tr w:rsidR="005E1C64" w:rsidRPr="005E1C64" w14:paraId="25CAE01F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2F10CA2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14:paraId="3228D8C5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410CEC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3D9F15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B0BE4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23AA97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F8402E8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67085D5" w14:textId="5BB5E836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32 250 288,15</w:t>
            </w:r>
          </w:p>
        </w:tc>
      </w:tr>
      <w:tr w:rsidR="005E1C64" w:rsidRPr="005E1C64" w14:paraId="21612698" w14:textId="77777777" w:rsidTr="001B63F1">
        <w:trPr>
          <w:trHeight w:val="278"/>
        </w:trPr>
        <w:tc>
          <w:tcPr>
            <w:tcW w:w="4707" w:type="dxa"/>
            <w:shd w:val="clear" w:color="000000" w:fill="FFFFFF"/>
          </w:tcPr>
          <w:p w14:paraId="7304D163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AE1B1C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6E385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27571E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E9E5E4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C94146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7DF6CE4" w14:textId="548CE0CA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648 984,00</w:t>
            </w:r>
          </w:p>
        </w:tc>
      </w:tr>
      <w:tr w:rsidR="005E1C64" w:rsidRPr="005E1C64" w14:paraId="697C2A40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7125ECD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административных комиссий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6CBA03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CCD106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FA22E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241973E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7F7F135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915EEEF" w14:textId="759E590D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1 986 031,11</w:t>
            </w:r>
          </w:p>
        </w:tc>
      </w:tr>
      <w:tr w:rsidR="005E1C64" w:rsidRPr="005E1C64" w14:paraId="2037A576" w14:textId="77777777" w:rsidTr="001B63F1">
        <w:trPr>
          <w:trHeight w:val="372"/>
        </w:trPr>
        <w:tc>
          <w:tcPr>
            <w:tcW w:w="4707" w:type="dxa"/>
            <w:shd w:val="clear" w:color="000000" w:fill="FFFFFF"/>
          </w:tcPr>
          <w:p w14:paraId="5B6DDAE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072A65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964C8D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A7B0EB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3DF07E6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4E2E6C9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609C782" w14:textId="5ECD87B9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1 769 533,11</w:t>
            </w:r>
          </w:p>
        </w:tc>
      </w:tr>
      <w:tr w:rsidR="005E1C64" w:rsidRPr="005E1C64" w14:paraId="2F1E6890" w14:textId="77777777" w:rsidTr="001B63F1">
        <w:trPr>
          <w:trHeight w:val="372"/>
        </w:trPr>
        <w:tc>
          <w:tcPr>
            <w:tcW w:w="4707" w:type="dxa"/>
            <w:shd w:val="clear" w:color="000000" w:fill="FFFFFF"/>
          </w:tcPr>
          <w:p w14:paraId="11D3748A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82A8F5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3CA328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F01662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3B8720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</w:tcPr>
          <w:p w14:paraId="55FA850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6CE3045" w14:textId="5076F3BF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216 498,00</w:t>
            </w:r>
          </w:p>
        </w:tc>
      </w:tr>
      <w:tr w:rsidR="005E1C64" w:rsidRPr="005E1C64" w14:paraId="240D14DF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F8E68B1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0553192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F8D89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89AEB0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1A367B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7364E4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66490C" w14:textId="391E5FE3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3 639 787,58</w:t>
            </w:r>
          </w:p>
        </w:tc>
      </w:tr>
      <w:tr w:rsidR="005E1C64" w:rsidRPr="005E1C64" w14:paraId="7DF311B5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4E67BB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925DB8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C628F2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C1B645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71E6852C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0140179130</w:t>
            </w:r>
          </w:p>
        </w:tc>
        <w:tc>
          <w:tcPr>
            <w:tcW w:w="567" w:type="dxa"/>
            <w:shd w:val="clear" w:color="000000" w:fill="FFFFFF"/>
            <w:noWrap/>
          </w:tcPr>
          <w:p w14:paraId="338FE22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1E37458" w14:textId="50525179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231 005,04</w:t>
            </w:r>
          </w:p>
        </w:tc>
      </w:tr>
      <w:tr w:rsidR="00522EA8" w:rsidRPr="005E1C64" w14:paraId="37BCE20D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7E2739B5" w14:textId="407125AD" w:rsidR="00522EA8" w:rsidRPr="005E1C64" w:rsidRDefault="00522EA8" w:rsidP="005E1C64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1DDE1D8" w14:textId="251E18A5" w:rsidR="00522EA8" w:rsidRPr="005E1C64" w:rsidRDefault="00522EA8" w:rsidP="005E1C64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82DF681" w14:textId="47283969" w:rsidR="00522EA8" w:rsidRPr="005E1C64" w:rsidRDefault="00522EA8" w:rsidP="005E1C64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656A74E" w14:textId="32E4C641" w:rsidR="00522EA8" w:rsidRPr="005E1C64" w:rsidRDefault="00522EA8" w:rsidP="005E1C64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155D194E" w14:textId="352AF521" w:rsidR="00522EA8" w:rsidRPr="005E1C64" w:rsidRDefault="0018742E" w:rsidP="005E1C64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9980010002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2FA08121" w14:textId="2A75BFA8" w:rsidR="00522EA8" w:rsidRPr="005E1C64" w:rsidRDefault="0018742E" w:rsidP="005E1C64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B86A6E1" w14:textId="78714BE0" w:rsidR="00522EA8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3 019 882,54</w:t>
            </w:r>
          </w:p>
        </w:tc>
      </w:tr>
      <w:tr w:rsidR="005E1C64" w:rsidRPr="005E1C64" w14:paraId="6A9F77DA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70FB405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71E13A7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88D3C8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D58CC2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229CF9B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14:paraId="7B23C90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6E2ECB4" w14:textId="7ACD10B3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388 900,00</w:t>
            </w:r>
          </w:p>
        </w:tc>
      </w:tr>
      <w:tr w:rsidR="005E1C64" w:rsidRPr="005E1C64" w14:paraId="560BAD42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2C5C47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80E834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D0607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1296D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C30AFFC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14:paraId="52DC2B2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36FE0B0" w14:textId="058CF7BE" w:rsidR="005E1C64" w:rsidRPr="005E1C64" w:rsidRDefault="00522EA8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388 900,00</w:t>
            </w:r>
          </w:p>
        </w:tc>
      </w:tr>
      <w:tr w:rsidR="005E1C64" w:rsidRPr="005E1C64" w14:paraId="41D74444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1902975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374C0B2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111293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A66A7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F2569E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95CF05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D7D0FE2" w14:textId="4868960A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2 612 608,69</w:t>
            </w:r>
          </w:p>
        </w:tc>
      </w:tr>
      <w:tr w:rsidR="005E1C64" w:rsidRPr="005E1C64" w14:paraId="75183294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7A62C59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переданных полномочий РД по образованию и осуществлению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noWrap/>
          </w:tcPr>
          <w:p w14:paraId="3A42E00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298A8B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58DFF6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38ADFDD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11BB00E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E1E2257" w14:textId="1E303DA5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2 612 608,69</w:t>
            </w:r>
          </w:p>
        </w:tc>
      </w:tr>
      <w:tr w:rsidR="005E1C64" w:rsidRPr="005E1C64" w14:paraId="5F3A3096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3C5942D7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765FB4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E66F14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E43C42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8C8FA5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6137A95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F68B6D1" w14:textId="64BF6819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2 156 081,51</w:t>
            </w:r>
          </w:p>
        </w:tc>
      </w:tr>
      <w:tr w:rsidR="005E1C64" w:rsidRPr="005E1C64" w14:paraId="6726EC9E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5666E15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43DF308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454884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9FDB7B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57E5EE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1940977720</w:t>
            </w:r>
          </w:p>
        </w:tc>
        <w:tc>
          <w:tcPr>
            <w:tcW w:w="567" w:type="dxa"/>
            <w:shd w:val="clear" w:color="000000" w:fill="FFFFFF"/>
            <w:noWrap/>
          </w:tcPr>
          <w:p w14:paraId="4C0B487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7E8C052" w14:textId="6363D09A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456 527,18</w:t>
            </w:r>
          </w:p>
        </w:tc>
      </w:tr>
      <w:tr w:rsidR="005E1C64" w:rsidRPr="005E1C64" w14:paraId="1CAA1662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5B5059A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14:paraId="348BC62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3E0E1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4AEE06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73E449E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7F4057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781E13A" w14:textId="3ED3AA4E" w:rsidR="005E1C64" w:rsidRPr="005E1C64" w:rsidRDefault="0018742E" w:rsidP="00824432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82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94 820,08</w:t>
            </w:r>
          </w:p>
        </w:tc>
      </w:tr>
      <w:tr w:rsidR="005E1C64" w:rsidRPr="005E1C64" w14:paraId="70F23D98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44297CCD" w14:textId="77777777" w:rsidR="005E1C64" w:rsidRPr="005E1C64" w:rsidRDefault="005E1C64" w:rsidP="005E1C64">
            <w:pPr>
              <w:ind w:left="-96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 (Доплата к пенсии муниципальных служащих)</w:t>
            </w:r>
          </w:p>
        </w:tc>
        <w:tc>
          <w:tcPr>
            <w:tcW w:w="709" w:type="dxa"/>
            <w:shd w:val="clear" w:color="000000" w:fill="FFFFFF"/>
            <w:noWrap/>
          </w:tcPr>
          <w:p w14:paraId="06A59E1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AAE952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369BAC0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D22E28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E5A37E8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61F7C59" w14:textId="00ACBE01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4 451 004,00</w:t>
            </w:r>
          </w:p>
        </w:tc>
      </w:tr>
      <w:tr w:rsidR="005E1C64" w:rsidRPr="005E1C64" w14:paraId="3EFA5E31" w14:textId="77777777" w:rsidTr="001B63F1">
        <w:trPr>
          <w:trHeight w:val="292"/>
        </w:trPr>
        <w:tc>
          <w:tcPr>
            <w:tcW w:w="4707" w:type="dxa"/>
            <w:shd w:val="clear" w:color="000000" w:fill="FFFFFF"/>
          </w:tcPr>
          <w:p w14:paraId="1831D334" w14:textId="7E93FC83" w:rsidR="005E1C64" w:rsidRPr="005E1C64" w:rsidRDefault="0018742E" w:rsidP="005E1C64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A80236B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0DB9C2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4038885" w14:textId="4B74B71B" w:rsidR="005E1C64" w:rsidRPr="005E1C64" w:rsidRDefault="005E1C64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 w:rsidR="001874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</w:tcPr>
          <w:p w14:paraId="4699412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065C30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AF68933" w14:textId="063B6FCA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5E1C64" w:rsidRPr="005E1C64" w14:paraId="5D9F7F8C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25FC5EE9" w14:textId="4CB3D3A7" w:rsidR="005E1C64" w:rsidRPr="005E1C64" w:rsidRDefault="005E1C64" w:rsidP="0018742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shd w:val="clear" w:color="000000" w:fill="FFFFFF"/>
            <w:noWrap/>
          </w:tcPr>
          <w:p w14:paraId="5DD1D3B4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5B3900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4A97578" w14:textId="0F84FEB4" w:rsidR="005E1C64" w:rsidRPr="005E1C64" w:rsidRDefault="005E1C64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 w:rsidR="001874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</w:tcPr>
          <w:p w14:paraId="540C7261" w14:textId="1D495982" w:rsidR="005E1C64" w:rsidRPr="005E1C64" w:rsidRDefault="0018742E" w:rsidP="005E1C64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9980010001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C8CE1C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3BDA63E" w14:textId="2D03AE59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</w:tr>
      <w:tr w:rsidR="005E1C64" w:rsidRPr="005E1C64" w14:paraId="798FF91C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4AED14B2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043FCDA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EC1431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738289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07920A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1E5DEA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A9BE43D" w14:textId="12EAAF64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843 816,08</w:t>
            </w:r>
          </w:p>
        </w:tc>
      </w:tr>
      <w:tr w:rsidR="0018742E" w:rsidRPr="005E1C64" w14:paraId="5D7FB6B0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354AF2B" w14:textId="77777777" w:rsidR="0018742E" w:rsidRPr="005E1C64" w:rsidRDefault="0018742E" w:rsidP="0018742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02D0D22D" w14:textId="77777777" w:rsidR="0018742E" w:rsidRPr="005E1C64" w:rsidRDefault="0018742E" w:rsidP="0018742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01BBBC0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2FE7F74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586C79A7" w14:textId="77777777" w:rsidR="0018742E" w:rsidRPr="005E1C64" w:rsidRDefault="0018742E" w:rsidP="0018742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5483E6D1" w14:textId="77777777" w:rsidR="0018742E" w:rsidRPr="005E1C64" w:rsidRDefault="0018742E" w:rsidP="0018742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33AB006" w14:textId="30256B0E" w:rsidR="0018742E" w:rsidRPr="005E1C64" w:rsidRDefault="0018742E" w:rsidP="0018742E">
            <w:pPr>
              <w:jc w:val="right"/>
            </w:pPr>
            <w:r w:rsidRPr="008E4E7A">
              <w:rPr>
                <w:sz w:val="24"/>
                <w:szCs w:val="24"/>
              </w:rPr>
              <w:t>843 816,08</w:t>
            </w:r>
          </w:p>
        </w:tc>
      </w:tr>
      <w:tr w:rsidR="0018742E" w:rsidRPr="005E1C64" w14:paraId="3CE59393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79055FB" w14:textId="77777777" w:rsidR="0018742E" w:rsidRPr="005E1C64" w:rsidRDefault="0018742E" w:rsidP="0018742E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осуществление государственных полно-</w:t>
            </w:r>
            <w:proofErr w:type="spellStart"/>
            <w:r w:rsidRPr="005E1C64">
              <w:rPr>
                <w:sz w:val="24"/>
                <w:szCs w:val="24"/>
              </w:rPr>
              <w:t>мочий</w:t>
            </w:r>
            <w:proofErr w:type="spellEnd"/>
            <w:r w:rsidRPr="005E1C64">
              <w:rPr>
                <w:sz w:val="24"/>
                <w:szCs w:val="24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000000" w:fill="FFFFFF"/>
            <w:noWrap/>
          </w:tcPr>
          <w:p w14:paraId="473F4212" w14:textId="77777777" w:rsidR="0018742E" w:rsidRPr="005E1C64" w:rsidRDefault="0018742E" w:rsidP="0018742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0D675BE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1E6FE59F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5C8D84F" w14:textId="77777777" w:rsidR="0018742E" w:rsidRPr="005E1C64" w:rsidRDefault="0018742E" w:rsidP="0018742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451F167B" w14:textId="77777777" w:rsidR="0018742E" w:rsidRPr="005E1C64" w:rsidRDefault="0018742E" w:rsidP="0018742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4AE46F9" w14:textId="2688D6F2" w:rsidR="0018742E" w:rsidRPr="005E1C64" w:rsidRDefault="0018742E" w:rsidP="0018742E">
            <w:pPr>
              <w:jc w:val="right"/>
            </w:pPr>
            <w:r w:rsidRPr="008E4E7A">
              <w:rPr>
                <w:sz w:val="24"/>
                <w:szCs w:val="24"/>
              </w:rPr>
              <w:t>843 816,08</w:t>
            </w:r>
          </w:p>
        </w:tc>
      </w:tr>
      <w:tr w:rsidR="0018742E" w:rsidRPr="005E1C64" w14:paraId="1A7F1EF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E5B556E" w14:textId="77777777" w:rsidR="0018742E" w:rsidRPr="005E1C64" w:rsidRDefault="0018742E" w:rsidP="0018742E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0E92D70" w14:textId="77777777" w:rsidR="0018742E" w:rsidRPr="005E1C64" w:rsidRDefault="0018742E" w:rsidP="0018742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C80D850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5F7387F" w14:textId="77777777" w:rsidR="0018742E" w:rsidRPr="005E1C64" w:rsidRDefault="0018742E" w:rsidP="0018742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583F4C42" w14:textId="77777777" w:rsidR="0018742E" w:rsidRPr="005E1C64" w:rsidRDefault="0018742E" w:rsidP="0018742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2240277740</w:t>
            </w:r>
          </w:p>
        </w:tc>
        <w:tc>
          <w:tcPr>
            <w:tcW w:w="567" w:type="dxa"/>
            <w:shd w:val="clear" w:color="000000" w:fill="FFFFFF"/>
            <w:noWrap/>
          </w:tcPr>
          <w:p w14:paraId="0F5D5DF1" w14:textId="77777777" w:rsidR="0018742E" w:rsidRPr="005E1C64" w:rsidRDefault="0018742E" w:rsidP="0018742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BE9917D" w14:textId="377E0FA2" w:rsidR="0018742E" w:rsidRPr="005E1C64" w:rsidRDefault="0018742E" w:rsidP="0018742E">
            <w:pPr>
              <w:jc w:val="right"/>
            </w:pPr>
            <w:r w:rsidRPr="008E4E7A">
              <w:rPr>
                <w:sz w:val="24"/>
                <w:szCs w:val="24"/>
              </w:rPr>
              <w:t>843 816,08</w:t>
            </w:r>
          </w:p>
        </w:tc>
      </w:tr>
      <w:tr w:rsidR="005E1C64" w:rsidRPr="005E1C64" w14:paraId="6D5463A3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19D37FD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noWrap/>
          </w:tcPr>
          <w:p w14:paraId="61DBFE9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FC3F75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14:paraId="2BF4E62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D2E315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026F7C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1FB3607" w14:textId="43911CDB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  <w:tr w:rsidR="005E1C64" w:rsidRPr="005E1C64" w14:paraId="2506E437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97F4DC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9" w:type="dxa"/>
            <w:shd w:val="clear" w:color="000000" w:fill="FFFFFF"/>
            <w:noWrap/>
          </w:tcPr>
          <w:p w14:paraId="03D815A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3C458C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</w:tcPr>
          <w:p w14:paraId="6E8E965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F2A95D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FC269D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0631AC5" w14:textId="5221A075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71 000,00</w:t>
            </w:r>
          </w:p>
        </w:tc>
      </w:tr>
      <w:tr w:rsidR="005E1C64" w:rsidRPr="005E1C64" w14:paraId="56669FAC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146DD42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«Управление городского хозяйства»</w:t>
            </w:r>
          </w:p>
        </w:tc>
        <w:tc>
          <w:tcPr>
            <w:tcW w:w="709" w:type="dxa"/>
            <w:shd w:val="clear" w:color="000000" w:fill="FFFFFF"/>
            <w:noWrap/>
          </w:tcPr>
          <w:p w14:paraId="547051D4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400094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071E6A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CA97A8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CCEE7F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8A67F18" w14:textId="1FE54783" w:rsidR="005E1C64" w:rsidRPr="0018742E" w:rsidRDefault="0018742E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18742E">
              <w:rPr>
                <w:i/>
                <w:sz w:val="24"/>
                <w:szCs w:val="24"/>
              </w:rPr>
              <w:t>389 783 644,64</w:t>
            </w:r>
          </w:p>
        </w:tc>
      </w:tr>
      <w:tr w:rsidR="005E1C64" w:rsidRPr="005E1C64" w14:paraId="02148170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A086F2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14:paraId="709D646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1212AC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072845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44B96A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2DE91F3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F9213F5" w14:textId="6EEC24A6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88 931 174,82</w:t>
            </w:r>
          </w:p>
        </w:tc>
      </w:tr>
      <w:tr w:rsidR="005E1C64" w:rsidRPr="005E1C64" w14:paraId="5BCE2612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67B65A9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Реализация мероприятий подпрограммы «Автомобильные дороги»</w:t>
            </w:r>
          </w:p>
        </w:tc>
        <w:tc>
          <w:tcPr>
            <w:tcW w:w="709" w:type="dxa"/>
            <w:shd w:val="clear" w:color="000000" w:fill="FFFFFF"/>
            <w:noWrap/>
          </w:tcPr>
          <w:p w14:paraId="59BE0F7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B6483C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0A2035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0B3F89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1540520760</w:t>
            </w:r>
          </w:p>
        </w:tc>
        <w:tc>
          <w:tcPr>
            <w:tcW w:w="567" w:type="dxa"/>
            <w:shd w:val="clear" w:color="000000" w:fill="FFFFFF"/>
            <w:noWrap/>
          </w:tcPr>
          <w:p w14:paraId="63543E1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1DF3A59" w14:textId="3A537E0E" w:rsidR="005E1C64" w:rsidRPr="0018742E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18742E">
              <w:rPr>
                <w:sz w:val="24"/>
                <w:szCs w:val="24"/>
              </w:rPr>
              <w:t>70 103 703,03</w:t>
            </w:r>
          </w:p>
        </w:tc>
      </w:tr>
      <w:tr w:rsidR="005E1C64" w:rsidRPr="005E1C64" w14:paraId="57D4A3A7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0E977428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634FE06C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616A6D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63C8D3F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C0385D2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5E31C49F" w14:textId="77777777" w:rsidR="005E1C64" w:rsidRPr="005E1C64" w:rsidRDefault="005E1C64" w:rsidP="005E1C64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650E101" w14:textId="4994FA30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15 755 430,79</w:t>
            </w:r>
          </w:p>
        </w:tc>
      </w:tr>
      <w:tr w:rsidR="005E1C64" w:rsidRPr="005E1C64" w14:paraId="49CF8911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39711A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58D71FD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E5AB8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963D15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5622F0D" w14:textId="2010FB8A" w:rsidR="005E1C64" w:rsidRPr="005E1C64" w:rsidRDefault="0018742E" w:rsidP="005E1C64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4920282721</w:t>
            </w:r>
          </w:p>
        </w:tc>
        <w:tc>
          <w:tcPr>
            <w:tcW w:w="567" w:type="dxa"/>
            <w:shd w:val="clear" w:color="000000" w:fill="FFFFFF"/>
            <w:noWrap/>
          </w:tcPr>
          <w:p w14:paraId="62B3CDA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6E567E5" w14:textId="38C298CD" w:rsidR="005E1C64" w:rsidRPr="005E1C64" w:rsidRDefault="0018742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3 072 041,00</w:t>
            </w:r>
          </w:p>
        </w:tc>
      </w:tr>
      <w:tr w:rsidR="005E1C64" w:rsidRPr="005E1C64" w14:paraId="1875FE53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9CA38F4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1DF7B21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27736A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279786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90C8399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21546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9AEF83D" w14:textId="1F8D416F" w:rsidR="005E1C64" w:rsidRPr="005E1C64" w:rsidRDefault="00FA27D7" w:rsidP="006818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5 892 846,46</w:t>
            </w:r>
          </w:p>
        </w:tc>
      </w:tr>
      <w:tr w:rsidR="005E1C64" w:rsidRPr="005E1C64" w14:paraId="6822E8E4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2D13703A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9" w:type="dxa"/>
            <w:shd w:val="clear" w:color="000000" w:fill="FFFFFF"/>
            <w:noWrap/>
          </w:tcPr>
          <w:p w14:paraId="5DC53AC2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26C0E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677FF0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47FC9D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1440264600</w:t>
            </w:r>
          </w:p>
        </w:tc>
        <w:tc>
          <w:tcPr>
            <w:tcW w:w="567" w:type="dxa"/>
            <w:shd w:val="clear" w:color="000000" w:fill="FFFFFF"/>
            <w:noWrap/>
          </w:tcPr>
          <w:p w14:paraId="256E570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50E7ECB" w14:textId="4D9FF1B3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5 892 846,46</w:t>
            </w:r>
          </w:p>
        </w:tc>
      </w:tr>
      <w:tr w:rsidR="005E1C64" w:rsidRPr="005E1C64" w14:paraId="0AB3E870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2156076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7C673C8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F8B05A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363B6A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362CAE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00E0C0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5EF5C47" w14:textId="34DF4F9D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260 421 725,32</w:t>
            </w:r>
          </w:p>
        </w:tc>
      </w:tr>
      <w:tr w:rsidR="00FA27D7" w:rsidRPr="005E1C64" w14:paraId="337ABD83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65756BE6" w14:textId="2CC4FCAB" w:rsidR="00FA27D7" w:rsidRPr="005E1C64" w:rsidRDefault="00FA27D7" w:rsidP="00FA27D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озеленение)</w:t>
            </w:r>
          </w:p>
        </w:tc>
        <w:tc>
          <w:tcPr>
            <w:tcW w:w="709" w:type="dxa"/>
            <w:shd w:val="clear" w:color="000000" w:fill="FFFFFF"/>
            <w:noWrap/>
          </w:tcPr>
          <w:p w14:paraId="64B94572" w14:textId="3F635144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2AA2006" w14:textId="60316B0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39B5873" w14:textId="62E3D6C3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399D1E8D" w14:textId="360EABAB" w:rsidR="00FA27D7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</w:tcPr>
          <w:p w14:paraId="5BA9DAD7" w14:textId="77777777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E3D5F39" w14:textId="0F28BCDB" w:rsidR="00FA27D7" w:rsidRDefault="00FA27D7" w:rsidP="00FA27D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41 335 902,33</w:t>
            </w:r>
          </w:p>
        </w:tc>
      </w:tr>
      <w:tr w:rsidR="00FA27D7" w:rsidRPr="005E1C64" w14:paraId="4EA95333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591F8857" w14:textId="4151D774" w:rsidR="00FA27D7" w:rsidRPr="005E1C64" w:rsidRDefault="00FA27D7" w:rsidP="00FA27D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9BE51AA" w14:textId="7BC3558D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54FBB5B" w14:textId="0FB60F51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ED3484E" w14:textId="56764B19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A89C5A7" w14:textId="6B78DBD1" w:rsidR="00FA27D7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</w:tcPr>
          <w:p w14:paraId="42709865" w14:textId="1803BC80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49336C7" w14:textId="60068B87" w:rsidR="00FA27D7" w:rsidRDefault="00FA27D7" w:rsidP="00FA27D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41 335 902,33</w:t>
            </w:r>
          </w:p>
        </w:tc>
      </w:tr>
      <w:tr w:rsidR="005E1C64" w:rsidRPr="005E1C64" w14:paraId="47D5068B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32E8BF98" w14:textId="77777777" w:rsidR="005E1C64" w:rsidRPr="005E1C64" w:rsidRDefault="005E1C64" w:rsidP="005E1C64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 (уличное освещение)</w:t>
            </w:r>
          </w:p>
        </w:tc>
        <w:tc>
          <w:tcPr>
            <w:tcW w:w="709" w:type="dxa"/>
            <w:shd w:val="clear" w:color="000000" w:fill="FFFFFF"/>
            <w:noWrap/>
          </w:tcPr>
          <w:p w14:paraId="260AF8D2" w14:textId="77777777" w:rsidR="005E1C64" w:rsidRPr="005E1C64" w:rsidRDefault="005E1C64" w:rsidP="005E1C64">
            <w:pPr>
              <w:ind w:left="-108" w:right="-109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DF85886" w14:textId="77777777" w:rsidR="005E1C64" w:rsidRPr="005E1C64" w:rsidRDefault="005E1C64" w:rsidP="005E1C64">
            <w:pPr>
              <w:ind w:right="-136" w:firstLine="137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B68C40E" w14:textId="77777777" w:rsidR="005E1C64" w:rsidRPr="005E1C64" w:rsidRDefault="005E1C64" w:rsidP="005E1C64">
            <w:pPr>
              <w:ind w:right="-136" w:firstLine="137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D36097A" w14:textId="77777777" w:rsidR="005E1C64" w:rsidRPr="005E1C64" w:rsidRDefault="005E1C64" w:rsidP="005E1C64">
            <w:pPr>
              <w:ind w:left="-80" w:right="-137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D167699" w14:textId="77777777" w:rsidR="005E1C64" w:rsidRPr="005E1C64" w:rsidRDefault="005E1C64" w:rsidP="005E1C64">
            <w:pPr>
              <w:ind w:left="-225" w:right="-108" w:firstLine="284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1D086ED" w14:textId="17B5C68F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50 847 558,50</w:t>
            </w:r>
          </w:p>
        </w:tc>
      </w:tr>
      <w:tr w:rsidR="005E1C64" w:rsidRPr="005E1C64" w14:paraId="39693BEC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5268D12C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1A2D5430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0368B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5D40B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2B970E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F2E279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8B095A2" w14:textId="4C3023EF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50 847 558,50</w:t>
            </w:r>
          </w:p>
        </w:tc>
      </w:tr>
      <w:tr w:rsidR="005E1C64" w:rsidRPr="005E1C64" w14:paraId="529C61C9" w14:textId="77777777" w:rsidTr="001B63F1">
        <w:trPr>
          <w:trHeight w:val="265"/>
        </w:trPr>
        <w:tc>
          <w:tcPr>
            <w:tcW w:w="4707" w:type="dxa"/>
            <w:shd w:val="clear" w:color="000000" w:fill="FFFFFF"/>
          </w:tcPr>
          <w:p w14:paraId="152C9EE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 (внешнее благоустройство)</w:t>
            </w:r>
          </w:p>
        </w:tc>
        <w:tc>
          <w:tcPr>
            <w:tcW w:w="709" w:type="dxa"/>
            <w:shd w:val="clear" w:color="000000" w:fill="FFFFFF"/>
            <w:noWrap/>
          </w:tcPr>
          <w:p w14:paraId="6BD9F44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37CAC7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0F05FD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09A81F2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14:paraId="6277E08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BED888D" w14:textId="28A078FB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28 875 464,90</w:t>
            </w:r>
          </w:p>
        </w:tc>
      </w:tr>
      <w:tr w:rsidR="005E1C64" w:rsidRPr="005E1C64" w14:paraId="06A5B8D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46050A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E041C4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EBE577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72E517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6F8F96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</w:tcPr>
          <w:p w14:paraId="5884F24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F4EA1E5" w14:textId="66761345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28 875 464,90</w:t>
            </w:r>
          </w:p>
        </w:tc>
      </w:tr>
      <w:tr w:rsidR="005E1C64" w:rsidRPr="005E1C64" w14:paraId="6120F117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EAFEFB0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9" w:type="dxa"/>
            <w:shd w:val="clear" w:color="000000" w:fill="FFFFFF"/>
            <w:noWrap/>
          </w:tcPr>
          <w:p w14:paraId="5E8AEA8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2545B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36781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9A9C6D3" w14:textId="28C50EA7" w:rsidR="005E1C64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461И455550</w:t>
            </w:r>
          </w:p>
        </w:tc>
        <w:tc>
          <w:tcPr>
            <w:tcW w:w="567" w:type="dxa"/>
            <w:shd w:val="clear" w:color="000000" w:fill="FFFFFF"/>
            <w:noWrap/>
          </w:tcPr>
          <w:p w14:paraId="113D568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92D7CFD" w14:textId="1CD185C7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  <w:highlight w:val="yellow"/>
              </w:rPr>
            </w:pPr>
            <w:r w:rsidRPr="00FA27D7">
              <w:rPr>
                <w:sz w:val="24"/>
                <w:szCs w:val="24"/>
              </w:rPr>
              <w:t>100 810 246,67</w:t>
            </w:r>
          </w:p>
        </w:tc>
      </w:tr>
      <w:tr w:rsidR="005E1C64" w:rsidRPr="005E1C64" w14:paraId="37FEE42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6C1C852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1D2E4FB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4B3F74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21CDD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46E348D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4920182710</w:t>
            </w:r>
          </w:p>
        </w:tc>
        <w:tc>
          <w:tcPr>
            <w:tcW w:w="567" w:type="dxa"/>
            <w:shd w:val="clear" w:color="000000" w:fill="FFFFFF"/>
            <w:noWrap/>
          </w:tcPr>
          <w:p w14:paraId="186D2FE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FD275D3" w14:textId="2E908396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38 552 552,92</w:t>
            </w:r>
          </w:p>
        </w:tc>
      </w:tr>
      <w:tr w:rsidR="005E1C64" w:rsidRPr="005E1C64" w14:paraId="4CC6D63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882ED4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жилищно-</w:t>
            </w:r>
          </w:p>
          <w:p w14:paraId="61D693F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7FF7414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B8FEC6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B6CFA7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4ED1994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9F1D79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DE8886F" w14:textId="711B441A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34 537 898,04</w:t>
            </w:r>
          </w:p>
        </w:tc>
      </w:tr>
      <w:tr w:rsidR="005E1C64" w:rsidRPr="005E1C64" w14:paraId="2FA102B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031548FD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629DC42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97C3AB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DE5175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28BDE39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7D0D00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0CA6567" w14:textId="2B7D41C6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34 537 898,04</w:t>
            </w:r>
          </w:p>
        </w:tc>
      </w:tr>
      <w:tr w:rsidR="00681869" w:rsidRPr="005E1C64" w14:paraId="756906D3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4EF25909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24E8257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8EB15CD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B03D47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D2BA488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E53EA26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44A6748" w14:textId="0958D1D9" w:rsidR="00681869" w:rsidRPr="00681869" w:rsidRDefault="00ED7ED9" w:rsidP="00681869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99 160 657,00</w:t>
            </w:r>
          </w:p>
        </w:tc>
      </w:tr>
      <w:tr w:rsidR="00ED7ED9" w:rsidRPr="005E1C64" w14:paraId="1CF242F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5937CC67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A98015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DA3785A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34CDC8E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6B5EE7B" w14:textId="77777777" w:rsidR="00ED7ED9" w:rsidRPr="005E1C64" w:rsidRDefault="00ED7ED9" w:rsidP="00ED7ED9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C8AB5AF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068BB9D" w14:textId="156A07A7" w:rsidR="00ED7ED9" w:rsidRPr="00ED7ED9" w:rsidRDefault="00ED7ED9" w:rsidP="00ED7ED9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99 160 657,00</w:t>
            </w:r>
          </w:p>
        </w:tc>
      </w:tr>
      <w:tr w:rsidR="00ED7ED9" w:rsidRPr="005E1C64" w14:paraId="1C499B13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1500AC4B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Обеспечение деятельности государственной власти и местного самоуправления в сфере транспорта и дорожного хозяйства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5DE7E8E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3A9E819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839F11B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1E37379" w14:textId="77777777" w:rsidR="00ED7ED9" w:rsidRPr="005E1C64" w:rsidRDefault="00ED7ED9" w:rsidP="00ED7ED9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DD1BA8E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1EEAC01" w14:textId="1FB43F87" w:rsidR="00ED7ED9" w:rsidRPr="00ED7ED9" w:rsidRDefault="00ED7ED9" w:rsidP="00ED7ED9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99 160 657,00</w:t>
            </w:r>
          </w:p>
        </w:tc>
      </w:tr>
      <w:tr w:rsidR="00ED7ED9" w:rsidRPr="005E1C64" w14:paraId="4530699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4ECEF348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57E0A7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A525C27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4A63D2D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885CE9A" w14:textId="77777777" w:rsidR="00ED7ED9" w:rsidRPr="005E1C64" w:rsidRDefault="00ED7ED9" w:rsidP="00ED7ED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053A91C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48B75BC" w14:textId="60F5D7D0" w:rsidR="00ED7ED9" w:rsidRPr="00ED7ED9" w:rsidRDefault="00ED7ED9" w:rsidP="00ED7ED9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99 160 657,00</w:t>
            </w:r>
          </w:p>
        </w:tc>
      </w:tr>
      <w:tr w:rsidR="00ED7ED9" w:rsidRPr="005E1C64" w14:paraId="652CDFFF" w14:textId="77777777" w:rsidTr="001B63F1">
        <w:trPr>
          <w:trHeight w:val="184"/>
        </w:trPr>
        <w:tc>
          <w:tcPr>
            <w:tcW w:w="4707" w:type="dxa"/>
            <w:shd w:val="clear" w:color="000000" w:fill="FFFFFF"/>
            <w:noWrap/>
            <w:vAlign w:val="center"/>
          </w:tcPr>
          <w:p w14:paraId="6D508E57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671856F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C18C779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DA91FC3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C343529" w14:textId="77777777" w:rsidR="00ED7ED9" w:rsidRPr="005E1C64" w:rsidRDefault="00ED7ED9" w:rsidP="00ED7ED9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9E83E04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D9FC3F2" w14:textId="52652220" w:rsidR="00ED7ED9" w:rsidRPr="00ED7ED9" w:rsidRDefault="00ED7ED9" w:rsidP="00ED7ED9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99 160 657,00</w:t>
            </w:r>
          </w:p>
        </w:tc>
      </w:tr>
      <w:tr w:rsidR="005E1C64" w:rsidRPr="005E1C64" w14:paraId="543FB58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AD560E8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</w:t>
            </w:r>
            <w:proofErr w:type="spellStart"/>
            <w:r w:rsidRPr="005E1C64">
              <w:rPr>
                <w:i/>
                <w:sz w:val="24"/>
                <w:szCs w:val="24"/>
              </w:rPr>
              <w:t>Горзеленхоз</w:t>
            </w:r>
            <w:proofErr w:type="spellEnd"/>
            <w:r w:rsidRPr="005E1C6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06F3558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024430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A2C457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F721C4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77B4C50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F6D469" w14:textId="613DE0CC" w:rsidR="005E1C64" w:rsidRPr="005E1C64" w:rsidRDefault="00FA27D7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6 314 232,81</w:t>
            </w:r>
          </w:p>
        </w:tc>
      </w:tr>
      <w:tr w:rsidR="005E1C64" w:rsidRPr="005E1C64" w14:paraId="712D3E6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B24FAB4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4B2975E" w14:textId="77777777" w:rsidR="005E1C64" w:rsidRPr="005E1C64" w:rsidRDefault="005E1C64" w:rsidP="005E1C64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265D209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737516C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03B983D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194C4D9B" w14:textId="77777777" w:rsidR="005E1C64" w:rsidRPr="005E1C64" w:rsidRDefault="005E1C64" w:rsidP="005E1C64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49E6F0" w14:textId="3D256662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6 314 232,81</w:t>
            </w:r>
          </w:p>
        </w:tc>
      </w:tr>
      <w:tr w:rsidR="005E1C64" w:rsidRPr="005E1C64" w14:paraId="121762B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6FC0F978" w14:textId="77777777" w:rsidR="005E1C64" w:rsidRPr="005E1C64" w:rsidRDefault="005E1C64" w:rsidP="005E1C64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592F660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A69267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EF608A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3FB71C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EC4A462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8E34694" w14:textId="4DF07592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6 314 232,81</w:t>
            </w:r>
          </w:p>
        </w:tc>
      </w:tr>
      <w:tr w:rsidR="005E1C64" w:rsidRPr="005E1C64" w14:paraId="49C39E2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6332D93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МАУ «</w:t>
            </w:r>
            <w:proofErr w:type="spellStart"/>
            <w:r w:rsidRPr="005E1C64">
              <w:rPr>
                <w:i/>
                <w:sz w:val="24"/>
                <w:szCs w:val="24"/>
              </w:rPr>
              <w:t>Горсервис</w:t>
            </w:r>
            <w:proofErr w:type="spellEnd"/>
            <w:r w:rsidRPr="005E1C6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1468162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825AC87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858AE41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D21CD2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4C82D5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E7FD964" w14:textId="028A51F6" w:rsidR="005E1C64" w:rsidRPr="00681869" w:rsidRDefault="00FA27D7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110 113 567,74</w:t>
            </w:r>
          </w:p>
        </w:tc>
      </w:tr>
      <w:tr w:rsidR="00FA27D7" w:rsidRPr="005E1C64" w14:paraId="615364F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09638CB" w14:textId="77777777" w:rsidR="00FA27D7" w:rsidRPr="005E1C64" w:rsidRDefault="00FA27D7" w:rsidP="00FA27D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4E0DB7A9" w14:textId="77777777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F4BA83B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481D779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433F022" w14:textId="77777777" w:rsidR="00FA27D7" w:rsidRPr="005E1C64" w:rsidRDefault="00FA27D7" w:rsidP="00FA27D7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67902483" w14:textId="77777777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D59F77" w14:textId="40C03F1D" w:rsidR="00FA27D7" w:rsidRPr="00681869" w:rsidRDefault="00FA27D7" w:rsidP="00FA27D7">
            <w:pPr>
              <w:ind w:firstLine="284"/>
              <w:jc w:val="right"/>
            </w:pPr>
            <w:r>
              <w:rPr>
                <w:sz w:val="24"/>
                <w:szCs w:val="24"/>
              </w:rPr>
              <w:t>110 113 567,74</w:t>
            </w:r>
          </w:p>
        </w:tc>
      </w:tr>
      <w:tr w:rsidR="00FA27D7" w:rsidRPr="005E1C64" w14:paraId="4126727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754E4D8" w14:textId="77777777" w:rsidR="00FA27D7" w:rsidRPr="005E1C64" w:rsidRDefault="00FA27D7" w:rsidP="00FA27D7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Предоставление субсидий автономным учреждениям </w:t>
            </w:r>
          </w:p>
        </w:tc>
        <w:tc>
          <w:tcPr>
            <w:tcW w:w="709" w:type="dxa"/>
            <w:shd w:val="clear" w:color="000000" w:fill="FFFFFF"/>
            <w:noWrap/>
          </w:tcPr>
          <w:p w14:paraId="6EDC0423" w14:textId="77777777" w:rsidR="00FA27D7" w:rsidRPr="005E1C64" w:rsidRDefault="00FA27D7" w:rsidP="00FA27D7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997B279" w14:textId="77777777" w:rsidR="00FA27D7" w:rsidRPr="005E1C64" w:rsidRDefault="00FA27D7" w:rsidP="00FA27D7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BA673E5" w14:textId="77777777" w:rsidR="00FA27D7" w:rsidRPr="005E1C64" w:rsidRDefault="00FA27D7" w:rsidP="00FA27D7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B8EAE9" w14:textId="77777777" w:rsidR="00FA27D7" w:rsidRPr="005E1C64" w:rsidRDefault="00FA27D7" w:rsidP="00FA27D7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14:paraId="6018DADD" w14:textId="77777777" w:rsidR="00FA27D7" w:rsidRPr="005E1C64" w:rsidRDefault="00FA27D7" w:rsidP="00FA27D7">
            <w:pPr>
              <w:ind w:left="-225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491318B" w14:textId="4B20C609" w:rsidR="00FA27D7" w:rsidRPr="00681869" w:rsidRDefault="00FA27D7" w:rsidP="00FA27D7">
            <w:pPr>
              <w:ind w:firstLine="284"/>
              <w:jc w:val="right"/>
            </w:pPr>
            <w:r>
              <w:rPr>
                <w:sz w:val="24"/>
                <w:szCs w:val="24"/>
              </w:rPr>
              <w:t>110 113 567,74</w:t>
            </w:r>
          </w:p>
        </w:tc>
      </w:tr>
      <w:tr w:rsidR="005E1C64" w:rsidRPr="005E1C64" w14:paraId="37C93C46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B03332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МБУ «Управление по жилищным вопросам»</w:t>
            </w:r>
          </w:p>
        </w:tc>
        <w:tc>
          <w:tcPr>
            <w:tcW w:w="709" w:type="dxa"/>
            <w:shd w:val="clear" w:color="000000" w:fill="FFFFFF"/>
            <w:noWrap/>
          </w:tcPr>
          <w:p w14:paraId="44CF124D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6FDDC6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3FE343C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A26DE8E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34B19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08EF7E7" w14:textId="7E5669F2" w:rsidR="005E1C64" w:rsidRPr="005E1C64" w:rsidRDefault="00FA27D7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10 347 493,73</w:t>
            </w:r>
          </w:p>
        </w:tc>
      </w:tr>
      <w:tr w:rsidR="00FA27D7" w:rsidRPr="005E1C64" w14:paraId="2D5B22FE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DE200B5" w14:textId="77777777" w:rsidR="00FA27D7" w:rsidRPr="005E1C64" w:rsidRDefault="00FA27D7" w:rsidP="00FA27D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4241F71F" w14:textId="77777777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7B23228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A3B16D4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17E784E1" w14:textId="77777777" w:rsidR="00FA27D7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7E1789E" w14:textId="77777777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DD06D0" w14:textId="3B103FB1" w:rsidR="00FA27D7" w:rsidRPr="00681869" w:rsidRDefault="00FA27D7" w:rsidP="00FA27D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10 347 493,73</w:t>
            </w:r>
          </w:p>
        </w:tc>
      </w:tr>
      <w:tr w:rsidR="00FA27D7" w:rsidRPr="005E1C64" w14:paraId="5664B43D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C5A446A" w14:textId="77777777" w:rsidR="00FA27D7" w:rsidRPr="005E1C64" w:rsidRDefault="00FA27D7" w:rsidP="00FA27D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4DFF5DB0" w14:textId="77777777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BA1834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63F78FA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7C10F2D9" w14:textId="77777777" w:rsidR="00FA27D7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14:paraId="31415B8E" w14:textId="77777777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3621FA4" w14:textId="79682A09" w:rsidR="00FA27D7" w:rsidRPr="00681869" w:rsidRDefault="00FA27D7" w:rsidP="00FA27D7">
            <w:pPr>
              <w:jc w:val="right"/>
            </w:pPr>
            <w:r>
              <w:rPr>
                <w:sz w:val="24"/>
                <w:szCs w:val="24"/>
              </w:rPr>
              <w:t>10 347 493,73</w:t>
            </w:r>
          </w:p>
        </w:tc>
      </w:tr>
      <w:tr w:rsidR="00FA27D7" w:rsidRPr="005E1C64" w14:paraId="5CECC768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706363F2" w14:textId="77777777" w:rsidR="00FA27D7" w:rsidRPr="005E1C64" w:rsidRDefault="00FA27D7" w:rsidP="00FA27D7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FFE2850" w14:textId="77777777" w:rsidR="00FA27D7" w:rsidRPr="005E1C64" w:rsidRDefault="00FA27D7" w:rsidP="00FA27D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45D4008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86E4ADF" w14:textId="77777777" w:rsidR="00FA27D7" w:rsidRPr="005E1C64" w:rsidRDefault="00FA27D7" w:rsidP="00FA27D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4A3B304B" w14:textId="77777777" w:rsidR="00FA27D7" w:rsidRPr="005E1C64" w:rsidRDefault="00FA27D7" w:rsidP="00FA27D7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14:paraId="5BB87A92" w14:textId="77777777" w:rsidR="00FA27D7" w:rsidRPr="005E1C64" w:rsidRDefault="00FA27D7" w:rsidP="00FA27D7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F431E43" w14:textId="2C219913" w:rsidR="00FA27D7" w:rsidRPr="00681869" w:rsidRDefault="00FA27D7" w:rsidP="00FA27D7">
            <w:pPr>
              <w:jc w:val="right"/>
            </w:pPr>
            <w:r>
              <w:rPr>
                <w:sz w:val="24"/>
                <w:szCs w:val="24"/>
              </w:rPr>
              <w:t>10 347 493,73</w:t>
            </w:r>
          </w:p>
        </w:tc>
      </w:tr>
      <w:tr w:rsidR="005E1C64" w:rsidRPr="005E1C64" w14:paraId="64956514" w14:textId="77777777" w:rsidTr="001B63F1">
        <w:trPr>
          <w:trHeight w:val="274"/>
        </w:trPr>
        <w:tc>
          <w:tcPr>
            <w:tcW w:w="4707" w:type="dxa"/>
            <w:shd w:val="clear" w:color="000000" w:fill="FFFFFF"/>
            <w:noWrap/>
          </w:tcPr>
          <w:p w14:paraId="02AABD2C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 xml:space="preserve">МАУ «ИЦ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i/>
                <w:sz w:val="24"/>
                <w:szCs w:val="24"/>
              </w:rPr>
              <w:t>Дербентские новости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noWrap/>
          </w:tcPr>
          <w:p w14:paraId="6B27F30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6A386F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7A7ED69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EFBB66C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  <w:r w:rsidRPr="005E1C64">
              <w:rPr>
                <w:i/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9923D6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A4A6F1D" w14:textId="39FE4CB1" w:rsidR="005E1C64" w:rsidRPr="00ED7ED9" w:rsidRDefault="00FA27D7" w:rsidP="005E1C64">
            <w:pPr>
              <w:ind w:firstLine="284"/>
              <w:jc w:val="right"/>
              <w:rPr>
                <w:i/>
                <w:sz w:val="24"/>
                <w:szCs w:val="24"/>
              </w:rPr>
            </w:pPr>
            <w:r w:rsidRPr="00ED7ED9">
              <w:rPr>
                <w:i/>
                <w:sz w:val="24"/>
                <w:szCs w:val="24"/>
              </w:rPr>
              <w:t>11 646 859,56</w:t>
            </w:r>
          </w:p>
        </w:tc>
      </w:tr>
      <w:tr w:rsidR="00681869" w:rsidRPr="005E1C64" w14:paraId="5C82EA9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2539D49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CC5DE5F" w14:textId="77777777" w:rsidR="00681869" w:rsidRPr="005E1C64" w:rsidRDefault="00681869" w:rsidP="00681869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DF0CF14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1A453A1D" w14:textId="77777777" w:rsidR="00681869" w:rsidRPr="005E1C64" w:rsidRDefault="00681869" w:rsidP="0068186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D32A26" w14:textId="77777777" w:rsidR="00681869" w:rsidRPr="005E1C64" w:rsidRDefault="00681869" w:rsidP="00681869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C04D5CF" w14:textId="77777777" w:rsidR="00681869" w:rsidRPr="005E1C64" w:rsidRDefault="00681869" w:rsidP="00681869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08B5684" w14:textId="3FEDC2A4" w:rsidR="00681869" w:rsidRPr="00ED7ED9" w:rsidRDefault="00FA27D7" w:rsidP="00681869">
            <w:pPr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11 646 859,56</w:t>
            </w:r>
          </w:p>
        </w:tc>
      </w:tr>
      <w:tr w:rsidR="00681869" w:rsidRPr="005E1C64" w14:paraId="7C90C1A1" w14:textId="77777777" w:rsidTr="001B63F1">
        <w:trPr>
          <w:trHeight w:val="169"/>
        </w:trPr>
        <w:tc>
          <w:tcPr>
            <w:tcW w:w="4707" w:type="dxa"/>
            <w:shd w:val="clear" w:color="000000" w:fill="FFFFFF"/>
          </w:tcPr>
          <w:p w14:paraId="256E2DCC" w14:textId="77777777" w:rsidR="00681869" w:rsidRPr="005E1C64" w:rsidRDefault="00681869" w:rsidP="0068186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0EDFB285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6D04FC4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7090D590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7F5DDA76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E92E976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51332CC" w14:textId="348C5AB7" w:rsidR="00681869" w:rsidRPr="00ED7ED9" w:rsidRDefault="00ED7ED9" w:rsidP="00681869">
            <w:pPr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11 646 859,56</w:t>
            </w:r>
          </w:p>
        </w:tc>
      </w:tr>
      <w:tr w:rsidR="00681869" w:rsidRPr="005E1C64" w14:paraId="5EBF6841" w14:textId="77777777" w:rsidTr="001B63F1">
        <w:trPr>
          <w:trHeight w:val="261"/>
        </w:trPr>
        <w:tc>
          <w:tcPr>
            <w:tcW w:w="4707" w:type="dxa"/>
            <w:shd w:val="clear" w:color="000000" w:fill="FFFFFF"/>
          </w:tcPr>
          <w:p w14:paraId="586131B3" w14:textId="77777777" w:rsidR="00681869" w:rsidRPr="005E1C64" w:rsidRDefault="00681869" w:rsidP="006818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3BC95BE" w14:textId="77777777" w:rsidR="00681869" w:rsidRPr="005E1C64" w:rsidRDefault="00681869" w:rsidP="006818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14:paraId="14C95B37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</w:tcPr>
          <w:p w14:paraId="0BBD0182" w14:textId="77777777" w:rsidR="00681869" w:rsidRPr="005E1C64" w:rsidRDefault="00681869" w:rsidP="006818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EF985D" w14:textId="77777777" w:rsidR="00681869" w:rsidRPr="005E1C64" w:rsidRDefault="00681869" w:rsidP="006818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EB51435" w14:textId="77777777" w:rsidR="00681869" w:rsidRPr="005E1C64" w:rsidRDefault="00681869" w:rsidP="006818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3D508CD" w14:textId="56FA618B" w:rsidR="00681869" w:rsidRPr="00ED7ED9" w:rsidRDefault="00ED7ED9" w:rsidP="00681869">
            <w:pPr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11 646 859,56</w:t>
            </w:r>
          </w:p>
        </w:tc>
      </w:tr>
      <w:tr w:rsidR="005E1C64" w:rsidRPr="00ED7ED9" w14:paraId="5A05DB89" w14:textId="77777777" w:rsidTr="001B63F1">
        <w:trPr>
          <w:trHeight w:val="287"/>
        </w:trPr>
        <w:tc>
          <w:tcPr>
            <w:tcW w:w="4707" w:type="dxa"/>
            <w:shd w:val="clear" w:color="000000" w:fill="FFFFFF"/>
          </w:tcPr>
          <w:p w14:paraId="700F5FE6" w14:textId="77777777" w:rsidR="005E1C64" w:rsidRPr="005E1C64" w:rsidRDefault="005E1C64" w:rsidP="005E1C64">
            <w:pPr>
              <w:ind w:left="-104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709" w:type="dxa"/>
            <w:shd w:val="clear" w:color="000000" w:fill="FFFFFF"/>
            <w:noWrap/>
          </w:tcPr>
          <w:p w14:paraId="18DEF60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3C919E4C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9729A15" w14:textId="77777777" w:rsidR="005E1C64" w:rsidRPr="005E1C64" w:rsidRDefault="005E1C64" w:rsidP="005E1C64">
            <w:pPr>
              <w:ind w:right="-136" w:firstLine="137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7C8DF49D" w14:textId="77777777" w:rsidR="005E1C64" w:rsidRPr="005E1C64" w:rsidRDefault="005E1C64" w:rsidP="005E1C64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CEE14D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4A21B81" w14:textId="57996701" w:rsidR="005E1C64" w:rsidRPr="00ED7ED9" w:rsidRDefault="00ED7ED9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ED7ED9">
              <w:rPr>
                <w:b/>
                <w:sz w:val="24"/>
                <w:szCs w:val="24"/>
              </w:rPr>
              <w:t>44</w:t>
            </w:r>
            <w:r>
              <w:rPr>
                <w:b/>
                <w:sz w:val="24"/>
                <w:szCs w:val="24"/>
              </w:rPr>
              <w:t> </w:t>
            </w:r>
            <w:r w:rsidRPr="00ED7ED9">
              <w:rPr>
                <w:b/>
                <w:sz w:val="24"/>
                <w:szCs w:val="24"/>
              </w:rPr>
              <w:t>039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D7ED9">
              <w:rPr>
                <w:b/>
                <w:sz w:val="24"/>
                <w:szCs w:val="24"/>
              </w:rPr>
              <w:t>818,88</w:t>
            </w:r>
          </w:p>
        </w:tc>
      </w:tr>
      <w:tr w:rsidR="00ED7ED9" w:rsidRPr="005E1C64" w14:paraId="37462F05" w14:textId="77777777" w:rsidTr="001B63F1">
        <w:trPr>
          <w:trHeight w:val="124"/>
        </w:trPr>
        <w:tc>
          <w:tcPr>
            <w:tcW w:w="4707" w:type="dxa"/>
            <w:shd w:val="clear" w:color="000000" w:fill="FFFFFF"/>
          </w:tcPr>
          <w:p w14:paraId="2DC3EF09" w14:textId="77777777" w:rsidR="00ED7ED9" w:rsidRPr="005E1C64" w:rsidRDefault="00ED7ED9" w:rsidP="00ED7ED9">
            <w:pPr>
              <w:ind w:left="-96" w:right="-108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50B6050F" w14:textId="77777777" w:rsidR="00ED7ED9" w:rsidRPr="005E1C64" w:rsidRDefault="00ED7ED9" w:rsidP="00ED7ED9">
            <w:pPr>
              <w:ind w:left="-108" w:right="-109" w:firstLine="284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1ECF3A7" w14:textId="77777777" w:rsidR="00ED7ED9" w:rsidRPr="005E1C64" w:rsidRDefault="00ED7ED9" w:rsidP="00ED7ED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A4C3A64" w14:textId="77777777" w:rsidR="00ED7ED9" w:rsidRPr="005E1C64" w:rsidRDefault="00ED7ED9" w:rsidP="00ED7ED9">
            <w:pPr>
              <w:ind w:right="-136" w:firstLine="137"/>
              <w:rPr>
                <w:i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4968D762" w14:textId="77777777" w:rsidR="00ED7ED9" w:rsidRPr="005E1C64" w:rsidRDefault="00ED7ED9" w:rsidP="00ED7ED9">
            <w:pPr>
              <w:ind w:left="-80" w:right="-137" w:firstLine="284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1BA843" w14:textId="77777777" w:rsidR="00ED7ED9" w:rsidRPr="005E1C64" w:rsidRDefault="00ED7ED9" w:rsidP="00ED7ED9">
            <w:pPr>
              <w:ind w:left="-225" w:right="-108" w:firstLine="284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E12EE20" w14:textId="677E383C" w:rsidR="00ED7ED9" w:rsidRPr="00ED7ED9" w:rsidRDefault="00ED7ED9" w:rsidP="00ED7ED9">
            <w:pPr>
              <w:jc w:val="right"/>
            </w:pPr>
            <w:r w:rsidRPr="00ED7ED9">
              <w:rPr>
                <w:sz w:val="24"/>
                <w:szCs w:val="24"/>
              </w:rPr>
              <w:t>44 039 818,88</w:t>
            </w:r>
          </w:p>
        </w:tc>
      </w:tr>
      <w:tr w:rsidR="00ED7ED9" w:rsidRPr="005E1C64" w14:paraId="2463BB80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1A86B427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CB9EDC5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43E381D9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9F92F29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3792FCC1" w14:textId="77777777" w:rsidR="00ED7ED9" w:rsidRPr="005E1C64" w:rsidRDefault="00ED7ED9" w:rsidP="00ED7ED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CF74F2F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A57419" w14:textId="70403E52" w:rsidR="00ED7ED9" w:rsidRPr="00ED7ED9" w:rsidRDefault="00ED7ED9" w:rsidP="00ED7ED9">
            <w:pPr>
              <w:jc w:val="right"/>
            </w:pPr>
            <w:r w:rsidRPr="00ED7ED9">
              <w:rPr>
                <w:sz w:val="24"/>
                <w:szCs w:val="24"/>
              </w:rPr>
              <w:t>44 039 818,88</w:t>
            </w:r>
          </w:p>
        </w:tc>
      </w:tr>
      <w:tr w:rsidR="00ED7ED9" w:rsidRPr="005E1C64" w14:paraId="753FCE42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11CDDDE" w14:textId="77777777" w:rsidR="00ED7ED9" w:rsidRPr="005E1C64" w:rsidRDefault="00ED7ED9" w:rsidP="00ED7ED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  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6B78423F" w14:textId="77777777" w:rsidR="00ED7ED9" w:rsidRPr="005E1C64" w:rsidRDefault="00ED7ED9" w:rsidP="00ED7ED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F92585A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C54836F" w14:textId="77777777" w:rsidR="00ED7ED9" w:rsidRPr="005E1C64" w:rsidRDefault="00ED7ED9" w:rsidP="00ED7ED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41431436" w14:textId="77777777" w:rsidR="00ED7ED9" w:rsidRPr="005E1C64" w:rsidRDefault="00ED7ED9" w:rsidP="00ED7ED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456B421E" w14:textId="77777777" w:rsidR="00ED7ED9" w:rsidRPr="005E1C64" w:rsidRDefault="00ED7ED9" w:rsidP="00ED7ED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ED46552" w14:textId="6BA3B889" w:rsidR="00ED7ED9" w:rsidRPr="00ED7ED9" w:rsidRDefault="00ED7ED9" w:rsidP="00ED7ED9">
            <w:pPr>
              <w:jc w:val="right"/>
            </w:pPr>
            <w:r w:rsidRPr="00ED7ED9">
              <w:rPr>
                <w:sz w:val="24"/>
                <w:szCs w:val="24"/>
              </w:rPr>
              <w:t>44 039 818,88</w:t>
            </w:r>
          </w:p>
        </w:tc>
      </w:tr>
      <w:tr w:rsidR="005E1C64" w:rsidRPr="005E1C64" w14:paraId="55CCC904" w14:textId="77777777" w:rsidTr="001B63F1">
        <w:trPr>
          <w:trHeight w:val="152"/>
        </w:trPr>
        <w:tc>
          <w:tcPr>
            <w:tcW w:w="4707" w:type="dxa"/>
            <w:shd w:val="clear" w:color="000000" w:fill="FFFFFF"/>
          </w:tcPr>
          <w:p w14:paraId="2BD8A128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30AB33A7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32E9696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F7C94A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2960233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833A63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07C260F" w14:textId="10B0D2F7" w:rsidR="005E1C64" w:rsidRPr="00ED7ED9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42 062 951,86</w:t>
            </w:r>
          </w:p>
        </w:tc>
      </w:tr>
      <w:tr w:rsidR="005E1C64" w:rsidRPr="005E1C64" w14:paraId="367A6AD9" w14:textId="77777777" w:rsidTr="001B63F1">
        <w:trPr>
          <w:trHeight w:val="283"/>
        </w:trPr>
        <w:tc>
          <w:tcPr>
            <w:tcW w:w="4707" w:type="dxa"/>
            <w:shd w:val="clear" w:color="000000" w:fill="FFFFFF"/>
          </w:tcPr>
          <w:p w14:paraId="2C4887CE" w14:textId="77777777" w:rsidR="005E1C64" w:rsidRPr="005E1C64" w:rsidRDefault="005E1C64" w:rsidP="005E1C64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58EAC25" w14:textId="77777777" w:rsidR="005E1C64" w:rsidRPr="005E1C64" w:rsidRDefault="005E1C64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14:paraId="7D6EFE2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618070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02D2D664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D775FF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7A88170" w14:textId="378E6B60" w:rsidR="005E1C64" w:rsidRPr="00ED7ED9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ED7ED9">
              <w:rPr>
                <w:sz w:val="24"/>
                <w:szCs w:val="24"/>
              </w:rPr>
              <w:t>1 976 867,02</w:t>
            </w:r>
          </w:p>
        </w:tc>
      </w:tr>
      <w:tr w:rsidR="005E1C64" w:rsidRPr="005E1C64" w14:paraId="1645FBC1" w14:textId="77777777" w:rsidTr="001B63F1">
        <w:trPr>
          <w:trHeight w:val="282"/>
        </w:trPr>
        <w:tc>
          <w:tcPr>
            <w:tcW w:w="4707" w:type="dxa"/>
            <w:shd w:val="clear" w:color="000000" w:fill="FFFFFF"/>
          </w:tcPr>
          <w:p w14:paraId="105C25C1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>Орган местного самоуправления Собрание депутатов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A21226C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243263C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C298069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1F3016C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2E7D4C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2DB6887" w14:textId="4E50C977" w:rsidR="005E1C64" w:rsidRPr="00ED7ED9" w:rsidRDefault="00ED7ED9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ED7ED9">
              <w:rPr>
                <w:b/>
                <w:sz w:val="24"/>
                <w:szCs w:val="24"/>
              </w:rPr>
              <w:t>8 294 850,58</w:t>
            </w:r>
          </w:p>
        </w:tc>
      </w:tr>
      <w:tr w:rsidR="005E1C64" w:rsidRPr="005E1C64" w14:paraId="406D334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5D7E67E" w14:textId="77777777" w:rsidR="005E1C64" w:rsidRPr="005E1C64" w:rsidRDefault="005E1C64" w:rsidP="005E1C64">
            <w:pPr>
              <w:ind w:left="-96" w:right="-108" w:firstLine="15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Функционирование законодательных органов государственной власти и представитель </w:t>
            </w:r>
            <w:proofErr w:type="spellStart"/>
            <w:r w:rsidRPr="005E1C64">
              <w:rPr>
                <w:sz w:val="24"/>
                <w:szCs w:val="24"/>
              </w:rPr>
              <w:t>ных</w:t>
            </w:r>
            <w:proofErr w:type="spellEnd"/>
            <w:r w:rsidRPr="005E1C64">
              <w:rPr>
                <w:sz w:val="24"/>
                <w:szCs w:val="24"/>
              </w:rPr>
              <w:t xml:space="preserve">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16B23F4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4F322F8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3572D3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26F17A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AEC79F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D0F5644" w14:textId="4F589919" w:rsidR="005E1C64" w:rsidRPr="005E1C64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8 294 850,58</w:t>
            </w:r>
          </w:p>
        </w:tc>
      </w:tr>
      <w:tr w:rsidR="005E1C64" w:rsidRPr="005E1C64" w14:paraId="2E3EBD43" w14:textId="77777777" w:rsidTr="001B63F1">
        <w:trPr>
          <w:trHeight w:val="171"/>
        </w:trPr>
        <w:tc>
          <w:tcPr>
            <w:tcW w:w="4707" w:type="dxa"/>
            <w:shd w:val="clear" w:color="000000" w:fill="FFFFFF"/>
          </w:tcPr>
          <w:p w14:paraId="385472E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Председатель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AC8A81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EE444B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62D886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BD5F84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2AA1E1F5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F662FA6" w14:textId="34F36AC9" w:rsidR="005E1C64" w:rsidRPr="005E1C64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3 190 449,93</w:t>
            </w:r>
          </w:p>
        </w:tc>
      </w:tr>
      <w:tr w:rsidR="005E1C64" w:rsidRPr="005E1C64" w14:paraId="208FB38E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37EF7188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7E33F1A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63F8BA5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81152A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B9DA41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59AD001D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CEA38BE" w14:textId="3386039D" w:rsidR="005E1C64" w:rsidRPr="005E1C64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3 190 449,93</w:t>
            </w:r>
          </w:p>
        </w:tc>
      </w:tr>
      <w:tr w:rsidR="005E1C64" w:rsidRPr="005E1C64" w14:paraId="547CD1F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3E822F5" w14:textId="77777777" w:rsidR="005E1C64" w:rsidRPr="005E1C64" w:rsidRDefault="005E1C64" w:rsidP="005E1C64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lastRenderedPageBreak/>
              <w:t>Депутаты городского Собрания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B91D8B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6533916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65F4EE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163C0C1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AE659BF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20DBF9E" w14:textId="34BEF965" w:rsidR="005E1C64" w:rsidRPr="005E1C64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1 705 936,33</w:t>
            </w:r>
          </w:p>
        </w:tc>
      </w:tr>
      <w:tr w:rsidR="005E1C64" w:rsidRPr="005E1C64" w14:paraId="72DFB64A" w14:textId="77777777" w:rsidTr="001B63F1">
        <w:trPr>
          <w:trHeight w:val="177"/>
        </w:trPr>
        <w:tc>
          <w:tcPr>
            <w:tcW w:w="4707" w:type="dxa"/>
            <w:shd w:val="clear" w:color="000000" w:fill="FFFFFF"/>
          </w:tcPr>
          <w:p w14:paraId="538FA1BC" w14:textId="77777777" w:rsidR="005E1C64" w:rsidRPr="005E1C64" w:rsidRDefault="005E1C64" w:rsidP="005E1C64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 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83C7B31" w14:textId="77777777" w:rsidR="005E1C64" w:rsidRPr="005E1C64" w:rsidRDefault="005E1C64" w:rsidP="005E1C64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34EF518" w14:textId="77777777" w:rsidR="005E1C64" w:rsidRPr="005E1C64" w:rsidRDefault="005E1C64" w:rsidP="005E1C64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71D81F2" w14:textId="77777777" w:rsidR="005E1C64" w:rsidRPr="005E1C64" w:rsidRDefault="005E1C64" w:rsidP="005E1C64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20EEDCA" w14:textId="77777777" w:rsidR="005E1C64" w:rsidRPr="005E1C64" w:rsidRDefault="005E1C64" w:rsidP="005E1C64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71C54628" w14:textId="77777777" w:rsidR="005E1C64" w:rsidRPr="005E1C64" w:rsidRDefault="005E1C64" w:rsidP="005E1C64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215C53" w14:textId="3F569EA2" w:rsidR="005E1C64" w:rsidRPr="005E1C64" w:rsidRDefault="00ED7ED9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1 705 936,33</w:t>
            </w:r>
          </w:p>
        </w:tc>
      </w:tr>
      <w:tr w:rsidR="005E1C64" w:rsidRPr="005E1C64" w14:paraId="4D35A0AB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0B61226E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Городское Собрание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28729F05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04B3A1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01465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8F3A52F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614DD6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7EB6BF" w14:textId="692E3CC1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3 398 464,32</w:t>
            </w:r>
          </w:p>
        </w:tc>
      </w:tr>
      <w:tr w:rsidR="005E1C64" w:rsidRPr="005E1C64" w14:paraId="4B3AEA6D" w14:textId="77777777" w:rsidTr="001B63F1">
        <w:trPr>
          <w:trHeight w:val="323"/>
        </w:trPr>
        <w:tc>
          <w:tcPr>
            <w:tcW w:w="4707" w:type="dxa"/>
            <w:shd w:val="clear" w:color="000000" w:fill="FFFFFF"/>
          </w:tcPr>
          <w:p w14:paraId="1D618D73" w14:textId="77777777" w:rsidR="005E1C64" w:rsidRPr="005E1C64" w:rsidRDefault="005E1C64" w:rsidP="005E1C64">
            <w:pPr>
              <w:ind w:left="-96" w:right="-108" w:firstLine="15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27C39A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2BBF94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0571B8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8C87BE9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E468060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B7977A" w14:textId="305CFD85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3 276 917,43</w:t>
            </w:r>
          </w:p>
        </w:tc>
      </w:tr>
      <w:tr w:rsidR="005E1C64" w:rsidRPr="005E1C64" w14:paraId="4088D87E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E403FE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71E02E6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</w:tcPr>
          <w:p w14:paraId="4060E2B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FE62A1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BE8D918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EDD3E6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8B05A67" w14:textId="3D39C209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121 546,89</w:t>
            </w:r>
          </w:p>
        </w:tc>
      </w:tr>
      <w:tr w:rsidR="005E1C64" w:rsidRPr="005E1C64" w14:paraId="7723974F" w14:textId="77777777" w:rsidTr="001B63F1">
        <w:trPr>
          <w:trHeight w:val="229"/>
        </w:trPr>
        <w:tc>
          <w:tcPr>
            <w:tcW w:w="4707" w:type="dxa"/>
            <w:shd w:val="clear" w:color="000000" w:fill="FFFFFF"/>
          </w:tcPr>
          <w:p w14:paraId="5CE620A7" w14:textId="77777777" w:rsidR="005E1C64" w:rsidRPr="005E1C64" w:rsidRDefault="005E1C64" w:rsidP="005E1C64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Орган местного самоуправления </w:t>
            </w:r>
          </w:p>
          <w:p w14:paraId="037FA06E" w14:textId="77777777" w:rsidR="005E1C64" w:rsidRPr="005E1C64" w:rsidRDefault="005E1C64" w:rsidP="005E1C64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Контрольно-счетная палата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523A55C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2FAA25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433C48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106EA06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14CBB81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C1F6BD" w14:textId="3276612C" w:rsidR="005E1C64" w:rsidRPr="001C48CE" w:rsidRDefault="001C48CE" w:rsidP="005E1C64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1C48CE">
              <w:rPr>
                <w:b/>
                <w:sz w:val="24"/>
                <w:szCs w:val="24"/>
              </w:rPr>
              <w:t>5 553 207,55</w:t>
            </w:r>
          </w:p>
        </w:tc>
      </w:tr>
      <w:tr w:rsidR="005E1C64" w:rsidRPr="005E1C64" w14:paraId="3FE31E82" w14:textId="77777777" w:rsidTr="001B63F1">
        <w:trPr>
          <w:trHeight w:val="335"/>
        </w:trPr>
        <w:tc>
          <w:tcPr>
            <w:tcW w:w="4707" w:type="dxa"/>
            <w:shd w:val="clear" w:color="000000" w:fill="FFFFFF"/>
          </w:tcPr>
          <w:p w14:paraId="2B70AC0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1C8586C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98F62A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CC82730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5942EB5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0D0C086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76CEAA" w14:textId="2E538DE8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3 758 789,80</w:t>
            </w:r>
          </w:p>
        </w:tc>
      </w:tr>
      <w:tr w:rsidR="005E1C64" w:rsidRPr="005E1C64" w14:paraId="2E7D2B92" w14:textId="77777777" w:rsidTr="001B63F1">
        <w:trPr>
          <w:trHeight w:val="363"/>
        </w:trPr>
        <w:tc>
          <w:tcPr>
            <w:tcW w:w="4707" w:type="dxa"/>
            <w:shd w:val="clear" w:color="000000" w:fill="FFFFFF"/>
          </w:tcPr>
          <w:p w14:paraId="07163766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shd w:val="clear" w:color="000000" w:fill="FFFFFF"/>
          </w:tcPr>
          <w:p w14:paraId="7A57F32E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</w:tcPr>
          <w:p w14:paraId="1B1935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</w:tcPr>
          <w:p w14:paraId="312950FF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</w:tcPr>
          <w:p w14:paraId="1915258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</w:tcPr>
          <w:p w14:paraId="5B4C5153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</w:tcPr>
          <w:p w14:paraId="19D8D557" w14:textId="5EC78BC5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3 758 789,80</w:t>
            </w:r>
          </w:p>
        </w:tc>
      </w:tr>
      <w:tr w:rsidR="005E1C64" w:rsidRPr="005E1C64" w14:paraId="5DBDDB1C" w14:textId="77777777" w:rsidTr="001B63F1">
        <w:trPr>
          <w:trHeight w:val="128"/>
        </w:trPr>
        <w:tc>
          <w:tcPr>
            <w:tcW w:w="4707" w:type="dxa"/>
            <w:shd w:val="clear" w:color="000000" w:fill="FFFFFF"/>
          </w:tcPr>
          <w:p w14:paraId="12FD4606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197420A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17169E8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9CBBF4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875459A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45FC241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501B65C" w14:textId="2182C0C8" w:rsidR="005E1C64" w:rsidRPr="001C48CE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 w:rsidRPr="001C48CE">
              <w:rPr>
                <w:sz w:val="24"/>
                <w:szCs w:val="24"/>
              </w:rPr>
              <w:t>3 489 011,06</w:t>
            </w:r>
          </w:p>
        </w:tc>
      </w:tr>
      <w:tr w:rsidR="005E1C64" w:rsidRPr="005E1C64" w14:paraId="21A933E6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578BAC65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246175C3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9EF6FD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1A349B4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04F3EC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2B274D14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DC4CAEA" w14:textId="6CBBE247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244 003,40</w:t>
            </w:r>
          </w:p>
        </w:tc>
      </w:tr>
      <w:tr w:rsidR="001C48CE" w:rsidRPr="005E1C64" w14:paraId="39E3C6B3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17A5E0C" w14:textId="72EAE38D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</w:t>
            </w:r>
            <w:proofErr w:type="spellStart"/>
            <w:r>
              <w:rPr>
                <w:sz w:val="24"/>
                <w:szCs w:val="24"/>
              </w:rPr>
              <w:t>ассигновнаия</w:t>
            </w:r>
            <w:proofErr w:type="spellEnd"/>
          </w:p>
        </w:tc>
        <w:tc>
          <w:tcPr>
            <w:tcW w:w="709" w:type="dxa"/>
            <w:shd w:val="clear" w:color="000000" w:fill="FFFFFF"/>
            <w:noWrap/>
          </w:tcPr>
          <w:p w14:paraId="0E76CAC7" w14:textId="77BF15B5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E4DF4A7" w14:textId="78B0B929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FAFABFF" w14:textId="2EBC5634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61661CE4" w14:textId="0A43C98F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256F4D11" w14:textId="4D3433CA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9EC50C7" w14:textId="762422E9" w:rsidR="001C48CE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25 775,34</w:t>
            </w:r>
          </w:p>
        </w:tc>
      </w:tr>
      <w:tr w:rsidR="005E1C64" w:rsidRPr="005E1C64" w14:paraId="6095029E" w14:textId="77777777" w:rsidTr="001B63F1">
        <w:trPr>
          <w:trHeight w:val="272"/>
        </w:trPr>
        <w:tc>
          <w:tcPr>
            <w:tcW w:w="4707" w:type="dxa"/>
            <w:shd w:val="clear" w:color="000000" w:fill="FFFFFF"/>
          </w:tcPr>
          <w:p w14:paraId="53942F8F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9" w:type="dxa"/>
            <w:shd w:val="clear" w:color="000000" w:fill="FFFFFF"/>
            <w:noWrap/>
          </w:tcPr>
          <w:p w14:paraId="76F15D68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4996488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BB271B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7C1A883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5B6A8F6B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0CD005" w14:textId="6FE124CB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1 794 417,75</w:t>
            </w:r>
          </w:p>
        </w:tc>
      </w:tr>
      <w:tr w:rsidR="005E1C64" w:rsidRPr="005E1C64" w14:paraId="45580A69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4F924715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39BDC8BF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</w:tcPr>
          <w:p w14:paraId="40CB123E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987999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721CBB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5349892E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208340" w14:textId="5D6E66CA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1 794 417,75</w:t>
            </w:r>
          </w:p>
        </w:tc>
      </w:tr>
      <w:tr w:rsidR="005E1C64" w:rsidRPr="005E1C64" w14:paraId="2FC2B2A5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D944804" w14:textId="77777777" w:rsidR="005E1C64" w:rsidRPr="005E1C64" w:rsidRDefault="005E1C64" w:rsidP="005E1C64">
            <w:pPr>
              <w:ind w:left="-96" w:right="-108" w:firstLine="14"/>
              <w:rPr>
                <w:b/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 xml:space="preserve">МКУ «Управление капитального </w:t>
            </w:r>
          </w:p>
          <w:p w14:paraId="1C9BB48C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строительства»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1C6A125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C4E3EEA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0D07066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774C747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60DE0EA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D7A169F" w14:textId="6772FEB7" w:rsidR="005E1C64" w:rsidRPr="001C48CE" w:rsidRDefault="001C48CE" w:rsidP="005E1C64">
            <w:pPr>
              <w:ind w:firstLine="60"/>
              <w:jc w:val="right"/>
              <w:rPr>
                <w:b/>
                <w:sz w:val="24"/>
                <w:szCs w:val="24"/>
              </w:rPr>
            </w:pPr>
            <w:r w:rsidRPr="001C48CE">
              <w:rPr>
                <w:b/>
                <w:sz w:val="24"/>
                <w:szCs w:val="24"/>
              </w:rPr>
              <w:t>4 137 064 915,68</w:t>
            </w:r>
          </w:p>
        </w:tc>
      </w:tr>
      <w:tr w:rsidR="005E1C64" w:rsidRPr="005E1C64" w14:paraId="6D912BCB" w14:textId="77777777" w:rsidTr="001B63F1">
        <w:trPr>
          <w:trHeight w:val="239"/>
        </w:trPr>
        <w:tc>
          <w:tcPr>
            <w:tcW w:w="4707" w:type="dxa"/>
            <w:shd w:val="clear" w:color="000000" w:fill="FFFFFF"/>
          </w:tcPr>
          <w:p w14:paraId="59B65679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</w:tcPr>
          <w:p w14:paraId="43204EA1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75404B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323053DD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30E1E3B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FAA61D9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78A650" w14:textId="1A9702AF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806 682 849,30</w:t>
            </w:r>
          </w:p>
        </w:tc>
      </w:tr>
      <w:tr w:rsidR="005E1C64" w:rsidRPr="005E1C64" w14:paraId="08FDA436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7549F7B0" w14:textId="77777777" w:rsidR="005E1C64" w:rsidRPr="005E1C64" w:rsidRDefault="005E1C64" w:rsidP="005E1C64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Капитальные вложения в объекты </w:t>
            </w:r>
            <w:proofErr w:type="spellStart"/>
            <w:r w:rsidRPr="005E1C64">
              <w:rPr>
                <w:sz w:val="24"/>
                <w:szCs w:val="24"/>
              </w:rPr>
              <w:t>недвижи</w:t>
            </w:r>
            <w:proofErr w:type="spellEnd"/>
            <w:r w:rsidRPr="005E1C64">
              <w:rPr>
                <w:sz w:val="24"/>
                <w:szCs w:val="24"/>
              </w:rPr>
              <w:t xml:space="preserve">- </w:t>
            </w:r>
            <w:proofErr w:type="spellStart"/>
            <w:r w:rsidRPr="005E1C64">
              <w:rPr>
                <w:sz w:val="24"/>
                <w:szCs w:val="24"/>
              </w:rPr>
              <w:t>мого</w:t>
            </w:r>
            <w:proofErr w:type="spellEnd"/>
            <w:r w:rsidRPr="005E1C64">
              <w:rPr>
                <w:sz w:val="24"/>
                <w:szCs w:val="24"/>
              </w:rPr>
              <w:t xml:space="preserve"> имущества государственной (муниципальной) собственности (Реализация проекта «БКД» на приведение в нормальное состояние автомобильных дорог и искусственных дорожных сооружений)</w:t>
            </w:r>
          </w:p>
        </w:tc>
        <w:tc>
          <w:tcPr>
            <w:tcW w:w="709" w:type="dxa"/>
            <w:shd w:val="clear" w:color="000000" w:fill="FFFFFF"/>
            <w:noWrap/>
          </w:tcPr>
          <w:p w14:paraId="31B01F56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CAEFE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06979E2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975D88D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1520254160</w:t>
            </w:r>
          </w:p>
        </w:tc>
        <w:tc>
          <w:tcPr>
            <w:tcW w:w="567" w:type="dxa"/>
            <w:shd w:val="clear" w:color="000000" w:fill="FFFFFF"/>
            <w:noWrap/>
          </w:tcPr>
          <w:p w14:paraId="59016007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4CDDF56" w14:textId="55EC6EB0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642 420 737,00</w:t>
            </w:r>
          </w:p>
        </w:tc>
      </w:tr>
      <w:tr w:rsidR="005E1C64" w:rsidRPr="005E1C64" w14:paraId="778E309E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0591676A" w14:textId="77777777" w:rsidR="005E1C64" w:rsidRPr="005E1C64" w:rsidRDefault="005E1C64" w:rsidP="005E1C64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3638FF09" w14:textId="77777777" w:rsidR="005E1C64" w:rsidRPr="005E1C64" w:rsidRDefault="005E1C64" w:rsidP="005E1C64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39CD895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32D9D93" w14:textId="77777777" w:rsidR="005E1C64" w:rsidRPr="005E1C64" w:rsidRDefault="005E1C64" w:rsidP="005E1C64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802FB40" w14:textId="77777777" w:rsidR="005E1C64" w:rsidRPr="005E1C64" w:rsidRDefault="005E1C64" w:rsidP="005E1C64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4920282720</w:t>
            </w:r>
          </w:p>
        </w:tc>
        <w:tc>
          <w:tcPr>
            <w:tcW w:w="567" w:type="dxa"/>
            <w:shd w:val="clear" w:color="000000" w:fill="FFFFFF"/>
            <w:noWrap/>
          </w:tcPr>
          <w:p w14:paraId="656DA0FC" w14:textId="77777777" w:rsidR="005E1C64" w:rsidRPr="005E1C64" w:rsidRDefault="005E1C64" w:rsidP="005E1C64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9C5E27A" w14:textId="27D3A077" w:rsidR="005E1C64" w:rsidRPr="005E1C64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105 431 243,68</w:t>
            </w:r>
          </w:p>
        </w:tc>
      </w:tr>
      <w:tr w:rsidR="001C48CE" w:rsidRPr="005E1C64" w14:paraId="52E8B3D9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598684FB" w14:textId="7F730F61" w:rsidR="001C48CE" w:rsidRPr="001C48CE" w:rsidRDefault="001C48CE" w:rsidP="001C48CE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собственности          </w:t>
            </w:r>
          </w:p>
        </w:tc>
        <w:tc>
          <w:tcPr>
            <w:tcW w:w="709" w:type="dxa"/>
            <w:shd w:val="clear" w:color="000000" w:fill="FFFFFF"/>
            <w:noWrap/>
          </w:tcPr>
          <w:p w14:paraId="18A876A4" w14:textId="76C7B68F" w:rsidR="001C48CE" w:rsidRPr="005E1C64" w:rsidRDefault="001C48CE" w:rsidP="005E1C64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1DC22CF" w14:textId="2B8000D3" w:rsidR="001C48CE" w:rsidRPr="005E1C64" w:rsidRDefault="001C48CE" w:rsidP="005E1C64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45301FA3" w14:textId="56F9379A" w:rsidR="001C48CE" w:rsidRPr="005E1C64" w:rsidRDefault="001C48CE" w:rsidP="005E1C64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23A9225" w14:textId="7E448C67" w:rsidR="001C48CE" w:rsidRPr="005E1C64" w:rsidRDefault="001C48CE" w:rsidP="005E1C64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14:paraId="7C057ECA" w14:textId="34276727" w:rsidR="001C48CE" w:rsidRPr="005E1C64" w:rsidRDefault="001C48CE" w:rsidP="005E1C64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9DDF40E" w14:textId="257AEB6A" w:rsidR="001C48CE" w:rsidRDefault="001C48CE" w:rsidP="005E1C64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57 266 380,27</w:t>
            </w:r>
          </w:p>
        </w:tc>
      </w:tr>
      <w:tr w:rsidR="001C48CE" w:rsidRPr="005E1C64" w14:paraId="42B4F6F0" w14:textId="77777777" w:rsidTr="001B63F1">
        <w:trPr>
          <w:trHeight w:val="274"/>
        </w:trPr>
        <w:tc>
          <w:tcPr>
            <w:tcW w:w="4707" w:type="dxa"/>
            <w:shd w:val="clear" w:color="000000" w:fill="FFFFFF"/>
          </w:tcPr>
          <w:p w14:paraId="06745CD8" w14:textId="7FEB04FE" w:rsidR="001C48CE" w:rsidRPr="005E1C64" w:rsidRDefault="001C48CE" w:rsidP="001C48CE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  <w:r w:rsidRPr="005E1C64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14:paraId="391A7F12" w14:textId="60BB57FC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8899CA5" w14:textId="0E2B4042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24B4E3D" w14:textId="2C4CD20F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7E05745D" w14:textId="1A235820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14:paraId="324E1DCE" w14:textId="5DC8CED2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9DA31C9" w14:textId="3DAA4475" w:rsidR="001C48CE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1 564 488,35</w:t>
            </w:r>
          </w:p>
        </w:tc>
      </w:tr>
      <w:tr w:rsidR="001C48CE" w:rsidRPr="005E1C64" w14:paraId="5A9FF558" w14:textId="77777777" w:rsidTr="001B63F1">
        <w:trPr>
          <w:trHeight w:val="513"/>
        </w:trPr>
        <w:tc>
          <w:tcPr>
            <w:tcW w:w="4707" w:type="dxa"/>
            <w:shd w:val="clear" w:color="000000" w:fill="FFFFFF"/>
          </w:tcPr>
          <w:p w14:paraId="24EC167C" w14:textId="77777777" w:rsidR="001C48CE" w:rsidRPr="005E1C64" w:rsidRDefault="001C48CE" w:rsidP="001C48CE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</w:tcPr>
          <w:p w14:paraId="10275AE8" w14:textId="77777777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0D7312D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A865C58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3F91835F" w14:textId="7777777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C69A076" w14:textId="77777777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B3DBD9D" w14:textId="5628BBDF" w:rsidR="001C48CE" w:rsidRPr="001C48CE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 w:rsidRPr="001C48CE">
              <w:rPr>
                <w:sz w:val="24"/>
                <w:szCs w:val="24"/>
              </w:rPr>
              <w:t>362 641 775,95</w:t>
            </w:r>
          </w:p>
        </w:tc>
      </w:tr>
      <w:tr w:rsidR="001C48CE" w:rsidRPr="005E1C64" w14:paraId="707805D7" w14:textId="77777777" w:rsidTr="001B63F1">
        <w:trPr>
          <w:trHeight w:val="74"/>
        </w:trPr>
        <w:tc>
          <w:tcPr>
            <w:tcW w:w="4707" w:type="dxa"/>
            <w:shd w:val="clear" w:color="000000" w:fill="FFFFFF"/>
          </w:tcPr>
          <w:p w14:paraId="45940B7B" w14:textId="77777777" w:rsidR="001C48CE" w:rsidRPr="005E1C64" w:rsidRDefault="001C48CE" w:rsidP="001C48CE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5B8957B5" w14:textId="77777777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EF6956B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14CEFB79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6391FD03" w14:textId="7777777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2A454CC" w14:textId="77777777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55607DA" w14:textId="34F61689" w:rsidR="001C48CE" w:rsidRPr="005E1C64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32 238 243,29</w:t>
            </w:r>
          </w:p>
        </w:tc>
      </w:tr>
      <w:tr w:rsidR="001C48CE" w:rsidRPr="005E1C64" w14:paraId="2604DDE4" w14:textId="77777777" w:rsidTr="001B63F1">
        <w:trPr>
          <w:trHeight w:val="513"/>
        </w:trPr>
        <w:tc>
          <w:tcPr>
            <w:tcW w:w="4707" w:type="dxa"/>
            <w:shd w:val="clear" w:color="000000" w:fill="FFFFFF"/>
          </w:tcPr>
          <w:p w14:paraId="47850C88" w14:textId="77777777" w:rsidR="001C48CE" w:rsidRPr="005E1C64" w:rsidRDefault="001C48CE" w:rsidP="001C48CE">
            <w:pPr>
              <w:ind w:left="-81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63E87F5" w14:textId="77777777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7F2B7F1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5876EA4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67AC7E77" w14:textId="7777777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5F7C82DB" w14:textId="77777777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6B4ED6A" w14:textId="7D5ECAF3" w:rsidR="001C48CE" w:rsidRPr="005E1C64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534 325,81</w:t>
            </w:r>
          </w:p>
        </w:tc>
      </w:tr>
      <w:tr w:rsidR="001C48CE" w:rsidRPr="005E1C64" w14:paraId="4309952A" w14:textId="77777777" w:rsidTr="001B63F1">
        <w:trPr>
          <w:trHeight w:val="257"/>
        </w:trPr>
        <w:tc>
          <w:tcPr>
            <w:tcW w:w="4707" w:type="dxa"/>
            <w:shd w:val="clear" w:color="000000" w:fill="FFFFFF"/>
          </w:tcPr>
          <w:p w14:paraId="01E1D139" w14:textId="77777777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  <w:r w:rsidRPr="005E1C64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14:paraId="4F243A3E" w14:textId="77777777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BDB41C1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57662CD" w14:textId="7777777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09B93C93" w14:textId="7777777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22558EAC" w14:textId="77777777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4F29F6" w14:textId="52E24374" w:rsidR="001C48CE" w:rsidRPr="005E1C64" w:rsidRDefault="001C48CE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942 891,00</w:t>
            </w:r>
          </w:p>
        </w:tc>
      </w:tr>
      <w:tr w:rsidR="001C48CE" w:rsidRPr="005E1C64" w14:paraId="0DB226A2" w14:textId="77777777" w:rsidTr="001B63F1">
        <w:trPr>
          <w:trHeight w:val="257"/>
        </w:trPr>
        <w:tc>
          <w:tcPr>
            <w:tcW w:w="4707" w:type="dxa"/>
            <w:shd w:val="clear" w:color="000000" w:fill="FFFFFF"/>
          </w:tcPr>
          <w:p w14:paraId="2E3C4F4C" w14:textId="7CFE0321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5ABADAB8" w14:textId="37CB1435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D65A2F4" w14:textId="04D2FB9E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4F2949E0" w14:textId="2D0B7F04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7E03EB0A" w14:textId="053EF7E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</w:tcPr>
          <w:p w14:paraId="775CE893" w14:textId="095DD25A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25338AD" w14:textId="0358E1DB" w:rsidR="001C48CE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599 000,00</w:t>
            </w:r>
          </w:p>
        </w:tc>
      </w:tr>
      <w:tr w:rsidR="001C48CE" w:rsidRPr="005E1C64" w14:paraId="4DA2BBFB" w14:textId="77777777" w:rsidTr="001B63F1">
        <w:trPr>
          <w:trHeight w:val="257"/>
        </w:trPr>
        <w:tc>
          <w:tcPr>
            <w:tcW w:w="4707" w:type="dxa"/>
            <w:shd w:val="clear" w:color="000000" w:fill="FFFFFF"/>
          </w:tcPr>
          <w:p w14:paraId="2311FA96" w14:textId="0E5BE5A0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  <w:r w:rsidRPr="005E1C64">
              <w:rPr>
                <w:sz w:val="24"/>
                <w:szCs w:val="24"/>
              </w:rPr>
              <w:tab/>
            </w:r>
          </w:p>
        </w:tc>
        <w:tc>
          <w:tcPr>
            <w:tcW w:w="709" w:type="dxa"/>
            <w:shd w:val="clear" w:color="000000" w:fill="FFFFFF"/>
            <w:noWrap/>
          </w:tcPr>
          <w:p w14:paraId="03C71973" w14:textId="7684F0CE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827F2CC" w14:textId="65170C30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7F9A416A" w14:textId="403B894B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5BCC8062" w14:textId="14D763AF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998004000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</w:tcPr>
          <w:p w14:paraId="4F6619A0" w14:textId="2190D8FC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AF1E9CA" w14:textId="53485DD9" w:rsidR="001C48CE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266 999,80</w:t>
            </w:r>
          </w:p>
        </w:tc>
      </w:tr>
      <w:tr w:rsidR="001C48CE" w:rsidRPr="005E1C64" w14:paraId="7A3358C2" w14:textId="77777777" w:rsidTr="001B63F1">
        <w:trPr>
          <w:trHeight w:val="279"/>
        </w:trPr>
        <w:tc>
          <w:tcPr>
            <w:tcW w:w="4707" w:type="dxa"/>
            <w:shd w:val="clear" w:color="000000" w:fill="FFFFFF"/>
          </w:tcPr>
          <w:p w14:paraId="61AC3B15" w14:textId="4CE3FF70" w:rsidR="001C48CE" w:rsidRPr="005E1C64" w:rsidRDefault="001C48CE" w:rsidP="00453FA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Региональный проект «Социально-экономическое развитие субъектов СКФО </w:t>
            </w:r>
          </w:p>
        </w:tc>
        <w:tc>
          <w:tcPr>
            <w:tcW w:w="709" w:type="dxa"/>
            <w:shd w:val="clear" w:color="000000" w:fill="FFFFFF"/>
            <w:noWrap/>
          </w:tcPr>
          <w:p w14:paraId="276371C4" w14:textId="19E3BC59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D103D94" w14:textId="0F4621B0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63171448" w14:textId="286DE59B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0771ECDF" w14:textId="1325FBD2" w:rsidR="001C48CE" w:rsidRPr="005E1C64" w:rsidRDefault="001C48CE" w:rsidP="001C48CE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E1C64">
              <w:rPr>
                <w:sz w:val="24"/>
                <w:szCs w:val="24"/>
              </w:rPr>
              <w:t>49211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3898CAE7" w14:textId="501B1F2A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8ACD9FB" w14:textId="1AE6FD43" w:rsidR="001C48CE" w:rsidRPr="005E1C64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328 060 316,05</w:t>
            </w:r>
          </w:p>
        </w:tc>
      </w:tr>
      <w:tr w:rsidR="001C48CE" w:rsidRPr="005E1C64" w14:paraId="705E0A44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3877FD00" w14:textId="47B1A750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E31AA2F" w14:textId="2E58D13F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25ACE54" w14:textId="2571F5D0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0AA2CBA" w14:textId="55D6733A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B82CEF6" w14:textId="1F0F623F" w:rsidR="001C48CE" w:rsidRPr="005E1C64" w:rsidRDefault="001C48CE" w:rsidP="001C48CE">
            <w:pPr>
              <w:ind w:left="-80" w:right="-137" w:hanging="1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44A99CB" w14:textId="2C38CD20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FAE632" w14:textId="284CF77A" w:rsidR="001C48CE" w:rsidRPr="005E1C64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711 290 810,80</w:t>
            </w:r>
          </w:p>
        </w:tc>
      </w:tr>
      <w:tr w:rsidR="001C48CE" w:rsidRPr="005E1C64" w14:paraId="09204B8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2EB38A34" w14:textId="46437316" w:rsidR="001C48CE" w:rsidRPr="005E1C64" w:rsidRDefault="00453FA2" w:rsidP="001C48CE">
            <w:pPr>
              <w:ind w:left="-96" w:right="-108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8C9BC8A" w14:textId="7C2FDC81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E52D732" w14:textId="39EB2346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B166392" w14:textId="17227390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4F699AD" w14:textId="38C3345D" w:rsidR="001C48CE" w:rsidRPr="005E1C64" w:rsidRDefault="00453FA2" w:rsidP="001C48CE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14:paraId="6372602E" w14:textId="5A900FA8" w:rsidR="001C48CE" w:rsidRPr="005E1C64" w:rsidRDefault="00453FA2" w:rsidP="001C48CE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48CE"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5E0B8DA" w14:textId="37B01A76" w:rsidR="001C48CE" w:rsidRPr="005E1C64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315 929,69</w:t>
            </w:r>
          </w:p>
        </w:tc>
      </w:tr>
      <w:tr w:rsidR="001C48CE" w:rsidRPr="005E1C64" w14:paraId="241EB244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36FD5234" w14:textId="351C10C7" w:rsidR="001C48CE" w:rsidRPr="005E1C64" w:rsidRDefault="001C48CE" w:rsidP="001C48CE">
            <w:pPr>
              <w:ind w:right="-108" w:firstLine="284"/>
              <w:rPr>
                <w:b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F477387" w14:textId="285DA843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327C554" w14:textId="01D40BAE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7CA05B4" w14:textId="67CCFEAC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C498A3A" w14:textId="12851456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4920382733</w:t>
            </w:r>
          </w:p>
        </w:tc>
        <w:tc>
          <w:tcPr>
            <w:tcW w:w="567" w:type="dxa"/>
            <w:shd w:val="clear" w:color="000000" w:fill="FFFFFF"/>
            <w:noWrap/>
          </w:tcPr>
          <w:p w14:paraId="5C48C9FB" w14:textId="7945B07E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F798636" w14:textId="6267AC4C" w:rsidR="001C48CE" w:rsidRPr="005E1C64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24 763 566,79</w:t>
            </w:r>
          </w:p>
        </w:tc>
      </w:tr>
      <w:tr w:rsidR="001C48CE" w:rsidRPr="005E1C64" w14:paraId="0FBF2DDA" w14:textId="77777777" w:rsidTr="001B63F1">
        <w:trPr>
          <w:trHeight w:val="473"/>
        </w:trPr>
        <w:tc>
          <w:tcPr>
            <w:tcW w:w="4707" w:type="dxa"/>
            <w:shd w:val="clear" w:color="000000" w:fill="FFFFFF"/>
          </w:tcPr>
          <w:p w14:paraId="48A99CDD" w14:textId="1A06CE36" w:rsidR="001C48CE" w:rsidRPr="005E1C64" w:rsidRDefault="001C48CE" w:rsidP="00453FA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Мероприятия по социально-экономическому развитию субъектов РФ, входящих в состав СКФО в рамках республиканской инвестиционной программы </w:t>
            </w:r>
          </w:p>
        </w:tc>
        <w:tc>
          <w:tcPr>
            <w:tcW w:w="709" w:type="dxa"/>
            <w:shd w:val="clear" w:color="000000" w:fill="FFFFFF"/>
            <w:noWrap/>
          </w:tcPr>
          <w:p w14:paraId="2DF3B309" w14:textId="08F7D372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928378F" w14:textId="4D62E2A4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6E85A3E" w14:textId="66BA2D0B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ADAC893" w14:textId="45F34CEE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49211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664D9740" w14:textId="6E33BE7D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9B06929" w14:textId="11F702E8" w:rsidR="001C48CE" w:rsidRPr="005E1C64" w:rsidRDefault="00453FA2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686 211 314,32</w:t>
            </w:r>
          </w:p>
        </w:tc>
      </w:tr>
      <w:tr w:rsidR="001C48CE" w:rsidRPr="005E1C64" w14:paraId="3F65F17E" w14:textId="77777777" w:rsidTr="001B63F1">
        <w:trPr>
          <w:trHeight w:val="56"/>
        </w:trPr>
        <w:tc>
          <w:tcPr>
            <w:tcW w:w="4707" w:type="dxa"/>
            <w:shd w:val="clear" w:color="000000" w:fill="FFFFFF"/>
          </w:tcPr>
          <w:p w14:paraId="075B62B1" w14:textId="11103355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57E5D905" w14:textId="21AAB77E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7C381EA" w14:textId="29505C3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125BB378" w14:textId="765319DC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300C4AE" w14:textId="6D1416DD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F8628FE" w14:textId="36BE058F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8DF73B0" w14:textId="7FC1FA20" w:rsidR="001C48CE" w:rsidRPr="005E1C64" w:rsidRDefault="00701DD1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24 230 731,21</w:t>
            </w:r>
          </w:p>
        </w:tc>
      </w:tr>
      <w:tr w:rsidR="001C48CE" w:rsidRPr="005E1C64" w14:paraId="46853912" w14:textId="77777777" w:rsidTr="001B63F1">
        <w:trPr>
          <w:trHeight w:val="56"/>
        </w:trPr>
        <w:tc>
          <w:tcPr>
            <w:tcW w:w="4707" w:type="dxa"/>
            <w:shd w:val="clear" w:color="000000" w:fill="FFFFFF"/>
          </w:tcPr>
          <w:p w14:paraId="44EE3E59" w14:textId="6C64AFC9" w:rsidR="001C48CE" w:rsidRPr="005E1C64" w:rsidRDefault="00701DD1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02DAB26E" w14:textId="0E12F42C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AFBCE20" w14:textId="68648FB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1F62E4" w14:textId="59FBE112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54219753" w14:textId="5EBC4E21" w:rsidR="001C48CE" w:rsidRPr="005E1C64" w:rsidRDefault="00701DD1" w:rsidP="001C48CE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9980051013</w:t>
            </w:r>
          </w:p>
        </w:tc>
        <w:tc>
          <w:tcPr>
            <w:tcW w:w="567" w:type="dxa"/>
            <w:shd w:val="clear" w:color="000000" w:fill="FFFFFF"/>
            <w:noWrap/>
          </w:tcPr>
          <w:p w14:paraId="27B72478" w14:textId="3A9A9234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7FED6DA" w14:textId="29EE6BD2" w:rsidR="001C48CE" w:rsidRPr="005E1C64" w:rsidRDefault="00701DD1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2 750 098,50</w:t>
            </w:r>
          </w:p>
        </w:tc>
      </w:tr>
      <w:tr w:rsidR="00242DB9" w:rsidRPr="005E1C64" w14:paraId="7BBB6390" w14:textId="77777777" w:rsidTr="001B63F1">
        <w:trPr>
          <w:trHeight w:val="56"/>
        </w:trPr>
        <w:tc>
          <w:tcPr>
            <w:tcW w:w="4707" w:type="dxa"/>
            <w:shd w:val="clear" w:color="000000" w:fill="FFFFFF"/>
          </w:tcPr>
          <w:p w14:paraId="27AD9DB3" w14:textId="049801FA" w:rsidR="00242DB9" w:rsidRPr="005E1C64" w:rsidRDefault="00242DB9" w:rsidP="001C48CE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A879340" w14:textId="210AB710" w:rsidR="00242DB9" w:rsidRPr="005E1C64" w:rsidRDefault="00242DB9" w:rsidP="001C48CE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E28D311" w14:textId="172BC20D" w:rsidR="00242DB9" w:rsidRPr="005E1C64" w:rsidRDefault="00242DB9" w:rsidP="001C48CE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0F3624B2" w14:textId="47458826" w:rsidR="00242DB9" w:rsidRPr="005E1C64" w:rsidRDefault="00242DB9" w:rsidP="001C48CE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B2A7B42" w14:textId="10C63482" w:rsidR="00242DB9" w:rsidRDefault="00242DB9" w:rsidP="001C48CE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9980051013</w:t>
            </w:r>
          </w:p>
        </w:tc>
        <w:tc>
          <w:tcPr>
            <w:tcW w:w="567" w:type="dxa"/>
            <w:shd w:val="clear" w:color="000000" w:fill="FFFFFF"/>
            <w:noWrap/>
          </w:tcPr>
          <w:p w14:paraId="17C76E77" w14:textId="60E5DBA5" w:rsidR="00242DB9" w:rsidRPr="005E1C64" w:rsidRDefault="00242DB9" w:rsidP="001C48CE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8E59CC0" w14:textId="372C7156" w:rsidR="00242DB9" w:rsidRDefault="00242DB9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36 750,00</w:t>
            </w:r>
          </w:p>
        </w:tc>
      </w:tr>
      <w:tr w:rsidR="001C48CE" w:rsidRPr="005E1C64" w14:paraId="6CBC806D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0D556FC0" w14:textId="3086D3E4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21ACD705" w14:textId="02C6BB37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7EC18C1E" w14:textId="79DF6B6F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622948AB" w14:textId="4E923572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64D5A601" w14:textId="168A7AB0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4920182710</w:t>
            </w:r>
          </w:p>
        </w:tc>
        <w:tc>
          <w:tcPr>
            <w:tcW w:w="567" w:type="dxa"/>
            <w:shd w:val="clear" w:color="000000" w:fill="FFFFFF"/>
            <w:noWrap/>
          </w:tcPr>
          <w:p w14:paraId="734E650D" w14:textId="3D4D9E41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187AB1F" w14:textId="1FB28440" w:rsidR="001C48CE" w:rsidRPr="005E1C64" w:rsidRDefault="00701DD1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21 443 882,71</w:t>
            </w:r>
          </w:p>
        </w:tc>
      </w:tr>
      <w:tr w:rsidR="001C48CE" w:rsidRPr="005E1C64" w14:paraId="59902B25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1697D055" w14:textId="07B95AFB" w:rsidR="001C48CE" w:rsidRPr="005E1C64" w:rsidRDefault="001C48CE" w:rsidP="001C48CE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592014BC" w14:textId="019786F6" w:rsidR="001C48CE" w:rsidRPr="005E1C64" w:rsidRDefault="001C48CE" w:rsidP="001C48CE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3EC8518E" w14:textId="6CD41467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5ED8596" w14:textId="1AEC22A3" w:rsidR="001C48CE" w:rsidRPr="005E1C64" w:rsidRDefault="001C48CE" w:rsidP="001C48CE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42A8C88" w14:textId="6FF976B7" w:rsidR="001C48CE" w:rsidRPr="005E1C64" w:rsidRDefault="001C48CE" w:rsidP="001C48CE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F5E0A5C" w14:textId="504C50D4" w:rsidR="001C48CE" w:rsidRPr="005E1C64" w:rsidRDefault="001C48CE" w:rsidP="001C48CE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5C033CE" w14:textId="49F39EC4" w:rsidR="001C48CE" w:rsidRPr="005E1C64" w:rsidRDefault="00701DD1" w:rsidP="001C48CE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546 492 884,64</w:t>
            </w:r>
          </w:p>
        </w:tc>
      </w:tr>
      <w:tr w:rsidR="00701DD1" w:rsidRPr="005E1C64" w14:paraId="6EBDC19C" w14:textId="77777777" w:rsidTr="001B63F1">
        <w:trPr>
          <w:trHeight w:val="299"/>
        </w:trPr>
        <w:tc>
          <w:tcPr>
            <w:tcW w:w="4707" w:type="dxa"/>
            <w:shd w:val="clear" w:color="000000" w:fill="FFFFFF"/>
          </w:tcPr>
          <w:p w14:paraId="0AD404F5" w14:textId="7D4BC565" w:rsidR="00701DD1" w:rsidRPr="00CF08F3" w:rsidRDefault="00CF08F3" w:rsidP="00A2579A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  <w:tc>
          <w:tcPr>
            <w:tcW w:w="709" w:type="dxa"/>
            <w:shd w:val="clear" w:color="000000" w:fill="FFFFFF"/>
            <w:noWrap/>
          </w:tcPr>
          <w:p w14:paraId="02CEEEAB" w14:textId="75EB52E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A6CA6C" w14:textId="0DB1ACE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4B062D6" w14:textId="484EC27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DCC6ECD" w14:textId="78D0C974" w:rsidR="00701DD1" w:rsidRPr="00701DD1" w:rsidRDefault="00701DD1" w:rsidP="00701DD1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491Я15054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14:paraId="56C39E1D" w14:textId="47CD6BD8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995B141" w14:textId="3BE79E9C" w:rsidR="00701DD1" w:rsidRPr="00701DD1" w:rsidRDefault="00701DD1" w:rsidP="00701DD1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477 662 626.28</w:t>
            </w:r>
          </w:p>
        </w:tc>
      </w:tr>
      <w:tr w:rsidR="00701DD1" w:rsidRPr="005E1C64" w14:paraId="634BCAE3" w14:textId="77777777" w:rsidTr="001B63F1">
        <w:trPr>
          <w:trHeight w:val="165"/>
        </w:trPr>
        <w:tc>
          <w:tcPr>
            <w:tcW w:w="4707" w:type="dxa"/>
            <w:shd w:val="clear" w:color="000000" w:fill="FFFFFF"/>
          </w:tcPr>
          <w:p w14:paraId="00B963F4" w14:textId="6D278F12" w:rsidR="00701DD1" w:rsidRPr="005E1C64" w:rsidRDefault="00701DD1" w:rsidP="00701DD1">
            <w:pPr>
              <w:tabs>
                <w:tab w:val="left" w:pos="3564"/>
              </w:tabs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633C38DE" w14:textId="5DF6BB4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85E8374" w14:textId="3F06930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E5C02B" w14:textId="6D92D0E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50A3952" w14:textId="1C41BBC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4920482740</w:t>
            </w:r>
          </w:p>
        </w:tc>
        <w:tc>
          <w:tcPr>
            <w:tcW w:w="567" w:type="dxa"/>
            <w:shd w:val="clear" w:color="000000" w:fill="FFFFFF"/>
            <w:noWrap/>
          </w:tcPr>
          <w:p w14:paraId="4445B077" w14:textId="14E8E43F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08FAF7B" w14:textId="2A2BDF65" w:rsidR="00701DD1" w:rsidRPr="005E1C64" w:rsidRDefault="00701DD1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66 931 964,27</w:t>
            </w:r>
          </w:p>
        </w:tc>
      </w:tr>
      <w:tr w:rsidR="00701DD1" w:rsidRPr="005E1C64" w14:paraId="4375A654" w14:textId="77777777" w:rsidTr="001B63F1">
        <w:trPr>
          <w:trHeight w:val="165"/>
        </w:trPr>
        <w:tc>
          <w:tcPr>
            <w:tcW w:w="4707" w:type="dxa"/>
            <w:shd w:val="clear" w:color="000000" w:fill="FFFFFF"/>
          </w:tcPr>
          <w:p w14:paraId="16B5110F" w14:textId="7ECB4DEE" w:rsidR="00701DD1" w:rsidRPr="005E1C64" w:rsidRDefault="00701DD1" w:rsidP="00701DD1">
            <w:pPr>
              <w:tabs>
                <w:tab w:val="left" w:pos="3564"/>
              </w:tabs>
              <w:ind w:left="-96" w:right="-108" w:firstLine="28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B5C1822" w14:textId="43EFA342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716A638" w14:textId="6816B90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AF39254" w14:textId="5E016EE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D416E25" w14:textId="2128A61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22B3BD0" w14:textId="64A92E2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FA26124" w14:textId="14631B48" w:rsidR="00701DD1" w:rsidRDefault="00701DD1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800 000,00</w:t>
            </w:r>
          </w:p>
        </w:tc>
      </w:tr>
      <w:tr w:rsidR="00701DD1" w:rsidRPr="005E1C64" w14:paraId="532AB1E5" w14:textId="77777777" w:rsidTr="001B63F1">
        <w:trPr>
          <w:trHeight w:val="165"/>
        </w:trPr>
        <w:tc>
          <w:tcPr>
            <w:tcW w:w="4707" w:type="dxa"/>
            <w:shd w:val="clear" w:color="000000" w:fill="FFFFFF"/>
          </w:tcPr>
          <w:p w14:paraId="7CCE8D17" w14:textId="5E79F733" w:rsidR="00701DD1" w:rsidRPr="005E1C64" w:rsidRDefault="00701DD1" w:rsidP="00701DD1">
            <w:pPr>
              <w:tabs>
                <w:tab w:val="left" w:pos="3564"/>
              </w:tabs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1B07A531" w14:textId="1D32364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F5909C4" w14:textId="2A5806C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5D86A2F" w14:textId="0E08A56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A6E7FF1" w14:textId="7CBD771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C2F057C" w14:textId="4F34045D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2F24414" w14:textId="0CA010DD" w:rsidR="00701DD1" w:rsidRDefault="00701DD1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600 000,00</w:t>
            </w:r>
          </w:p>
        </w:tc>
      </w:tr>
      <w:tr w:rsidR="00701DD1" w:rsidRPr="005E1C64" w14:paraId="1565DF7D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6DB3520F" w14:textId="509076D1" w:rsidR="00701DD1" w:rsidRPr="00701DD1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360035C" w14:textId="56ED7F9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56DA847" w14:textId="7044AE8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ADD8D0D" w14:textId="15E94A3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078FCB8" w14:textId="31D1D91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1C84063F" w14:textId="381F9E7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FF06BD7" w14:textId="3B487D94" w:rsidR="00701DD1" w:rsidRPr="005E1C64" w:rsidRDefault="00701DD1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498 294,09</w:t>
            </w:r>
          </w:p>
        </w:tc>
      </w:tr>
      <w:tr w:rsidR="00701DD1" w:rsidRPr="005E1C64" w14:paraId="0CDD1748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003B83B9" w14:textId="2D19AD5C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0639045C" w14:textId="583F8ED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4690115" w14:textId="793C662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B5B6BAA" w14:textId="275A592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D3E3511" w14:textId="501A9258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686C4FD" w14:textId="266D12C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B3FE264" w14:textId="2A2E7A74" w:rsidR="00701DD1" w:rsidRPr="005E1C64" w:rsidRDefault="00CF08F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783 172 530,87</w:t>
            </w:r>
          </w:p>
        </w:tc>
      </w:tr>
      <w:tr w:rsidR="00CF08F3" w:rsidRPr="005E1C64" w14:paraId="60ABDA60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3280B8EE" w14:textId="1ACF8D90" w:rsidR="00CF08F3" w:rsidRPr="005E1C64" w:rsidRDefault="00CF08F3" w:rsidP="00CF08F3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  <w:tc>
          <w:tcPr>
            <w:tcW w:w="709" w:type="dxa"/>
            <w:shd w:val="clear" w:color="000000" w:fill="FFFFFF"/>
            <w:noWrap/>
          </w:tcPr>
          <w:p w14:paraId="0F435BA1" w14:textId="60122F52" w:rsidR="00CF08F3" w:rsidRPr="005E1C64" w:rsidRDefault="00CF08F3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61EE8CF" w14:textId="13ADAAB8" w:rsidR="00CF08F3" w:rsidRPr="005E1C64" w:rsidRDefault="00CF08F3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AD62552" w14:textId="453C37D9" w:rsidR="00CF08F3" w:rsidRPr="005E1C64" w:rsidRDefault="00CF08F3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4625F47" w14:textId="375C2E6B" w:rsidR="00CF08F3" w:rsidRPr="007A0D67" w:rsidRDefault="007A0D67" w:rsidP="00701DD1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492Ю4504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14:paraId="5CEE123D" w14:textId="2FD01826" w:rsidR="00CF08F3" w:rsidRPr="005E1C64" w:rsidRDefault="007A0D67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43E9A22" w14:textId="008EF66F" w:rsidR="00CF08F3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531 494 949,50</w:t>
            </w:r>
          </w:p>
        </w:tc>
      </w:tr>
      <w:tr w:rsidR="00701DD1" w:rsidRPr="005E1C64" w14:paraId="22B22E3A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18D2EFDD" w14:textId="4EEDFC8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F48A86E" w14:textId="0FFAA54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172782D" w14:textId="403D507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F7925B3" w14:textId="404709A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5A80537" w14:textId="004A2AD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9DCE9DF" w14:textId="3859D4B8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B04D027" w14:textId="3EA3B48E" w:rsidR="00701DD1" w:rsidRPr="005E1C64" w:rsidRDefault="00CF08F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735 000,00</w:t>
            </w:r>
          </w:p>
        </w:tc>
      </w:tr>
      <w:tr w:rsidR="00701DD1" w:rsidRPr="005E1C64" w14:paraId="38BCFD0E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28A43A8B" w14:textId="5F141FB8" w:rsidR="00701DD1" w:rsidRPr="005E1C64" w:rsidRDefault="00701DD1" w:rsidP="00701DD1">
            <w:pPr>
              <w:ind w:left="-96" w:right="-108" w:firstLine="21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F66A74F" w14:textId="1E92DB76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02D601B" w14:textId="4A33A89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7CCE6EA" w14:textId="502682D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AC3898F" w14:textId="17044883" w:rsidR="00701DD1" w:rsidRPr="005E1C64" w:rsidRDefault="00701DD1" w:rsidP="007A0D67">
            <w:pPr>
              <w:ind w:left="-80" w:right="-137" w:firstLine="284"/>
              <w:jc w:val="center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5A80F1AA" w14:textId="38AE274B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FC3E1DF" w14:textId="299263CF" w:rsidR="00701DD1" w:rsidRPr="005E1C64" w:rsidRDefault="00CF08F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197 700,00</w:t>
            </w:r>
          </w:p>
        </w:tc>
      </w:tr>
      <w:tr w:rsidR="00701DD1" w:rsidRPr="005E1C64" w14:paraId="66963F3E" w14:textId="77777777" w:rsidTr="001B63F1">
        <w:trPr>
          <w:trHeight w:val="259"/>
        </w:trPr>
        <w:tc>
          <w:tcPr>
            <w:tcW w:w="4707" w:type="dxa"/>
            <w:shd w:val="clear" w:color="000000" w:fill="FFFFFF"/>
          </w:tcPr>
          <w:p w14:paraId="4544E225" w14:textId="6BA434EB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7EA47A08" w14:textId="2DE26AFF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6EA87E2" w14:textId="536422E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E6BB00E" w14:textId="49D9878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44E09D0" w14:textId="246BB150" w:rsidR="00701DD1" w:rsidRPr="005E1C64" w:rsidRDefault="00701DD1" w:rsidP="007A0D67">
            <w:pPr>
              <w:ind w:left="-80" w:right="-137" w:firstLine="284"/>
              <w:jc w:val="center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4920482743</w:t>
            </w:r>
          </w:p>
        </w:tc>
        <w:tc>
          <w:tcPr>
            <w:tcW w:w="567" w:type="dxa"/>
            <w:shd w:val="clear" w:color="000000" w:fill="FFFFFF"/>
            <w:noWrap/>
          </w:tcPr>
          <w:p w14:paraId="30DB4CCD" w14:textId="496866CB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81E1EF3" w14:textId="5763FAE4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56 238 625,60</w:t>
            </w:r>
          </w:p>
        </w:tc>
      </w:tr>
      <w:tr w:rsidR="00701DD1" w:rsidRPr="005E1C64" w14:paraId="19800AC1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025BF365" w14:textId="5FB01468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Региональный проект «Современная школа» (строительство образовательного учреждения на 1224 уч. места)</w:t>
            </w:r>
          </w:p>
        </w:tc>
        <w:tc>
          <w:tcPr>
            <w:tcW w:w="709" w:type="dxa"/>
            <w:shd w:val="clear" w:color="000000" w:fill="FFFFFF"/>
            <w:noWrap/>
          </w:tcPr>
          <w:p w14:paraId="1C9516E0" w14:textId="3B24535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E9B5729" w14:textId="7F9DC88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86B8AD3" w14:textId="27C2E04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0B98CB4" w14:textId="37A80F82" w:rsidR="00701DD1" w:rsidRPr="005E1C64" w:rsidRDefault="00701DD1" w:rsidP="007A0D67">
            <w:pPr>
              <w:ind w:right="-137"/>
              <w:jc w:val="center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</w:t>
            </w:r>
            <w:r w:rsidR="007A0D67">
              <w:rPr>
                <w:sz w:val="24"/>
                <w:szCs w:val="24"/>
              </w:rPr>
              <w:t>204</w:t>
            </w:r>
            <w:r w:rsidR="007A0D67" w:rsidRPr="005E1C64">
              <w:rPr>
                <w:sz w:val="24"/>
                <w:szCs w:val="24"/>
                <w:lang w:val="en-US"/>
              </w:rPr>
              <w:t>R</w:t>
            </w:r>
            <w:r w:rsidRPr="005E1C64">
              <w:rPr>
                <w:sz w:val="24"/>
                <w:szCs w:val="24"/>
              </w:rPr>
              <w:t>305</w:t>
            </w:r>
            <w:r w:rsidRPr="005E1C64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14:paraId="4957BD3E" w14:textId="0492375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603C3EC" w14:textId="68BBAA11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13 677 676,77</w:t>
            </w:r>
          </w:p>
        </w:tc>
      </w:tr>
      <w:tr w:rsidR="007A0D67" w:rsidRPr="005E1C64" w14:paraId="07792F30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602955AB" w14:textId="35241DCC" w:rsidR="007A0D67" w:rsidRPr="005E1C64" w:rsidRDefault="007A0D67" w:rsidP="007A0D6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2CC86CDF" w14:textId="71214582" w:rsidR="007A0D67" w:rsidRPr="005E1C64" w:rsidRDefault="007A0D67" w:rsidP="007A0D6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0056222" w14:textId="23FA63C7" w:rsidR="007A0D67" w:rsidRPr="005E1C64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99271E5" w14:textId="4675C4C6" w:rsidR="007A0D67" w:rsidRPr="005E1C64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22812DD" w14:textId="574B06B6" w:rsidR="007A0D67" w:rsidRPr="005E1C64" w:rsidRDefault="007A0D67" w:rsidP="007A0D67">
            <w:pPr>
              <w:ind w:right="-137"/>
              <w:jc w:val="center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492048274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</w:tcPr>
          <w:p w14:paraId="66689CB9" w14:textId="2AB05F32" w:rsidR="007A0D67" w:rsidRPr="005E1C64" w:rsidRDefault="007A0D67" w:rsidP="007A0D67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6514963" w14:textId="3CF92381" w:rsidR="007A0D67" w:rsidRPr="005E1C64" w:rsidRDefault="007A0D67" w:rsidP="007A0D6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180 828 579,00</w:t>
            </w:r>
          </w:p>
        </w:tc>
      </w:tr>
      <w:tr w:rsidR="00701DD1" w:rsidRPr="005E1C64" w14:paraId="10397725" w14:textId="77777777" w:rsidTr="001B63F1">
        <w:trPr>
          <w:trHeight w:val="552"/>
        </w:trPr>
        <w:tc>
          <w:tcPr>
            <w:tcW w:w="4707" w:type="dxa"/>
            <w:shd w:val="clear" w:color="000000" w:fill="FFFFFF"/>
          </w:tcPr>
          <w:p w14:paraId="4F13FE35" w14:textId="6602E849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</w:tcPr>
          <w:p w14:paraId="4D0C12D1" w14:textId="509BA17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33AB46A" w14:textId="5DA03D1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E283434" w14:textId="177DD58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476785BB" w14:textId="5176978E" w:rsidR="00701DD1" w:rsidRPr="005E1C64" w:rsidRDefault="00701DD1" w:rsidP="00701DD1">
            <w:pPr>
              <w:ind w:right="-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98244C7" w14:textId="4DA0FCCD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5956B12" w14:textId="68A06990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22 283 537,64</w:t>
            </w:r>
          </w:p>
        </w:tc>
      </w:tr>
      <w:tr w:rsidR="00701DD1" w:rsidRPr="005E1C64" w14:paraId="655D4E7A" w14:textId="77777777" w:rsidTr="001B63F1">
        <w:trPr>
          <w:trHeight w:val="146"/>
        </w:trPr>
        <w:tc>
          <w:tcPr>
            <w:tcW w:w="4707" w:type="dxa"/>
            <w:shd w:val="clear" w:color="000000" w:fill="FFFFFF"/>
          </w:tcPr>
          <w:p w14:paraId="6EA3A18C" w14:textId="6355A1B9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1679687B" w14:textId="5500FF2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AA9EA75" w14:textId="7BB4F32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394780C" w14:textId="3D2DAE8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21CE53A1" w14:textId="51EEB45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036B174A" w14:textId="15B1D3F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E693684" w14:textId="792900E4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150 000,00</w:t>
            </w:r>
          </w:p>
        </w:tc>
      </w:tr>
      <w:tr w:rsidR="00701DD1" w:rsidRPr="005E1C64" w14:paraId="45361B77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47988712" w14:textId="0A725517" w:rsidR="00701DD1" w:rsidRPr="005E1C64" w:rsidRDefault="007A0D67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418294D5" w14:textId="0C007AD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9947A4F" w14:textId="0255502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024F4C0" w14:textId="58C8A26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4CE519B" w14:textId="06ED2907" w:rsidR="00701DD1" w:rsidRPr="005E1C64" w:rsidRDefault="007A0D67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4920582753</w:t>
            </w:r>
          </w:p>
        </w:tc>
        <w:tc>
          <w:tcPr>
            <w:tcW w:w="567" w:type="dxa"/>
            <w:shd w:val="clear" w:color="000000" w:fill="FFFFFF"/>
            <w:noWrap/>
          </w:tcPr>
          <w:p w14:paraId="7A1D5157" w14:textId="1AD50C8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1C672FC" w14:textId="6482C9E6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12 552 374,84</w:t>
            </w:r>
          </w:p>
        </w:tc>
      </w:tr>
      <w:tr w:rsidR="007A0D67" w:rsidRPr="005E1C64" w14:paraId="2275D41F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21D7C28A" w14:textId="7E4D795B" w:rsidR="007A0D67" w:rsidRPr="005E1C64" w:rsidRDefault="007A0D67" w:rsidP="007A0D67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 xml:space="preserve">Программа «Комплексное территориальное развитие МО ГО 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город Дербент</w:t>
            </w:r>
            <w:r w:rsidRPr="005E1C64">
              <w:rPr>
                <w:sz w:val="24"/>
                <w:szCs w:val="24"/>
              </w:rPr>
              <w:t>"</w:t>
            </w:r>
            <w:r w:rsidRPr="005E1C6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</w:tcPr>
          <w:p w14:paraId="6D4EE80B" w14:textId="7D359290" w:rsidR="007A0D67" w:rsidRPr="005E1C64" w:rsidRDefault="007A0D67" w:rsidP="007A0D6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728EBE1" w14:textId="0B449DEB" w:rsidR="007A0D67" w:rsidRPr="005E1C64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7EDD035" w14:textId="626B00BC" w:rsidR="007A0D67" w:rsidRPr="005E1C64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959674F" w14:textId="46BB2DD5" w:rsidR="007A0D67" w:rsidRDefault="007A0D67" w:rsidP="007A0D67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4920582754</w:t>
            </w:r>
          </w:p>
        </w:tc>
        <w:tc>
          <w:tcPr>
            <w:tcW w:w="567" w:type="dxa"/>
            <w:shd w:val="clear" w:color="000000" w:fill="FFFFFF"/>
            <w:noWrap/>
          </w:tcPr>
          <w:p w14:paraId="45DD044F" w14:textId="550B5C72" w:rsidR="007A0D67" w:rsidRPr="005E1C64" w:rsidRDefault="007A0D67" w:rsidP="007A0D67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AFB36E5" w14:textId="6CA43533" w:rsidR="007A0D67" w:rsidRDefault="007A0D67" w:rsidP="007A0D6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9 581 162,80</w:t>
            </w:r>
          </w:p>
        </w:tc>
      </w:tr>
      <w:tr w:rsidR="00701DD1" w:rsidRPr="005E1C64" w14:paraId="1AEC8382" w14:textId="77777777" w:rsidTr="001B63F1">
        <w:trPr>
          <w:trHeight w:val="153"/>
        </w:trPr>
        <w:tc>
          <w:tcPr>
            <w:tcW w:w="4707" w:type="dxa"/>
            <w:shd w:val="clear" w:color="000000" w:fill="FFFFFF"/>
          </w:tcPr>
          <w:p w14:paraId="47C88FFA" w14:textId="43875BF4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74484B4D" w14:textId="2CF61652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47DAEE1" w14:textId="0F5EE3A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34AAA26A" w14:textId="27EE796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1258A96" w14:textId="02B4FA5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8425A4E" w14:textId="73F4370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48F5CEB" w14:textId="633D490B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21 604 742,27</w:t>
            </w:r>
          </w:p>
        </w:tc>
      </w:tr>
      <w:tr w:rsidR="00701DD1" w:rsidRPr="005E1C64" w14:paraId="3EDA9000" w14:textId="77777777" w:rsidTr="001B63F1">
        <w:trPr>
          <w:trHeight w:val="156"/>
        </w:trPr>
        <w:tc>
          <w:tcPr>
            <w:tcW w:w="4707" w:type="dxa"/>
            <w:shd w:val="clear" w:color="000000" w:fill="FFFFFF"/>
          </w:tcPr>
          <w:p w14:paraId="298513DC" w14:textId="67E5EBA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7157B397" w14:textId="3D18FC0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4C918B6F" w14:textId="16B2961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69F0A9A" w14:textId="607FBE2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E66714A" w14:textId="1FAEC5B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4920582755</w:t>
            </w:r>
          </w:p>
        </w:tc>
        <w:tc>
          <w:tcPr>
            <w:tcW w:w="567" w:type="dxa"/>
            <w:shd w:val="clear" w:color="000000" w:fill="FFFFFF"/>
            <w:noWrap/>
          </w:tcPr>
          <w:p w14:paraId="5B14F853" w14:textId="0EE3FEB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E877D31" w14:textId="14E55065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20 776 541,96</w:t>
            </w:r>
          </w:p>
        </w:tc>
      </w:tr>
      <w:tr w:rsidR="007A0D67" w:rsidRPr="005E1C64" w14:paraId="2ED65256" w14:textId="77777777" w:rsidTr="001B63F1">
        <w:trPr>
          <w:trHeight w:val="156"/>
        </w:trPr>
        <w:tc>
          <w:tcPr>
            <w:tcW w:w="4707" w:type="dxa"/>
            <w:shd w:val="clear" w:color="000000" w:fill="FFFFFF"/>
          </w:tcPr>
          <w:p w14:paraId="5958E2F1" w14:textId="47076981" w:rsidR="007A0D67" w:rsidRPr="005E1C64" w:rsidRDefault="007A0D67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42071CB4" w14:textId="5F03A320" w:rsidR="007A0D67" w:rsidRPr="005E1C64" w:rsidRDefault="007A0D67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5E50779" w14:textId="67069EBD" w:rsidR="007A0D67" w:rsidRPr="005E1C64" w:rsidRDefault="007A0D67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E5C7DE1" w14:textId="6A2AFAAB" w:rsidR="007A0D67" w:rsidRPr="005E1C64" w:rsidRDefault="007A0D67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D56012C" w14:textId="2B249623" w:rsidR="007A0D67" w:rsidRPr="005E1C64" w:rsidRDefault="007A0D67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0777C610" w14:textId="47809DD4" w:rsidR="007A0D67" w:rsidRPr="005E1C64" w:rsidRDefault="007A0D67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8F5F575" w14:textId="1AC71263" w:rsidR="007A0D67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828 200,31</w:t>
            </w:r>
          </w:p>
        </w:tc>
      </w:tr>
      <w:tr w:rsidR="007A0D67" w:rsidRPr="005E1C64" w14:paraId="7655E2F9" w14:textId="77777777" w:rsidTr="001B63F1">
        <w:trPr>
          <w:trHeight w:val="156"/>
        </w:trPr>
        <w:tc>
          <w:tcPr>
            <w:tcW w:w="4707" w:type="dxa"/>
            <w:shd w:val="clear" w:color="000000" w:fill="FFFFFF"/>
          </w:tcPr>
          <w:p w14:paraId="626D249F" w14:textId="1E5C9EF2" w:rsidR="007A0D67" w:rsidRPr="005E1C64" w:rsidRDefault="007A0D67" w:rsidP="00701DD1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000000" w:fill="FFFFFF"/>
            <w:noWrap/>
          </w:tcPr>
          <w:p w14:paraId="1022CAAC" w14:textId="59DC7AD3" w:rsidR="007A0D67" w:rsidRDefault="007A0D67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1C5D2F9" w14:textId="0EF4F390" w:rsidR="007A0D67" w:rsidRDefault="007A0D67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</w:tcPr>
          <w:p w14:paraId="3D3B4D8F" w14:textId="01C12480" w:rsidR="007A0D67" w:rsidRDefault="007A0D67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71B3C25" w14:textId="77777777" w:rsidR="007A0D67" w:rsidRDefault="007A0D67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ADF1F12" w14:textId="77777777" w:rsidR="007A0D67" w:rsidRDefault="007A0D67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CB7E841" w14:textId="7D672E47" w:rsidR="007A0D67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7 500 000,00</w:t>
            </w:r>
          </w:p>
        </w:tc>
      </w:tr>
      <w:tr w:rsidR="007A0D67" w:rsidRPr="005E1C64" w14:paraId="37E79688" w14:textId="77777777" w:rsidTr="001B63F1">
        <w:trPr>
          <w:trHeight w:val="156"/>
        </w:trPr>
        <w:tc>
          <w:tcPr>
            <w:tcW w:w="4707" w:type="dxa"/>
            <w:shd w:val="clear" w:color="000000" w:fill="FFFFFF"/>
          </w:tcPr>
          <w:p w14:paraId="004A1256" w14:textId="57C18D7B" w:rsidR="007A0D67" w:rsidRPr="005E1C64" w:rsidRDefault="007A0D67" w:rsidP="007A0D67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9" w:type="dxa"/>
            <w:shd w:val="clear" w:color="000000" w:fill="FFFFFF"/>
            <w:noWrap/>
          </w:tcPr>
          <w:p w14:paraId="34AE2B22" w14:textId="375D7A8E" w:rsidR="007A0D67" w:rsidRDefault="007A0D67" w:rsidP="007A0D67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18B9928B" w14:textId="0076E179" w:rsidR="007A0D67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000000" w:fill="FFFFFF"/>
            <w:noWrap/>
          </w:tcPr>
          <w:p w14:paraId="2237A288" w14:textId="0844B542" w:rsidR="007A0D67" w:rsidRDefault="007A0D67" w:rsidP="007A0D67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B63128C" w14:textId="49F71153" w:rsidR="007A0D67" w:rsidRDefault="007A0D67" w:rsidP="007A0D67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4920982790</w:t>
            </w:r>
          </w:p>
        </w:tc>
        <w:tc>
          <w:tcPr>
            <w:tcW w:w="567" w:type="dxa"/>
            <w:shd w:val="clear" w:color="000000" w:fill="FFFFFF"/>
            <w:noWrap/>
          </w:tcPr>
          <w:p w14:paraId="32CB6837" w14:textId="0E19B9C8" w:rsidR="007A0D67" w:rsidRDefault="007A0D67" w:rsidP="007A0D67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069DA46" w14:textId="3436927F" w:rsidR="007A0D67" w:rsidRDefault="007A0D67" w:rsidP="007A0D67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7 500 000,00</w:t>
            </w:r>
          </w:p>
        </w:tc>
      </w:tr>
      <w:tr w:rsidR="00701DD1" w:rsidRPr="005E1C64" w14:paraId="10BE9D04" w14:textId="77777777" w:rsidTr="001B63F1">
        <w:trPr>
          <w:trHeight w:val="195"/>
        </w:trPr>
        <w:tc>
          <w:tcPr>
            <w:tcW w:w="4707" w:type="dxa"/>
            <w:shd w:val="clear" w:color="000000" w:fill="FFFFFF"/>
          </w:tcPr>
          <w:p w14:paraId="61D3299D" w14:textId="55B39ABC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</w:tcPr>
          <w:p w14:paraId="7CF04F29" w14:textId="5942807F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2A19E403" w14:textId="616488A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3E4D1457" w14:textId="3FAA52B3" w:rsidR="00701DD1" w:rsidRPr="005E1C64" w:rsidRDefault="00701DD1" w:rsidP="00701DD1">
            <w:pPr>
              <w:ind w:right="-136" w:firstLine="137"/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E1231DC" w14:textId="04337D17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B0FA01D" w14:textId="4652899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17E2E2E" w14:textId="332B408D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851 165 053,00</w:t>
            </w:r>
          </w:p>
        </w:tc>
      </w:tr>
      <w:tr w:rsidR="00701DD1" w:rsidRPr="005E1C64" w14:paraId="6E45608D" w14:textId="77777777" w:rsidTr="001B63F1">
        <w:trPr>
          <w:trHeight w:val="351"/>
        </w:trPr>
        <w:tc>
          <w:tcPr>
            <w:tcW w:w="4707" w:type="dxa"/>
            <w:shd w:val="clear" w:color="000000" w:fill="FFFFFF"/>
          </w:tcPr>
          <w:p w14:paraId="7B9A5121" w14:textId="2E57B9C4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 в рамках республиканской инвестиционной программы (строительство Дворца спорта)</w:t>
            </w:r>
          </w:p>
        </w:tc>
        <w:tc>
          <w:tcPr>
            <w:tcW w:w="709" w:type="dxa"/>
            <w:shd w:val="clear" w:color="000000" w:fill="FFFFFF"/>
            <w:noWrap/>
          </w:tcPr>
          <w:p w14:paraId="6A276568" w14:textId="66EC803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14:paraId="046A41E4" w14:textId="1A235A6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7B6E8C02" w14:textId="6ECE08F8" w:rsidR="00701DD1" w:rsidRPr="005E1C64" w:rsidRDefault="00701DD1" w:rsidP="00701DD1">
            <w:pPr>
              <w:ind w:right="-136" w:firstLine="137"/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AFE342B" w14:textId="713B124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49206</w:t>
            </w:r>
            <w:r w:rsidRPr="005E1C64"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14:paraId="652430CF" w14:textId="0239BF5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715136" w14:textId="7B2185CE" w:rsidR="00701DD1" w:rsidRPr="005E1C64" w:rsidRDefault="007A0D67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851 165 053,00</w:t>
            </w:r>
          </w:p>
        </w:tc>
      </w:tr>
      <w:tr w:rsidR="00701DD1" w:rsidRPr="005E1C64" w14:paraId="46EBB871" w14:textId="77777777" w:rsidTr="001B63F1">
        <w:trPr>
          <w:trHeight w:val="193"/>
        </w:trPr>
        <w:tc>
          <w:tcPr>
            <w:tcW w:w="4707" w:type="dxa"/>
            <w:shd w:val="clear" w:color="000000" w:fill="FFFFFF"/>
            <w:vAlign w:val="center"/>
          </w:tcPr>
          <w:p w14:paraId="48583879" w14:textId="5B86351A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>Управление по регулированию контрактной системы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7B5CC9" w14:textId="6BB9A32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6A37B43" w14:textId="4BB4F0F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8BC9714" w14:textId="778C75C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45FC96A8" w14:textId="628EB1B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2C944F" w14:textId="1744F80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5EB383F" w14:textId="77777777" w:rsidR="007A0D67" w:rsidRDefault="007A0D67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</w:p>
          <w:p w14:paraId="7742560A" w14:textId="32E0D229" w:rsidR="00701DD1" w:rsidRPr="007A0D67" w:rsidRDefault="007A0D67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7A0D67">
              <w:rPr>
                <w:b/>
                <w:sz w:val="24"/>
                <w:szCs w:val="24"/>
              </w:rPr>
              <w:t>6 029 810,06</w:t>
            </w:r>
          </w:p>
        </w:tc>
      </w:tr>
      <w:tr w:rsidR="00701DD1" w:rsidRPr="005E1C64" w14:paraId="4ACEC390" w14:textId="77777777" w:rsidTr="001B63F1">
        <w:trPr>
          <w:trHeight w:val="351"/>
        </w:trPr>
        <w:tc>
          <w:tcPr>
            <w:tcW w:w="4707" w:type="dxa"/>
            <w:shd w:val="clear" w:color="000000" w:fill="FFFFFF"/>
            <w:vAlign w:val="center"/>
          </w:tcPr>
          <w:p w14:paraId="5C0F95CD" w14:textId="46414293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CF2AFA4" w14:textId="37C5BAB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548FC12" w14:textId="3798D3A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FB220B" w14:textId="7CFD5B7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C55E23B" w14:textId="2F7106FA" w:rsidR="00701DD1" w:rsidRPr="005E1C64" w:rsidRDefault="00701DD1" w:rsidP="00701DD1">
            <w:pPr>
              <w:ind w:left="-80" w:right="-137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5D4A9ED" w14:textId="1E9032D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A87E7A6" w14:textId="6A1BEDEC" w:rsidR="00701DD1" w:rsidRPr="005E1C64" w:rsidRDefault="00A17730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6 029 810,06</w:t>
            </w:r>
          </w:p>
        </w:tc>
      </w:tr>
      <w:tr w:rsidR="00701DD1" w:rsidRPr="005E1C64" w14:paraId="2F39CEE8" w14:textId="77777777" w:rsidTr="001B63F1">
        <w:trPr>
          <w:trHeight w:val="168"/>
        </w:trPr>
        <w:tc>
          <w:tcPr>
            <w:tcW w:w="4707" w:type="dxa"/>
            <w:shd w:val="clear" w:color="000000" w:fill="FFFFFF"/>
            <w:vAlign w:val="center"/>
          </w:tcPr>
          <w:p w14:paraId="793159AE" w14:textId="38628EE1" w:rsidR="00701DD1" w:rsidRPr="005E1C64" w:rsidRDefault="00701DD1" w:rsidP="00701DD1">
            <w:pPr>
              <w:ind w:left="-96" w:right="-108" w:firstLine="14"/>
              <w:rPr>
                <w:color w:val="000000"/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4A5767" w14:textId="60189B6F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007F989" w14:textId="1AF9F90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CFCE500" w14:textId="6A4F9A2A" w:rsidR="00701DD1" w:rsidRPr="005E1C64" w:rsidRDefault="00701DD1" w:rsidP="00701DD1">
            <w:pPr>
              <w:ind w:right="-136" w:firstLine="137"/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CE9D783" w14:textId="70948AA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1FDA45E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977394" w14:textId="510C8500" w:rsidR="00701DD1" w:rsidRPr="005E1C64" w:rsidRDefault="00A17730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6 029 810,06</w:t>
            </w:r>
          </w:p>
        </w:tc>
      </w:tr>
      <w:tr w:rsidR="00701DD1" w:rsidRPr="005E1C64" w14:paraId="6211F2F7" w14:textId="77777777" w:rsidTr="001B63F1">
        <w:trPr>
          <w:trHeight w:val="56"/>
        </w:trPr>
        <w:tc>
          <w:tcPr>
            <w:tcW w:w="4707" w:type="dxa"/>
            <w:shd w:val="clear" w:color="000000" w:fill="FFFFFF"/>
            <w:vAlign w:val="center"/>
          </w:tcPr>
          <w:p w14:paraId="57C36176" w14:textId="2B043AC2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выполнений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D7EDB22" w14:textId="5CB8E40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6A99D71" w14:textId="5F98DD3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409B5B8" w14:textId="3DBED97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38D1A20" w14:textId="332C6D5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7302601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D2EA8E3" w14:textId="43934492" w:rsidR="00701DD1" w:rsidRPr="00A17730" w:rsidRDefault="00A17730" w:rsidP="00701DD1">
            <w:pPr>
              <w:jc w:val="right"/>
              <w:rPr>
                <w:sz w:val="24"/>
                <w:szCs w:val="24"/>
              </w:rPr>
            </w:pPr>
            <w:r w:rsidRPr="00A17730">
              <w:rPr>
                <w:sz w:val="24"/>
                <w:szCs w:val="24"/>
              </w:rPr>
              <w:t>6 029 810,06</w:t>
            </w:r>
          </w:p>
        </w:tc>
      </w:tr>
      <w:tr w:rsidR="00701DD1" w:rsidRPr="005E1C64" w14:paraId="4E15DF0E" w14:textId="77777777" w:rsidTr="001B63F1">
        <w:trPr>
          <w:trHeight w:val="159"/>
        </w:trPr>
        <w:tc>
          <w:tcPr>
            <w:tcW w:w="4707" w:type="dxa"/>
            <w:shd w:val="clear" w:color="000000" w:fill="FFFFFF"/>
            <w:vAlign w:val="center"/>
          </w:tcPr>
          <w:p w14:paraId="65A2DA26" w14:textId="248BD548" w:rsidR="00701DD1" w:rsidRPr="005E1C64" w:rsidRDefault="00701DD1" w:rsidP="000B75C5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97DDA4" w14:textId="6B6102A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641E9D64" w14:textId="1F9FD2A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588E3BE" w14:textId="2347A90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6F959E67" w14:textId="4CF6E20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  <w:lang w:val="en-US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9EABFF7" w14:textId="36490BB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DD34BF6" w14:textId="4FEBCF18" w:rsidR="00701DD1" w:rsidRPr="00A17730" w:rsidRDefault="00A17730" w:rsidP="00701DD1">
            <w:pPr>
              <w:jc w:val="right"/>
              <w:rPr>
                <w:sz w:val="24"/>
                <w:szCs w:val="24"/>
              </w:rPr>
            </w:pPr>
            <w:r w:rsidRPr="00A17730">
              <w:rPr>
                <w:sz w:val="24"/>
                <w:szCs w:val="24"/>
              </w:rPr>
              <w:t>5 953 110,06</w:t>
            </w:r>
          </w:p>
        </w:tc>
      </w:tr>
      <w:tr w:rsidR="00701DD1" w:rsidRPr="005E1C64" w14:paraId="36D01BCD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381AE8E3" w14:textId="1CCB40F0" w:rsidR="00701DD1" w:rsidRPr="005E1C64" w:rsidRDefault="00701DD1" w:rsidP="00701DD1">
            <w:pPr>
              <w:ind w:left="-96" w:right="-108" w:firstLine="21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B652D45" w14:textId="209FF984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386A3FA" w14:textId="4A2AE02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F4DAE07" w14:textId="31A84BF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219EDED" w14:textId="29D9E98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7C97D75" w14:textId="585ADAE5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7DEBB9B" w14:textId="742ACF9B" w:rsidR="00701DD1" w:rsidRPr="00A17730" w:rsidRDefault="00A17730" w:rsidP="00701DD1">
            <w:pPr>
              <w:jc w:val="right"/>
              <w:rPr>
                <w:sz w:val="24"/>
                <w:szCs w:val="24"/>
              </w:rPr>
            </w:pPr>
            <w:r w:rsidRPr="00A17730">
              <w:rPr>
                <w:sz w:val="24"/>
                <w:szCs w:val="24"/>
              </w:rPr>
              <w:t>76 700,00</w:t>
            </w:r>
          </w:p>
        </w:tc>
      </w:tr>
      <w:tr w:rsidR="00701DD1" w:rsidRPr="005E1C64" w14:paraId="347F0A85" w14:textId="77777777" w:rsidTr="001B63F1">
        <w:trPr>
          <w:trHeight w:val="227"/>
        </w:trPr>
        <w:tc>
          <w:tcPr>
            <w:tcW w:w="4707" w:type="dxa"/>
            <w:shd w:val="clear" w:color="000000" w:fill="FFFFFF"/>
            <w:vAlign w:val="center"/>
          </w:tcPr>
          <w:p w14:paraId="68C74FED" w14:textId="5C9F4996" w:rsidR="00701DD1" w:rsidRPr="005E1C64" w:rsidRDefault="00701DD1" w:rsidP="00701DD1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5229BD" w14:textId="7EE65D5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08180E0E" w14:textId="6697CC5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DDFF320" w14:textId="6887EC1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37EC368" w14:textId="417831AD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11B29C6" w14:textId="3B168A1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7E2A36A3" w14:textId="581F2119" w:rsidR="00701DD1" w:rsidRPr="00A17730" w:rsidRDefault="00A17730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A17730">
              <w:rPr>
                <w:b/>
                <w:sz w:val="24"/>
                <w:szCs w:val="24"/>
              </w:rPr>
              <w:t>5 572 300,48</w:t>
            </w:r>
          </w:p>
        </w:tc>
      </w:tr>
      <w:tr w:rsidR="00701DD1" w:rsidRPr="005E1C64" w14:paraId="25C18BF6" w14:textId="77777777" w:rsidTr="001B63F1">
        <w:trPr>
          <w:trHeight w:val="321"/>
        </w:trPr>
        <w:tc>
          <w:tcPr>
            <w:tcW w:w="4707" w:type="dxa"/>
            <w:shd w:val="clear" w:color="000000" w:fill="FFFFFF"/>
            <w:vAlign w:val="center"/>
          </w:tcPr>
          <w:p w14:paraId="08C35B2C" w14:textId="70C30227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8D6C11" w14:textId="3919409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177B426" w14:textId="18D06E7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846E5D3" w14:textId="0F29FA1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2EBCF8E" w14:textId="586BDC5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8656D3" w14:textId="55DD2A0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2BBDA722" w14:textId="5742CDDB" w:rsidR="00701DD1" w:rsidRPr="00A17730" w:rsidRDefault="00A17730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A17730">
              <w:rPr>
                <w:sz w:val="24"/>
                <w:szCs w:val="24"/>
              </w:rPr>
              <w:t>5 572 300,48</w:t>
            </w:r>
          </w:p>
        </w:tc>
      </w:tr>
      <w:tr w:rsidR="00701DD1" w:rsidRPr="005E1C64" w14:paraId="3B0282BE" w14:textId="77777777" w:rsidTr="001B63F1">
        <w:trPr>
          <w:trHeight w:val="84"/>
        </w:trPr>
        <w:tc>
          <w:tcPr>
            <w:tcW w:w="4707" w:type="dxa"/>
            <w:shd w:val="clear" w:color="000000" w:fill="FFFFFF"/>
            <w:vAlign w:val="center"/>
          </w:tcPr>
          <w:p w14:paraId="0D231039" w14:textId="1DBB9640" w:rsidR="00701DD1" w:rsidRPr="005E1C64" w:rsidRDefault="00701DD1" w:rsidP="00701DD1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</w:t>
            </w:r>
            <w:proofErr w:type="spellStart"/>
            <w:r w:rsidRPr="005E1C64">
              <w:rPr>
                <w:sz w:val="24"/>
                <w:szCs w:val="24"/>
              </w:rPr>
              <w:t>обес</w:t>
            </w:r>
            <w:proofErr w:type="spellEnd"/>
            <w:r w:rsidRPr="005E1C64">
              <w:rPr>
                <w:sz w:val="24"/>
                <w:szCs w:val="24"/>
              </w:rPr>
              <w:t xml:space="preserve">-печения выполнения функций </w:t>
            </w:r>
            <w:proofErr w:type="spellStart"/>
            <w:r w:rsidRPr="005E1C64">
              <w:rPr>
                <w:sz w:val="24"/>
                <w:szCs w:val="24"/>
              </w:rPr>
              <w:t>государствен-ными</w:t>
            </w:r>
            <w:proofErr w:type="spellEnd"/>
            <w:r w:rsidRPr="005E1C64">
              <w:rPr>
                <w:sz w:val="24"/>
                <w:szCs w:val="24"/>
              </w:rPr>
              <w:t xml:space="preserve"> (муниципальными) органами, </w:t>
            </w:r>
            <w:proofErr w:type="spellStart"/>
            <w:r w:rsidRPr="005E1C64">
              <w:rPr>
                <w:sz w:val="24"/>
                <w:szCs w:val="24"/>
              </w:rPr>
              <w:t>казенны</w:t>
            </w:r>
            <w:proofErr w:type="spellEnd"/>
            <w:r w:rsidRPr="005E1C64">
              <w:rPr>
                <w:sz w:val="24"/>
                <w:szCs w:val="24"/>
              </w:rPr>
              <w:t>-ми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32027F" w14:textId="00EE1D2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A9686EC" w14:textId="33DA112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BC2DBD5" w14:textId="1939563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D785AE3" w14:textId="6722B5F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D438E81" w14:textId="39ACBAE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3BED51D" w14:textId="69DB9074" w:rsidR="00701DD1" w:rsidRPr="00A17730" w:rsidRDefault="00A17730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A17730">
              <w:rPr>
                <w:sz w:val="24"/>
                <w:szCs w:val="24"/>
              </w:rPr>
              <w:t>5 572 300,48</w:t>
            </w:r>
          </w:p>
        </w:tc>
      </w:tr>
      <w:tr w:rsidR="00A17730" w:rsidRPr="005E1C64" w14:paraId="5C0A41D0" w14:textId="77777777" w:rsidTr="00D27979">
        <w:trPr>
          <w:trHeight w:val="536"/>
        </w:trPr>
        <w:tc>
          <w:tcPr>
            <w:tcW w:w="4707" w:type="dxa"/>
            <w:shd w:val="clear" w:color="000000" w:fill="FFFFFF"/>
            <w:vAlign w:val="center"/>
          </w:tcPr>
          <w:p w14:paraId="42C36CE3" w14:textId="4CF627F8" w:rsidR="00A17730" w:rsidRPr="005E1C64" w:rsidRDefault="00A17730" w:rsidP="00A17730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Pr="005E1C64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351E20" w14:textId="07DF4151" w:rsidR="00A17730" w:rsidRPr="005E1C64" w:rsidRDefault="00A17730" w:rsidP="00A17730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6D18D6A" w14:textId="77777777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202AE28B" w14:textId="77777777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841A977" w14:textId="77777777" w:rsidR="00A17730" w:rsidRPr="005E1C64" w:rsidRDefault="00A17730" w:rsidP="00A17730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A0F1231" w14:textId="77777777" w:rsidR="00A17730" w:rsidRPr="005E1C64" w:rsidRDefault="00A17730" w:rsidP="00A17730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2F39EB72" w14:textId="188582D0" w:rsidR="00A17730" w:rsidRPr="00A17730" w:rsidRDefault="00A17730" w:rsidP="00A17730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A17730">
              <w:rPr>
                <w:b/>
                <w:sz w:val="24"/>
                <w:szCs w:val="24"/>
              </w:rPr>
              <w:t>11 815 628,07</w:t>
            </w:r>
          </w:p>
        </w:tc>
      </w:tr>
      <w:tr w:rsidR="00A17730" w:rsidRPr="005E1C64" w14:paraId="68484AA9" w14:textId="77777777" w:rsidTr="00D27979">
        <w:trPr>
          <w:trHeight w:val="536"/>
        </w:trPr>
        <w:tc>
          <w:tcPr>
            <w:tcW w:w="4707" w:type="dxa"/>
            <w:shd w:val="clear" w:color="000000" w:fill="FFFFFF"/>
            <w:vAlign w:val="center"/>
          </w:tcPr>
          <w:p w14:paraId="34B7E74F" w14:textId="1AD97E3F" w:rsidR="00A17730" w:rsidRPr="005E1C64" w:rsidRDefault="00A17730" w:rsidP="00A17730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3194A6" w14:textId="24CCE4BF" w:rsidR="00A17730" w:rsidRPr="005E1C64" w:rsidRDefault="00A17730" w:rsidP="00A17730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F205AB4" w14:textId="63702D28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37448049" w14:textId="05F7519D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59FA42A4" w14:textId="2414FB1C" w:rsidR="00A17730" w:rsidRPr="005E1C64" w:rsidRDefault="00A17730" w:rsidP="00A17730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70DB6A69" w14:textId="77777777" w:rsidR="00A17730" w:rsidRPr="005E1C64" w:rsidRDefault="00A17730" w:rsidP="00A17730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2C8E405F" w14:textId="1BD86B2C" w:rsidR="00A17730" w:rsidRPr="005E1C64" w:rsidRDefault="00A17730" w:rsidP="00A17730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11 815 628,07</w:t>
            </w:r>
          </w:p>
        </w:tc>
      </w:tr>
      <w:tr w:rsidR="00A17730" w:rsidRPr="005E1C64" w14:paraId="7F0B40D5" w14:textId="77777777" w:rsidTr="00D27979">
        <w:trPr>
          <w:trHeight w:val="536"/>
        </w:trPr>
        <w:tc>
          <w:tcPr>
            <w:tcW w:w="4707" w:type="dxa"/>
            <w:shd w:val="clear" w:color="000000" w:fill="FFFFFF"/>
            <w:vAlign w:val="center"/>
          </w:tcPr>
          <w:p w14:paraId="26428CF1" w14:textId="6CD2B812" w:rsidR="00A17730" w:rsidRPr="005E1C64" w:rsidRDefault="00A17730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225BDF5" w14:textId="1D6D9F1F" w:rsidR="00A17730" w:rsidRPr="005E1C64" w:rsidRDefault="00A17730" w:rsidP="00A17730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CF559FC" w14:textId="57C49002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B8A0DA9" w14:textId="5DC76117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0A3AE291" w14:textId="1294C51E" w:rsidR="00A17730" w:rsidRPr="005E1C64" w:rsidRDefault="00A17730" w:rsidP="00A17730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101283CF" w14:textId="5CAE146E" w:rsidR="00A17730" w:rsidRPr="005E1C64" w:rsidRDefault="00A17730" w:rsidP="00A17730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14:paraId="31575958" w14:textId="7DFEBB38" w:rsidR="00A17730" w:rsidRPr="005E1C64" w:rsidRDefault="00A17730" w:rsidP="00A17730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11 626 538,07</w:t>
            </w:r>
          </w:p>
        </w:tc>
      </w:tr>
      <w:tr w:rsidR="00A17730" w:rsidRPr="005E1C64" w14:paraId="66D956BE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70C5F316" w14:textId="1D529E86" w:rsidR="00A17730" w:rsidRPr="005E1C64" w:rsidRDefault="00A17730" w:rsidP="00A17730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0B7F7C" w14:textId="05983700" w:rsidR="00A17730" w:rsidRPr="005E1C64" w:rsidRDefault="00A17730" w:rsidP="00A17730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5526B8D9" w14:textId="67089465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98E3FF6" w14:textId="471500A4" w:rsidR="00A17730" w:rsidRPr="005E1C64" w:rsidRDefault="00A17730" w:rsidP="00A17730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7138A61E" w14:textId="56EA6D56" w:rsidR="00A17730" w:rsidRPr="005E1C64" w:rsidRDefault="00A17730" w:rsidP="00A17730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769EEE7E" w14:textId="77777777" w:rsidR="007F6203" w:rsidRDefault="007F6203" w:rsidP="00A17730">
            <w:pPr>
              <w:ind w:left="-225" w:right="-108" w:firstLine="284"/>
              <w:rPr>
                <w:sz w:val="24"/>
                <w:szCs w:val="24"/>
              </w:rPr>
            </w:pPr>
          </w:p>
          <w:p w14:paraId="2549C05D" w14:textId="3C4D255B" w:rsidR="00A17730" w:rsidRPr="005E1C64" w:rsidRDefault="00A17730" w:rsidP="00A17730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965862E" w14:textId="2F43BB7A" w:rsidR="00A17730" w:rsidRPr="005E1C64" w:rsidRDefault="00A17730" w:rsidP="00A17730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189 090,00</w:t>
            </w:r>
          </w:p>
        </w:tc>
      </w:tr>
      <w:tr w:rsidR="00701DD1" w:rsidRPr="005E1C64" w14:paraId="1CE69C2C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2A65F916" w14:textId="6DE00235" w:rsidR="00701DD1" w:rsidRPr="005E1C64" w:rsidRDefault="00701DD1" w:rsidP="00701DD1">
            <w:pPr>
              <w:ind w:left="-96" w:right="-108" w:firstLine="14"/>
              <w:rPr>
                <w:color w:val="000000"/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«Управление культуры, молодежной политики и спорта»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25118DCC" w14:textId="2F043A0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D79858E" w14:textId="5033A62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A056623" w14:textId="68798D5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C2C267B" w14:textId="1A31244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4CD0763" w14:textId="6A492BB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8A13E7A" w14:textId="5BC9A979" w:rsidR="00701DD1" w:rsidRPr="007F6203" w:rsidRDefault="007F6203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7F6203">
              <w:rPr>
                <w:b/>
                <w:sz w:val="24"/>
                <w:szCs w:val="24"/>
              </w:rPr>
              <w:t>154 262 480,21</w:t>
            </w:r>
          </w:p>
        </w:tc>
      </w:tr>
      <w:tr w:rsidR="00701DD1" w:rsidRPr="005E1C64" w14:paraId="6C315E6D" w14:textId="77777777" w:rsidTr="001B63F1">
        <w:trPr>
          <w:trHeight w:val="150"/>
        </w:trPr>
        <w:tc>
          <w:tcPr>
            <w:tcW w:w="4707" w:type="dxa"/>
            <w:shd w:val="clear" w:color="000000" w:fill="FFFFFF"/>
          </w:tcPr>
          <w:p w14:paraId="56021342" w14:textId="7EC43C1E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noWrap/>
          </w:tcPr>
          <w:p w14:paraId="28A9AB90" w14:textId="3645EEF3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0276BF6" w14:textId="33ECC00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53657C21" w14:textId="1C8FF85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7757EDEE" w14:textId="1A48646D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34FAB8A" w14:textId="66415B7F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748C26" w14:textId="70BB378E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1 756 600,00</w:t>
            </w:r>
          </w:p>
        </w:tc>
      </w:tr>
      <w:tr w:rsidR="00701DD1" w:rsidRPr="005E1C64" w14:paraId="7140A1E9" w14:textId="77777777" w:rsidTr="001B63F1">
        <w:trPr>
          <w:trHeight w:val="367"/>
        </w:trPr>
        <w:tc>
          <w:tcPr>
            <w:tcW w:w="4707" w:type="dxa"/>
            <w:shd w:val="clear" w:color="000000" w:fill="FFFFFF"/>
          </w:tcPr>
          <w:p w14:paraId="3E24F063" w14:textId="77777777" w:rsidR="00701DD1" w:rsidRPr="005E1C64" w:rsidRDefault="00701DD1" w:rsidP="00701DD1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Муниципальная Комплексная программа по противодействию идеологии терроризма в </w:t>
            </w:r>
          </w:p>
          <w:p w14:paraId="3D007D86" w14:textId="2A26E174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г. Дербенте на 2024-2026 годы </w:t>
            </w:r>
          </w:p>
        </w:tc>
        <w:tc>
          <w:tcPr>
            <w:tcW w:w="709" w:type="dxa"/>
            <w:shd w:val="clear" w:color="000000" w:fill="FFFFFF"/>
            <w:noWrap/>
          </w:tcPr>
          <w:p w14:paraId="56DC5652" w14:textId="1C54753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DE85D0E" w14:textId="70AF69F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3646D70D" w14:textId="6147A6B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56B4D5F4" w14:textId="14D3416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280CF60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2A078A1" w14:textId="0B43F759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690 000,00</w:t>
            </w:r>
          </w:p>
        </w:tc>
      </w:tr>
      <w:tr w:rsidR="00701DD1" w:rsidRPr="005E1C64" w14:paraId="6FF5E182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57905749" w14:textId="7B7A1629" w:rsidR="00701DD1" w:rsidRPr="005E1C64" w:rsidRDefault="00701DD1" w:rsidP="00701DD1">
            <w:pPr>
              <w:ind w:left="-96" w:right="-108" w:firstLine="1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7717E3C" w14:textId="48DE395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804A129" w14:textId="1F52F3B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4A761CF" w14:textId="6F7BEC0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446019B7" w14:textId="2ABD2D2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5C76151" w14:textId="3679E52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CED201E" w14:textId="2F0B6B6B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690 000,00</w:t>
            </w:r>
          </w:p>
        </w:tc>
      </w:tr>
      <w:tr w:rsidR="00701DD1" w:rsidRPr="005E1C64" w14:paraId="4B9E6595" w14:textId="77777777" w:rsidTr="001B63F1">
        <w:trPr>
          <w:trHeight w:val="247"/>
        </w:trPr>
        <w:tc>
          <w:tcPr>
            <w:tcW w:w="4707" w:type="dxa"/>
            <w:shd w:val="clear" w:color="000000" w:fill="FFFFFF"/>
          </w:tcPr>
          <w:p w14:paraId="2B9866FF" w14:textId="7777777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Целевая программа «Комплексные меры</w:t>
            </w:r>
          </w:p>
          <w:p w14:paraId="1357282A" w14:textId="10B408D3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противодействия злоупотреблению наркотическими средствами и их незаконному обороту в г. Дербенте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11ACA070" w14:textId="0F490244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6939F9D" w14:textId="3C5124A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85F02FC" w14:textId="4127F54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400232D2" w14:textId="4D2C13FC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F6481C0" w14:textId="2F077F98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DD265F6" w14:textId="122DE1AC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383 300,00</w:t>
            </w:r>
          </w:p>
        </w:tc>
      </w:tr>
      <w:tr w:rsidR="00701DD1" w:rsidRPr="005E1C64" w14:paraId="75509AD4" w14:textId="77777777" w:rsidTr="001B63F1">
        <w:trPr>
          <w:trHeight w:val="203"/>
        </w:trPr>
        <w:tc>
          <w:tcPr>
            <w:tcW w:w="4707" w:type="dxa"/>
            <w:shd w:val="clear" w:color="000000" w:fill="FFFFFF"/>
          </w:tcPr>
          <w:p w14:paraId="16ABEF74" w14:textId="696560E7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5D0E0550" w14:textId="455E5C0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DEEB589" w14:textId="45ACFB7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9B7430D" w14:textId="5FA0A04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16943459" w14:textId="54B9145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4EA90004" w14:textId="5B4D46A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4727072" w14:textId="5F2C6CAC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383 300,00</w:t>
            </w:r>
          </w:p>
        </w:tc>
      </w:tr>
      <w:tr w:rsidR="00701DD1" w:rsidRPr="005E1C64" w14:paraId="1DFD3C4A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23F92C70" w14:textId="476585C8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Целевая программа «Развитие межнациональных и межконфессиональных отношений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292A83C7" w14:textId="118FB303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F0E40E2" w14:textId="4F76D1A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0DC04E7" w14:textId="0717A42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53B4F3D9" w14:textId="31EECC22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5FFBB52E" w14:textId="3119FCB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6628E62" w14:textId="195715F0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701DD1" w:rsidRPr="005E1C64" w14:paraId="1DC73A66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16FEB1EF" w14:textId="208B96BA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43FCE980" w14:textId="0878570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896BEDF" w14:textId="7CE2E25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A255604" w14:textId="02279D9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7561AB98" w14:textId="3CE23C5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F00E5BF" w14:textId="4E32DEE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07AB039" w14:textId="12B12F33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701DD1" w:rsidRPr="005E1C64" w14:paraId="79C3C907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7F181DAA" w14:textId="284A9D34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Целевая программа «Профилактика правонарушений на 2024-2026 годы»</w:t>
            </w:r>
          </w:p>
        </w:tc>
        <w:tc>
          <w:tcPr>
            <w:tcW w:w="709" w:type="dxa"/>
            <w:shd w:val="clear" w:color="000000" w:fill="FFFFFF"/>
            <w:noWrap/>
          </w:tcPr>
          <w:p w14:paraId="5B36EEF4" w14:textId="59BBBBE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579EB91" w14:textId="419FC45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114F0D38" w14:textId="6C93917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20BAD445" w14:textId="68D8D9A7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A6E1403" w14:textId="6222D892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C0292BB" w14:textId="1CFB6BB3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440 300,00</w:t>
            </w:r>
          </w:p>
        </w:tc>
      </w:tr>
      <w:tr w:rsidR="00701DD1" w:rsidRPr="005E1C64" w14:paraId="73D65473" w14:textId="77777777" w:rsidTr="001B63F1">
        <w:trPr>
          <w:trHeight w:val="271"/>
        </w:trPr>
        <w:tc>
          <w:tcPr>
            <w:tcW w:w="4707" w:type="dxa"/>
            <w:shd w:val="clear" w:color="000000" w:fill="FFFFFF"/>
          </w:tcPr>
          <w:p w14:paraId="6703FB1D" w14:textId="74FE6463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1EC58531" w14:textId="5E75FA8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A9373BB" w14:textId="07B7615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5CB98FD" w14:textId="3DEC3E3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</w:tcPr>
          <w:p w14:paraId="0EB8E367" w14:textId="3EB2B5D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65F89073" w14:textId="68F67CC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BCA8829" w14:textId="6627112F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440 300,00</w:t>
            </w:r>
          </w:p>
        </w:tc>
      </w:tr>
      <w:tr w:rsidR="00701DD1" w:rsidRPr="005E1C64" w14:paraId="6443D228" w14:textId="77777777" w:rsidTr="001B63F1">
        <w:trPr>
          <w:trHeight w:val="536"/>
        </w:trPr>
        <w:tc>
          <w:tcPr>
            <w:tcW w:w="4707" w:type="dxa"/>
            <w:shd w:val="clear" w:color="000000" w:fill="FFFFFF"/>
          </w:tcPr>
          <w:p w14:paraId="0072AB87" w14:textId="616E69EC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МБУ «Центр развития туризма» ГО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4A2B1550" w14:textId="7FD5104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1DD6B89" w14:textId="2BDD5BB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736B64" w14:textId="6613534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24EBC8A7" w14:textId="0E6E39DD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47D62AC" w14:textId="35AE84D0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93F1635" w14:textId="4EC495F5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11 003 663,66</w:t>
            </w:r>
          </w:p>
        </w:tc>
      </w:tr>
      <w:tr w:rsidR="00701DD1" w:rsidRPr="005E1C64" w14:paraId="039ED9CD" w14:textId="77777777" w:rsidTr="001B63F1">
        <w:trPr>
          <w:trHeight w:val="560"/>
        </w:trPr>
        <w:tc>
          <w:tcPr>
            <w:tcW w:w="4707" w:type="dxa"/>
            <w:shd w:val="clear" w:color="000000" w:fill="FFFFFF"/>
          </w:tcPr>
          <w:p w14:paraId="18E23FBF" w14:textId="01930063" w:rsidR="00701DD1" w:rsidRPr="005E1C64" w:rsidRDefault="00701DD1" w:rsidP="00701DD1">
            <w:pPr>
              <w:ind w:left="-96" w:right="-108" w:firstLine="284"/>
              <w:rPr>
                <w:color w:val="000000"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3AB4357D" w14:textId="4B47839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E74D19B" w14:textId="1190627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</w:tcPr>
          <w:p w14:paraId="5299EEF0" w14:textId="6B1E5FE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</w:tcPr>
          <w:p w14:paraId="76705FE6" w14:textId="0752C1C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501BFE47" w14:textId="0CE05EBD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CF6D038" w14:textId="2FC0BC34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11 003 663,66</w:t>
            </w:r>
          </w:p>
        </w:tc>
      </w:tr>
      <w:tr w:rsidR="00701DD1" w:rsidRPr="005E1C64" w14:paraId="0F722F53" w14:textId="77777777" w:rsidTr="001B63F1">
        <w:trPr>
          <w:trHeight w:val="322"/>
        </w:trPr>
        <w:tc>
          <w:tcPr>
            <w:tcW w:w="4707" w:type="dxa"/>
            <w:shd w:val="clear" w:color="000000" w:fill="FFFFFF"/>
          </w:tcPr>
          <w:p w14:paraId="00163EB4" w14:textId="476CD956" w:rsidR="00701DD1" w:rsidRPr="005E1C64" w:rsidRDefault="00701DD1" w:rsidP="00701DD1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0703FD4" w14:textId="1D0C0256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D4D89F3" w14:textId="6E7EFC6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42B1FFFA" w14:textId="207BBC15" w:rsidR="00701DD1" w:rsidRPr="005E1C64" w:rsidRDefault="00701DD1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 w:rsidR="007F620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</w:tcPr>
          <w:p w14:paraId="41B5E559" w14:textId="2ABF4DAF" w:rsidR="00701DD1" w:rsidRPr="005E1C64" w:rsidRDefault="007F6203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461И454240</w:t>
            </w:r>
          </w:p>
        </w:tc>
        <w:tc>
          <w:tcPr>
            <w:tcW w:w="567" w:type="dxa"/>
            <w:shd w:val="clear" w:color="000000" w:fill="FFFFFF"/>
            <w:noWrap/>
          </w:tcPr>
          <w:p w14:paraId="7A2C64C4" w14:textId="2BFD947F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422A074" w14:textId="5584EBA1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70 319 627,41</w:t>
            </w:r>
          </w:p>
        </w:tc>
      </w:tr>
      <w:tr w:rsidR="00701DD1" w:rsidRPr="005E1C64" w14:paraId="498E65C6" w14:textId="77777777" w:rsidTr="001B63F1">
        <w:trPr>
          <w:trHeight w:val="413"/>
        </w:trPr>
        <w:tc>
          <w:tcPr>
            <w:tcW w:w="4707" w:type="dxa"/>
            <w:shd w:val="clear" w:color="000000" w:fill="FFFFFF"/>
          </w:tcPr>
          <w:p w14:paraId="2A8E4AEF" w14:textId="0A6FE771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«Детская музыкальная школа №1»</w:t>
            </w:r>
          </w:p>
        </w:tc>
        <w:tc>
          <w:tcPr>
            <w:tcW w:w="709" w:type="dxa"/>
            <w:shd w:val="clear" w:color="000000" w:fill="FFFFFF"/>
            <w:noWrap/>
          </w:tcPr>
          <w:p w14:paraId="2FDD8D1D" w14:textId="0235F2C8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17B66A7" w14:textId="6AAF8FE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1DFBB1" w14:textId="6C30E9C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574DAC23" w14:textId="2B847CF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9D197B3" w14:textId="14B9C55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8B597D3" w14:textId="7DB19589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15 255 326,86</w:t>
            </w:r>
          </w:p>
        </w:tc>
      </w:tr>
      <w:tr w:rsidR="00701DD1" w:rsidRPr="005E1C64" w14:paraId="10BEE03F" w14:textId="77777777" w:rsidTr="001B63F1">
        <w:trPr>
          <w:trHeight w:val="413"/>
        </w:trPr>
        <w:tc>
          <w:tcPr>
            <w:tcW w:w="4707" w:type="dxa"/>
            <w:shd w:val="clear" w:color="000000" w:fill="FFFFFF"/>
          </w:tcPr>
          <w:p w14:paraId="76E33AE3" w14:textId="71D5B9CF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06570E21" w14:textId="30951D46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4C5BE9C" w14:textId="6390C40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12E5079" w14:textId="43BCD97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28D1F7B8" w14:textId="129FA22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A190571" w14:textId="111B8C8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CF29159" w14:textId="6D816B8D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15 255 326,86</w:t>
            </w:r>
          </w:p>
        </w:tc>
      </w:tr>
      <w:tr w:rsidR="007F6203" w:rsidRPr="005E1C64" w14:paraId="29F11A8D" w14:textId="77777777" w:rsidTr="001B63F1">
        <w:trPr>
          <w:trHeight w:val="123"/>
        </w:trPr>
        <w:tc>
          <w:tcPr>
            <w:tcW w:w="4707" w:type="dxa"/>
            <w:shd w:val="clear" w:color="000000" w:fill="FFFFFF"/>
          </w:tcPr>
          <w:p w14:paraId="05AD8D5C" w14:textId="447BB928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6E14A5EF" w14:textId="5F72360E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92EC5C6" w14:textId="360BAF23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26611D4" w14:textId="41BB0BB7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0C69DC7" w14:textId="3FBD34D6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E9F91C4" w14:textId="77777777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A7FF11" w14:textId="3BE744C0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E45851">
              <w:rPr>
                <w:sz w:val="24"/>
                <w:szCs w:val="24"/>
              </w:rPr>
              <w:t>15 255 326,86</w:t>
            </w:r>
          </w:p>
        </w:tc>
      </w:tr>
      <w:tr w:rsidR="007F6203" w:rsidRPr="005E1C64" w14:paraId="118ADCC9" w14:textId="77777777" w:rsidTr="001B63F1">
        <w:trPr>
          <w:trHeight w:val="127"/>
        </w:trPr>
        <w:tc>
          <w:tcPr>
            <w:tcW w:w="4707" w:type="dxa"/>
            <w:shd w:val="clear" w:color="000000" w:fill="FFFFFF"/>
          </w:tcPr>
          <w:p w14:paraId="219451DD" w14:textId="21C4CF77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52155F6E" w14:textId="43664B46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8FAD821" w14:textId="4E3D1179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42234E" w14:textId="40A1121E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65165D2" w14:textId="1BBA0DA7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14:paraId="7BBBCDC7" w14:textId="4BAA783D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ED236BD" w14:textId="3245589C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E45851">
              <w:rPr>
                <w:sz w:val="24"/>
                <w:szCs w:val="24"/>
              </w:rPr>
              <w:t>15 255 326,86</w:t>
            </w:r>
          </w:p>
        </w:tc>
      </w:tr>
      <w:tr w:rsidR="00701DD1" w:rsidRPr="005E1C64" w14:paraId="60148AFF" w14:textId="77777777" w:rsidTr="001B63F1">
        <w:trPr>
          <w:trHeight w:val="92"/>
        </w:trPr>
        <w:tc>
          <w:tcPr>
            <w:tcW w:w="4707" w:type="dxa"/>
            <w:shd w:val="clear" w:color="000000" w:fill="FFFFFF"/>
          </w:tcPr>
          <w:p w14:paraId="007DDED9" w14:textId="299E342E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«Детская музыкальная школа №2»</w:t>
            </w:r>
          </w:p>
        </w:tc>
        <w:tc>
          <w:tcPr>
            <w:tcW w:w="709" w:type="dxa"/>
            <w:shd w:val="clear" w:color="000000" w:fill="FFFFFF"/>
            <w:noWrap/>
          </w:tcPr>
          <w:p w14:paraId="77DAE533" w14:textId="2256CCD7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397C27A" w14:textId="76FD1B9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00C8562" w14:textId="67182E4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4B65C9E2" w14:textId="25B3F2B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AFEAF4E" w14:textId="03744F8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79812C3" w14:textId="0A1F7A75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10 487 052,17</w:t>
            </w:r>
          </w:p>
        </w:tc>
      </w:tr>
      <w:tr w:rsidR="007F6203" w:rsidRPr="005E1C64" w14:paraId="309B1959" w14:textId="77777777" w:rsidTr="001B63F1">
        <w:trPr>
          <w:trHeight w:val="223"/>
        </w:trPr>
        <w:tc>
          <w:tcPr>
            <w:tcW w:w="4707" w:type="dxa"/>
            <w:shd w:val="clear" w:color="000000" w:fill="FFFFFF"/>
          </w:tcPr>
          <w:p w14:paraId="0F252F68" w14:textId="6B486500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2098694C" w14:textId="65A0705C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20C4B26" w14:textId="57037042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ABAFAB" w14:textId="39F670F7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617F1C2B" w14:textId="501D999A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46890EF" w14:textId="1A9A979E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A8D0F92" w14:textId="71497AB6" w:rsidR="007F6203" w:rsidRPr="005E1C64" w:rsidRDefault="007F6203" w:rsidP="007F6203">
            <w:pPr>
              <w:ind w:firstLine="284"/>
              <w:jc w:val="right"/>
            </w:pPr>
            <w:r>
              <w:rPr>
                <w:sz w:val="24"/>
                <w:szCs w:val="24"/>
              </w:rPr>
              <w:t>10 487 052,17</w:t>
            </w:r>
          </w:p>
        </w:tc>
      </w:tr>
      <w:tr w:rsidR="007F6203" w:rsidRPr="005E1C64" w14:paraId="0D238254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492845D8" w14:textId="69B662D3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290C597E" w14:textId="591A1824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9D2116F" w14:textId="4A94E060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F3C748" w14:textId="167852D2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25310DF1" w14:textId="210DFCE3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14:paraId="65F0A8E5" w14:textId="77777777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C8C4AEE" w14:textId="2AF5878A" w:rsidR="007F6203" w:rsidRPr="005E1C64" w:rsidRDefault="007F6203" w:rsidP="007F6203">
            <w:pPr>
              <w:ind w:firstLine="284"/>
              <w:jc w:val="right"/>
            </w:pPr>
            <w:r>
              <w:rPr>
                <w:sz w:val="24"/>
                <w:szCs w:val="24"/>
              </w:rPr>
              <w:t>10 487 052,17</w:t>
            </w:r>
          </w:p>
        </w:tc>
      </w:tr>
      <w:tr w:rsidR="007F6203" w:rsidRPr="005E1C64" w14:paraId="7CAE8554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264B7947" w14:textId="2ACBBBC5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786B71" w14:textId="4966970F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EBE8EEF" w14:textId="36CCFB7C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F7E7290" w14:textId="4019EB8D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FDF55F" w14:textId="4F42554F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9BB2F7B" w14:textId="3ECF9A61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D193FB9" w14:textId="285D7082" w:rsidR="007F6203" w:rsidRPr="005E1C64" w:rsidRDefault="007F6203" w:rsidP="007F6203">
            <w:pPr>
              <w:ind w:firstLine="284"/>
              <w:jc w:val="right"/>
            </w:pPr>
            <w:r>
              <w:rPr>
                <w:sz w:val="24"/>
                <w:szCs w:val="24"/>
              </w:rPr>
              <w:t>10 487 052,17</w:t>
            </w:r>
          </w:p>
        </w:tc>
      </w:tr>
      <w:tr w:rsidR="00701DD1" w:rsidRPr="005E1C64" w14:paraId="3D00FE02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4E3DE1B9" w14:textId="5FBBEBE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70959F0" w14:textId="480D693F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CCC1CF5" w14:textId="458B651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D7FDBDD" w14:textId="0FB1D69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D2286AC" w14:textId="3482DB7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0956912" w14:textId="1B293D7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EECC9A7" w14:textId="2FE8E53E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9 817 087,18</w:t>
            </w:r>
          </w:p>
        </w:tc>
      </w:tr>
      <w:tr w:rsidR="007F6203" w:rsidRPr="005E1C64" w14:paraId="341C5313" w14:textId="77777777" w:rsidTr="001B63F1">
        <w:trPr>
          <w:trHeight w:val="83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6A1D739B" w14:textId="1A28D296" w:rsidR="007F6203" w:rsidRPr="005E1C64" w:rsidRDefault="007F6203" w:rsidP="007F6203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6E8FC32" w14:textId="0C1CE6FE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31FB972" w14:textId="4BD64D41" w:rsidR="007F6203" w:rsidRPr="005E1C64" w:rsidRDefault="007F6203" w:rsidP="007F6203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1A157E" w14:textId="775E8C2E" w:rsidR="007F6203" w:rsidRPr="005E1C64" w:rsidRDefault="007F6203" w:rsidP="007F6203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AB75CC2" w14:textId="4D4FD87E" w:rsidR="007F6203" w:rsidRPr="005E1C64" w:rsidRDefault="007F6203" w:rsidP="007F6203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76E8472" w14:textId="0B31338B" w:rsidR="007F6203" w:rsidRPr="005E1C64" w:rsidRDefault="007F6203" w:rsidP="007F6203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5DC00ED" w14:textId="2634FB17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EF6280">
              <w:rPr>
                <w:sz w:val="24"/>
                <w:szCs w:val="24"/>
              </w:rPr>
              <w:t>9 817 087,18</w:t>
            </w:r>
          </w:p>
        </w:tc>
      </w:tr>
      <w:tr w:rsidR="007F6203" w:rsidRPr="005E1C64" w14:paraId="07921EB4" w14:textId="77777777" w:rsidTr="001B63F1">
        <w:trPr>
          <w:trHeight w:val="274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3DABC49D" w14:textId="3D9D6AB9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1A2842B" w14:textId="576283A4" w:rsidR="007F6203" w:rsidRPr="005E1C64" w:rsidRDefault="007F6203" w:rsidP="007F6203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2B523E3" w14:textId="133FCA84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A2E9323" w14:textId="33BF927F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7CF5239" w14:textId="5763DABE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7922A80" w14:textId="77777777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D754984" w14:textId="59915641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EF6280">
              <w:rPr>
                <w:sz w:val="24"/>
                <w:szCs w:val="24"/>
              </w:rPr>
              <w:t>9 817 087,18</w:t>
            </w:r>
          </w:p>
        </w:tc>
      </w:tr>
      <w:tr w:rsidR="007F6203" w:rsidRPr="005E1C64" w14:paraId="4C127FED" w14:textId="77777777" w:rsidTr="001B63F1">
        <w:trPr>
          <w:trHeight w:val="78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0BB09963" w14:textId="24980CEF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0F93512" w14:textId="1A57EA05" w:rsidR="007F6203" w:rsidRPr="005E1C64" w:rsidRDefault="007F6203" w:rsidP="007F6203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375BFAB" w14:textId="1F738706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746CB94" w14:textId="2B3D7AE9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1FCB90C" w14:textId="6A705830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753B164" w14:textId="72F41FBF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0C90D5D" w14:textId="37A6DE98" w:rsidR="007F6203" w:rsidRPr="005E1C64" w:rsidRDefault="007F6203" w:rsidP="007F6203">
            <w:pPr>
              <w:ind w:firstLine="284"/>
              <w:jc w:val="right"/>
            </w:pPr>
            <w:r w:rsidRPr="00EF6280">
              <w:rPr>
                <w:sz w:val="24"/>
                <w:szCs w:val="24"/>
              </w:rPr>
              <w:t>9 817 087,18</w:t>
            </w:r>
          </w:p>
        </w:tc>
      </w:tr>
      <w:tr w:rsidR="00701DD1" w:rsidRPr="005E1C64" w14:paraId="08DBDD3D" w14:textId="77777777" w:rsidTr="001B63F1">
        <w:trPr>
          <w:trHeight w:val="279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7CC28A73" w14:textId="0E8910AA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E46586F" w14:textId="1C28C0A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BBB817F" w14:textId="13888FD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63E9E8" w14:textId="7902578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B116464" w14:textId="69E5F4D8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5451484" w14:textId="35EEF1E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630CAAB" w14:textId="02ABED37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4 240 251,00</w:t>
            </w:r>
          </w:p>
        </w:tc>
      </w:tr>
      <w:tr w:rsidR="007F6203" w:rsidRPr="005E1C64" w14:paraId="73657282" w14:textId="77777777" w:rsidTr="001B63F1">
        <w:trPr>
          <w:trHeight w:val="270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75C31BD6" w14:textId="514C3E77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90FE72A" w14:textId="106D15FF" w:rsidR="007F6203" w:rsidRPr="005E1C64" w:rsidRDefault="007F6203" w:rsidP="007F6203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2240B00" w14:textId="5FBCFFC9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BC6E98C" w14:textId="70ADB6C1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8FA84F0" w14:textId="245C2C24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DCAC64D" w14:textId="7F161FB7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7264D04" w14:textId="532BA398" w:rsidR="007F6203" w:rsidRPr="005E1C64" w:rsidRDefault="007F6203" w:rsidP="007F6203">
            <w:pPr>
              <w:ind w:firstLine="284"/>
              <w:jc w:val="right"/>
            </w:pPr>
            <w:r w:rsidRPr="007F6203">
              <w:rPr>
                <w:sz w:val="24"/>
                <w:szCs w:val="24"/>
              </w:rPr>
              <w:t>4 240 251,00</w:t>
            </w:r>
          </w:p>
        </w:tc>
      </w:tr>
      <w:tr w:rsidR="007F6203" w:rsidRPr="005E1C64" w14:paraId="0D063CC0" w14:textId="77777777" w:rsidTr="001B63F1">
        <w:trPr>
          <w:trHeight w:val="131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15E6E030" w14:textId="3B1A80AB" w:rsidR="007F6203" w:rsidRPr="005E1C64" w:rsidRDefault="007F6203" w:rsidP="007F6203">
            <w:pPr>
              <w:ind w:left="-96" w:right="-108" w:firstLine="284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53347C2" w14:textId="234D7666" w:rsidR="007F6203" w:rsidRPr="005E1C64" w:rsidRDefault="007F6203" w:rsidP="007F6203">
            <w:pPr>
              <w:ind w:left="-108" w:right="-109" w:firstLine="284"/>
              <w:rPr>
                <w:sz w:val="24"/>
                <w:szCs w:val="24"/>
                <w:highlight w:val="yellow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B54D1C4" w14:textId="3F92825D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0002271" w14:textId="7D39BF81" w:rsidR="007F6203" w:rsidRPr="005E1C64" w:rsidRDefault="007F6203" w:rsidP="007F6203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0364BE0" w14:textId="2B74B1C6" w:rsidR="007F6203" w:rsidRPr="005E1C64" w:rsidRDefault="007F6203" w:rsidP="007F6203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E09AFE8" w14:textId="77777777" w:rsidR="007F6203" w:rsidRPr="005E1C64" w:rsidRDefault="007F6203" w:rsidP="007F6203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4AE47D2" w14:textId="4C2FE58B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4 240 251,00</w:t>
            </w:r>
          </w:p>
        </w:tc>
      </w:tr>
      <w:tr w:rsidR="007F6203" w:rsidRPr="005E1C64" w14:paraId="10159CBC" w14:textId="77777777" w:rsidTr="001B63F1">
        <w:trPr>
          <w:trHeight w:val="70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43555616" w14:textId="09D310CA" w:rsidR="007F6203" w:rsidRPr="005E1C64" w:rsidRDefault="007F6203" w:rsidP="007F6203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BD456A5" w14:textId="1312A67D" w:rsidR="007F6203" w:rsidRPr="005E1C64" w:rsidRDefault="007F6203" w:rsidP="007F6203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C0CCAD0" w14:textId="173E307D" w:rsidR="007F6203" w:rsidRPr="005E1C64" w:rsidRDefault="007F6203" w:rsidP="007F6203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1CD635A" w14:textId="1A6ACE0B" w:rsidR="007F6203" w:rsidRPr="005E1C64" w:rsidRDefault="007F6203" w:rsidP="007F6203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F697312" w14:textId="5C181422" w:rsidR="007F6203" w:rsidRPr="005E1C64" w:rsidRDefault="007F6203" w:rsidP="007F6203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B7071A6" w14:textId="22C94E3F" w:rsidR="007F6203" w:rsidRPr="005E1C64" w:rsidRDefault="007F6203" w:rsidP="007F6203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3C4CDBC" w14:textId="6485F1D7" w:rsidR="007F6203" w:rsidRPr="005E1C64" w:rsidRDefault="007F6203" w:rsidP="007F6203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4 240 251,00</w:t>
            </w:r>
          </w:p>
        </w:tc>
      </w:tr>
      <w:tr w:rsidR="00701DD1" w:rsidRPr="005E1C64" w14:paraId="3CEF73FC" w14:textId="77777777" w:rsidTr="00613EBD">
        <w:trPr>
          <w:trHeight w:val="130"/>
        </w:trPr>
        <w:tc>
          <w:tcPr>
            <w:tcW w:w="4707" w:type="dxa"/>
            <w:tcBorders>
              <w:top w:val="single" w:sz="4" w:space="0" w:color="auto"/>
            </w:tcBorders>
            <w:shd w:val="clear" w:color="000000" w:fill="FFFFFF"/>
          </w:tcPr>
          <w:p w14:paraId="282AA04E" w14:textId="41B5512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</w:t>
            </w:r>
            <w:proofErr w:type="spellStart"/>
            <w:r w:rsidRPr="005E1C64">
              <w:rPr>
                <w:sz w:val="24"/>
                <w:szCs w:val="24"/>
              </w:rPr>
              <w:t>УКМПиС</w:t>
            </w:r>
            <w:proofErr w:type="spellEnd"/>
            <w:r w:rsidRPr="005E1C64">
              <w:rPr>
                <w:sz w:val="24"/>
                <w:szCs w:val="24"/>
              </w:rPr>
              <w:t>» (молодежная политика)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654992C" w14:textId="38202223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7684CF60" w14:textId="66D4565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60147E06" w14:textId="7B15A2E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D33989B" w14:textId="0817726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721F6B" w14:textId="068D98D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282C0CB0" w14:textId="26B436A0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2 000 522,54</w:t>
            </w:r>
          </w:p>
        </w:tc>
      </w:tr>
      <w:tr w:rsidR="00701DD1" w:rsidRPr="005E1C64" w14:paraId="2D3EEA97" w14:textId="77777777" w:rsidTr="00613EBD">
        <w:trPr>
          <w:trHeight w:val="133"/>
        </w:trPr>
        <w:tc>
          <w:tcPr>
            <w:tcW w:w="4707" w:type="dxa"/>
            <w:shd w:val="clear" w:color="000000" w:fill="FFFFFF"/>
          </w:tcPr>
          <w:p w14:paraId="49415F4A" w14:textId="23A3F3A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BF1846E" w14:textId="4888440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B72550A" w14:textId="21B84CF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C353BD2" w14:textId="75A8995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144C34E" w14:textId="60101F3C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46053CE9" w14:textId="1C41110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1FE8B9D" w14:textId="62BD499E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290 000,00</w:t>
            </w:r>
          </w:p>
        </w:tc>
      </w:tr>
      <w:tr w:rsidR="00701DD1" w:rsidRPr="005E1C64" w14:paraId="6E855747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61BA738D" w14:textId="6388855A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8EFDA1D" w14:textId="4DE00348" w:rsidR="00701DD1" w:rsidRPr="005E1C64" w:rsidRDefault="00701DD1" w:rsidP="00701DD1">
            <w:pPr>
              <w:ind w:right="-109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48F67F9" w14:textId="35DD8B0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C948256" w14:textId="7457A3B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68591700" w14:textId="42E4C7A8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3CD43B49" w14:textId="5DCC4402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4F322A8" w14:textId="2DCE5713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90 000,00</w:t>
            </w:r>
          </w:p>
        </w:tc>
      </w:tr>
      <w:tr w:rsidR="007F6203" w:rsidRPr="005E1C64" w14:paraId="50332FAB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290D763F" w14:textId="26CA1004" w:rsidR="007F6203" w:rsidRPr="005E1C64" w:rsidRDefault="007F6203" w:rsidP="00701DD1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47E1014" w14:textId="662CCE48" w:rsidR="007F6203" w:rsidRDefault="007F6203" w:rsidP="00701DD1">
            <w:pPr>
              <w:ind w:right="-109"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33B83CA" w14:textId="7A6E1DCB" w:rsidR="007F6203" w:rsidRPr="005E1C64" w:rsidRDefault="007F6203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D3BC2E2" w14:textId="2CCE11F6" w:rsidR="007F6203" w:rsidRPr="005E1C64" w:rsidRDefault="007F6203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08B04487" w14:textId="3929B3B6" w:rsidR="007F6203" w:rsidRPr="005E1C64" w:rsidRDefault="007F6203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6D419C26" w14:textId="3920444A" w:rsidR="007F6203" w:rsidRPr="005E1C64" w:rsidRDefault="007F6203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91044FC" w14:textId="51F42AEE" w:rsidR="007F6203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200 000,00</w:t>
            </w:r>
          </w:p>
        </w:tc>
      </w:tr>
      <w:tr w:rsidR="00701DD1" w:rsidRPr="005E1C64" w14:paraId="6FE952BA" w14:textId="77777777" w:rsidTr="00613EBD">
        <w:trPr>
          <w:trHeight w:val="263"/>
        </w:trPr>
        <w:tc>
          <w:tcPr>
            <w:tcW w:w="4707" w:type="dxa"/>
            <w:shd w:val="clear" w:color="000000" w:fill="FFFFFF"/>
          </w:tcPr>
          <w:p w14:paraId="0C722D3E" w14:textId="323849DC" w:rsidR="00701DD1" w:rsidRPr="005E1C64" w:rsidRDefault="00701DD1" w:rsidP="00701DD1">
            <w:pPr>
              <w:ind w:left="-96" w:right="-108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33E4D1D" w14:textId="0406B908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820FDBE" w14:textId="04CFBE22" w:rsidR="00701DD1" w:rsidRPr="005E1C64" w:rsidRDefault="00701DD1" w:rsidP="00701DD1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4B3424F" w14:textId="7B5B9860" w:rsidR="00701DD1" w:rsidRPr="005E1C64" w:rsidRDefault="00701DD1" w:rsidP="00701DD1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6C0393D5" w14:textId="67D9D45F" w:rsidR="00701DD1" w:rsidRPr="005E1C64" w:rsidRDefault="00701DD1" w:rsidP="00701DD1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04B48FD" w14:textId="2AB52D9C" w:rsidR="00701DD1" w:rsidRPr="005E1C64" w:rsidRDefault="00701DD1" w:rsidP="00701DD1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3C006E" w14:textId="59A12E92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1 710 522,54</w:t>
            </w:r>
          </w:p>
        </w:tc>
      </w:tr>
      <w:tr w:rsidR="00701DD1" w:rsidRPr="005E1C64" w14:paraId="6BA7A4CB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65179072" w14:textId="0A4255D0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540D4E63" w14:textId="2587578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D85182A" w14:textId="0AFF631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5FCC1D3" w14:textId="02188D7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</w:tcPr>
          <w:p w14:paraId="1CA488D5" w14:textId="10DBCDE2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14:paraId="6F220A4C" w14:textId="5B7601E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7F20B49" w14:textId="6A357998" w:rsidR="00701DD1" w:rsidRPr="007F6203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7F6203">
              <w:rPr>
                <w:sz w:val="24"/>
                <w:szCs w:val="24"/>
              </w:rPr>
              <w:t>1 710 522,54</w:t>
            </w:r>
          </w:p>
        </w:tc>
      </w:tr>
      <w:tr w:rsidR="00701DD1" w:rsidRPr="005E1C64" w14:paraId="1CFC366E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1969DF35" w14:textId="772553D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DA4B79E" w14:textId="196FC92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324E731" w14:textId="2D5F1EB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39C5FE85" w14:textId="49C0574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BC2053D" w14:textId="72E00C8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D4FEC98" w14:textId="184DDF4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E3471BD" w14:textId="393DDEC3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20 267 483,45</w:t>
            </w:r>
          </w:p>
        </w:tc>
      </w:tr>
      <w:tr w:rsidR="00701DD1" w:rsidRPr="005E1C64" w14:paraId="0FCE2037" w14:textId="77777777" w:rsidTr="00613EBD">
        <w:trPr>
          <w:trHeight w:val="259"/>
        </w:trPr>
        <w:tc>
          <w:tcPr>
            <w:tcW w:w="4707" w:type="dxa"/>
            <w:shd w:val="clear" w:color="000000" w:fill="FFFFFF"/>
          </w:tcPr>
          <w:p w14:paraId="12C0DA7A" w14:textId="00B55B7B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«Центральная библиотечная система»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B8A3CDC" w14:textId="389FA3F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14D82C9" w14:textId="7232A15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259F4212" w14:textId="7544E23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9B67957" w14:textId="6EA651D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1859DF6A" w14:textId="40C18FD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DCB30F" w14:textId="4A3D2B65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8 155 951,62</w:t>
            </w:r>
          </w:p>
        </w:tc>
      </w:tr>
      <w:tr w:rsidR="00701DD1" w:rsidRPr="005E1C64" w14:paraId="61489D3D" w14:textId="77777777" w:rsidTr="00613EBD">
        <w:trPr>
          <w:trHeight w:val="164"/>
        </w:trPr>
        <w:tc>
          <w:tcPr>
            <w:tcW w:w="4707" w:type="dxa"/>
            <w:shd w:val="clear" w:color="000000" w:fill="FFFFFF"/>
          </w:tcPr>
          <w:p w14:paraId="71B6A8AE" w14:textId="200EC962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7721F17" w14:textId="5916967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401F5CD8" w14:textId="3C2F94B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E3999BF" w14:textId="1ED4C40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2CBEE9B" w14:textId="019E5AD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48D8F51" w14:textId="33100B4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5BFFC8D" w14:textId="0C09E77F" w:rsidR="00701DD1" w:rsidRPr="005E1C64" w:rsidRDefault="007F6203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8 155 951,62</w:t>
            </w:r>
          </w:p>
        </w:tc>
      </w:tr>
      <w:tr w:rsidR="00701DD1" w:rsidRPr="005E1C64" w14:paraId="69D85B95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75DAED66" w14:textId="14ECE07A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 xml:space="preserve">МБУ «Муниципальный </w:t>
            </w:r>
            <w:proofErr w:type="spellStart"/>
            <w:r w:rsidRPr="005E1C64">
              <w:rPr>
                <w:sz w:val="22"/>
                <w:szCs w:val="22"/>
              </w:rPr>
              <w:t>горско</w:t>
            </w:r>
            <w:proofErr w:type="spellEnd"/>
            <w:r w:rsidRPr="005E1C64">
              <w:rPr>
                <w:sz w:val="22"/>
                <w:szCs w:val="22"/>
              </w:rPr>
              <w:t>-еврейский театр»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AD2628E" w14:textId="41E37A2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41BCF35" w14:textId="23907FD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9E8F433" w14:textId="2245577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8ED4176" w14:textId="5A2D9D4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20F52C27" w14:textId="22F7F45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8AB974D" w14:textId="061C3AAD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3 893 317,39</w:t>
            </w:r>
          </w:p>
        </w:tc>
      </w:tr>
      <w:tr w:rsidR="00701DD1" w:rsidRPr="005E1C64" w14:paraId="5762FC0B" w14:textId="77777777" w:rsidTr="00613EBD">
        <w:trPr>
          <w:trHeight w:val="270"/>
        </w:trPr>
        <w:tc>
          <w:tcPr>
            <w:tcW w:w="4707" w:type="dxa"/>
            <w:shd w:val="clear" w:color="000000" w:fill="FFFFFF"/>
          </w:tcPr>
          <w:p w14:paraId="2C3E51A6" w14:textId="00A40B2B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6DCF2412" w14:textId="05C951A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EA7AD6B" w14:textId="069C847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41B4A47C" w14:textId="4F0C616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A16EEE1" w14:textId="33F6CF4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6CD712AA" w14:textId="1E7BB6A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1F3F74D" w14:textId="39D619F8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3 893 317,39</w:t>
            </w:r>
          </w:p>
        </w:tc>
      </w:tr>
      <w:tr w:rsidR="00701DD1" w:rsidRPr="005E1C64" w14:paraId="4350230B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0B6C1F3F" w14:textId="7FEDAA54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МБУ «Ансамбль танца Дагестана "Дербент"»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4DF760EB" w14:textId="4C57D68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64DF795" w14:textId="5FD4075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181FCB4D" w14:textId="606804E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6C6F6FB" w14:textId="0A4DA8F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69FDC2E3" w14:textId="6056C4DF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2A7826" w14:textId="2EC93865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6 730 116,00</w:t>
            </w:r>
          </w:p>
        </w:tc>
      </w:tr>
      <w:tr w:rsidR="00701DD1" w:rsidRPr="005E1C64" w14:paraId="46607BB8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745D43A5" w14:textId="0DEB0028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F90B4D" w14:textId="2ABF4AD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45335447" w14:textId="7E98B23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5D34F052" w14:textId="7C776D2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2F47366" w14:textId="4F44B0B1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06FBE254" w14:textId="193B5F5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82674EE" w14:textId="6BA598E2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6 730 116,00</w:t>
            </w:r>
          </w:p>
        </w:tc>
      </w:tr>
      <w:tr w:rsidR="00701DD1" w:rsidRPr="005E1C64" w14:paraId="73C36AD8" w14:textId="77777777" w:rsidTr="00613EBD">
        <w:trPr>
          <w:trHeight w:val="267"/>
        </w:trPr>
        <w:tc>
          <w:tcPr>
            <w:tcW w:w="4707" w:type="dxa"/>
            <w:shd w:val="clear" w:color="000000" w:fill="FFFFFF"/>
          </w:tcPr>
          <w:p w14:paraId="7E771097" w14:textId="4F09FFFE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МБУ «Дербентский историко-архитектурный и художественный музей-заповедник»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38C46D63" w14:textId="1B4250D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62A5449B" w14:textId="6224C40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7945DFBF" w14:textId="6A20E9D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08A5A2BE" w14:textId="2F4919F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55610C58" w14:textId="227540F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7236417" w14:textId="270B026D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1 488 098,44</w:t>
            </w:r>
          </w:p>
        </w:tc>
      </w:tr>
      <w:tr w:rsidR="00701DD1" w:rsidRPr="005E1C64" w14:paraId="4BADA2BC" w14:textId="77777777" w:rsidTr="00613EBD">
        <w:trPr>
          <w:trHeight w:val="258"/>
        </w:trPr>
        <w:tc>
          <w:tcPr>
            <w:tcW w:w="4707" w:type="dxa"/>
            <w:shd w:val="clear" w:color="000000" w:fill="FFFFFF"/>
          </w:tcPr>
          <w:p w14:paraId="2AE6CBEB" w14:textId="256E3D60" w:rsidR="00701DD1" w:rsidRPr="005E1C64" w:rsidRDefault="00701DD1" w:rsidP="00701DD1">
            <w:pPr>
              <w:ind w:left="-96" w:right="-108" w:firstLine="21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329BC20" w14:textId="5DEE54AB" w:rsidR="00701DD1" w:rsidRPr="005E1C64" w:rsidRDefault="00701DD1" w:rsidP="00701DD1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23231BF3" w14:textId="159E1565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14F40ABA" w14:textId="6F965E29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14C460D" w14:textId="0A4C5798" w:rsidR="00701DD1" w:rsidRPr="005E1C64" w:rsidRDefault="00701DD1" w:rsidP="00701DD1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162861AD" w14:textId="2DC90703" w:rsidR="00701DD1" w:rsidRPr="005E1C64" w:rsidRDefault="00701DD1" w:rsidP="00701DD1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637F48E" w14:textId="17938A3E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1 488 098,44</w:t>
            </w:r>
          </w:p>
        </w:tc>
      </w:tr>
      <w:tr w:rsidR="00701DD1" w:rsidRPr="005E1C64" w14:paraId="59129357" w14:textId="77777777" w:rsidTr="00613EBD">
        <w:trPr>
          <w:trHeight w:val="110"/>
        </w:trPr>
        <w:tc>
          <w:tcPr>
            <w:tcW w:w="4707" w:type="dxa"/>
            <w:shd w:val="clear" w:color="000000" w:fill="FFFFFF"/>
          </w:tcPr>
          <w:p w14:paraId="5F48D425" w14:textId="1554BEB3" w:rsidR="00701DD1" w:rsidRPr="005E1C64" w:rsidRDefault="00701DD1" w:rsidP="00701DD1">
            <w:pPr>
              <w:ind w:left="-96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</w:t>
            </w:r>
            <w:proofErr w:type="spellStart"/>
            <w:r w:rsidRPr="005E1C64">
              <w:rPr>
                <w:sz w:val="24"/>
                <w:szCs w:val="24"/>
              </w:rPr>
              <w:t>УКМПиС</w:t>
            </w:r>
            <w:proofErr w:type="spellEnd"/>
            <w:r w:rsidRPr="005E1C64">
              <w:rPr>
                <w:sz w:val="24"/>
                <w:szCs w:val="24"/>
              </w:rPr>
              <w:t>» (культура)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7FF8515" w14:textId="11B53078" w:rsidR="00701DD1" w:rsidRPr="005E1C64" w:rsidRDefault="00701DD1" w:rsidP="00701DD1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70A130D8" w14:textId="559488DD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72DBD3D7" w14:textId="236151D8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765AC53B" w14:textId="678DA142" w:rsidR="00701DD1" w:rsidRPr="005E1C64" w:rsidRDefault="00701DD1" w:rsidP="00701DD1">
            <w:pPr>
              <w:ind w:left="-80" w:right="-137" w:firstLine="284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34D5874" w14:textId="3F70605B" w:rsidR="00701DD1" w:rsidRPr="005E1C64" w:rsidRDefault="00701DD1" w:rsidP="00701DD1">
            <w:pPr>
              <w:ind w:left="-225" w:right="-108" w:firstLine="284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94722E6" w14:textId="798AD3A5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8 538 342,99</w:t>
            </w:r>
          </w:p>
        </w:tc>
      </w:tr>
      <w:tr w:rsidR="00701DD1" w:rsidRPr="005E1C64" w14:paraId="7806A1D6" w14:textId="77777777" w:rsidTr="00613EBD">
        <w:trPr>
          <w:trHeight w:val="263"/>
        </w:trPr>
        <w:tc>
          <w:tcPr>
            <w:tcW w:w="4707" w:type="dxa"/>
            <w:shd w:val="clear" w:color="000000" w:fill="FFFFFF"/>
          </w:tcPr>
          <w:p w14:paraId="38AB5CE1" w14:textId="1382EEC3" w:rsidR="00701DD1" w:rsidRPr="005E1C64" w:rsidRDefault="00701DD1" w:rsidP="000B75C5">
            <w:pPr>
              <w:ind w:left="-96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116E946" w14:textId="7F8E3F73" w:rsidR="00701DD1" w:rsidRPr="005E1C64" w:rsidRDefault="00701DD1" w:rsidP="00701DD1">
            <w:pPr>
              <w:ind w:left="-108" w:right="-109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6FFEB7D" w14:textId="74B6D293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22F9D1B6" w14:textId="7414FDB5" w:rsidR="00701DD1" w:rsidRPr="005E1C64" w:rsidRDefault="00701DD1" w:rsidP="00701DD1">
            <w:pPr>
              <w:ind w:right="-136" w:firstLine="137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4EEE88A" w14:textId="64560A61" w:rsidR="00701DD1" w:rsidRPr="005E1C64" w:rsidRDefault="00701DD1" w:rsidP="00701DD1">
            <w:pPr>
              <w:ind w:left="-80" w:right="-137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3C5BE387" w14:textId="53D90E5E" w:rsidR="00701DD1" w:rsidRPr="005E1C64" w:rsidRDefault="00701DD1" w:rsidP="00701DD1">
            <w:pPr>
              <w:ind w:left="-225" w:right="-108" w:firstLine="284"/>
              <w:rPr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C349360" w14:textId="2D769E5D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5 616 842,99</w:t>
            </w:r>
          </w:p>
        </w:tc>
      </w:tr>
      <w:tr w:rsidR="00701DD1" w:rsidRPr="005E1C64" w14:paraId="31FB71B9" w14:textId="77777777" w:rsidTr="001B63F1">
        <w:trPr>
          <w:trHeight w:val="253"/>
        </w:trPr>
        <w:tc>
          <w:tcPr>
            <w:tcW w:w="4707" w:type="dxa"/>
            <w:shd w:val="clear" w:color="000000" w:fill="FFFFFF"/>
          </w:tcPr>
          <w:p w14:paraId="317B9863" w14:textId="27F4D1C8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D91DB5D" w14:textId="6195DA5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F9970FB" w14:textId="42C604C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</w:tcPr>
          <w:p w14:paraId="0C8FF9C5" w14:textId="1083C90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0A6DB0F8" w14:textId="16C82C4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14:paraId="2D2AC8A0" w14:textId="62E417A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D5F743F" w14:textId="76FA9F09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2 921 500,00</w:t>
            </w:r>
          </w:p>
        </w:tc>
      </w:tr>
      <w:tr w:rsidR="00701DD1" w:rsidRPr="005E1C64" w14:paraId="55C63F50" w14:textId="77777777" w:rsidTr="001C48CE">
        <w:trPr>
          <w:trHeight w:val="452"/>
        </w:trPr>
        <w:tc>
          <w:tcPr>
            <w:tcW w:w="4707" w:type="dxa"/>
            <w:shd w:val="clear" w:color="000000" w:fill="FFFFFF"/>
          </w:tcPr>
          <w:p w14:paraId="1646A212" w14:textId="672767E7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</w:tcPr>
          <w:p w14:paraId="2EC45A8A" w14:textId="7540BBD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DD23D58" w14:textId="6D89DD1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4588314F" w14:textId="2B1C78F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14D88376" w14:textId="7E595FE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137FE96" w14:textId="45C1791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C2EAD96" w14:textId="7510938D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576 522,95</w:t>
            </w:r>
          </w:p>
        </w:tc>
      </w:tr>
      <w:tr w:rsidR="00701DD1" w:rsidRPr="005E1C64" w14:paraId="45A11B49" w14:textId="77777777" w:rsidTr="001B63F1">
        <w:trPr>
          <w:trHeight w:val="261"/>
        </w:trPr>
        <w:tc>
          <w:tcPr>
            <w:tcW w:w="4707" w:type="dxa"/>
            <w:shd w:val="clear" w:color="000000" w:fill="FFFFFF"/>
          </w:tcPr>
          <w:p w14:paraId="3177C897" w14:textId="4B9BCD69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5B570B3E" w14:textId="0942EC84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355720D1" w14:textId="0A4F447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6A92BCDA" w14:textId="0808473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A63E99D" w14:textId="25ED92D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605ED87" w14:textId="2626C61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C75FE14" w14:textId="6655E6CD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105 000,00</w:t>
            </w:r>
          </w:p>
        </w:tc>
      </w:tr>
      <w:tr w:rsidR="00701DD1" w:rsidRPr="005E1C64" w14:paraId="53C5BE9B" w14:textId="77777777" w:rsidTr="001B63F1">
        <w:trPr>
          <w:trHeight w:val="255"/>
        </w:trPr>
        <w:tc>
          <w:tcPr>
            <w:tcW w:w="4707" w:type="dxa"/>
            <w:shd w:val="clear" w:color="000000" w:fill="FFFFFF"/>
          </w:tcPr>
          <w:p w14:paraId="50A08713" w14:textId="26DD48F8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96ACFA6" w14:textId="026E449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51ACF4C9" w14:textId="56AF4A6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7337A8EB" w14:textId="58F757C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95840C6" w14:textId="23F07B5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9B9BA15" w14:textId="5BB7811B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5247C6A" w14:textId="414C1D51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105 000,00</w:t>
            </w:r>
          </w:p>
        </w:tc>
      </w:tr>
      <w:tr w:rsidR="00701DD1" w:rsidRPr="005E1C64" w14:paraId="0D3D2AAF" w14:textId="77777777" w:rsidTr="001B63F1">
        <w:trPr>
          <w:trHeight w:val="301"/>
        </w:trPr>
        <w:tc>
          <w:tcPr>
            <w:tcW w:w="4707" w:type="dxa"/>
            <w:shd w:val="clear" w:color="000000" w:fill="FFFFFF"/>
          </w:tcPr>
          <w:p w14:paraId="642E20D0" w14:textId="0832B9AD" w:rsidR="00701DD1" w:rsidRPr="005E1C64" w:rsidRDefault="00701DD1" w:rsidP="00701DD1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noWrap/>
          </w:tcPr>
          <w:p w14:paraId="58ADC9F7" w14:textId="1D5DC1E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1E29F2FB" w14:textId="64866FA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4A5B5063" w14:textId="04553B3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2C27D190" w14:textId="54CC8E6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0E9F54DC" w14:textId="468104AD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18743B5" w14:textId="002268E7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471 522,95</w:t>
            </w:r>
          </w:p>
        </w:tc>
      </w:tr>
      <w:tr w:rsidR="00701DD1" w:rsidRPr="005E1C64" w14:paraId="0B3AC13A" w14:textId="77777777" w:rsidTr="001B63F1">
        <w:trPr>
          <w:trHeight w:val="301"/>
        </w:trPr>
        <w:tc>
          <w:tcPr>
            <w:tcW w:w="4707" w:type="dxa"/>
            <w:shd w:val="clear" w:color="000000" w:fill="FFFFFF"/>
          </w:tcPr>
          <w:p w14:paraId="7E9B2A53" w14:textId="45B78F24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21B3BF8B" w14:textId="4A6AD28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14:paraId="07C8080C" w14:textId="71D30D3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</w:tcPr>
          <w:p w14:paraId="1FE971F4" w14:textId="0AA9E6E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</w:tcPr>
          <w:p w14:paraId="59C55CF4" w14:textId="330C0E1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14:paraId="038BE924" w14:textId="7084C6C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97BBE28" w14:textId="6A416FF3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471 522,95</w:t>
            </w:r>
          </w:p>
        </w:tc>
      </w:tr>
      <w:tr w:rsidR="00701DD1" w:rsidRPr="005E1C64" w14:paraId="748E96D0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6813867D" w14:textId="03EAC460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 xml:space="preserve">Муниципальное казенное учреждение «Дербентское городское управление образования» </w:t>
            </w:r>
          </w:p>
        </w:tc>
        <w:tc>
          <w:tcPr>
            <w:tcW w:w="709" w:type="dxa"/>
            <w:shd w:val="clear" w:color="000000" w:fill="FFFFFF"/>
            <w:noWrap/>
          </w:tcPr>
          <w:p w14:paraId="501B60FF" w14:textId="1B0C529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564EC94" w14:textId="42C8576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BD4D0B7" w14:textId="1ACDABE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3E57EC59" w14:textId="5F48EAE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E12F370" w14:textId="0B6870EB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811F91D" w14:textId="47BBD465" w:rsidR="00701DD1" w:rsidRPr="00D27979" w:rsidRDefault="00D27979" w:rsidP="00D27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D27979">
              <w:rPr>
                <w:b/>
                <w:sz w:val="24"/>
                <w:szCs w:val="24"/>
              </w:rPr>
              <w:t>2 209 939 369,79</w:t>
            </w:r>
          </w:p>
        </w:tc>
      </w:tr>
      <w:tr w:rsidR="00701DD1" w:rsidRPr="005E1C64" w14:paraId="38CA3A6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1D3C9C21" w14:textId="34B97E8A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393E6D7D" w14:textId="4A2DF9F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AFB2389" w14:textId="60DB536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F8F1169" w14:textId="591B1B4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2E9BF6C3" w14:textId="215F655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565601" w14:textId="63BFE1F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B2E42EB" w14:textId="6E7D3EE5" w:rsidR="00701DD1" w:rsidRPr="005E1C64" w:rsidRDefault="00D2797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666 064 386,92</w:t>
            </w:r>
          </w:p>
        </w:tc>
      </w:tr>
      <w:tr w:rsidR="00701DD1" w:rsidRPr="005E1C64" w14:paraId="4E0492F1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412FD6E4" w14:textId="66AE5E02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14:paraId="6353AF42" w14:textId="6261BFB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C776D4A" w14:textId="00DA621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CA88275" w14:textId="6F3E63D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7A17C6C" w14:textId="478A0E5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14:paraId="692F24BB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0A1108B" w14:textId="4777B2B3" w:rsidR="00701DD1" w:rsidRPr="005E1C64" w:rsidRDefault="00D27979" w:rsidP="00701D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431 179 000,00</w:t>
            </w:r>
          </w:p>
        </w:tc>
      </w:tr>
      <w:tr w:rsidR="00D27979" w:rsidRPr="005E1C64" w14:paraId="4B27A2E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2085F75A" w14:textId="472538B2" w:rsidR="00D27979" w:rsidRPr="005E1C64" w:rsidRDefault="00D27979" w:rsidP="00D2797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Подпрограмма «Развитие дошкольного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14:paraId="4E6EFC54" w14:textId="752A49F2" w:rsidR="00D27979" w:rsidRPr="005E1C64" w:rsidRDefault="00D27979" w:rsidP="00D2797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2D30B0B" w14:textId="78415FFD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55B6762" w14:textId="1969D2CE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E99F1E4" w14:textId="3414B699" w:rsidR="00D27979" w:rsidRPr="005E1C64" w:rsidRDefault="00D27979" w:rsidP="00D2797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14:paraId="52E1A91E" w14:textId="77777777" w:rsidR="00D27979" w:rsidRPr="005E1C64" w:rsidRDefault="00D27979" w:rsidP="00D2797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621D651" w14:textId="78FA2B2D" w:rsidR="00D27979" w:rsidRPr="005E1C64" w:rsidRDefault="00D27979" w:rsidP="00D2797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431 179 000,00</w:t>
            </w:r>
          </w:p>
        </w:tc>
      </w:tr>
      <w:tr w:rsidR="00D27979" w:rsidRPr="005E1C64" w14:paraId="0F0397CA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4AA1BB68" w14:textId="63430812" w:rsidR="00D27979" w:rsidRPr="005E1C64" w:rsidRDefault="00D27979" w:rsidP="00D2797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399F5ACD" w14:textId="275C8D82" w:rsidR="00D27979" w:rsidRPr="005E1C64" w:rsidRDefault="00D27979" w:rsidP="00D2797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16B3208" w14:textId="30EAF6F4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86B2249" w14:textId="3969C511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10F525D" w14:textId="5D54B0FD" w:rsidR="00D27979" w:rsidRPr="005E1C64" w:rsidRDefault="00D27979" w:rsidP="00D2797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19401</w:t>
            </w:r>
          </w:p>
        </w:tc>
        <w:tc>
          <w:tcPr>
            <w:tcW w:w="567" w:type="dxa"/>
            <w:shd w:val="clear" w:color="000000" w:fill="FFFFFF"/>
            <w:noWrap/>
          </w:tcPr>
          <w:p w14:paraId="03D79FC4" w14:textId="77777777" w:rsidR="00D27979" w:rsidRPr="005E1C64" w:rsidRDefault="00D27979" w:rsidP="00D2797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218DDDA" w14:textId="30575AC7" w:rsidR="00D27979" w:rsidRPr="005E1C64" w:rsidRDefault="00D27979" w:rsidP="00D2797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431 179 000,00</w:t>
            </w:r>
          </w:p>
        </w:tc>
      </w:tr>
      <w:tr w:rsidR="00D27979" w:rsidRPr="005E1C64" w14:paraId="0731513F" w14:textId="77777777" w:rsidTr="001B63F1">
        <w:trPr>
          <w:trHeight w:val="249"/>
        </w:trPr>
        <w:tc>
          <w:tcPr>
            <w:tcW w:w="4707" w:type="dxa"/>
            <w:shd w:val="clear" w:color="000000" w:fill="FFFFFF"/>
          </w:tcPr>
          <w:p w14:paraId="17E2DE94" w14:textId="37169F91" w:rsidR="00D27979" w:rsidRPr="005E1C64" w:rsidRDefault="00D27979" w:rsidP="00D2797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581951A" w14:textId="2E46EF32" w:rsidR="00D27979" w:rsidRPr="005E1C64" w:rsidRDefault="00D27979" w:rsidP="00D2797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741EF46" w14:textId="78A339B1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7850868" w14:textId="155AA419" w:rsidR="00D27979" w:rsidRPr="005E1C64" w:rsidRDefault="00D27979" w:rsidP="00D2797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15A02532" w14:textId="6D6E804C" w:rsidR="00D27979" w:rsidRPr="005E1C64" w:rsidRDefault="00D27979" w:rsidP="00D2797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194012201Г</w:t>
            </w:r>
          </w:p>
        </w:tc>
        <w:tc>
          <w:tcPr>
            <w:tcW w:w="567" w:type="dxa"/>
            <w:shd w:val="clear" w:color="000000" w:fill="FFFFFF"/>
            <w:noWrap/>
          </w:tcPr>
          <w:p w14:paraId="3BBFB778" w14:textId="433CE0E4" w:rsidR="00D27979" w:rsidRPr="005E1C64" w:rsidRDefault="00D27979" w:rsidP="00D2797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4EE5B4C" w14:textId="224260D5" w:rsidR="00D27979" w:rsidRPr="005E1C64" w:rsidRDefault="00D27979" w:rsidP="00D27979">
            <w:pPr>
              <w:jc w:val="right"/>
            </w:pPr>
            <w:r>
              <w:rPr>
                <w:sz w:val="24"/>
                <w:szCs w:val="24"/>
              </w:rPr>
              <w:t>431 179 000,00</w:t>
            </w:r>
          </w:p>
        </w:tc>
      </w:tr>
      <w:tr w:rsidR="00701DD1" w:rsidRPr="005E1C64" w14:paraId="24C433AF" w14:textId="77777777" w:rsidTr="001B63F1">
        <w:trPr>
          <w:trHeight w:val="269"/>
        </w:trPr>
        <w:tc>
          <w:tcPr>
            <w:tcW w:w="4707" w:type="dxa"/>
            <w:shd w:val="clear" w:color="000000" w:fill="FFFFFF"/>
          </w:tcPr>
          <w:p w14:paraId="0A06A12D" w14:textId="64322C1E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3B61F32B" w14:textId="10C5018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7BA9ED3" w14:textId="44BC47D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D6BD534" w14:textId="3E26FC0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7CDEE97A" w14:textId="42B03F0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0EAFF95D" w14:textId="7E7001A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FE2AFF" w14:textId="7BBEC49F" w:rsidR="00701DD1" w:rsidRPr="00672069" w:rsidRDefault="00672069" w:rsidP="00701DD1">
            <w:pPr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234 885 386,92</w:t>
            </w:r>
          </w:p>
        </w:tc>
      </w:tr>
      <w:tr w:rsidR="00701DD1" w:rsidRPr="005E1C64" w14:paraId="76A50E22" w14:textId="77777777" w:rsidTr="001B63F1">
        <w:trPr>
          <w:trHeight w:val="262"/>
        </w:trPr>
        <w:tc>
          <w:tcPr>
            <w:tcW w:w="4707" w:type="dxa"/>
            <w:shd w:val="clear" w:color="000000" w:fill="FFFFFF"/>
          </w:tcPr>
          <w:p w14:paraId="15FF7926" w14:textId="404C739C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4D75F9B" w14:textId="13D5591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57B64A5" w14:textId="789CAF7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9D0F5A4" w14:textId="6453377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606C7D67" w14:textId="581C5D7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D13B6C1" w14:textId="533B153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856D7E4" w14:textId="6FA0093A" w:rsidR="00701DD1" w:rsidRPr="00672069" w:rsidRDefault="00672069" w:rsidP="00701DD1">
            <w:pPr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234 885 386,92</w:t>
            </w:r>
          </w:p>
        </w:tc>
      </w:tr>
      <w:tr w:rsidR="00701DD1" w:rsidRPr="005E1C64" w14:paraId="0D70ABA9" w14:textId="77777777" w:rsidTr="001B63F1">
        <w:trPr>
          <w:trHeight w:val="142"/>
        </w:trPr>
        <w:tc>
          <w:tcPr>
            <w:tcW w:w="4707" w:type="dxa"/>
            <w:shd w:val="clear" w:color="000000" w:fill="FFFFFF"/>
          </w:tcPr>
          <w:p w14:paraId="103C6BEE" w14:textId="5F684EE4" w:rsidR="00701DD1" w:rsidRPr="005E1C64" w:rsidRDefault="00701DD1" w:rsidP="00701DD1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</w:tcPr>
          <w:p w14:paraId="79053D88" w14:textId="140BAFC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91693D3" w14:textId="116D285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231E496" w14:textId="1304FBD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F1B2DA6" w14:textId="413D2AE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30B32D5F" w14:textId="62A3158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64E056D9" w14:textId="0208174F" w:rsidR="00701DD1" w:rsidRPr="005E1C64" w:rsidRDefault="00672069" w:rsidP="00672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1 412 164 457,43</w:t>
            </w:r>
          </w:p>
        </w:tc>
      </w:tr>
      <w:tr w:rsidR="00701DD1" w:rsidRPr="005E1C64" w14:paraId="3A6DF42A" w14:textId="77777777" w:rsidTr="001B63F1">
        <w:trPr>
          <w:trHeight w:val="142"/>
        </w:trPr>
        <w:tc>
          <w:tcPr>
            <w:tcW w:w="4707" w:type="dxa"/>
            <w:shd w:val="clear" w:color="000000" w:fill="FFFFFF"/>
          </w:tcPr>
          <w:p w14:paraId="36762A4B" w14:textId="0FC7EB3F" w:rsidR="00701DD1" w:rsidRPr="005E1C64" w:rsidRDefault="00701DD1" w:rsidP="00701DD1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Программа «Развитие образования в Республике Дагестан»</w:t>
            </w:r>
          </w:p>
        </w:tc>
        <w:tc>
          <w:tcPr>
            <w:tcW w:w="709" w:type="dxa"/>
            <w:shd w:val="clear" w:color="000000" w:fill="FFFFFF"/>
            <w:noWrap/>
          </w:tcPr>
          <w:p w14:paraId="6E41460D" w14:textId="0CDA79A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9295383" w14:textId="12C0A29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175ACEC" w14:textId="0CA383F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A779587" w14:textId="7809AAF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14:paraId="18B033F0" w14:textId="6F817848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AC53423" w14:textId="6D7D41E5" w:rsidR="00701DD1" w:rsidRPr="005E1C64" w:rsidRDefault="00672069" w:rsidP="00672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1 037 302 600, 00</w:t>
            </w:r>
          </w:p>
        </w:tc>
      </w:tr>
      <w:tr w:rsidR="00672069" w:rsidRPr="005E1C64" w14:paraId="5107E05F" w14:textId="77777777" w:rsidTr="001B63F1">
        <w:trPr>
          <w:trHeight w:val="291"/>
        </w:trPr>
        <w:tc>
          <w:tcPr>
            <w:tcW w:w="4707" w:type="dxa"/>
            <w:shd w:val="clear" w:color="000000" w:fill="FFFFFF"/>
          </w:tcPr>
          <w:p w14:paraId="273CB3BE" w14:textId="0B996260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709" w:type="dxa"/>
            <w:shd w:val="clear" w:color="000000" w:fill="FFFFFF"/>
            <w:noWrap/>
          </w:tcPr>
          <w:p w14:paraId="5EC85A9C" w14:textId="7130D087" w:rsidR="00672069" w:rsidRPr="005E1C64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74903AA" w14:textId="7AE5830D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71E674D" w14:textId="53612742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46DC6F2" w14:textId="1F556BA8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  <w:shd w:val="clear" w:color="000000" w:fill="FFFFFF"/>
            <w:noWrap/>
          </w:tcPr>
          <w:p w14:paraId="427600D0" w14:textId="77777777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40A0FAB" w14:textId="164AC6ED" w:rsidR="00672069" w:rsidRPr="005E1C64" w:rsidRDefault="00672069" w:rsidP="00672069">
            <w:pPr>
              <w:ind w:firstLine="60"/>
              <w:jc w:val="right"/>
            </w:pPr>
            <w:r w:rsidRPr="00922030">
              <w:rPr>
                <w:sz w:val="24"/>
                <w:szCs w:val="24"/>
              </w:rPr>
              <w:t>1 037 302 600, 00</w:t>
            </w:r>
          </w:p>
        </w:tc>
      </w:tr>
      <w:tr w:rsidR="00672069" w:rsidRPr="005E1C64" w14:paraId="42858D1A" w14:textId="77777777" w:rsidTr="001B63F1">
        <w:trPr>
          <w:trHeight w:val="281"/>
        </w:trPr>
        <w:tc>
          <w:tcPr>
            <w:tcW w:w="4707" w:type="dxa"/>
            <w:shd w:val="clear" w:color="000000" w:fill="FFFFFF"/>
          </w:tcPr>
          <w:p w14:paraId="363780C4" w14:textId="6BB48862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A53BA65" w14:textId="5D029D8E" w:rsidR="00672069" w:rsidRPr="005E1C64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9226A57" w14:textId="22986428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856678B" w14:textId="7FA721EB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5CF1477" w14:textId="620D4A36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</w:t>
            </w:r>
          </w:p>
        </w:tc>
        <w:tc>
          <w:tcPr>
            <w:tcW w:w="567" w:type="dxa"/>
            <w:shd w:val="clear" w:color="000000" w:fill="FFFFFF"/>
            <w:noWrap/>
          </w:tcPr>
          <w:p w14:paraId="6450F251" w14:textId="77777777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06D0C82" w14:textId="27CD50F6" w:rsidR="00672069" w:rsidRPr="005E1C64" w:rsidRDefault="00672069" w:rsidP="00672069">
            <w:r>
              <w:rPr>
                <w:sz w:val="24"/>
                <w:szCs w:val="24"/>
              </w:rPr>
              <w:t xml:space="preserve">  </w:t>
            </w:r>
            <w:r w:rsidRPr="00922030">
              <w:rPr>
                <w:sz w:val="24"/>
                <w:szCs w:val="24"/>
              </w:rPr>
              <w:t>1 037 302 600, 00</w:t>
            </w:r>
          </w:p>
        </w:tc>
      </w:tr>
      <w:tr w:rsidR="00672069" w:rsidRPr="005E1C64" w14:paraId="013F9929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1882E8ED" w14:textId="11D5AF15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712E94B3" w14:textId="1FA8A679" w:rsidR="00672069" w:rsidRPr="005E1C64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30B979B" w14:textId="42097DEF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EC3E376" w14:textId="5398493F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BF9EAA8" w14:textId="4AC7B7C8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194022202Г</w:t>
            </w:r>
          </w:p>
        </w:tc>
        <w:tc>
          <w:tcPr>
            <w:tcW w:w="567" w:type="dxa"/>
            <w:shd w:val="clear" w:color="000000" w:fill="FFFFFF"/>
            <w:noWrap/>
          </w:tcPr>
          <w:p w14:paraId="0DABD8C5" w14:textId="6AE249E5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4A7B7B7" w14:textId="14AE3351" w:rsidR="00672069" w:rsidRPr="005E1C64" w:rsidRDefault="00672069" w:rsidP="00672069">
            <w:pPr>
              <w:jc w:val="right"/>
            </w:pPr>
            <w:r w:rsidRPr="00922030">
              <w:rPr>
                <w:sz w:val="24"/>
                <w:szCs w:val="24"/>
              </w:rPr>
              <w:t>1 037 302 600, 00</w:t>
            </w:r>
          </w:p>
        </w:tc>
      </w:tr>
      <w:tr w:rsidR="00701DD1" w:rsidRPr="005E1C64" w14:paraId="6E0AF227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7FE37DC7" w14:textId="66081E99" w:rsidR="00701DD1" w:rsidRPr="005E1C64" w:rsidRDefault="00701DD1" w:rsidP="00701DD1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555D2ADD" w14:textId="47CC24A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2423121" w14:textId="5F34123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063BED0" w14:textId="65157F7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3D9C2D45" w14:textId="6014C75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</w:t>
            </w:r>
          </w:p>
        </w:tc>
        <w:tc>
          <w:tcPr>
            <w:tcW w:w="567" w:type="dxa"/>
            <w:shd w:val="clear" w:color="000000" w:fill="FFFFFF"/>
            <w:noWrap/>
          </w:tcPr>
          <w:p w14:paraId="2B8185B6" w14:textId="182F9DD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2F36233" w14:textId="6CEC9BE8" w:rsidR="00701DD1" w:rsidRPr="00672069" w:rsidRDefault="00672069" w:rsidP="00701DD1">
            <w:pPr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106 616 070,96</w:t>
            </w:r>
          </w:p>
        </w:tc>
      </w:tr>
      <w:tr w:rsidR="00701DD1" w:rsidRPr="005E1C64" w14:paraId="51309AA6" w14:textId="77777777" w:rsidTr="001B63F1">
        <w:trPr>
          <w:trHeight w:val="246"/>
        </w:trPr>
        <w:tc>
          <w:tcPr>
            <w:tcW w:w="4707" w:type="dxa"/>
            <w:shd w:val="clear" w:color="000000" w:fill="FFFFFF"/>
          </w:tcPr>
          <w:p w14:paraId="34F8A1C7" w14:textId="0105497B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41632071" w14:textId="4059D77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2E05E07" w14:textId="5CEBC36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483F741" w14:textId="50BB23B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5B141BF" w14:textId="7358377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4C33FAA7" w14:textId="1A54591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123B057" w14:textId="0CC26F67" w:rsidR="00701DD1" w:rsidRPr="00672069" w:rsidRDefault="00672069" w:rsidP="00701DD1">
            <w:pPr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106 616 070,96</w:t>
            </w:r>
          </w:p>
        </w:tc>
      </w:tr>
      <w:tr w:rsidR="00701DD1" w:rsidRPr="005E1C64" w14:paraId="73B8FC7A" w14:textId="77777777" w:rsidTr="001B63F1">
        <w:trPr>
          <w:trHeight w:val="574"/>
        </w:trPr>
        <w:tc>
          <w:tcPr>
            <w:tcW w:w="4707" w:type="dxa"/>
            <w:shd w:val="clear" w:color="000000" w:fill="FFFFFF"/>
          </w:tcPr>
          <w:p w14:paraId="50A9B01E" w14:textId="348B97EA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18D63DBA" w14:textId="11CD62D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E0ABF57" w14:textId="70E3E82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D5B6458" w14:textId="1F60E39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62541A3" w14:textId="5A86FA33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194022207А</w:t>
            </w:r>
          </w:p>
        </w:tc>
        <w:tc>
          <w:tcPr>
            <w:tcW w:w="567" w:type="dxa"/>
            <w:shd w:val="clear" w:color="000000" w:fill="FFFFFF"/>
            <w:noWrap/>
          </w:tcPr>
          <w:p w14:paraId="7E53D07E" w14:textId="3D73B052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0728082" w14:textId="716458F3" w:rsidR="00701DD1" w:rsidRPr="005E1C64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2 186 431,00</w:t>
            </w:r>
          </w:p>
        </w:tc>
      </w:tr>
      <w:tr w:rsidR="00701DD1" w:rsidRPr="005E1C64" w14:paraId="15D84F88" w14:textId="77777777" w:rsidTr="001B63F1">
        <w:trPr>
          <w:trHeight w:val="406"/>
        </w:trPr>
        <w:tc>
          <w:tcPr>
            <w:tcW w:w="4707" w:type="dxa"/>
            <w:shd w:val="clear" w:color="000000" w:fill="FFFFFF"/>
          </w:tcPr>
          <w:p w14:paraId="3C662AC4" w14:textId="2F64E3BB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Социальное обеспечение и иные выплаты населению (Компенсация на обеспечение двухразовым питанием обучающихся с ОВЗ) </w:t>
            </w:r>
          </w:p>
        </w:tc>
        <w:tc>
          <w:tcPr>
            <w:tcW w:w="709" w:type="dxa"/>
            <w:shd w:val="clear" w:color="000000" w:fill="FFFFFF"/>
            <w:noWrap/>
          </w:tcPr>
          <w:p w14:paraId="36836550" w14:textId="1410F37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9D28C2C" w14:textId="1CE945E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D585338" w14:textId="40D5CAB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07D6003" w14:textId="78DF96DD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 194028185И</w:t>
            </w:r>
          </w:p>
        </w:tc>
        <w:tc>
          <w:tcPr>
            <w:tcW w:w="567" w:type="dxa"/>
            <w:shd w:val="clear" w:color="000000" w:fill="FFFFFF"/>
            <w:noWrap/>
          </w:tcPr>
          <w:p w14:paraId="74D936AB" w14:textId="36E4360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C132752" w14:textId="0FC467A8" w:rsidR="00701DD1" w:rsidRPr="005E1C64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6 156 588,60</w:t>
            </w:r>
          </w:p>
        </w:tc>
      </w:tr>
      <w:tr w:rsidR="00672069" w:rsidRPr="005E1C64" w14:paraId="0E6A2380" w14:textId="77777777" w:rsidTr="001B63F1">
        <w:trPr>
          <w:trHeight w:val="406"/>
        </w:trPr>
        <w:tc>
          <w:tcPr>
            <w:tcW w:w="4707" w:type="dxa"/>
            <w:shd w:val="clear" w:color="000000" w:fill="FFFFFF"/>
          </w:tcPr>
          <w:p w14:paraId="1E82792C" w14:textId="1370525B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B56CC8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0E6F579E" w14:textId="45FAE52C" w:rsidR="00672069" w:rsidRPr="005E1C64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080F893" w14:textId="4536AFB6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4ECD17BD" w14:textId="5DFFB414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D147C90" w14:textId="7E555334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 194028185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67" w:type="dxa"/>
            <w:shd w:val="clear" w:color="000000" w:fill="FFFFFF"/>
            <w:noWrap/>
          </w:tcPr>
          <w:p w14:paraId="05FB5E0F" w14:textId="45C99737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7540C57" w14:textId="381831D4" w:rsidR="00672069" w:rsidRDefault="00672069" w:rsidP="006720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2 960 309,23</w:t>
            </w:r>
          </w:p>
        </w:tc>
      </w:tr>
      <w:tr w:rsidR="00672069" w:rsidRPr="005E1C64" w14:paraId="26BCBD6C" w14:textId="77777777" w:rsidTr="001B63F1">
        <w:trPr>
          <w:trHeight w:val="406"/>
        </w:trPr>
        <w:tc>
          <w:tcPr>
            <w:tcW w:w="4707" w:type="dxa"/>
            <w:shd w:val="clear" w:color="000000" w:fill="FFFFFF"/>
          </w:tcPr>
          <w:p w14:paraId="30DE8F25" w14:textId="3E3BCAE2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B56CC8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652643F9" w14:textId="73A29A40" w:rsidR="00672069" w:rsidRPr="005E1C64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80A96E1" w14:textId="4004796B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194AED0A" w14:textId="06B2D491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A744E0E" w14:textId="39E4B1CA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  194028185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567" w:type="dxa"/>
            <w:shd w:val="clear" w:color="000000" w:fill="FFFFFF"/>
            <w:noWrap/>
          </w:tcPr>
          <w:p w14:paraId="0AE35C7C" w14:textId="5A32E4A0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F5FBC04" w14:textId="7007195A" w:rsidR="00672069" w:rsidRDefault="00672069" w:rsidP="006720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3 783 498,39</w:t>
            </w:r>
          </w:p>
        </w:tc>
      </w:tr>
      <w:tr w:rsidR="00701DD1" w:rsidRPr="005E1C64" w14:paraId="26BFD541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66FC69C" w14:textId="11579DBA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межбюджетные трансферты (ежемесячное вознаграждение за классное руководство педагогическим работникам)</w:t>
            </w:r>
          </w:p>
        </w:tc>
        <w:tc>
          <w:tcPr>
            <w:tcW w:w="709" w:type="dxa"/>
            <w:shd w:val="clear" w:color="000000" w:fill="FFFFFF"/>
            <w:noWrap/>
          </w:tcPr>
          <w:p w14:paraId="29231CF9" w14:textId="7AEDA0D3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31B4F2E" w14:textId="745149E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9B95F92" w14:textId="5159D7C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27941EEF" w14:textId="66297D0F" w:rsidR="00701DD1" w:rsidRPr="005E1C64" w:rsidRDefault="000240F2" w:rsidP="000240F2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191Ю653030</w:t>
            </w:r>
          </w:p>
        </w:tc>
        <w:tc>
          <w:tcPr>
            <w:tcW w:w="567" w:type="dxa"/>
            <w:shd w:val="clear" w:color="000000" w:fill="FFFFFF"/>
            <w:noWrap/>
          </w:tcPr>
          <w:p w14:paraId="787387D2" w14:textId="600D9AC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32E6AB2" w14:textId="05220FA8" w:rsidR="00701DD1" w:rsidRP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58 478 206,00</w:t>
            </w:r>
          </w:p>
        </w:tc>
      </w:tr>
      <w:tr w:rsidR="00701DD1" w:rsidRPr="005E1C64" w14:paraId="57C8D125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864E700" w14:textId="0F29B90E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автономным учреждениям (обеспечение бесплатным горячим питанием)</w:t>
            </w:r>
          </w:p>
        </w:tc>
        <w:tc>
          <w:tcPr>
            <w:tcW w:w="709" w:type="dxa"/>
            <w:shd w:val="clear" w:color="000000" w:fill="FFFFFF"/>
            <w:noWrap/>
          </w:tcPr>
          <w:p w14:paraId="41FEA0F3" w14:textId="6ED71A4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0715BB9" w14:textId="31DB044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7D8B30D" w14:textId="605FC96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F59FAAC" w14:textId="7DF102FB" w:rsidR="00701DD1" w:rsidRPr="005E1C64" w:rsidRDefault="00701DD1" w:rsidP="00701DD1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E1C64">
              <w:rPr>
                <w:sz w:val="24"/>
                <w:szCs w:val="24"/>
              </w:rPr>
              <w:t>19402</w:t>
            </w:r>
            <w:r w:rsidRPr="005E1C64">
              <w:rPr>
                <w:sz w:val="24"/>
                <w:szCs w:val="24"/>
                <w:lang w:val="en-US"/>
              </w:rPr>
              <w:t>R</w:t>
            </w:r>
            <w:r w:rsidRPr="005E1C64"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14:paraId="49F2898D" w14:textId="7175301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893C3BB" w14:textId="211B2B0C" w:rsidR="00701DD1" w:rsidRP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672069">
              <w:rPr>
                <w:sz w:val="24"/>
                <w:szCs w:val="24"/>
              </w:rPr>
              <w:t>105 339 509,85</w:t>
            </w:r>
          </w:p>
        </w:tc>
      </w:tr>
      <w:tr w:rsidR="00701DD1" w:rsidRPr="005E1C64" w14:paraId="3B64D699" w14:textId="77777777" w:rsidTr="001B63F1">
        <w:trPr>
          <w:trHeight w:val="429"/>
        </w:trPr>
        <w:tc>
          <w:tcPr>
            <w:tcW w:w="4707" w:type="dxa"/>
            <w:shd w:val="clear" w:color="000000" w:fill="FFFFFF"/>
          </w:tcPr>
          <w:p w14:paraId="4E0C6E27" w14:textId="45DE1A79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DEAB5B8" w14:textId="50E2CF7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04A2EBB" w14:textId="6041192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8EFA26F" w14:textId="20E6F80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1C3768BF" w14:textId="0A37568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4BA3AEF" w14:textId="0C794B30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773AA9B" w14:textId="68DB3428" w:rsidR="00701DD1" w:rsidRP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81 645 822,79</w:t>
            </w:r>
          </w:p>
        </w:tc>
      </w:tr>
      <w:tr w:rsidR="00701DD1" w:rsidRPr="005E1C64" w14:paraId="7C88E51B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268980B4" w14:textId="25019B7C" w:rsidR="00701DD1" w:rsidRPr="005E1C64" w:rsidRDefault="00701DD1" w:rsidP="00701DD1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041B3A0F" w14:textId="42E6760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38EFB90" w14:textId="4CFF732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3F5579F0" w14:textId="78DA067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4D33AF9F" w14:textId="6FB0A654" w:rsidR="00701DD1" w:rsidRPr="005E1C64" w:rsidRDefault="00701DD1" w:rsidP="00701DD1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2E552E2" w14:textId="1B10F5B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A98610" w14:textId="420ACF0C" w:rsidR="00701DD1" w:rsidRP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81 645 822,79</w:t>
            </w:r>
          </w:p>
        </w:tc>
      </w:tr>
      <w:tr w:rsidR="00701DD1" w:rsidRPr="005E1C64" w14:paraId="4AAA1DB4" w14:textId="77777777" w:rsidTr="001B63F1">
        <w:trPr>
          <w:trHeight w:val="147"/>
        </w:trPr>
        <w:tc>
          <w:tcPr>
            <w:tcW w:w="4707" w:type="dxa"/>
            <w:tcBorders>
              <w:bottom w:val="single" w:sz="4" w:space="0" w:color="auto"/>
            </w:tcBorders>
            <w:shd w:val="clear" w:color="000000" w:fill="FFFFFF"/>
          </w:tcPr>
          <w:p w14:paraId="2ACA4016" w14:textId="42E01368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C094876" w14:textId="5401345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B2DA0BE" w14:textId="437EA71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07C9CF9" w14:textId="6A2B1C4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79ED159" w14:textId="61673D9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14:paraId="52D23BD1" w14:textId="50B3D7CD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64D9DC3" w14:textId="184A63C5" w:rsidR="00701DD1" w:rsidRP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81 645 822,79</w:t>
            </w:r>
          </w:p>
        </w:tc>
      </w:tr>
      <w:tr w:rsidR="00701DD1" w:rsidRPr="005E1C64" w14:paraId="6C1C35D4" w14:textId="77777777" w:rsidTr="001B63F1">
        <w:trPr>
          <w:trHeight w:val="43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25063" w14:textId="58CBEE54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2"/>
                <w:szCs w:val="22"/>
              </w:rPr>
              <w:t>Предоставление субсидий бюджетным учреждениям (проект "Успех каждого ребенка")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14:paraId="3A12E98A" w14:textId="74589AD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2962B7A" w14:textId="338F080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60EA0B7" w14:textId="1FC00E1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0A386B92" w14:textId="12ABB11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183776A" w14:textId="66B7360B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B88D9E7" w14:textId="6CBBA3D9" w:rsidR="00701DD1" w:rsidRPr="005E1C64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6 702 020,61</w:t>
            </w:r>
          </w:p>
        </w:tc>
      </w:tr>
      <w:tr w:rsidR="00672069" w:rsidRPr="005E1C64" w14:paraId="796D7ACC" w14:textId="77777777" w:rsidTr="001B63F1">
        <w:trPr>
          <w:trHeight w:val="43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05E60" w14:textId="404D1D86" w:rsidR="00672069" w:rsidRPr="005E1C64" w:rsidRDefault="00672069" w:rsidP="00701DD1">
            <w:pPr>
              <w:ind w:left="-96" w:right="-108" w:firstLine="284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000000" w:fill="FFFFFF"/>
            <w:noWrap/>
          </w:tcPr>
          <w:p w14:paraId="038190A6" w14:textId="3BE307F1" w:rsidR="00672069" w:rsidRPr="005618F1" w:rsidRDefault="00672069" w:rsidP="00701DD1">
            <w:pPr>
              <w:ind w:left="-108" w:right="-10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C96E8E1" w14:textId="641B303D" w:rsidR="00672069" w:rsidRPr="005E1C64" w:rsidRDefault="00672069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470B888" w14:textId="6DC1AB31" w:rsidR="00672069" w:rsidRPr="005E1C64" w:rsidRDefault="00672069" w:rsidP="00701DD1">
            <w:pPr>
              <w:ind w:right="-136" w:firstLine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3642D78" w14:textId="2F0EC080" w:rsidR="00672069" w:rsidRPr="005E1C64" w:rsidRDefault="00672069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99900Ф1706</w:t>
            </w:r>
          </w:p>
        </w:tc>
        <w:tc>
          <w:tcPr>
            <w:tcW w:w="567" w:type="dxa"/>
            <w:shd w:val="clear" w:color="000000" w:fill="FFFFFF"/>
            <w:noWrap/>
          </w:tcPr>
          <w:p w14:paraId="45313C4B" w14:textId="17D98F71" w:rsidR="00672069" w:rsidRPr="005E1C64" w:rsidRDefault="00672069" w:rsidP="00701DD1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CE2F213" w14:textId="73F99F02" w:rsidR="00672069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993 400,00</w:t>
            </w:r>
          </w:p>
        </w:tc>
      </w:tr>
      <w:tr w:rsidR="00701DD1" w:rsidRPr="005E1C64" w14:paraId="61C0D4CB" w14:textId="77777777" w:rsidTr="001B63F1">
        <w:trPr>
          <w:trHeight w:val="429"/>
        </w:trPr>
        <w:tc>
          <w:tcPr>
            <w:tcW w:w="4707" w:type="dxa"/>
            <w:tcBorders>
              <w:top w:val="single" w:sz="4" w:space="0" w:color="auto"/>
            </w:tcBorders>
            <w:shd w:val="clear" w:color="000000" w:fill="FFFFFF"/>
          </w:tcPr>
          <w:p w14:paraId="1149E7BA" w14:textId="5DB367B1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</w:tcPr>
          <w:p w14:paraId="5B4B78A6" w14:textId="7786F768" w:rsidR="00701DD1" w:rsidRPr="005E1C64" w:rsidRDefault="00701DD1" w:rsidP="00701DD1">
            <w:pPr>
              <w:ind w:left="-108" w:right="-109" w:firstLine="284"/>
              <w:rPr>
                <w:b/>
                <w:bCs/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9606D57" w14:textId="5347FE45" w:rsidR="00701DD1" w:rsidRPr="005E1C64" w:rsidRDefault="00701DD1" w:rsidP="00701DD1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34F982C" w14:textId="723837E3" w:rsidR="00701DD1" w:rsidRPr="005E1C64" w:rsidRDefault="00701DD1" w:rsidP="00701DD1">
            <w:pPr>
              <w:ind w:right="-136" w:firstLine="137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F8D8350" w14:textId="71C4F34D" w:rsidR="00701DD1" w:rsidRPr="005E1C64" w:rsidRDefault="00701DD1" w:rsidP="00701DD1">
            <w:pPr>
              <w:ind w:left="-80" w:right="-137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2F357CE" w14:textId="2BB6CA48" w:rsidR="00701DD1" w:rsidRPr="005E1C64" w:rsidRDefault="00701DD1" w:rsidP="00701DD1">
            <w:pPr>
              <w:ind w:left="-225" w:right="-10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C7C25BF" w14:textId="0A61334B" w:rsidR="00701DD1" w:rsidRPr="005E1C64" w:rsidRDefault="00672069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92 080 800,32</w:t>
            </w:r>
          </w:p>
        </w:tc>
      </w:tr>
      <w:tr w:rsidR="00672069" w:rsidRPr="005E1C64" w14:paraId="6A6048B8" w14:textId="77777777" w:rsidTr="001B63F1">
        <w:trPr>
          <w:trHeight w:val="318"/>
        </w:trPr>
        <w:tc>
          <w:tcPr>
            <w:tcW w:w="4707" w:type="dxa"/>
            <w:shd w:val="clear" w:color="000000" w:fill="FFFFFF"/>
          </w:tcPr>
          <w:p w14:paraId="3DB069BB" w14:textId="745D19C3" w:rsidR="00672069" w:rsidRPr="005E1C64" w:rsidRDefault="00672069" w:rsidP="00672069">
            <w:pPr>
              <w:ind w:left="-104" w:right="-250" w:firstLine="22"/>
              <w:rPr>
                <w:sz w:val="22"/>
                <w:szCs w:val="22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3D4F9AF" w14:textId="2A5A7B38" w:rsidR="00672069" w:rsidRPr="005E1C64" w:rsidRDefault="00672069" w:rsidP="00672069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C7B84BF" w14:textId="687538C4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79A04283" w14:textId="15EE3125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424A576" w14:textId="6DE00313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5CEC5BBC" w14:textId="40098779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2881A27" w14:textId="046BD156" w:rsidR="00672069" w:rsidRPr="005E1C64" w:rsidRDefault="00672069" w:rsidP="00672069">
            <w:pPr>
              <w:ind w:firstLine="284"/>
              <w:jc w:val="right"/>
            </w:pPr>
            <w:r w:rsidRPr="001F25C5">
              <w:rPr>
                <w:sz w:val="24"/>
                <w:szCs w:val="24"/>
              </w:rPr>
              <w:t>92 080 800,32</w:t>
            </w:r>
          </w:p>
        </w:tc>
      </w:tr>
      <w:tr w:rsidR="00672069" w:rsidRPr="005E1C64" w14:paraId="22749F8B" w14:textId="77777777" w:rsidTr="001B63F1">
        <w:trPr>
          <w:trHeight w:val="175"/>
        </w:trPr>
        <w:tc>
          <w:tcPr>
            <w:tcW w:w="4707" w:type="dxa"/>
            <w:shd w:val="clear" w:color="000000" w:fill="FFFFFF"/>
          </w:tcPr>
          <w:p w14:paraId="0AD2B31B" w14:textId="65C65103" w:rsidR="00672069" w:rsidRPr="005E1C64" w:rsidRDefault="00672069" w:rsidP="00672069">
            <w:pPr>
              <w:ind w:left="-104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000000" w:fill="FFFFFF"/>
            <w:noWrap/>
          </w:tcPr>
          <w:p w14:paraId="502DDABD" w14:textId="4E7DC5E1" w:rsidR="00672069" w:rsidRPr="005E1C64" w:rsidRDefault="00672069" w:rsidP="00672069">
            <w:pPr>
              <w:ind w:left="-74"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0A2D6CE4" w14:textId="70E19F12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BB70D58" w14:textId="17B546E3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887AA63" w14:textId="19325F3F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7A03B08" w14:textId="77777777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9057C0C" w14:textId="374A8225" w:rsidR="00672069" w:rsidRPr="005E1C64" w:rsidRDefault="00672069" w:rsidP="00672069">
            <w:pPr>
              <w:ind w:firstLine="284"/>
              <w:jc w:val="right"/>
              <w:rPr>
                <w:sz w:val="24"/>
                <w:szCs w:val="24"/>
              </w:rPr>
            </w:pPr>
            <w:r w:rsidRPr="001F25C5">
              <w:rPr>
                <w:sz w:val="24"/>
                <w:szCs w:val="24"/>
              </w:rPr>
              <w:t>92 080 800,32</w:t>
            </w:r>
          </w:p>
        </w:tc>
      </w:tr>
      <w:tr w:rsidR="00672069" w:rsidRPr="005E1C64" w14:paraId="7E295AD6" w14:textId="77777777" w:rsidTr="001B63F1">
        <w:trPr>
          <w:trHeight w:val="175"/>
        </w:trPr>
        <w:tc>
          <w:tcPr>
            <w:tcW w:w="4707" w:type="dxa"/>
            <w:shd w:val="clear" w:color="000000" w:fill="FFFFFF"/>
          </w:tcPr>
          <w:p w14:paraId="6F196066" w14:textId="22EFB643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3B941F24" w14:textId="4F8AC494" w:rsidR="00672069" w:rsidRPr="005E1C64" w:rsidRDefault="00672069" w:rsidP="00672069">
            <w:pPr>
              <w:ind w:firstLine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3C7B8C1C" w14:textId="4C48F0C9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ABAD474" w14:textId="2764E4BC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1C754E85" w14:textId="15C189E4" w:rsidR="00672069" w:rsidRPr="005E1C64" w:rsidRDefault="00672069" w:rsidP="00672069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14:paraId="5B51F8C4" w14:textId="3CD3ABB2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72C156BC" w14:textId="406F9E3B" w:rsidR="00672069" w:rsidRPr="005E1C64" w:rsidRDefault="00672069" w:rsidP="00672069">
            <w:pPr>
              <w:jc w:val="right"/>
            </w:pPr>
            <w:r w:rsidRPr="001F25C5">
              <w:rPr>
                <w:sz w:val="24"/>
                <w:szCs w:val="24"/>
              </w:rPr>
              <w:t>92 080 800,32</w:t>
            </w:r>
          </w:p>
        </w:tc>
      </w:tr>
      <w:tr w:rsidR="00701DD1" w:rsidRPr="005E1C64" w14:paraId="64CC7076" w14:textId="77777777" w:rsidTr="001B63F1">
        <w:trPr>
          <w:trHeight w:val="132"/>
        </w:trPr>
        <w:tc>
          <w:tcPr>
            <w:tcW w:w="4707" w:type="dxa"/>
            <w:shd w:val="clear" w:color="000000" w:fill="FFFFFF"/>
          </w:tcPr>
          <w:p w14:paraId="385FB90D" w14:textId="44740CA5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B4B0216" w14:textId="4CCD038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79BE215" w14:textId="41EA669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23CFC2C" w14:textId="7C184C2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8A2F4D6" w14:textId="4B2DD84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E9768D7" w14:textId="38CF9F92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19DFBAA" w14:textId="0C45C9DE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26 525 781,57</w:t>
            </w:r>
          </w:p>
        </w:tc>
      </w:tr>
      <w:tr w:rsidR="000240F2" w:rsidRPr="005E1C64" w14:paraId="6979B859" w14:textId="77777777" w:rsidTr="001B63F1">
        <w:trPr>
          <w:trHeight w:val="132"/>
        </w:trPr>
        <w:tc>
          <w:tcPr>
            <w:tcW w:w="4707" w:type="dxa"/>
            <w:shd w:val="clear" w:color="000000" w:fill="FFFFFF"/>
          </w:tcPr>
          <w:p w14:paraId="0A1F122D" w14:textId="264BD5B5" w:rsidR="000240F2" w:rsidRPr="005E1C64" w:rsidRDefault="000240F2" w:rsidP="000240F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6508FB26" w14:textId="4652574C" w:rsidR="000240F2" w:rsidRPr="005618F1" w:rsidRDefault="000240F2" w:rsidP="000240F2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497C07D" w14:textId="5FEBD094" w:rsidR="000240F2" w:rsidRPr="005E1C64" w:rsidRDefault="000240F2" w:rsidP="000240F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CC05386" w14:textId="503633E6" w:rsidR="000240F2" w:rsidRPr="005E1C64" w:rsidRDefault="000240F2" w:rsidP="000240F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</w:tcPr>
          <w:p w14:paraId="29512CE6" w14:textId="46B9F7A6" w:rsidR="000240F2" w:rsidRPr="005E1C64" w:rsidRDefault="000240F2" w:rsidP="000240F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A3438B7" w14:textId="675E688E" w:rsidR="000240F2" w:rsidRPr="005E1C64" w:rsidRDefault="000240F2" w:rsidP="000240F2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070910F" w14:textId="115D6B0E" w:rsidR="000240F2" w:rsidRPr="005E1C64" w:rsidRDefault="000240F2" w:rsidP="000240F2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1 968 946,86</w:t>
            </w:r>
          </w:p>
        </w:tc>
      </w:tr>
      <w:tr w:rsidR="00672069" w:rsidRPr="005E1C64" w14:paraId="61666A08" w14:textId="77777777" w:rsidTr="001B63F1">
        <w:trPr>
          <w:trHeight w:val="132"/>
        </w:trPr>
        <w:tc>
          <w:tcPr>
            <w:tcW w:w="4707" w:type="dxa"/>
            <w:shd w:val="clear" w:color="000000" w:fill="FFFFFF"/>
          </w:tcPr>
          <w:p w14:paraId="6278D9CA" w14:textId="54EFD70B" w:rsidR="00672069" w:rsidRPr="005E1C64" w:rsidRDefault="00672069" w:rsidP="00672069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 (мероприятия по обеспечению деятельности советников директора по воспитанию и взаимодействию с детскими общественными объединениями)</w:t>
            </w:r>
          </w:p>
        </w:tc>
        <w:tc>
          <w:tcPr>
            <w:tcW w:w="709" w:type="dxa"/>
            <w:shd w:val="clear" w:color="000000" w:fill="FFFFFF"/>
            <w:noWrap/>
          </w:tcPr>
          <w:p w14:paraId="51480F7F" w14:textId="1019B1EB" w:rsidR="00672069" w:rsidRPr="005618F1" w:rsidRDefault="00672069" w:rsidP="00672069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487514E" w14:textId="44CB2D95" w:rsidR="00672069" w:rsidRPr="005E1C64" w:rsidRDefault="00672069" w:rsidP="00672069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646F2D4" w14:textId="51004AEB" w:rsidR="00672069" w:rsidRPr="005E1C64" w:rsidRDefault="00672069" w:rsidP="000240F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</w:t>
            </w:r>
            <w:r w:rsidR="000240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</w:tcPr>
          <w:p w14:paraId="4ADE9285" w14:textId="4DA4C959" w:rsidR="00672069" w:rsidRPr="005E1C64" w:rsidRDefault="00672069" w:rsidP="000240F2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E1C64">
              <w:rPr>
                <w:sz w:val="24"/>
                <w:szCs w:val="24"/>
              </w:rPr>
              <w:t>191</w:t>
            </w:r>
            <w:r w:rsidR="000240F2">
              <w:rPr>
                <w:sz w:val="24"/>
                <w:szCs w:val="24"/>
              </w:rPr>
              <w:t>Ю651790</w:t>
            </w:r>
          </w:p>
        </w:tc>
        <w:tc>
          <w:tcPr>
            <w:tcW w:w="567" w:type="dxa"/>
            <w:shd w:val="clear" w:color="000000" w:fill="FFFFFF"/>
            <w:noWrap/>
          </w:tcPr>
          <w:p w14:paraId="57A7DA8C" w14:textId="61CAEF0F" w:rsidR="00672069" w:rsidRPr="005E1C64" w:rsidRDefault="00672069" w:rsidP="00672069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D780BB8" w14:textId="4BD9EAF6" w:rsidR="00672069" w:rsidRPr="005E1C64" w:rsidRDefault="000240F2" w:rsidP="00672069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2 579 795,00</w:t>
            </w:r>
          </w:p>
        </w:tc>
      </w:tr>
      <w:tr w:rsidR="00701DD1" w:rsidRPr="005E1C64" w14:paraId="4739C393" w14:textId="77777777" w:rsidTr="001B63F1">
        <w:trPr>
          <w:trHeight w:val="528"/>
        </w:trPr>
        <w:tc>
          <w:tcPr>
            <w:tcW w:w="4707" w:type="dxa"/>
            <w:shd w:val="clear" w:color="000000" w:fill="FFFFFF"/>
          </w:tcPr>
          <w:p w14:paraId="1203588E" w14:textId="34530ED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568F277" w14:textId="218D4B0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62A7F85" w14:textId="21CCACA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676AE54F" w14:textId="12CCE69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AEBF94B" w14:textId="47F0F5C6" w:rsidR="00701DD1" w:rsidRPr="005E1C64" w:rsidRDefault="000240F2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191Ю650500</w:t>
            </w:r>
          </w:p>
        </w:tc>
        <w:tc>
          <w:tcPr>
            <w:tcW w:w="567" w:type="dxa"/>
            <w:shd w:val="clear" w:color="000000" w:fill="FFFFFF"/>
            <w:noWrap/>
          </w:tcPr>
          <w:p w14:paraId="19C773D0" w14:textId="3566580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3B2A392" w14:textId="583B1708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811 455,20</w:t>
            </w:r>
          </w:p>
        </w:tc>
      </w:tr>
      <w:tr w:rsidR="00701DD1" w:rsidRPr="005E1C64" w14:paraId="26D44C13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0E10A656" w14:textId="0ABA97B4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9" w:type="dxa"/>
            <w:shd w:val="clear" w:color="000000" w:fill="FFFFFF"/>
            <w:noWrap/>
          </w:tcPr>
          <w:p w14:paraId="2FC9F31B" w14:textId="0F440BE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71801FAF" w14:textId="4A0607A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B4C6459" w14:textId="4B24139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CB29A34" w14:textId="0F6017B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194072209Л</w:t>
            </w:r>
          </w:p>
        </w:tc>
        <w:tc>
          <w:tcPr>
            <w:tcW w:w="567" w:type="dxa"/>
            <w:shd w:val="clear" w:color="000000" w:fill="FFFFFF"/>
            <w:noWrap/>
          </w:tcPr>
          <w:p w14:paraId="0AD277A3" w14:textId="07700E2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000000" w:fill="FFFFFF"/>
            <w:noWrap/>
          </w:tcPr>
          <w:p w14:paraId="47446B47" w14:textId="0570AA51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2 160 000,00</w:t>
            </w:r>
          </w:p>
        </w:tc>
      </w:tr>
      <w:tr w:rsidR="00701DD1" w:rsidRPr="005E1C64" w14:paraId="51E15510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3977411B" w14:textId="0AC675BD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9" w:type="dxa"/>
            <w:shd w:val="clear" w:color="000000" w:fill="FFFFFF"/>
            <w:noWrap/>
          </w:tcPr>
          <w:p w14:paraId="2F09783C" w14:textId="039855A2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19565DF5" w14:textId="2B461BB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15F3069" w14:textId="7FDD845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5BD0ECA8" w14:textId="4392ECA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7913D1ED" w14:textId="768DE8EE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8697CB1" w14:textId="25712CEE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19 005 584,51</w:t>
            </w:r>
          </w:p>
        </w:tc>
      </w:tr>
      <w:tr w:rsidR="00701DD1" w:rsidRPr="005E1C64" w14:paraId="44CDAD55" w14:textId="77777777" w:rsidTr="001B63F1">
        <w:trPr>
          <w:trHeight w:val="302"/>
        </w:trPr>
        <w:tc>
          <w:tcPr>
            <w:tcW w:w="4707" w:type="dxa"/>
            <w:shd w:val="clear" w:color="000000" w:fill="FFFFFF"/>
          </w:tcPr>
          <w:p w14:paraId="4C891A95" w14:textId="6FC946BF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E1C64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2CDA2D1" w14:textId="27340BE2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5EBF9D9" w14:textId="28A9DC2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28DCF671" w14:textId="281A5FF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FE70326" w14:textId="3365121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1C70A831" w14:textId="47737B15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8F11C0B" w14:textId="7E03B863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17 920 376,05</w:t>
            </w:r>
          </w:p>
        </w:tc>
      </w:tr>
      <w:tr w:rsidR="00701DD1" w:rsidRPr="005E1C64" w14:paraId="4B0859F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17F7FD4" w14:textId="24554AD2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3357BBB6" w14:textId="4E9203C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47C90AD6" w14:textId="6A0F2FA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06B185CB" w14:textId="264576E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3666C40" w14:textId="0D8ABA9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6B53B33B" w14:textId="60CE6766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50FD26D" w14:textId="08FEE2D2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1 075 801,46</w:t>
            </w:r>
          </w:p>
        </w:tc>
      </w:tr>
      <w:tr w:rsidR="00701DD1" w:rsidRPr="005E1C64" w14:paraId="145CA0C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A7045AE" w14:textId="182A55A6" w:rsidR="00701DD1" w:rsidRPr="005E1C64" w:rsidRDefault="00701DD1" w:rsidP="00701DD1">
            <w:pPr>
              <w:ind w:left="-81" w:right="-132" w:hanging="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602DDBBB" w14:textId="278BE0B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5A5385A0" w14:textId="67065D6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</w:tcPr>
          <w:p w14:paraId="513A2C28" w14:textId="3FD31AF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3FBCDCFD" w14:textId="4421361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14:paraId="4B76A350" w14:textId="53182412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163FFE4" w14:textId="7C2FFC58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9 407,00</w:t>
            </w:r>
          </w:p>
        </w:tc>
      </w:tr>
      <w:tr w:rsidR="00701DD1" w:rsidRPr="005E1C64" w14:paraId="0465BD5A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090A8B1" w14:textId="55A35615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08A46333" w14:textId="08F2039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257E474A" w14:textId="73F5ADF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7881985A" w14:textId="4A65286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1EBEB6EC" w14:textId="25CB47C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57C49E3" w14:textId="028CEFF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C2B4E3F" w14:textId="0037A3CB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13 103 943,55</w:t>
            </w:r>
          </w:p>
        </w:tc>
      </w:tr>
      <w:tr w:rsidR="00701DD1" w:rsidRPr="005E1C64" w14:paraId="4368AF1D" w14:textId="77777777" w:rsidTr="001B63F1">
        <w:trPr>
          <w:trHeight w:val="283"/>
        </w:trPr>
        <w:tc>
          <w:tcPr>
            <w:tcW w:w="4707" w:type="dxa"/>
            <w:shd w:val="clear" w:color="000000" w:fill="FFFFFF"/>
            <w:noWrap/>
          </w:tcPr>
          <w:p w14:paraId="4E1DDFD7" w14:textId="14060A1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на- селению (Компенсация родительской платы)</w:t>
            </w:r>
          </w:p>
        </w:tc>
        <w:tc>
          <w:tcPr>
            <w:tcW w:w="709" w:type="dxa"/>
            <w:shd w:val="clear" w:color="000000" w:fill="FFFFFF"/>
            <w:noWrap/>
          </w:tcPr>
          <w:p w14:paraId="6B211325" w14:textId="393480A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618F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14:paraId="6EE85CB0" w14:textId="18F0E24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338BBA7" w14:textId="7FF685C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1283EF48" w14:textId="2F77CD6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2240271540</w:t>
            </w:r>
          </w:p>
        </w:tc>
        <w:tc>
          <w:tcPr>
            <w:tcW w:w="567" w:type="dxa"/>
            <w:shd w:val="clear" w:color="000000" w:fill="FFFFFF"/>
            <w:noWrap/>
          </w:tcPr>
          <w:p w14:paraId="6A7F4910" w14:textId="2210EB9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3022D596" w14:textId="0CEA24A4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13 103 943,55</w:t>
            </w:r>
          </w:p>
        </w:tc>
      </w:tr>
      <w:tr w:rsidR="00701DD1" w:rsidRPr="005E1C64" w14:paraId="550B63D7" w14:textId="77777777" w:rsidTr="001B63F1">
        <w:trPr>
          <w:trHeight w:val="219"/>
        </w:trPr>
        <w:tc>
          <w:tcPr>
            <w:tcW w:w="4707" w:type="dxa"/>
            <w:shd w:val="clear" w:color="000000" w:fill="FFFFFF"/>
          </w:tcPr>
          <w:p w14:paraId="4CC46D16" w14:textId="780C229B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2699B671" w14:textId="6D974B2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71F8D188" w14:textId="6029EA1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18B4F5B" w14:textId="4306115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08704721" w14:textId="5AD48ED9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6657436" w14:textId="2778FCE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D281070" w14:textId="5C8FD511" w:rsidR="00701DD1" w:rsidRPr="000240F2" w:rsidRDefault="000240F2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0240F2">
              <w:rPr>
                <w:b/>
                <w:sz w:val="24"/>
                <w:szCs w:val="24"/>
              </w:rPr>
              <w:t>78 531 503,43</w:t>
            </w:r>
          </w:p>
        </w:tc>
      </w:tr>
      <w:tr w:rsidR="00701DD1" w:rsidRPr="005E1C64" w14:paraId="15AEC2F5" w14:textId="77777777" w:rsidTr="001B63F1">
        <w:trPr>
          <w:trHeight w:val="125"/>
        </w:trPr>
        <w:tc>
          <w:tcPr>
            <w:tcW w:w="4707" w:type="dxa"/>
            <w:shd w:val="clear" w:color="000000" w:fill="FFFFFF"/>
          </w:tcPr>
          <w:p w14:paraId="31021010" w14:textId="6921CDDB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372F114D" w14:textId="3A4211D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23B7887F" w14:textId="13B2417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2FC3B97" w14:textId="3886311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3186E653" w14:textId="4BA98C98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F3EC928" w14:textId="42836DFF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6B7D68D" w14:textId="05DA740D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23 051 551,47</w:t>
            </w:r>
          </w:p>
        </w:tc>
      </w:tr>
      <w:tr w:rsidR="00701DD1" w:rsidRPr="005E1C64" w14:paraId="1BEF67B6" w14:textId="77777777" w:rsidTr="001B63F1">
        <w:trPr>
          <w:trHeight w:val="137"/>
        </w:trPr>
        <w:tc>
          <w:tcPr>
            <w:tcW w:w="4707" w:type="dxa"/>
            <w:shd w:val="clear" w:color="000000" w:fill="FFFFFF"/>
            <w:noWrap/>
          </w:tcPr>
          <w:p w14:paraId="6C79DB69" w14:textId="37A4CA8E" w:rsidR="00701DD1" w:rsidRPr="005E1C64" w:rsidRDefault="00701DD1" w:rsidP="00701DD1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9E34402" w14:textId="16EADE6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3EB4B3C1" w14:textId="284EA48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560C157" w14:textId="6E686A0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E5F25B" w14:textId="36B7ADD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F8F7F67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F174CEF" w14:textId="68F82415" w:rsidR="00701DD1" w:rsidRPr="005E1C64" w:rsidRDefault="000240F2" w:rsidP="00701DD1">
            <w:pPr>
              <w:ind w:firstLine="28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23 051 551,47</w:t>
            </w:r>
          </w:p>
        </w:tc>
      </w:tr>
      <w:tr w:rsidR="00701DD1" w:rsidRPr="005E1C64" w14:paraId="08E859B4" w14:textId="77777777" w:rsidTr="001B63F1">
        <w:trPr>
          <w:trHeight w:val="137"/>
        </w:trPr>
        <w:tc>
          <w:tcPr>
            <w:tcW w:w="4707" w:type="dxa"/>
            <w:shd w:val="clear" w:color="000000" w:fill="FFFFFF"/>
            <w:noWrap/>
          </w:tcPr>
          <w:p w14:paraId="4A6A6066" w14:textId="76FE781B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6E00F421" w14:textId="4C25DBF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35A29657" w14:textId="6084ACAE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96E674A" w14:textId="5364916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B7D59FF" w14:textId="067118A8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72F27CDA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BACA2A4" w14:textId="7E7D1BC7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23 051 551,47</w:t>
            </w:r>
          </w:p>
        </w:tc>
      </w:tr>
      <w:tr w:rsidR="00701DD1" w:rsidRPr="005E1C64" w14:paraId="6E3546BB" w14:textId="77777777" w:rsidTr="001B63F1">
        <w:trPr>
          <w:trHeight w:val="179"/>
        </w:trPr>
        <w:tc>
          <w:tcPr>
            <w:tcW w:w="4707" w:type="dxa"/>
            <w:shd w:val="clear" w:color="000000" w:fill="FFFFFF"/>
            <w:noWrap/>
          </w:tcPr>
          <w:p w14:paraId="54C605FD" w14:textId="02279D97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BE08C35" w14:textId="37A23D6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006FAA2B" w14:textId="7B50E1C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6DFF016" w14:textId="1B9A275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680A6C3C" w14:textId="67293F95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2E722D8" w14:textId="34791D55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830ABA3" w14:textId="7B74A957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16 225 730,16</w:t>
            </w:r>
          </w:p>
        </w:tc>
      </w:tr>
      <w:tr w:rsidR="00701DD1" w:rsidRPr="005E1C64" w14:paraId="30EA8BBD" w14:textId="77777777" w:rsidTr="001B63F1">
        <w:trPr>
          <w:trHeight w:val="144"/>
        </w:trPr>
        <w:tc>
          <w:tcPr>
            <w:tcW w:w="4707" w:type="dxa"/>
            <w:shd w:val="clear" w:color="000000" w:fill="FFFFFF"/>
          </w:tcPr>
          <w:p w14:paraId="0CE76ED2" w14:textId="4DA9C120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25931D92" w14:textId="5CED73D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17E2351F" w14:textId="3D38A46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5C1C99E3" w14:textId="67D3C6B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50487913" w14:textId="17BC1367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07599F0E" w14:textId="4EE29CCC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143784B3" w14:textId="2B671E44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6 812 620,31</w:t>
            </w:r>
          </w:p>
        </w:tc>
      </w:tr>
      <w:tr w:rsidR="00701DD1" w:rsidRPr="005E1C64" w14:paraId="257A6D55" w14:textId="77777777" w:rsidTr="001B63F1">
        <w:trPr>
          <w:trHeight w:val="157"/>
        </w:trPr>
        <w:tc>
          <w:tcPr>
            <w:tcW w:w="4707" w:type="dxa"/>
            <w:shd w:val="clear" w:color="000000" w:fill="FFFFFF"/>
            <w:noWrap/>
          </w:tcPr>
          <w:p w14:paraId="30FF9ACB" w14:textId="298151DB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58E21C03" w14:textId="3D3A777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755976C1" w14:textId="7A8C6C0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042DB7E3" w14:textId="58D53A1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</w:tcPr>
          <w:p w14:paraId="68F436FC" w14:textId="3E251B6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</w:tcPr>
          <w:p w14:paraId="7BEE523C" w14:textId="51151F0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D5CF32" w14:textId="04FB6EC7" w:rsidR="00701DD1" w:rsidRPr="000240F2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0240F2">
              <w:rPr>
                <w:sz w:val="24"/>
                <w:szCs w:val="24"/>
              </w:rPr>
              <w:t>13 201,00</w:t>
            </w:r>
          </w:p>
        </w:tc>
      </w:tr>
      <w:tr w:rsidR="00701DD1" w:rsidRPr="005E1C64" w14:paraId="37B80FAD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4C12A3F" w14:textId="2AF0156D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617EAC75" w14:textId="670A1484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3AAE682" w14:textId="1764ABB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5E59F98B" w14:textId="0D9FF93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3CC72E0D" w14:textId="4D27B0D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03E796C" w14:textId="06B7A1A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92EE947" w14:textId="1BFFE0DA" w:rsidR="00701DD1" w:rsidRPr="000240F2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29 506 376,08</w:t>
            </w:r>
          </w:p>
        </w:tc>
      </w:tr>
      <w:tr w:rsidR="00701DD1" w:rsidRPr="005E1C64" w14:paraId="58DA8B59" w14:textId="77777777" w:rsidTr="001B63F1">
        <w:trPr>
          <w:trHeight w:val="216"/>
        </w:trPr>
        <w:tc>
          <w:tcPr>
            <w:tcW w:w="4707" w:type="dxa"/>
            <w:shd w:val="clear" w:color="000000" w:fill="FFFFFF"/>
          </w:tcPr>
          <w:p w14:paraId="2B3E333F" w14:textId="473D361C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  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14:paraId="0C40B1BC" w14:textId="60F15266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28EF3577" w14:textId="1A3CB36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BE2EA99" w14:textId="28E7083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4B4EDDA7" w14:textId="0536580C" w:rsidR="00701DD1" w:rsidRPr="005E1C64" w:rsidRDefault="000240F2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161И367484</w:t>
            </w:r>
          </w:p>
        </w:tc>
        <w:tc>
          <w:tcPr>
            <w:tcW w:w="567" w:type="dxa"/>
            <w:shd w:val="clear" w:color="000000" w:fill="FFFFFF"/>
            <w:noWrap/>
          </w:tcPr>
          <w:p w14:paraId="2B9A2311" w14:textId="2717419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33FFD05" w14:textId="19D64AC1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803 478,71</w:t>
            </w:r>
          </w:p>
        </w:tc>
      </w:tr>
      <w:tr w:rsidR="00701DD1" w:rsidRPr="005E1C64" w14:paraId="58C1A46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5C77584E" w14:textId="77777777" w:rsidR="00701DD1" w:rsidRPr="005E1C64" w:rsidRDefault="00701DD1" w:rsidP="00701DD1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 xml:space="preserve">Капитальные вложения в объекты недвижимого имущества государственной (муниципальной) собственности          </w:t>
            </w:r>
          </w:p>
          <w:p w14:paraId="5320A9B3" w14:textId="698385B2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(Переселение граждан из аварийного жилья)</w:t>
            </w:r>
          </w:p>
        </w:tc>
        <w:tc>
          <w:tcPr>
            <w:tcW w:w="709" w:type="dxa"/>
            <w:shd w:val="clear" w:color="000000" w:fill="FFFFFF"/>
            <w:noWrap/>
          </w:tcPr>
          <w:p w14:paraId="271B2619" w14:textId="04B16C12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7916067" w14:textId="79B93AC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7F2C28A7" w14:textId="699F95F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</w:tcPr>
          <w:p w14:paraId="5C209BAE" w14:textId="6C172EA5" w:rsidR="00701DD1" w:rsidRPr="005E1C64" w:rsidRDefault="000240F2" w:rsidP="00701DD1">
            <w:pPr>
              <w:ind w:left="-80" w:right="-13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161И367483</w:t>
            </w:r>
          </w:p>
        </w:tc>
        <w:tc>
          <w:tcPr>
            <w:tcW w:w="567" w:type="dxa"/>
            <w:shd w:val="clear" w:color="000000" w:fill="FFFFFF"/>
            <w:noWrap/>
          </w:tcPr>
          <w:p w14:paraId="6A015CB7" w14:textId="26EA94F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14ED802" w14:textId="6CCE0E32" w:rsidR="00701DD1" w:rsidRPr="005E1C64" w:rsidRDefault="000240F2" w:rsidP="00701DD1">
            <w:pPr>
              <w:ind w:firstLine="28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28 702 897,37</w:t>
            </w:r>
          </w:p>
        </w:tc>
      </w:tr>
      <w:tr w:rsidR="00701DD1" w:rsidRPr="005E1C64" w14:paraId="3950D9D9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7CD2843" w14:textId="6BF19941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</w:tcPr>
          <w:p w14:paraId="348E5D32" w14:textId="18598B4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549A0C3F" w14:textId="7130E95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4D4B8DC" w14:textId="7A9DC27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5FC49FF2" w14:textId="1139B77B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538E075" w14:textId="6E40AD5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079E4D" w14:textId="07117E82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4 924 735,88</w:t>
            </w:r>
          </w:p>
        </w:tc>
      </w:tr>
      <w:tr w:rsidR="00701DD1" w:rsidRPr="005E1C64" w14:paraId="6F260D47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4C4E15CA" w14:textId="2832A7A8" w:rsidR="00701DD1" w:rsidRPr="005E1C64" w:rsidRDefault="00701DD1" w:rsidP="00701DD1">
            <w:pPr>
              <w:ind w:left="-96" w:right="-108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 (субсидии)</w:t>
            </w:r>
          </w:p>
        </w:tc>
        <w:tc>
          <w:tcPr>
            <w:tcW w:w="709" w:type="dxa"/>
            <w:shd w:val="clear" w:color="000000" w:fill="FFFFFF"/>
            <w:noWrap/>
          </w:tcPr>
          <w:p w14:paraId="6AA6B821" w14:textId="28E4815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18F2AA59" w14:textId="681497D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</w:tcPr>
          <w:p w14:paraId="307DE270" w14:textId="4DB6909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</w:tcPr>
          <w:p w14:paraId="6864AED0" w14:textId="6FD53AD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14:paraId="79935061" w14:textId="623ED8A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37F8BE1" w14:textId="24BC2716" w:rsidR="00701DD1" w:rsidRPr="005E1C64" w:rsidRDefault="000240F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4 924 735,88</w:t>
            </w:r>
          </w:p>
        </w:tc>
      </w:tr>
      <w:tr w:rsidR="00701DD1" w:rsidRPr="005E1C64" w14:paraId="5D2240F4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1D85521" w14:textId="65C227D5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</w:tcPr>
          <w:p w14:paraId="0346A20B" w14:textId="7642557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47C3254F" w14:textId="3CA3C6B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247B3313" w14:textId="3EC156C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2563358C" w14:textId="1A2A61C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6A0A06EF" w14:textId="66F55765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DB8FF2E" w14:textId="580B8A6D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21 048 840,00</w:t>
            </w:r>
          </w:p>
        </w:tc>
      </w:tr>
      <w:tr w:rsidR="00701DD1" w:rsidRPr="005E1C64" w14:paraId="125A0D6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0622C828" w14:textId="292004D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9" w:type="dxa"/>
            <w:shd w:val="clear" w:color="000000" w:fill="FFFFFF"/>
            <w:noWrap/>
          </w:tcPr>
          <w:p w14:paraId="7F654F24" w14:textId="0B8AEA0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14:paraId="6C9A0326" w14:textId="430BFD6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6B77B85F" w14:textId="63F392D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</w:tcPr>
          <w:p w14:paraId="6AE9002E" w14:textId="1255EFFF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16203R0820</w:t>
            </w:r>
          </w:p>
        </w:tc>
        <w:tc>
          <w:tcPr>
            <w:tcW w:w="567" w:type="dxa"/>
            <w:shd w:val="clear" w:color="000000" w:fill="FFFFFF"/>
            <w:noWrap/>
          </w:tcPr>
          <w:p w14:paraId="07B8E5AB" w14:textId="05E4B69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B4F7576" w14:textId="121E8E49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21 048 840,00</w:t>
            </w:r>
          </w:p>
        </w:tc>
      </w:tr>
      <w:tr w:rsidR="00701DD1" w:rsidRPr="005E1C64" w14:paraId="6590936C" w14:textId="77777777" w:rsidTr="001B63F1">
        <w:trPr>
          <w:trHeight w:val="73"/>
        </w:trPr>
        <w:tc>
          <w:tcPr>
            <w:tcW w:w="4707" w:type="dxa"/>
            <w:shd w:val="clear" w:color="000000" w:fill="FFFFFF"/>
            <w:noWrap/>
            <w:vAlign w:val="bottom"/>
          </w:tcPr>
          <w:p w14:paraId="23C01017" w14:textId="21A02D4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МКУ «Управление по делам гражданской обороны, предупреждению и ликвидации чрезвычайных ситуаций и обеспечению пожарной безопасности»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1A3611A2" w14:textId="20D4C2A4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274F2E13" w14:textId="1D3BDF7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3A7478D" w14:textId="1CF9134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6370ABFC" w14:textId="1A64667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482D27D" w14:textId="18BC233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59D1ED7C" w14:textId="1C5E05E8" w:rsidR="00701DD1" w:rsidRPr="003D3642" w:rsidRDefault="00840D82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3D3642">
              <w:rPr>
                <w:b/>
                <w:sz w:val="24"/>
                <w:szCs w:val="24"/>
              </w:rPr>
              <w:t>30 263 309,23</w:t>
            </w:r>
          </w:p>
        </w:tc>
      </w:tr>
      <w:tr w:rsidR="00701DD1" w:rsidRPr="005E1C64" w14:paraId="726C3067" w14:textId="77777777" w:rsidTr="001B63F1">
        <w:trPr>
          <w:trHeight w:val="73"/>
        </w:trPr>
        <w:tc>
          <w:tcPr>
            <w:tcW w:w="4707" w:type="dxa"/>
            <w:shd w:val="clear" w:color="000000" w:fill="FFFFFF"/>
            <w:noWrap/>
          </w:tcPr>
          <w:p w14:paraId="76748D38" w14:textId="00469457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</w:tcPr>
          <w:p w14:paraId="705A8844" w14:textId="019C318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C2A7A55" w14:textId="6024FA7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64A402CB" w14:textId="05A9425C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</w:tcPr>
          <w:p w14:paraId="030BFF84" w14:textId="25356234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E560F4A" w14:textId="0C0528A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6958DC2" w14:textId="56233FFA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25 663 309,23</w:t>
            </w:r>
          </w:p>
        </w:tc>
      </w:tr>
      <w:tr w:rsidR="00701DD1" w:rsidRPr="005E1C64" w14:paraId="7791EEC0" w14:textId="77777777" w:rsidTr="001B63F1">
        <w:trPr>
          <w:trHeight w:val="317"/>
        </w:trPr>
        <w:tc>
          <w:tcPr>
            <w:tcW w:w="4707" w:type="dxa"/>
            <w:shd w:val="clear" w:color="000000" w:fill="FFFFFF"/>
            <w:noWrap/>
          </w:tcPr>
          <w:p w14:paraId="3B89D2F5" w14:textId="1AA0B392" w:rsidR="00701DD1" w:rsidRPr="005E1C64" w:rsidRDefault="00701DD1" w:rsidP="00701DD1">
            <w:pPr>
              <w:ind w:left="-96" w:right="-108" w:firstLine="21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000000" w:fill="FFFFFF"/>
            <w:noWrap/>
          </w:tcPr>
          <w:p w14:paraId="316EDE71" w14:textId="32DEFE69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05585BF0" w14:textId="4471253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29CBB339" w14:textId="58D883D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06A74B8E" w14:textId="77777777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B0A42C1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33AFBA7C" w14:textId="5CF26AEF" w:rsidR="00701DD1" w:rsidRPr="003D3642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3D3642">
              <w:rPr>
                <w:sz w:val="24"/>
                <w:szCs w:val="24"/>
              </w:rPr>
              <w:t>2 960 422,43</w:t>
            </w:r>
          </w:p>
        </w:tc>
      </w:tr>
      <w:tr w:rsidR="00840D82" w:rsidRPr="005E1C64" w14:paraId="1902F064" w14:textId="77777777" w:rsidTr="001B63F1">
        <w:trPr>
          <w:trHeight w:val="122"/>
        </w:trPr>
        <w:tc>
          <w:tcPr>
            <w:tcW w:w="4707" w:type="dxa"/>
            <w:shd w:val="clear" w:color="000000" w:fill="FFFFFF"/>
            <w:noWrap/>
          </w:tcPr>
          <w:p w14:paraId="3481356F" w14:textId="6D81BDAF" w:rsidR="00840D82" w:rsidRPr="005E1C64" w:rsidRDefault="00840D82" w:rsidP="00840D8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5BEBBC90" w14:textId="0F94B17F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7DADC6F6" w14:textId="3E0CD2DF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EB6C5BA" w14:textId="3346945D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14CC3BE0" w14:textId="35B6865B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7A21C8E7" w14:textId="77777777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7D253F86" w14:textId="527CEB17" w:rsidR="00840D82" w:rsidRPr="00840D82" w:rsidRDefault="00840D82" w:rsidP="00840D82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840D82">
              <w:rPr>
                <w:sz w:val="24"/>
                <w:szCs w:val="24"/>
              </w:rPr>
              <w:t>2 960 422,43</w:t>
            </w:r>
          </w:p>
        </w:tc>
      </w:tr>
      <w:tr w:rsidR="00840D82" w:rsidRPr="005E1C64" w14:paraId="03081A12" w14:textId="77777777" w:rsidTr="001B63F1">
        <w:trPr>
          <w:trHeight w:val="85"/>
        </w:trPr>
        <w:tc>
          <w:tcPr>
            <w:tcW w:w="4707" w:type="dxa"/>
            <w:shd w:val="clear" w:color="000000" w:fill="FFFFFF"/>
            <w:noWrap/>
          </w:tcPr>
          <w:p w14:paraId="20CCF7C8" w14:textId="6E67B387" w:rsidR="00840D82" w:rsidRPr="005E1C64" w:rsidRDefault="00840D82" w:rsidP="00840D8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724A8A1F" w14:textId="2F01CDB5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30A1B8A1" w14:textId="13A4CDF6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4734CB95" w14:textId="60EDC4EB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4F72FDD4" w14:textId="7EFDF414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09807AAC" w14:textId="77777777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20EEC4FE" w14:textId="1D53C3B3" w:rsidR="00840D82" w:rsidRPr="00840D82" w:rsidRDefault="00840D82" w:rsidP="00840D82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840D82">
              <w:rPr>
                <w:sz w:val="24"/>
                <w:szCs w:val="24"/>
              </w:rPr>
              <w:t>2 960 422,43</w:t>
            </w:r>
          </w:p>
        </w:tc>
      </w:tr>
      <w:tr w:rsidR="00840D82" w:rsidRPr="005E1C64" w14:paraId="6050A718" w14:textId="77777777" w:rsidTr="001B63F1">
        <w:trPr>
          <w:trHeight w:val="174"/>
        </w:trPr>
        <w:tc>
          <w:tcPr>
            <w:tcW w:w="4707" w:type="dxa"/>
            <w:shd w:val="clear" w:color="000000" w:fill="FFFFFF"/>
            <w:noWrap/>
          </w:tcPr>
          <w:p w14:paraId="68DCD730" w14:textId="2BB86A0E" w:rsidR="00840D82" w:rsidRPr="005E1C64" w:rsidRDefault="00840D82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</w:t>
            </w:r>
            <w:r w:rsidR="000B75C5">
              <w:rPr>
                <w:sz w:val="24"/>
                <w:szCs w:val="24"/>
              </w:rPr>
              <w:t>ниципальными) органами, казенны</w:t>
            </w:r>
            <w:r w:rsidRPr="005E1C64">
              <w:rPr>
                <w:sz w:val="24"/>
                <w:szCs w:val="24"/>
              </w:rPr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7B38448C" w14:textId="7EF718B6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38AAA639" w14:textId="79E389FF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05B799D3" w14:textId="7B66B1FE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</w:tcPr>
          <w:p w14:paraId="6F94E135" w14:textId="53FB0769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3D9098E1" w14:textId="60581D03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F45B57E" w14:textId="3187648C" w:rsidR="00840D82" w:rsidRPr="00840D82" w:rsidRDefault="00840D82" w:rsidP="00840D82">
            <w:pPr>
              <w:ind w:firstLine="284"/>
              <w:jc w:val="right"/>
              <w:rPr>
                <w:sz w:val="24"/>
                <w:szCs w:val="24"/>
                <w:lang w:val="en-US"/>
              </w:rPr>
            </w:pPr>
            <w:r w:rsidRPr="00840D82">
              <w:rPr>
                <w:sz w:val="24"/>
                <w:szCs w:val="24"/>
              </w:rPr>
              <w:t>2 960 422,43</w:t>
            </w:r>
          </w:p>
        </w:tc>
      </w:tr>
      <w:tr w:rsidR="00701DD1" w:rsidRPr="005E1C64" w14:paraId="3989566B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11273B88" w14:textId="1BC009E1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000000" w:fill="FFFFFF"/>
            <w:noWrap/>
          </w:tcPr>
          <w:p w14:paraId="292394E4" w14:textId="26DB38AC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513C96A" w14:textId="51AC8F9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7322D87F" w14:textId="241698D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1AD87D0B" w14:textId="11F375F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7E41E10A" w14:textId="440114C4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06338DD" w14:textId="066A3D98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22 702 886,80</w:t>
            </w:r>
          </w:p>
        </w:tc>
      </w:tr>
      <w:tr w:rsidR="00701DD1" w:rsidRPr="005E1C64" w14:paraId="329C8F91" w14:textId="77777777" w:rsidTr="001B63F1">
        <w:trPr>
          <w:trHeight w:val="264"/>
        </w:trPr>
        <w:tc>
          <w:tcPr>
            <w:tcW w:w="4707" w:type="dxa"/>
            <w:shd w:val="clear" w:color="000000" w:fill="FFFFFF"/>
          </w:tcPr>
          <w:p w14:paraId="64C5226E" w14:textId="7CE2976E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79C6D4D0" w14:textId="53CE8C70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BDF1D42" w14:textId="1A4AA947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197243D2" w14:textId="44B70B0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4FA096C5" w14:textId="3D2F55D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5EC4E858" w14:textId="0127B88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3125D92" w14:textId="48FC6C5A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22 702 886,80</w:t>
            </w:r>
          </w:p>
        </w:tc>
      </w:tr>
      <w:tr w:rsidR="00701DD1" w:rsidRPr="005E1C64" w14:paraId="1F21692C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3B3C8C3C" w14:textId="5C36C691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1CDCBC7B" w14:textId="2C5BB6A8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5B3776A0" w14:textId="6FD5159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79CEBDF3" w14:textId="10DC445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0B5A0DB7" w14:textId="4D1B56E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18CCD177" w14:textId="77777777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48C8D9D" w14:textId="37CB5370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21 832 886,80</w:t>
            </w:r>
          </w:p>
        </w:tc>
      </w:tr>
      <w:tr w:rsidR="00701DD1" w:rsidRPr="005E1C64" w14:paraId="1F04F1A9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5FCC8C1B" w14:textId="42851BB2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4527E0D1" w14:textId="60A3723B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25E8992E" w14:textId="4649A0B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674938B9" w14:textId="09C671DF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7F120831" w14:textId="4EC440C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71D12AB9" w14:textId="59F5CC8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60DCD8" w14:textId="197D1DEE" w:rsidR="00701DD1" w:rsidRPr="00840D82" w:rsidRDefault="00840D82" w:rsidP="00701DD1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15 275 197,44</w:t>
            </w:r>
          </w:p>
        </w:tc>
      </w:tr>
      <w:tr w:rsidR="00701DD1" w:rsidRPr="005E1C64" w14:paraId="71A1906E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1BB793CD" w14:textId="5C38BEBD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6CADD232" w14:textId="262801D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365C73E" w14:textId="75B57064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529971C2" w14:textId="0B5169BA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63AE1051" w14:textId="51176CA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27B4E265" w14:textId="3148605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15E16E7" w14:textId="0F5E0BB8" w:rsidR="00701DD1" w:rsidRPr="00840D82" w:rsidRDefault="00840D82" w:rsidP="00701DD1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3 491 191,36</w:t>
            </w:r>
          </w:p>
        </w:tc>
      </w:tr>
      <w:tr w:rsidR="00840D82" w:rsidRPr="005E1C64" w14:paraId="0A1AA18C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7CA33806" w14:textId="411BF508" w:rsidR="00840D82" w:rsidRPr="005E1C64" w:rsidRDefault="00840D82" w:rsidP="00840D82">
            <w:pPr>
              <w:ind w:left="-96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1CA9298E" w14:textId="03479B57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20ABEB4E" w14:textId="6D1EF826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7E6EC415" w14:textId="5822B5B4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7A655508" w14:textId="46A19A86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14:paraId="1C7C1A68" w14:textId="0A2FB72D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E1C64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000000" w:fill="FFFFFF"/>
            <w:noWrap/>
          </w:tcPr>
          <w:p w14:paraId="600DBD0E" w14:textId="2E8DCB06" w:rsidR="00840D82" w:rsidRPr="00840D82" w:rsidRDefault="00840D82" w:rsidP="00840D82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3 066 498,00</w:t>
            </w:r>
          </w:p>
        </w:tc>
      </w:tr>
      <w:tr w:rsidR="00701DD1" w:rsidRPr="005E1C64" w14:paraId="6908E40B" w14:textId="77777777" w:rsidTr="001B63F1">
        <w:trPr>
          <w:trHeight w:val="276"/>
        </w:trPr>
        <w:tc>
          <w:tcPr>
            <w:tcW w:w="4707" w:type="dxa"/>
            <w:shd w:val="clear" w:color="000000" w:fill="FFFFFF"/>
          </w:tcPr>
          <w:p w14:paraId="5E2EB71B" w14:textId="0BB8C4DA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</w:tcPr>
          <w:p w14:paraId="41337D6C" w14:textId="0E8F8B57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F5F6050" w14:textId="66543A90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</w:tcPr>
          <w:p w14:paraId="38FED33A" w14:textId="60B97FE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</w:tcPr>
          <w:p w14:paraId="22FA1CC8" w14:textId="0E1A53FA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702EEDC9" w14:textId="60BE5CE8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53651CA6" w14:textId="3E4845BA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870 000,00</w:t>
            </w:r>
          </w:p>
        </w:tc>
      </w:tr>
      <w:tr w:rsidR="00701DD1" w:rsidRPr="005E1C64" w14:paraId="5286975B" w14:textId="77777777" w:rsidTr="001B63F1">
        <w:trPr>
          <w:trHeight w:val="205"/>
        </w:trPr>
        <w:tc>
          <w:tcPr>
            <w:tcW w:w="4707" w:type="dxa"/>
            <w:shd w:val="clear" w:color="000000" w:fill="FFFFFF"/>
          </w:tcPr>
          <w:p w14:paraId="15216EBD" w14:textId="0BF8A755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noWrap/>
          </w:tcPr>
          <w:p w14:paraId="3EA1FBFD" w14:textId="4CD47FDA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14:paraId="674CDCA5" w14:textId="3097427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</w:tcPr>
          <w:p w14:paraId="0AB98794" w14:textId="0D39F37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</w:tcPr>
          <w:p w14:paraId="0A92DFE2" w14:textId="5C51C49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9980030001</w:t>
            </w:r>
          </w:p>
        </w:tc>
        <w:tc>
          <w:tcPr>
            <w:tcW w:w="567" w:type="dxa"/>
            <w:shd w:val="clear" w:color="000000" w:fill="FFFFFF"/>
            <w:noWrap/>
          </w:tcPr>
          <w:p w14:paraId="3FA38D89" w14:textId="2AACC560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0798F99" w14:textId="7695A115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4 600 000,00</w:t>
            </w:r>
          </w:p>
        </w:tc>
      </w:tr>
      <w:tr w:rsidR="00701DD1" w:rsidRPr="005E1C64" w14:paraId="6B35A055" w14:textId="77777777" w:rsidTr="001B63F1">
        <w:trPr>
          <w:trHeight w:val="121"/>
        </w:trPr>
        <w:tc>
          <w:tcPr>
            <w:tcW w:w="4707" w:type="dxa"/>
            <w:shd w:val="clear" w:color="000000" w:fill="FFFFFF"/>
          </w:tcPr>
          <w:p w14:paraId="10694F6F" w14:textId="37105FDD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2"/>
                <w:szCs w:val="22"/>
              </w:rPr>
              <w:t xml:space="preserve">Финансовое управление муниципального </w:t>
            </w:r>
            <w:proofErr w:type="spellStart"/>
            <w:r w:rsidRPr="005E1C64">
              <w:rPr>
                <w:b/>
                <w:bCs/>
                <w:sz w:val="22"/>
                <w:szCs w:val="22"/>
              </w:rPr>
              <w:t>обра</w:t>
            </w:r>
            <w:proofErr w:type="spellEnd"/>
            <w:r w:rsidRPr="005E1C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C64">
              <w:rPr>
                <w:b/>
                <w:bCs/>
                <w:sz w:val="22"/>
                <w:szCs w:val="22"/>
              </w:rPr>
              <w:t>зования</w:t>
            </w:r>
            <w:proofErr w:type="spellEnd"/>
            <w:r w:rsidRPr="005E1C64">
              <w:rPr>
                <w:b/>
                <w:bCs/>
                <w:sz w:val="22"/>
                <w:szCs w:val="22"/>
              </w:rPr>
              <w:t xml:space="preserve"> городского округа «город Дербент»</w:t>
            </w:r>
          </w:p>
        </w:tc>
        <w:tc>
          <w:tcPr>
            <w:tcW w:w="709" w:type="dxa"/>
            <w:shd w:val="clear" w:color="000000" w:fill="FFFFFF"/>
            <w:noWrap/>
          </w:tcPr>
          <w:p w14:paraId="33191E4E" w14:textId="7D1A1441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65AC6D07" w14:textId="6C8808C8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22DF8574" w14:textId="39C5D492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</w:tcPr>
          <w:p w14:paraId="740F79CC" w14:textId="7578BEE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10C06BF7" w14:textId="343F8F69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0FAA917" w14:textId="1E575CEB" w:rsidR="00701DD1" w:rsidRPr="00840D82" w:rsidRDefault="00840D82" w:rsidP="00701DD1">
            <w:pPr>
              <w:ind w:firstLine="284"/>
              <w:jc w:val="right"/>
              <w:rPr>
                <w:b/>
                <w:sz w:val="24"/>
                <w:szCs w:val="24"/>
              </w:rPr>
            </w:pPr>
            <w:r w:rsidRPr="00840D82">
              <w:rPr>
                <w:b/>
                <w:sz w:val="24"/>
                <w:szCs w:val="24"/>
              </w:rPr>
              <w:t>17 351 142,00</w:t>
            </w:r>
          </w:p>
        </w:tc>
      </w:tr>
      <w:tr w:rsidR="00701DD1" w:rsidRPr="005E1C64" w14:paraId="550472CB" w14:textId="77777777" w:rsidTr="001B63F1">
        <w:trPr>
          <w:trHeight w:val="121"/>
        </w:trPr>
        <w:tc>
          <w:tcPr>
            <w:tcW w:w="4707" w:type="dxa"/>
            <w:shd w:val="clear" w:color="000000" w:fill="FFFFFF"/>
          </w:tcPr>
          <w:p w14:paraId="0354D9F0" w14:textId="2ED887B6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</w:tcPr>
          <w:p w14:paraId="693985CE" w14:textId="4A0BCAAD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5ECF23D3" w14:textId="416B283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B9E4D63" w14:textId="46F37A63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130BB2D9" w14:textId="10CEAEAE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42D8E72E" w14:textId="640FFB43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162999F8" w14:textId="1002055A" w:rsidR="00701DD1" w:rsidRPr="00840D82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17 351 142,00</w:t>
            </w:r>
          </w:p>
        </w:tc>
      </w:tr>
      <w:tr w:rsidR="00840D82" w:rsidRPr="005E1C64" w14:paraId="78FB8B01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26B4BC53" w14:textId="44AC4E81" w:rsidR="00840D82" w:rsidRPr="005E1C64" w:rsidRDefault="00840D82" w:rsidP="00840D82">
            <w:pPr>
              <w:ind w:left="-96" w:right="-108" w:firstLine="14"/>
              <w:rPr>
                <w:b/>
                <w:bCs/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shd w:val="clear" w:color="000000" w:fill="FFFFFF"/>
            <w:noWrap/>
          </w:tcPr>
          <w:p w14:paraId="7EA9892D" w14:textId="0EEAC64F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4900790F" w14:textId="5C02E7C2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32311C14" w14:textId="72A05CE2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210EE6C3" w14:textId="77777777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14:paraId="53B782DB" w14:textId="77777777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223F85B" w14:textId="5C494D06" w:rsidR="00840D82" w:rsidRPr="00840D82" w:rsidRDefault="00840D82" w:rsidP="00840D82">
            <w:pPr>
              <w:ind w:firstLine="284"/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17 351 142,00</w:t>
            </w:r>
          </w:p>
        </w:tc>
      </w:tr>
      <w:tr w:rsidR="00840D82" w:rsidRPr="005E1C64" w14:paraId="4E215BF0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65109E4C" w14:textId="4ACC5064" w:rsidR="00840D82" w:rsidRPr="005E1C64" w:rsidRDefault="00840D82" w:rsidP="00840D8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4995AA0B" w14:textId="55C28490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0DA93912" w14:textId="000DA43B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2FFF2F8C" w14:textId="1F11ADC2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6BCFD6B0" w14:textId="0443A912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14:paraId="1F6C0D0F" w14:textId="77777777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0F3DBA51" w14:textId="031CD87E" w:rsidR="00840D82" w:rsidRPr="00840D82" w:rsidRDefault="00840D82" w:rsidP="00840D82">
            <w:pPr>
              <w:ind w:firstLine="284"/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17 351 142,00</w:t>
            </w:r>
          </w:p>
        </w:tc>
      </w:tr>
      <w:tr w:rsidR="00840D82" w:rsidRPr="005E1C64" w14:paraId="3C185AAE" w14:textId="77777777" w:rsidTr="001B63F1">
        <w:trPr>
          <w:trHeight w:val="361"/>
        </w:trPr>
        <w:tc>
          <w:tcPr>
            <w:tcW w:w="4707" w:type="dxa"/>
            <w:shd w:val="clear" w:color="000000" w:fill="FFFFFF"/>
          </w:tcPr>
          <w:p w14:paraId="70D0EDF6" w14:textId="07CED2B8" w:rsidR="00840D82" w:rsidRPr="005E1C64" w:rsidRDefault="00840D82" w:rsidP="00840D82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Финансовое обеспечение выполнения функций госорганов</w:t>
            </w:r>
          </w:p>
        </w:tc>
        <w:tc>
          <w:tcPr>
            <w:tcW w:w="709" w:type="dxa"/>
            <w:shd w:val="clear" w:color="000000" w:fill="FFFFFF"/>
            <w:noWrap/>
          </w:tcPr>
          <w:p w14:paraId="1A45E62A" w14:textId="744EE2AA" w:rsidR="00840D82" w:rsidRPr="005E1C64" w:rsidRDefault="00840D82" w:rsidP="00840D82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069B8D09" w14:textId="59196B10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187E5974" w14:textId="4447F873" w:rsidR="00840D82" w:rsidRPr="005E1C64" w:rsidRDefault="00840D82" w:rsidP="00840D82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23A800C" w14:textId="2FFE1846" w:rsidR="00840D82" w:rsidRPr="005E1C64" w:rsidRDefault="00840D82" w:rsidP="00840D82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14:paraId="594F1C15" w14:textId="77777777" w:rsidR="00840D82" w:rsidRPr="005E1C64" w:rsidRDefault="00840D82" w:rsidP="00840D82">
            <w:pPr>
              <w:ind w:left="-225" w:right="-108" w:firstLine="284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noWrap/>
          </w:tcPr>
          <w:p w14:paraId="4AF535A8" w14:textId="04AA102D" w:rsidR="00840D82" w:rsidRPr="00840D82" w:rsidRDefault="00840D82" w:rsidP="00840D82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17 351 142,00</w:t>
            </w:r>
          </w:p>
        </w:tc>
      </w:tr>
      <w:tr w:rsidR="00701DD1" w:rsidRPr="005E1C64" w14:paraId="16906F01" w14:textId="77777777" w:rsidTr="001B63F1">
        <w:trPr>
          <w:trHeight w:val="283"/>
        </w:trPr>
        <w:tc>
          <w:tcPr>
            <w:tcW w:w="4707" w:type="dxa"/>
            <w:shd w:val="clear" w:color="000000" w:fill="FFFFFF"/>
          </w:tcPr>
          <w:p w14:paraId="0D5B873A" w14:textId="02BA50B2" w:rsidR="00701DD1" w:rsidRPr="005E1C64" w:rsidRDefault="00701DD1" w:rsidP="000B75C5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</w:tcPr>
          <w:p w14:paraId="0B5F7086" w14:textId="59577B83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676C7DD9" w14:textId="4C146851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4824DE60" w14:textId="0F6F3D65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4973DBF8" w14:textId="55C17866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7CCAA3CA" w14:textId="7A34BBF1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000000" w:fill="FFFFFF"/>
            <w:noWrap/>
          </w:tcPr>
          <w:p w14:paraId="04FA6F67" w14:textId="478888FF" w:rsidR="00701DD1" w:rsidRPr="00840D82" w:rsidRDefault="00840D82" w:rsidP="00701DD1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16 110 246,43</w:t>
            </w:r>
          </w:p>
        </w:tc>
      </w:tr>
      <w:tr w:rsidR="00701DD1" w:rsidRPr="005E1C64" w14:paraId="5B63242F" w14:textId="77777777" w:rsidTr="001B63F1">
        <w:trPr>
          <w:trHeight w:val="264"/>
        </w:trPr>
        <w:tc>
          <w:tcPr>
            <w:tcW w:w="4707" w:type="dxa"/>
            <w:shd w:val="clear" w:color="000000" w:fill="FFFFFF"/>
            <w:noWrap/>
          </w:tcPr>
          <w:p w14:paraId="3DFF2FC3" w14:textId="407ECDD2" w:rsidR="00701DD1" w:rsidRPr="005E1C64" w:rsidRDefault="00701DD1" w:rsidP="00701DD1">
            <w:pPr>
              <w:ind w:left="-96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</w:tcPr>
          <w:p w14:paraId="01D820BD" w14:textId="42EEDAC5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5B6C9E6B" w14:textId="5097179D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71064BB5" w14:textId="59722FD9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1993519F" w14:textId="4FDE3A6C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43AF05C5" w14:textId="50A9D4C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C7D3B92" w14:textId="15F2C7D8" w:rsidR="00701DD1" w:rsidRPr="00840D82" w:rsidRDefault="00840D82" w:rsidP="00701DD1">
            <w:pPr>
              <w:jc w:val="right"/>
              <w:rPr>
                <w:sz w:val="24"/>
                <w:szCs w:val="24"/>
              </w:rPr>
            </w:pPr>
            <w:r w:rsidRPr="00840D82">
              <w:rPr>
                <w:sz w:val="24"/>
                <w:szCs w:val="24"/>
              </w:rPr>
              <w:t>1 239 655,57</w:t>
            </w:r>
          </w:p>
        </w:tc>
      </w:tr>
      <w:tr w:rsidR="00701DD1" w:rsidRPr="005E1C64" w14:paraId="01EF8E14" w14:textId="77777777" w:rsidTr="001B63F1">
        <w:trPr>
          <w:trHeight w:val="270"/>
        </w:trPr>
        <w:tc>
          <w:tcPr>
            <w:tcW w:w="4707" w:type="dxa"/>
            <w:shd w:val="clear" w:color="000000" w:fill="FFFFFF"/>
          </w:tcPr>
          <w:p w14:paraId="056FF83E" w14:textId="3C6CA522" w:rsidR="00701DD1" w:rsidRPr="005E1C64" w:rsidRDefault="00701DD1" w:rsidP="00701DD1">
            <w:pPr>
              <w:ind w:left="-96" w:right="-108" w:firstLine="1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noWrap/>
          </w:tcPr>
          <w:p w14:paraId="33931BD8" w14:textId="5C95411E" w:rsidR="00701DD1" w:rsidRPr="005E1C64" w:rsidRDefault="00701DD1" w:rsidP="00701DD1">
            <w:pPr>
              <w:ind w:left="-108" w:right="-109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14:paraId="2DA00596" w14:textId="67B8628B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</w:tcPr>
          <w:p w14:paraId="6F031658" w14:textId="24CFF6D6" w:rsidR="00701DD1" w:rsidRPr="005E1C64" w:rsidRDefault="00701DD1" w:rsidP="00701DD1">
            <w:pPr>
              <w:ind w:right="-136" w:firstLine="137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</w:tcPr>
          <w:p w14:paraId="647D196A" w14:textId="1EE38ED0" w:rsidR="00701DD1" w:rsidRPr="005E1C64" w:rsidRDefault="00701DD1" w:rsidP="00701DD1">
            <w:pPr>
              <w:ind w:left="-80" w:right="-137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</w:tcPr>
          <w:p w14:paraId="2E44E3A1" w14:textId="316D5D3A" w:rsidR="00701DD1" w:rsidRPr="005E1C64" w:rsidRDefault="00701DD1" w:rsidP="00701DD1">
            <w:pPr>
              <w:ind w:left="-225" w:right="-108" w:firstLine="284"/>
              <w:rPr>
                <w:sz w:val="24"/>
                <w:szCs w:val="24"/>
              </w:rPr>
            </w:pPr>
            <w:r w:rsidRPr="005E1C64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000000" w:fill="FFFFFF"/>
            <w:noWrap/>
          </w:tcPr>
          <w:p w14:paraId="23DD7573" w14:textId="147D5565" w:rsidR="00701DD1" w:rsidRPr="005E1C64" w:rsidRDefault="00840D82" w:rsidP="00701DD1">
            <w:pPr>
              <w:ind w:firstLine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1 240,00</w:t>
            </w:r>
          </w:p>
        </w:tc>
      </w:tr>
    </w:tbl>
    <w:p w14:paraId="1F02F626" w14:textId="1601442E" w:rsidR="00551139" w:rsidRDefault="00551139" w:rsidP="007D6D7A">
      <w:pPr>
        <w:jc w:val="center"/>
        <w:rPr>
          <w:b/>
          <w:bCs/>
          <w:sz w:val="10"/>
          <w:szCs w:val="10"/>
        </w:rPr>
      </w:pPr>
    </w:p>
    <w:p w14:paraId="49A14AB0" w14:textId="1ACE0043" w:rsidR="00551139" w:rsidRDefault="00551139" w:rsidP="007D6D7A">
      <w:pPr>
        <w:jc w:val="center"/>
        <w:rPr>
          <w:b/>
          <w:bCs/>
          <w:sz w:val="10"/>
          <w:szCs w:val="10"/>
        </w:rPr>
      </w:pPr>
    </w:p>
    <w:p w14:paraId="6BECC4B5" w14:textId="163246D3" w:rsidR="00551139" w:rsidRDefault="00551139" w:rsidP="007D6D7A">
      <w:pPr>
        <w:jc w:val="center"/>
        <w:rPr>
          <w:b/>
          <w:bCs/>
          <w:sz w:val="10"/>
          <w:szCs w:val="10"/>
        </w:rPr>
      </w:pPr>
    </w:p>
    <w:p w14:paraId="21D3C7A0" w14:textId="1D290530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49B8B2D7" w14:textId="3165285C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78ACD4D4" w14:textId="237DBCC8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29C01894" w14:textId="48CA6324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174A4787" w14:textId="4A5A25F1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7F6E7AD2" w14:textId="2AB00379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3D82010A" w14:textId="11F4970D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6F538278" w14:textId="77777777" w:rsidR="003D3642" w:rsidRDefault="003D3642" w:rsidP="007D6D7A">
      <w:pPr>
        <w:jc w:val="center"/>
        <w:rPr>
          <w:b/>
          <w:bCs/>
          <w:sz w:val="10"/>
          <w:szCs w:val="10"/>
        </w:rPr>
      </w:pPr>
    </w:p>
    <w:p w14:paraId="59955C92" w14:textId="77777777" w:rsidR="00CC1DEF" w:rsidRDefault="00CC1DEF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14:paraId="520D44C6" w14:textId="77777777" w:rsidR="001C19B4" w:rsidRDefault="001C19B4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</w:t>
      </w:r>
      <w:r w:rsidRPr="00741B7A">
        <w:rPr>
          <w:rFonts w:ascii="Times New Roman" w:hAnsi="Times New Roman"/>
          <w:b/>
          <w:sz w:val="18"/>
          <w:szCs w:val="18"/>
        </w:rPr>
        <w:t>риложение №4</w:t>
      </w:r>
    </w:p>
    <w:p w14:paraId="3B99F6F5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14:paraId="1CA3DCCA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городского округа «город Дербент»</w:t>
      </w:r>
    </w:p>
    <w:p w14:paraId="5559E54F" w14:textId="77777777" w:rsidR="00FE60FD" w:rsidRP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 xml:space="preserve">«Об исполнении бюджета городского округа </w:t>
      </w:r>
    </w:p>
    <w:p w14:paraId="01BCA58A" w14:textId="6A218E83" w:rsidR="00FE60FD" w:rsidRDefault="00FE60FD" w:rsidP="00FE60F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FE60FD">
        <w:rPr>
          <w:rFonts w:ascii="Times New Roman" w:hAnsi="Times New Roman"/>
          <w:sz w:val="18"/>
          <w:szCs w:val="18"/>
        </w:rPr>
        <w:t>«город Дербент» за 202</w:t>
      </w:r>
      <w:r w:rsidR="00205066">
        <w:rPr>
          <w:rFonts w:ascii="Times New Roman" w:hAnsi="Times New Roman"/>
          <w:sz w:val="18"/>
          <w:szCs w:val="18"/>
        </w:rPr>
        <w:t>5</w:t>
      </w:r>
      <w:r w:rsidRPr="00FE60FD">
        <w:rPr>
          <w:rFonts w:ascii="Times New Roman" w:hAnsi="Times New Roman"/>
          <w:sz w:val="18"/>
          <w:szCs w:val="18"/>
        </w:rPr>
        <w:t xml:space="preserve"> год»  </w:t>
      </w:r>
    </w:p>
    <w:p w14:paraId="79464485" w14:textId="02D35DA8" w:rsidR="001C19B4" w:rsidRPr="00D4054A" w:rsidRDefault="001C19B4" w:rsidP="00FE60F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lastRenderedPageBreak/>
        <w:t>Источники финансирования дефицита бюджета по</w:t>
      </w:r>
    </w:p>
    <w:p w14:paraId="17BF9423" w14:textId="3E80CA0A" w:rsidR="001C19B4" w:rsidRPr="00D4054A" w:rsidRDefault="001C19B4" w:rsidP="00FE60F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городскому округу "город Дербент" за 20</w:t>
      </w:r>
      <w:r w:rsidR="00A247C8">
        <w:rPr>
          <w:rFonts w:ascii="Times New Roman" w:hAnsi="Times New Roman"/>
          <w:b/>
          <w:sz w:val="26"/>
          <w:szCs w:val="26"/>
        </w:rPr>
        <w:t>2</w:t>
      </w:r>
      <w:r w:rsidR="00205066">
        <w:rPr>
          <w:rFonts w:ascii="Times New Roman" w:hAnsi="Times New Roman"/>
          <w:b/>
          <w:sz w:val="26"/>
          <w:szCs w:val="26"/>
        </w:rPr>
        <w:t>5</w:t>
      </w:r>
      <w:r w:rsidR="00114465" w:rsidRPr="00D4054A">
        <w:rPr>
          <w:rFonts w:ascii="Times New Roman" w:hAnsi="Times New Roman"/>
          <w:b/>
          <w:sz w:val="26"/>
          <w:szCs w:val="26"/>
        </w:rPr>
        <w:t xml:space="preserve"> </w:t>
      </w:r>
      <w:r w:rsidRPr="00D4054A">
        <w:rPr>
          <w:rFonts w:ascii="Times New Roman" w:hAnsi="Times New Roman"/>
          <w:b/>
          <w:sz w:val="26"/>
          <w:szCs w:val="26"/>
        </w:rPr>
        <w:t>год</w:t>
      </w:r>
    </w:p>
    <w:p w14:paraId="2BA2B2E5" w14:textId="77777777" w:rsidR="001C19B4" w:rsidRPr="005B6B17" w:rsidRDefault="001C19B4" w:rsidP="001C19B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977"/>
        <w:gridCol w:w="1896"/>
      </w:tblGrid>
      <w:tr w:rsidR="001C19B4" w14:paraId="15851C7D" w14:textId="77777777" w:rsidTr="004B47A4">
        <w:tc>
          <w:tcPr>
            <w:tcW w:w="4962" w:type="dxa"/>
          </w:tcPr>
          <w:p w14:paraId="1BB5CD2A" w14:textId="77777777" w:rsidR="001C19B4" w:rsidRPr="001C19B4" w:rsidRDefault="001C19B4" w:rsidP="00003AF5">
            <w:pPr>
              <w:pStyle w:val="af"/>
              <w:ind w:left="-105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977" w:type="dxa"/>
          </w:tcPr>
          <w:p w14:paraId="288C9329" w14:textId="77777777" w:rsidR="001C19B4" w:rsidRPr="001C19B4" w:rsidRDefault="001C19B4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Код источника финансирования</w:t>
            </w:r>
          </w:p>
        </w:tc>
        <w:tc>
          <w:tcPr>
            <w:tcW w:w="1896" w:type="dxa"/>
          </w:tcPr>
          <w:p w14:paraId="33F649A3" w14:textId="0C66A9B4"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247C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0506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14:paraId="0A73BF78" w14:textId="77777777" w:rsidR="001C19B4" w:rsidRPr="001C19B4" w:rsidRDefault="001C19B4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19B4" w14:paraId="2C953BAA" w14:textId="77777777" w:rsidTr="004B47A4">
        <w:tc>
          <w:tcPr>
            <w:tcW w:w="4962" w:type="dxa"/>
          </w:tcPr>
          <w:p w14:paraId="2EA29C3C" w14:textId="67E85ADA" w:rsidR="001C19B4" w:rsidRPr="00D32918" w:rsidRDefault="001C19B4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Источники</w:t>
            </w:r>
            <w:r w:rsidR="001327EC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бюджетов</w:t>
            </w:r>
            <w:r w:rsidR="00B14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7EC">
              <w:rPr>
                <w:rFonts w:ascii="Times New Roman" w:hAnsi="Times New Roman"/>
                <w:sz w:val="24"/>
                <w:szCs w:val="24"/>
              </w:rPr>
              <w:t>- всего                                                     в том числе:</w:t>
            </w:r>
          </w:p>
        </w:tc>
        <w:tc>
          <w:tcPr>
            <w:tcW w:w="2977" w:type="dxa"/>
          </w:tcPr>
          <w:p w14:paraId="2F5085CF" w14:textId="77777777"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A3223" w14:textId="7CB8AD44" w:rsidR="001C19B4" w:rsidRPr="00D32918" w:rsidRDefault="00B145FB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50D23DAF" w14:textId="0CC07F04" w:rsidR="001C19B4" w:rsidRPr="00EA0978" w:rsidRDefault="00205066" w:rsidP="00003AF5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- 2 406 431 965,29</w:t>
            </w:r>
          </w:p>
        </w:tc>
      </w:tr>
      <w:tr w:rsidR="001575EE" w14:paraId="5036881D" w14:textId="77777777" w:rsidTr="004B47A4">
        <w:tc>
          <w:tcPr>
            <w:tcW w:w="4962" w:type="dxa"/>
          </w:tcPr>
          <w:p w14:paraId="741EC178" w14:textId="77777777" w:rsidR="001575EE" w:rsidRDefault="001575EE" w:rsidP="00003AF5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14:paraId="5AF11B31" w14:textId="77777777" w:rsidR="001327EC" w:rsidRDefault="001327EC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D17B7" w14:textId="38CB99C1" w:rsidR="001575EE" w:rsidRPr="00D32918" w:rsidRDefault="00B145FB" w:rsidP="00003AF5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0173BD6C" w14:textId="2D1BFEF6" w:rsidR="001575EE" w:rsidRPr="00D32918" w:rsidRDefault="001575EE" w:rsidP="004B47A4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4" w14:paraId="3F985803" w14:textId="77777777" w:rsidTr="004B47A4">
        <w:tc>
          <w:tcPr>
            <w:tcW w:w="4962" w:type="dxa"/>
          </w:tcPr>
          <w:p w14:paraId="57109CFF" w14:textId="77777777" w:rsidR="004B47A4" w:rsidRPr="00D32918" w:rsidRDefault="004B47A4" w:rsidP="004B47A4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7" w:type="dxa"/>
          </w:tcPr>
          <w:p w14:paraId="3363CD7C" w14:textId="77777777" w:rsidR="004B47A4" w:rsidRDefault="004B47A4" w:rsidP="004B47A4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000 0103000000 0000 000</w:t>
            </w:r>
          </w:p>
          <w:p w14:paraId="16CEE8A3" w14:textId="77777777" w:rsidR="004B47A4" w:rsidRPr="00D32918" w:rsidRDefault="004B47A4" w:rsidP="004B47A4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ABF7FD9" w14:textId="2610F68A" w:rsidR="004B47A4" w:rsidRDefault="004B47A4" w:rsidP="004B47A4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A4" w14:paraId="2E2E9EF6" w14:textId="77777777" w:rsidTr="004B47A4">
        <w:tc>
          <w:tcPr>
            <w:tcW w:w="4962" w:type="dxa"/>
          </w:tcPr>
          <w:p w14:paraId="52753D10" w14:textId="77777777" w:rsidR="004B47A4" w:rsidRDefault="004B47A4" w:rsidP="004B47A4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76B45DB5" w14:textId="77777777" w:rsidR="004B47A4" w:rsidRDefault="004B47A4" w:rsidP="004B47A4">
            <w:pPr>
              <w:ind w:left="-111" w:right="-110"/>
              <w:jc w:val="center"/>
            </w:pPr>
            <w:r w:rsidRPr="0059441D">
              <w:rPr>
                <w:sz w:val="24"/>
                <w:szCs w:val="24"/>
              </w:rPr>
              <w:t>000 01 030</w:t>
            </w:r>
            <w:r>
              <w:rPr>
                <w:sz w:val="24"/>
                <w:szCs w:val="24"/>
              </w:rPr>
              <w:t>1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</w:t>
            </w:r>
          </w:p>
        </w:tc>
        <w:tc>
          <w:tcPr>
            <w:tcW w:w="1896" w:type="dxa"/>
          </w:tcPr>
          <w:p w14:paraId="007BF33A" w14:textId="4859125F" w:rsidR="004B47A4" w:rsidRDefault="004B47A4" w:rsidP="004B47A4">
            <w:pPr>
              <w:jc w:val="center"/>
            </w:pPr>
          </w:p>
        </w:tc>
      </w:tr>
      <w:tr w:rsidR="00BD1CDD" w14:paraId="5382E514" w14:textId="77777777" w:rsidTr="004B47A4">
        <w:tc>
          <w:tcPr>
            <w:tcW w:w="4962" w:type="dxa"/>
          </w:tcPr>
          <w:p w14:paraId="5D432573" w14:textId="6EAEBCEA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7400869D" w14:textId="3F542533" w:rsidR="00BD1CDD" w:rsidRPr="0059441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000 01 03010000 0000 700</w:t>
            </w:r>
          </w:p>
        </w:tc>
        <w:tc>
          <w:tcPr>
            <w:tcW w:w="1896" w:type="dxa"/>
          </w:tcPr>
          <w:p w14:paraId="53392D12" w14:textId="1C229CE8" w:rsidR="00BD1CDD" w:rsidRPr="000E7EB9" w:rsidRDefault="00BD1CDD" w:rsidP="00BD1CDD">
            <w:pPr>
              <w:jc w:val="center"/>
              <w:rPr>
                <w:sz w:val="24"/>
                <w:szCs w:val="24"/>
              </w:rPr>
            </w:pPr>
          </w:p>
        </w:tc>
      </w:tr>
      <w:tr w:rsidR="00BD1CDD" w14:paraId="38A04828" w14:textId="77777777" w:rsidTr="004B47A4">
        <w:tc>
          <w:tcPr>
            <w:tcW w:w="4962" w:type="dxa"/>
          </w:tcPr>
          <w:p w14:paraId="4D950142" w14:textId="366C790F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BD1CDD"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685E27AA" w14:textId="77777777" w:rsidR="00BD1CDD" w:rsidRDefault="00BD1CDD" w:rsidP="00BD1CDD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000 01 03010000 0000 8</w:t>
            </w:r>
            <w:r w:rsidRPr="0059441D">
              <w:rPr>
                <w:sz w:val="24"/>
                <w:szCs w:val="24"/>
              </w:rPr>
              <w:t>00</w:t>
            </w:r>
          </w:p>
        </w:tc>
        <w:tc>
          <w:tcPr>
            <w:tcW w:w="1896" w:type="dxa"/>
          </w:tcPr>
          <w:p w14:paraId="7F248F74" w14:textId="76EA3450" w:rsidR="00BD1CDD" w:rsidRDefault="00BD1CDD" w:rsidP="00BD1CDD">
            <w:pPr>
              <w:jc w:val="center"/>
            </w:pPr>
          </w:p>
        </w:tc>
      </w:tr>
      <w:tr w:rsidR="00BD1CDD" w14:paraId="694E628A" w14:textId="77777777" w:rsidTr="004B47A4">
        <w:tc>
          <w:tcPr>
            <w:tcW w:w="4962" w:type="dxa"/>
          </w:tcPr>
          <w:p w14:paraId="77FCF979" w14:textId="16F75598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7" w:type="dxa"/>
          </w:tcPr>
          <w:p w14:paraId="3EFB9A15" w14:textId="77777777" w:rsidR="00BD1CDD" w:rsidRDefault="00BD1CDD" w:rsidP="00BD1CDD">
            <w:pPr>
              <w:ind w:left="-111" w:right="-110"/>
              <w:jc w:val="center"/>
            </w:pPr>
            <w:r>
              <w:rPr>
                <w:sz w:val="24"/>
                <w:szCs w:val="24"/>
              </w:rPr>
              <w:t>000 01 030100004 0000 81</w:t>
            </w:r>
            <w:r w:rsidRPr="0059441D">
              <w:rPr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5552ECAC" w14:textId="11E5DE92" w:rsidR="00BD1CDD" w:rsidRDefault="00BD1CDD" w:rsidP="00BD1CDD">
            <w:pPr>
              <w:jc w:val="center"/>
            </w:pPr>
          </w:p>
        </w:tc>
      </w:tr>
      <w:tr w:rsidR="00BD1CDD" w14:paraId="4278E716" w14:textId="77777777" w:rsidTr="004B47A4">
        <w:tc>
          <w:tcPr>
            <w:tcW w:w="4962" w:type="dxa"/>
          </w:tcPr>
          <w:p w14:paraId="7F274316" w14:textId="77777777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                                                              из них:</w:t>
            </w:r>
          </w:p>
        </w:tc>
        <w:tc>
          <w:tcPr>
            <w:tcW w:w="2977" w:type="dxa"/>
          </w:tcPr>
          <w:p w14:paraId="2045A5F8" w14:textId="3A5540DC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2AFCE20D" w14:textId="77777777" w:rsidR="00BD1CDD" w:rsidRPr="007C089B" w:rsidRDefault="00BD1CDD" w:rsidP="00BD1CDD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D1CDD" w14:paraId="52325DD8" w14:textId="77777777" w:rsidTr="004B47A4">
        <w:tc>
          <w:tcPr>
            <w:tcW w:w="4962" w:type="dxa"/>
          </w:tcPr>
          <w:p w14:paraId="33461315" w14:textId="77777777" w:rsidR="00BD1CDD" w:rsidRDefault="00BD1CDD" w:rsidP="00BD1CDD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977" w:type="dxa"/>
          </w:tcPr>
          <w:p w14:paraId="2256C92C" w14:textId="41A01E91" w:rsidR="00BD1CDD" w:rsidRDefault="00BD1CDD" w:rsidP="00BD1CDD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76706DD4" w14:textId="60992965" w:rsidR="00BD1CDD" w:rsidRPr="007C089B" w:rsidRDefault="00205066" w:rsidP="00BD1CDD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-2 406 431 965,29</w:t>
            </w:r>
          </w:p>
        </w:tc>
      </w:tr>
      <w:tr w:rsidR="00205066" w14:paraId="350D82D6" w14:textId="77777777" w:rsidTr="004B47A4">
        <w:tc>
          <w:tcPr>
            <w:tcW w:w="4962" w:type="dxa"/>
          </w:tcPr>
          <w:p w14:paraId="7146FCCF" w14:textId="77777777" w:rsidR="00205066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</w:tcPr>
          <w:p w14:paraId="4B5D8D21" w14:textId="77777777" w:rsidR="00205066" w:rsidRDefault="00205066" w:rsidP="00205066">
            <w:pPr>
              <w:ind w:left="-11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000 01 05000000 0000 000</w:t>
            </w:r>
          </w:p>
          <w:p w14:paraId="5EFC159C" w14:textId="77777777" w:rsidR="00205066" w:rsidRDefault="00205066" w:rsidP="00205066">
            <w:pPr>
              <w:ind w:left="-11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07D5EDB9" w14:textId="420BB0BD" w:rsidR="00205066" w:rsidRPr="007C089B" w:rsidRDefault="00205066" w:rsidP="00205066">
            <w:pPr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-2 406 431 965,29</w:t>
            </w:r>
          </w:p>
        </w:tc>
      </w:tr>
      <w:tr w:rsidR="00205066" w14:paraId="5AA7E38C" w14:textId="77777777" w:rsidTr="004B47A4">
        <w:tc>
          <w:tcPr>
            <w:tcW w:w="4962" w:type="dxa"/>
          </w:tcPr>
          <w:p w14:paraId="62612129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остатков средств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2977" w:type="dxa"/>
          </w:tcPr>
          <w:p w14:paraId="4341FE6E" w14:textId="39FE4F2D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55CAA850" w14:textId="0BE70D58" w:rsidR="00205066" w:rsidRPr="00D32918" w:rsidRDefault="00205066" w:rsidP="00205066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-9 860 311 068,09</w:t>
            </w:r>
          </w:p>
        </w:tc>
      </w:tr>
      <w:tr w:rsidR="00205066" w14:paraId="4167431C" w14:textId="77777777" w:rsidTr="004B47A4">
        <w:tc>
          <w:tcPr>
            <w:tcW w:w="4962" w:type="dxa"/>
          </w:tcPr>
          <w:p w14:paraId="75D14D92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</w:t>
            </w:r>
            <w:r>
              <w:rPr>
                <w:rFonts w:ascii="Times New Roman" w:hAnsi="Times New Roman"/>
                <w:sz w:val="24"/>
                <w:szCs w:val="24"/>
              </w:rPr>
              <w:t>очих остатков средств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7999C076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96" w:type="dxa"/>
          </w:tcPr>
          <w:p w14:paraId="1A797AC3" w14:textId="7CFF3755" w:rsidR="00205066" w:rsidRPr="00D32918" w:rsidRDefault="00205066" w:rsidP="00205066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-9 860 311 068,09</w:t>
            </w:r>
          </w:p>
        </w:tc>
      </w:tr>
      <w:tr w:rsidR="00205066" w14:paraId="42869D71" w14:textId="77777777" w:rsidTr="004B47A4">
        <w:tc>
          <w:tcPr>
            <w:tcW w:w="4962" w:type="dxa"/>
          </w:tcPr>
          <w:p w14:paraId="318672D2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0DEFC07A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896" w:type="dxa"/>
          </w:tcPr>
          <w:p w14:paraId="41B7C829" w14:textId="65FAAFC3" w:rsidR="00205066" w:rsidRPr="00D32918" w:rsidRDefault="00205066" w:rsidP="00205066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-9 860 311 068,09</w:t>
            </w:r>
          </w:p>
        </w:tc>
      </w:tr>
      <w:tr w:rsidR="00205066" w14:paraId="3CEFC06D" w14:textId="77777777" w:rsidTr="004B47A4">
        <w:tc>
          <w:tcPr>
            <w:tcW w:w="4962" w:type="dxa"/>
          </w:tcPr>
          <w:p w14:paraId="4152DC01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14:paraId="22CEF80B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896" w:type="dxa"/>
          </w:tcPr>
          <w:p w14:paraId="790E8420" w14:textId="5D35BDA8" w:rsidR="00205066" w:rsidRPr="00D32918" w:rsidRDefault="00205066" w:rsidP="00205066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-9 860 311 068,09</w:t>
            </w:r>
          </w:p>
        </w:tc>
      </w:tr>
      <w:tr w:rsidR="00205066" w14:paraId="531141EE" w14:textId="77777777" w:rsidTr="004B47A4">
        <w:tc>
          <w:tcPr>
            <w:tcW w:w="4962" w:type="dxa"/>
          </w:tcPr>
          <w:p w14:paraId="54B5F8BA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остатков средств</w:t>
            </w:r>
            <w:r>
              <w:rPr>
                <w:rFonts w:ascii="Times New Roman" w:hAnsi="Times New Roman"/>
                <w:sz w:val="24"/>
                <w:szCs w:val="24"/>
              </w:rPr>
              <w:t>, всего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413DD52" w14:textId="100CACCA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96" w:type="dxa"/>
          </w:tcPr>
          <w:p w14:paraId="691E8640" w14:textId="4021E0C4" w:rsidR="00205066" w:rsidRPr="00D32918" w:rsidRDefault="00205066" w:rsidP="00205066">
            <w:pPr>
              <w:pStyle w:val="af"/>
              <w:ind w:left="-10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7 453 879 102,80</w:t>
            </w:r>
          </w:p>
        </w:tc>
      </w:tr>
      <w:tr w:rsidR="00205066" w14:paraId="7558240E" w14:textId="77777777" w:rsidTr="004B47A4">
        <w:tc>
          <w:tcPr>
            <w:tcW w:w="4962" w:type="dxa"/>
          </w:tcPr>
          <w:p w14:paraId="581B2AE4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25494818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075F7D57" w14:textId="130BDD46" w:rsidR="00205066" w:rsidRDefault="00205066" w:rsidP="00205066">
            <w:pPr>
              <w:jc w:val="center"/>
            </w:pPr>
            <w:r>
              <w:rPr>
                <w:sz w:val="24"/>
                <w:szCs w:val="24"/>
              </w:rPr>
              <w:t>7 453 879 102,80</w:t>
            </w:r>
          </w:p>
        </w:tc>
      </w:tr>
      <w:tr w:rsidR="00205066" w14:paraId="650D8BC5" w14:textId="77777777" w:rsidTr="004B47A4">
        <w:tc>
          <w:tcPr>
            <w:tcW w:w="4962" w:type="dxa"/>
          </w:tcPr>
          <w:p w14:paraId="516C28CB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977" w:type="dxa"/>
          </w:tcPr>
          <w:p w14:paraId="3D65C964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04EBCC69" w14:textId="49347961" w:rsidR="00205066" w:rsidRDefault="00205066" w:rsidP="00205066">
            <w:pPr>
              <w:jc w:val="center"/>
            </w:pPr>
            <w:r>
              <w:rPr>
                <w:sz w:val="24"/>
                <w:szCs w:val="24"/>
              </w:rPr>
              <w:t>7 453 879 102,80</w:t>
            </w:r>
          </w:p>
        </w:tc>
      </w:tr>
      <w:tr w:rsidR="00205066" w14:paraId="4C31F33E" w14:textId="77777777" w:rsidTr="004B47A4">
        <w:tc>
          <w:tcPr>
            <w:tcW w:w="4962" w:type="dxa"/>
          </w:tcPr>
          <w:p w14:paraId="53B7E42D" w14:textId="77777777" w:rsidR="00205066" w:rsidRPr="00D32918" w:rsidRDefault="00205066" w:rsidP="00205066">
            <w:pPr>
              <w:pStyle w:val="af"/>
              <w:ind w:left="-105" w:right="-113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2977" w:type="dxa"/>
          </w:tcPr>
          <w:p w14:paraId="50B9637F" w14:textId="77777777" w:rsidR="00205066" w:rsidRPr="00D32918" w:rsidRDefault="00205066" w:rsidP="00205066">
            <w:pPr>
              <w:pStyle w:val="af"/>
              <w:ind w:left="-111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6" w:type="dxa"/>
          </w:tcPr>
          <w:p w14:paraId="732ACE1C" w14:textId="7D216BDB" w:rsidR="00205066" w:rsidRDefault="00205066" w:rsidP="00205066">
            <w:pPr>
              <w:jc w:val="center"/>
            </w:pPr>
            <w:r>
              <w:rPr>
                <w:sz w:val="24"/>
                <w:szCs w:val="24"/>
              </w:rPr>
              <w:t>7 453 879 102,80</w:t>
            </w:r>
          </w:p>
        </w:tc>
      </w:tr>
    </w:tbl>
    <w:p w14:paraId="334D8118" w14:textId="159E37A0" w:rsidR="00695490" w:rsidRDefault="00695490" w:rsidP="00D04347">
      <w:pPr>
        <w:spacing w:line="240" w:lineRule="atLeast"/>
        <w:ind w:left="57" w:right="57"/>
        <w:jc w:val="both"/>
        <w:rPr>
          <w:b/>
          <w:sz w:val="28"/>
          <w:szCs w:val="28"/>
        </w:rPr>
      </w:pPr>
    </w:p>
    <w:p w14:paraId="43DE01E1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                                 </w:t>
      </w:r>
    </w:p>
    <w:p w14:paraId="36FAEC08" w14:textId="77777777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 w:rsidRPr="00005E7B">
        <w:rPr>
          <w:rFonts w:ascii="Times New Roman" w:hAnsi="Times New Roman"/>
          <w:b/>
          <w:sz w:val="28"/>
          <w:szCs w:val="28"/>
        </w:rPr>
        <w:t xml:space="preserve">Дербент»   </w:t>
      </w:r>
      <w:proofErr w:type="gramEnd"/>
      <w:r w:rsidRPr="00005E7B">
        <w:rPr>
          <w:rFonts w:ascii="Times New Roman" w:hAnsi="Times New Roman"/>
          <w:b/>
          <w:sz w:val="28"/>
          <w:szCs w:val="28"/>
        </w:rPr>
        <w:t xml:space="preserve">                                        Г. Мирзоев</w:t>
      </w:r>
    </w:p>
    <w:p w14:paraId="38128B7F" w14:textId="77777777" w:rsidR="003D3642" w:rsidRDefault="003D3642" w:rsidP="00005E7B">
      <w:pPr>
        <w:pStyle w:val="af"/>
        <w:rPr>
          <w:rFonts w:ascii="Times New Roman" w:hAnsi="Times New Roman"/>
          <w:b/>
          <w:sz w:val="28"/>
          <w:szCs w:val="28"/>
        </w:rPr>
      </w:pPr>
    </w:p>
    <w:p w14:paraId="020F12CC" w14:textId="5E8F3C8B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>Внесено:</w:t>
      </w:r>
    </w:p>
    <w:p w14:paraId="257595AE" w14:textId="77777777" w:rsidR="003D3642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Глава </w:t>
      </w:r>
    </w:p>
    <w:p w14:paraId="29E2B835" w14:textId="630DDA1E" w:rsidR="00005E7B" w:rsidRPr="00005E7B" w:rsidRDefault="00005E7B" w:rsidP="00005E7B">
      <w:pPr>
        <w:pStyle w:val="af"/>
        <w:rPr>
          <w:rFonts w:ascii="Times New Roman" w:hAnsi="Times New Roman"/>
          <w:b/>
          <w:sz w:val="28"/>
          <w:szCs w:val="28"/>
        </w:rPr>
      </w:pPr>
      <w:r w:rsidRPr="00005E7B"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 w:rsidRPr="00005E7B">
        <w:rPr>
          <w:rFonts w:ascii="Times New Roman" w:hAnsi="Times New Roman"/>
          <w:b/>
          <w:sz w:val="28"/>
          <w:szCs w:val="28"/>
        </w:rPr>
        <w:t xml:space="preserve">Дербент»   </w:t>
      </w:r>
      <w:proofErr w:type="gramEnd"/>
      <w:r w:rsidRPr="00005E7B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 w:rsidR="00205066">
        <w:rPr>
          <w:rFonts w:ascii="Times New Roman" w:hAnsi="Times New Roman"/>
          <w:b/>
          <w:sz w:val="28"/>
          <w:szCs w:val="28"/>
        </w:rPr>
        <w:t>Пашабеков</w:t>
      </w:r>
      <w:proofErr w:type="spellEnd"/>
      <w:r w:rsidR="00205066">
        <w:rPr>
          <w:rFonts w:ascii="Times New Roman" w:hAnsi="Times New Roman"/>
          <w:b/>
          <w:sz w:val="28"/>
          <w:szCs w:val="28"/>
        </w:rPr>
        <w:t xml:space="preserve"> Х.Э.</w:t>
      </w:r>
    </w:p>
    <w:p w14:paraId="39960CCD" w14:textId="77777777" w:rsidR="00ED07CA" w:rsidRDefault="00ED07CA" w:rsidP="002F6431">
      <w:pPr>
        <w:pStyle w:val="af"/>
        <w:rPr>
          <w:rFonts w:ascii="Times New Roman" w:hAnsi="Times New Roman"/>
          <w:b/>
          <w:sz w:val="28"/>
          <w:szCs w:val="28"/>
        </w:rPr>
      </w:pPr>
    </w:p>
    <w:sectPr w:rsidR="00ED07CA" w:rsidSect="00551139">
      <w:footerReference w:type="default" r:id="rId9"/>
      <w:pgSz w:w="11906" w:h="16838"/>
      <w:pgMar w:top="567" w:right="56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9025" w14:textId="77777777" w:rsidR="00440D99" w:rsidRDefault="00440D99" w:rsidP="00CC6CAA">
      <w:r>
        <w:separator/>
      </w:r>
    </w:p>
  </w:endnote>
  <w:endnote w:type="continuationSeparator" w:id="0">
    <w:p w14:paraId="689AA148" w14:textId="77777777" w:rsidR="00440D99" w:rsidRDefault="00440D99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355437"/>
      <w:docPartObj>
        <w:docPartGallery w:val="Page Numbers (Bottom of Page)"/>
        <w:docPartUnique/>
      </w:docPartObj>
    </w:sdtPr>
    <w:sdtEndPr/>
    <w:sdtContent>
      <w:p w14:paraId="64DA56F2" w14:textId="18F6897A" w:rsidR="00830A6C" w:rsidRDefault="00830A6C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566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7467EBF" w14:textId="77777777" w:rsidR="00830A6C" w:rsidRDefault="00830A6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2CEF" w14:textId="77777777" w:rsidR="00440D99" w:rsidRDefault="00440D99" w:rsidP="00CC6CAA">
      <w:r>
        <w:separator/>
      </w:r>
    </w:p>
  </w:footnote>
  <w:footnote w:type="continuationSeparator" w:id="0">
    <w:p w14:paraId="5ACF8193" w14:textId="77777777" w:rsidR="00440D99" w:rsidRDefault="00440D99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68B"/>
    <w:multiLevelType w:val="hybridMultilevel"/>
    <w:tmpl w:val="03507D9E"/>
    <w:lvl w:ilvl="0" w:tplc="07BAA930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68E6"/>
    <w:multiLevelType w:val="hybridMultilevel"/>
    <w:tmpl w:val="E31AF214"/>
    <w:lvl w:ilvl="0" w:tplc="A8182B98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0657610"/>
    <w:multiLevelType w:val="hybridMultilevel"/>
    <w:tmpl w:val="69208BEA"/>
    <w:lvl w:ilvl="0" w:tplc="25601858">
      <w:start w:val="7"/>
      <w:numFmt w:val="decimal"/>
      <w:lvlText w:val="%1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D9425F"/>
    <w:multiLevelType w:val="hybridMultilevel"/>
    <w:tmpl w:val="0F8840C6"/>
    <w:lvl w:ilvl="0" w:tplc="18CED60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F721A"/>
    <w:multiLevelType w:val="hybridMultilevel"/>
    <w:tmpl w:val="EBDAC944"/>
    <w:lvl w:ilvl="0" w:tplc="8E9201BC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5E5F8B"/>
    <w:multiLevelType w:val="hybridMultilevel"/>
    <w:tmpl w:val="A920DC30"/>
    <w:lvl w:ilvl="0" w:tplc="C5165C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 w15:restartNumberingAfterBreak="0">
    <w:nsid w:val="350251A5"/>
    <w:multiLevelType w:val="hybridMultilevel"/>
    <w:tmpl w:val="2A903A0C"/>
    <w:lvl w:ilvl="0" w:tplc="42A2AAAC">
      <w:start w:val="5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C83287A"/>
    <w:multiLevelType w:val="hybridMultilevel"/>
    <w:tmpl w:val="C7AA6B1A"/>
    <w:lvl w:ilvl="0" w:tplc="F9027152">
      <w:start w:val="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1576FD9"/>
    <w:multiLevelType w:val="hybridMultilevel"/>
    <w:tmpl w:val="13146414"/>
    <w:lvl w:ilvl="0" w:tplc="42A2AAAC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20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6046D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7653A"/>
    <w:multiLevelType w:val="hybridMultilevel"/>
    <w:tmpl w:val="CAF46E58"/>
    <w:lvl w:ilvl="0" w:tplc="5B36B82A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726193F"/>
    <w:multiLevelType w:val="hybridMultilevel"/>
    <w:tmpl w:val="A552DF08"/>
    <w:lvl w:ilvl="0" w:tplc="414C78F4">
      <w:start w:val="4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57620A26"/>
    <w:multiLevelType w:val="hybridMultilevel"/>
    <w:tmpl w:val="7A2C4A28"/>
    <w:lvl w:ilvl="0" w:tplc="6B02B7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755D2E"/>
    <w:multiLevelType w:val="hybridMultilevel"/>
    <w:tmpl w:val="3C74C1AA"/>
    <w:lvl w:ilvl="0" w:tplc="C83420C2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 w15:restartNumberingAfterBreak="0">
    <w:nsid w:val="5D4902F0"/>
    <w:multiLevelType w:val="hybridMultilevel"/>
    <w:tmpl w:val="CDFCDC68"/>
    <w:lvl w:ilvl="0" w:tplc="CB2E475A">
      <w:start w:val="6"/>
      <w:numFmt w:val="decimal"/>
      <w:lvlText w:val="%1)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0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03194B"/>
    <w:multiLevelType w:val="hybridMultilevel"/>
    <w:tmpl w:val="5DD8BC90"/>
    <w:lvl w:ilvl="0" w:tplc="BC22138C">
      <w:start w:val="10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5A40E6"/>
    <w:multiLevelType w:val="hybridMultilevel"/>
    <w:tmpl w:val="EBB880CA"/>
    <w:lvl w:ilvl="0" w:tplc="B2FC0ECC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E41E8"/>
    <w:multiLevelType w:val="hybridMultilevel"/>
    <w:tmpl w:val="A4A82E82"/>
    <w:lvl w:ilvl="0" w:tplc="90207E0A">
      <w:start w:val="1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D5CE6"/>
    <w:multiLevelType w:val="hybridMultilevel"/>
    <w:tmpl w:val="1FA8CEAA"/>
    <w:lvl w:ilvl="0" w:tplc="406AB3A2">
      <w:start w:val="6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4386891"/>
    <w:multiLevelType w:val="hybridMultilevel"/>
    <w:tmpl w:val="A508A958"/>
    <w:lvl w:ilvl="0" w:tplc="7E46B15C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23859"/>
    <w:multiLevelType w:val="hybridMultilevel"/>
    <w:tmpl w:val="BDDC206C"/>
    <w:lvl w:ilvl="0" w:tplc="458C782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500468B"/>
    <w:multiLevelType w:val="hybridMultilevel"/>
    <w:tmpl w:val="6FBC17D2"/>
    <w:lvl w:ilvl="0" w:tplc="A14C5FA4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779444E5"/>
    <w:multiLevelType w:val="hybridMultilevel"/>
    <w:tmpl w:val="34C6E288"/>
    <w:lvl w:ilvl="0" w:tplc="49361872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5"/>
  </w:num>
  <w:num w:numId="7">
    <w:abstractNumId w:val="43"/>
  </w:num>
  <w:num w:numId="8">
    <w:abstractNumId w:val="4"/>
  </w:num>
  <w:num w:numId="9">
    <w:abstractNumId w:val="1"/>
  </w:num>
  <w:num w:numId="10">
    <w:abstractNumId w:val="19"/>
  </w:num>
  <w:num w:numId="11">
    <w:abstractNumId w:val="22"/>
  </w:num>
  <w:num w:numId="12">
    <w:abstractNumId w:val="7"/>
  </w:num>
  <w:num w:numId="13">
    <w:abstractNumId w:val="32"/>
  </w:num>
  <w:num w:numId="14">
    <w:abstractNumId w:val="30"/>
  </w:num>
  <w:num w:numId="15">
    <w:abstractNumId w:val="10"/>
  </w:num>
  <w:num w:numId="16">
    <w:abstractNumId w:val="35"/>
  </w:num>
  <w:num w:numId="17">
    <w:abstractNumId w:val="2"/>
  </w:num>
  <w:num w:numId="18">
    <w:abstractNumId w:val="0"/>
  </w:num>
  <w:num w:numId="19">
    <w:abstractNumId w:val="1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9"/>
  </w:num>
  <w:num w:numId="24">
    <w:abstractNumId w:val="21"/>
  </w:num>
  <w:num w:numId="25">
    <w:abstractNumId w:val="28"/>
  </w:num>
  <w:num w:numId="26">
    <w:abstractNumId w:val="3"/>
  </w:num>
  <w:num w:numId="27">
    <w:abstractNumId w:val="29"/>
  </w:num>
  <w:num w:numId="28">
    <w:abstractNumId w:val="36"/>
  </w:num>
  <w:num w:numId="29">
    <w:abstractNumId w:val="37"/>
  </w:num>
  <w:num w:numId="30">
    <w:abstractNumId w:val="33"/>
  </w:num>
  <w:num w:numId="31">
    <w:abstractNumId w:val="14"/>
  </w:num>
  <w:num w:numId="32">
    <w:abstractNumId w:val="18"/>
  </w:num>
  <w:num w:numId="33">
    <w:abstractNumId w:val="8"/>
  </w:num>
  <w:num w:numId="34">
    <w:abstractNumId w:val="5"/>
  </w:num>
  <w:num w:numId="35">
    <w:abstractNumId w:val="41"/>
  </w:num>
  <w:num w:numId="36">
    <w:abstractNumId w:val="40"/>
  </w:num>
  <w:num w:numId="37">
    <w:abstractNumId w:val="24"/>
  </w:num>
  <w:num w:numId="38">
    <w:abstractNumId w:val="12"/>
  </w:num>
  <w:num w:numId="39">
    <w:abstractNumId w:val="17"/>
  </w:num>
  <w:num w:numId="40">
    <w:abstractNumId w:val="11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6"/>
  </w:num>
  <w:num w:numId="44">
    <w:abstractNumId w:val="39"/>
  </w:num>
  <w:num w:numId="4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0D6B"/>
    <w:rsid w:val="00001E14"/>
    <w:rsid w:val="00003AF5"/>
    <w:rsid w:val="0000499C"/>
    <w:rsid w:val="0000514D"/>
    <w:rsid w:val="000051EA"/>
    <w:rsid w:val="00005E7B"/>
    <w:rsid w:val="00007184"/>
    <w:rsid w:val="000101F2"/>
    <w:rsid w:val="00015B8A"/>
    <w:rsid w:val="00021FB0"/>
    <w:rsid w:val="000240F2"/>
    <w:rsid w:val="00031415"/>
    <w:rsid w:val="00034FE2"/>
    <w:rsid w:val="000359F7"/>
    <w:rsid w:val="00042C59"/>
    <w:rsid w:val="00042C7D"/>
    <w:rsid w:val="00043E67"/>
    <w:rsid w:val="00047D88"/>
    <w:rsid w:val="000605B8"/>
    <w:rsid w:val="0006082D"/>
    <w:rsid w:val="0006242D"/>
    <w:rsid w:val="00063939"/>
    <w:rsid w:val="00064EE6"/>
    <w:rsid w:val="00065998"/>
    <w:rsid w:val="00067640"/>
    <w:rsid w:val="00067AC4"/>
    <w:rsid w:val="000700E9"/>
    <w:rsid w:val="000709BC"/>
    <w:rsid w:val="00072240"/>
    <w:rsid w:val="000737C8"/>
    <w:rsid w:val="00075F6B"/>
    <w:rsid w:val="000761E1"/>
    <w:rsid w:val="0008177F"/>
    <w:rsid w:val="00082D22"/>
    <w:rsid w:val="00082E94"/>
    <w:rsid w:val="00084F64"/>
    <w:rsid w:val="00090BF7"/>
    <w:rsid w:val="000A4D48"/>
    <w:rsid w:val="000B6697"/>
    <w:rsid w:val="000B6EE5"/>
    <w:rsid w:val="000B75C5"/>
    <w:rsid w:val="000C0919"/>
    <w:rsid w:val="000C1A11"/>
    <w:rsid w:val="000C4F92"/>
    <w:rsid w:val="000D315D"/>
    <w:rsid w:val="000E1559"/>
    <w:rsid w:val="000E1EC1"/>
    <w:rsid w:val="000E4E9B"/>
    <w:rsid w:val="000F1DDC"/>
    <w:rsid w:val="000F2E9E"/>
    <w:rsid w:val="000F407E"/>
    <w:rsid w:val="000F604A"/>
    <w:rsid w:val="000F7B67"/>
    <w:rsid w:val="001014F7"/>
    <w:rsid w:val="001046C6"/>
    <w:rsid w:val="00105336"/>
    <w:rsid w:val="00107832"/>
    <w:rsid w:val="00111FAE"/>
    <w:rsid w:val="00113F33"/>
    <w:rsid w:val="00114465"/>
    <w:rsid w:val="00122F58"/>
    <w:rsid w:val="00131CC2"/>
    <w:rsid w:val="001327EC"/>
    <w:rsid w:val="001442F0"/>
    <w:rsid w:val="00151717"/>
    <w:rsid w:val="00151FE9"/>
    <w:rsid w:val="0015609C"/>
    <w:rsid w:val="001575EE"/>
    <w:rsid w:val="00157B0D"/>
    <w:rsid w:val="001609D0"/>
    <w:rsid w:val="00161D8C"/>
    <w:rsid w:val="00162FF1"/>
    <w:rsid w:val="00163E20"/>
    <w:rsid w:val="001729D5"/>
    <w:rsid w:val="0017368C"/>
    <w:rsid w:val="001755FD"/>
    <w:rsid w:val="00175837"/>
    <w:rsid w:val="00183142"/>
    <w:rsid w:val="001837A6"/>
    <w:rsid w:val="00184220"/>
    <w:rsid w:val="001842CA"/>
    <w:rsid w:val="00185FAD"/>
    <w:rsid w:val="0018742E"/>
    <w:rsid w:val="0019064D"/>
    <w:rsid w:val="00190D57"/>
    <w:rsid w:val="00192566"/>
    <w:rsid w:val="0019319F"/>
    <w:rsid w:val="00193F60"/>
    <w:rsid w:val="001A1B3B"/>
    <w:rsid w:val="001A31E5"/>
    <w:rsid w:val="001A3552"/>
    <w:rsid w:val="001A3A76"/>
    <w:rsid w:val="001A659C"/>
    <w:rsid w:val="001A7AB4"/>
    <w:rsid w:val="001B093B"/>
    <w:rsid w:val="001B0B20"/>
    <w:rsid w:val="001B0F6E"/>
    <w:rsid w:val="001B1EEB"/>
    <w:rsid w:val="001B5E78"/>
    <w:rsid w:val="001B63F1"/>
    <w:rsid w:val="001B6481"/>
    <w:rsid w:val="001B6F3F"/>
    <w:rsid w:val="001B7320"/>
    <w:rsid w:val="001C19B4"/>
    <w:rsid w:val="001C48CE"/>
    <w:rsid w:val="001C4B74"/>
    <w:rsid w:val="001C6657"/>
    <w:rsid w:val="001C6CCE"/>
    <w:rsid w:val="001C74DF"/>
    <w:rsid w:val="001C7603"/>
    <w:rsid w:val="001D0B6B"/>
    <w:rsid w:val="001D5B1A"/>
    <w:rsid w:val="001E6908"/>
    <w:rsid w:val="001F1CC1"/>
    <w:rsid w:val="001F44F5"/>
    <w:rsid w:val="00204D40"/>
    <w:rsid w:val="00205066"/>
    <w:rsid w:val="0020673D"/>
    <w:rsid w:val="0020677C"/>
    <w:rsid w:val="00207AE7"/>
    <w:rsid w:val="00207D66"/>
    <w:rsid w:val="00210B2C"/>
    <w:rsid w:val="00227829"/>
    <w:rsid w:val="00227D80"/>
    <w:rsid w:val="002367A6"/>
    <w:rsid w:val="002368C2"/>
    <w:rsid w:val="00240C99"/>
    <w:rsid w:val="00241224"/>
    <w:rsid w:val="002426C5"/>
    <w:rsid w:val="00242DB9"/>
    <w:rsid w:val="00243B12"/>
    <w:rsid w:val="00250644"/>
    <w:rsid w:val="00253675"/>
    <w:rsid w:val="002734B7"/>
    <w:rsid w:val="00275D39"/>
    <w:rsid w:val="00277416"/>
    <w:rsid w:val="00280683"/>
    <w:rsid w:val="00286511"/>
    <w:rsid w:val="00290410"/>
    <w:rsid w:val="00292652"/>
    <w:rsid w:val="0029346D"/>
    <w:rsid w:val="0029798B"/>
    <w:rsid w:val="0029799C"/>
    <w:rsid w:val="002A0EFD"/>
    <w:rsid w:val="002A4162"/>
    <w:rsid w:val="002A769A"/>
    <w:rsid w:val="002B24F7"/>
    <w:rsid w:val="002B3D88"/>
    <w:rsid w:val="002B65EC"/>
    <w:rsid w:val="002B72F0"/>
    <w:rsid w:val="002B747C"/>
    <w:rsid w:val="002D1A86"/>
    <w:rsid w:val="002E632E"/>
    <w:rsid w:val="002F0808"/>
    <w:rsid w:val="002F6431"/>
    <w:rsid w:val="00303D67"/>
    <w:rsid w:val="00305911"/>
    <w:rsid w:val="003119F2"/>
    <w:rsid w:val="00330A81"/>
    <w:rsid w:val="00331F41"/>
    <w:rsid w:val="003357E4"/>
    <w:rsid w:val="003360DE"/>
    <w:rsid w:val="003415E8"/>
    <w:rsid w:val="00351B8E"/>
    <w:rsid w:val="00355C4A"/>
    <w:rsid w:val="00370AE0"/>
    <w:rsid w:val="00374330"/>
    <w:rsid w:val="00374688"/>
    <w:rsid w:val="0037703E"/>
    <w:rsid w:val="00383616"/>
    <w:rsid w:val="00387741"/>
    <w:rsid w:val="00392271"/>
    <w:rsid w:val="00393FBD"/>
    <w:rsid w:val="003A3000"/>
    <w:rsid w:val="003A5CC7"/>
    <w:rsid w:val="003B086C"/>
    <w:rsid w:val="003B2E5A"/>
    <w:rsid w:val="003B4090"/>
    <w:rsid w:val="003B4741"/>
    <w:rsid w:val="003B65D9"/>
    <w:rsid w:val="003B78C7"/>
    <w:rsid w:val="003B7AB1"/>
    <w:rsid w:val="003C2CCC"/>
    <w:rsid w:val="003C47EA"/>
    <w:rsid w:val="003C4AE6"/>
    <w:rsid w:val="003C54BD"/>
    <w:rsid w:val="003C6FF7"/>
    <w:rsid w:val="003C7444"/>
    <w:rsid w:val="003D32E7"/>
    <w:rsid w:val="003D3642"/>
    <w:rsid w:val="003D3C50"/>
    <w:rsid w:val="003E08FE"/>
    <w:rsid w:val="003E1C1C"/>
    <w:rsid w:val="003E5445"/>
    <w:rsid w:val="003E5A11"/>
    <w:rsid w:val="003E5E32"/>
    <w:rsid w:val="003E68B9"/>
    <w:rsid w:val="003E6F33"/>
    <w:rsid w:val="003F3264"/>
    <w:rsid w:val="003F398C"/>
    <w:rsid w:val="003F7A05"/>
    <w:rsid w:val="00401CAA"/>
    <w:rsid w:val="00406E4C"/>
    <w:rsid w:val="00417B21"/>
    <w:rsid w:val="00417B2D"/>
    <w:rsid w:val="004200C6"/>
    <w:rsid w:val="00422729"/>
    <w:rsid w:val="00423732"/>
    <w:rsid w:val="0042474D"/>
    <w:rsid w:val="00426625"/>
    <w:rsid w:val="00427418"/>
    <w:rsid w:val="00430545"/>
    <w:rsid w:val="00434814"/>
    <w:rsid w:val="00434A36"/>
    <w:rsid w:val="004365A3"/>
    <w:rsid w:val="00440D99"/>
    <w:rsid w:val="00447019"/>
    <w:rsid w:val="0045130A"/>
    <w:rsid w:val="00453FA2"/>
    <w:rsid w:val="00456DFA"/>
    <w:rsid w:val="0045750C"/>
    <w:rsid w:val="0046119F"/>
    <w:rsid w:val="004659B9"/>
    <w:rsid w:val="004662A5"/>
    <w:rsid w:val="00466B6A"/>
    <w:rsid w:val="00471A3E"/>
    <w:rsid w:val="0047490C"/>
    <w:rsid w:val="004758F8"/>
    <w:rsid w:val="00476D3A"/>
    <w:rsid w:val="00481C82"/>
    <w:rsid w:val="004862A6"/>
    <w:rsid w:val="004872F3"/>
    <w:rsid w:val="0049407D"/>
    <w:rsid w:val="00494380"/>
    <w:rsid w:val="0049573C"/>
    <w:rsid w:val="00496175"/>
    <w:rsid w:val="004A2E51"/>
    <w:rsid w:val="004A5246"/>
    <w:rsid w:val="004A73B3"/>
    <w:rsid w:val="004B060F"/>
    <w:rsid w:val="004B11D8"/>
    <w:rsid w:val="004B47A4"/>
    <w:rsid w:val="004B4F9A"/>
    <w:rsid w:val="004B57E5"/>
    <w:rsid w:val="004B6F8E"/>
    <w:rsid w:val="004C11B1"/>
    <w:rsid w:val="004C2F3B"/>
    <w:rsid w:val="004C36B0"/>
    <w:rsid w:val="004D2B8B"/>
    <w:rsid w:val="004D5449"/>
    <w:rsid w:val="004D6674"/>
    <w:rsid w:val="004E0E60"/>
    <w:rsid w:val="004E681D"/>
    <w:rsid w:val="004F1E40"/>
    <w:rsid w:val="00502195"/>
    <w:rsid w:val="00502A20"/>
    <w:rsid w:val="00502ADC"/>
    <w:rsid w:val="00504FCD"/>
    <w:rsid w:val="005066F8"/>
    <w:rsid w:val="005121EF"/>
    <w:rsid w:val="00520025"/>
    <w:rsid w:val="005212E3"/>
    <w:rsid w:val="00522EA8"/>
    <w:rsid w:val="00525574"/>
    <w:rsid w:val="00530877"/>
    <w:rsid w:val="00543686"/>
    <w:rsid w:val="00545537"/>
    <w:rsid w:val="00547084"/>
    <w:rsid w:val="00551139"/>
    <w:rsid w:val="005523F0"/>
    <w:rsid w:val="005539D4"/>
    <w:rsid w:val="005570CB"/>
    <w:rsid w:val="00561657"/>
    <w:rsid w:val="00561755"/>
    <w:rsid w:val="00561FA5"/>
    <w:rsid w:val="00562408"/>
    <w:rsid w:val="005642EC"/>
    <w:rsid w:val="00564911"/>
    <w:rsid w:val="0056523C"/>
    <w:rsid w:val="00565BE5"/>
    <w:rsid w:val="005765A7"/>
    <w:rsid w:val="005768E4"/>
    <w:rsid w:val="00580CCA"/>
    <w:rsid w:val="00580F63"/>
    <w:rsid w:val="00591CEE"/>
    <w:rsid w:val="005945E1"/>
    <w:rsid w:val="00595BAB"/>
    <w:rsid w:val="005A39C1"/>
    <w:rsid w:val="005A3D70"/>
    <w:rsid w:val="005A540D"/>
    <w:rsid w:val="005A7B03"/>
    <w:rsid w:val="005B6B17"/>
    <w:rsid w:val="005B6D40"/>
    <w:rsid w:val="005C0013"/>
    <w:rsid w:val="005C0605"/>
    <w:rsid w:val="005C1C66"/>
    <w:rsid w:val="005C23F2"/>
    <w:rsid w:val="005C2DC1"/>
    <w:rsid w:val="005D02B5"/>
    <w:rsid w:val="005D2E4D"/>
    <w:rsid w:val="005D7666"/>
    <w:rsid w:val="005E1C64"/>
    <w:rsid w:val="005E27D9"/>
    <w:rsid w:val="005E4284"/>
    <w:rsid w:val="005F153E"/>
    <w:rsid w:val="005F7F45"/>
    <w:rsid w:val="00600D7C"/>
    <w:rsid w:val="00601876"/>
    <w:rsid w:val="00604C2D"/>
    <w:rsid w:val="006057C6"/>
    <w:rsid w:val="00606F0E"/>
    <w:rsid w:val="0060712D"/>
    <w:rsid w:val="00613EBD"/>
    <w:rsid w:val="006174FD"/>
    <w:rsid w:val="006203E1"/>
    <w:rsid w:val="00620972"/>
    <w:rsid w:val="006222F4"/>
    <w:rsid w:val="0062296C"/>
    <w:rsid w:val="00622BDA"/>
    <w:rsid w:val="00622E96"/>
    <w:rsid w:val="00630738"/>
    <w:rsid w:val="00630E03"/>
    <w:rsid w:val="00635A1D"/>
    <w:rsid w:val="00640F6F"/>
    <w:rsid w:val="006410C4"/>
    <w:rsid w:val="00646E5E"/>
    <w:rsid w:val="00650A0E"/>
    <w:rsid w:val="00655834"/>
    <w:rsid w:val="006572D9"/>
    <w:rsid w:val="0066055B"/>
    <w:rsid w:val="00660AE3"/>
    <w:rsid w:val="006656BF"/>
    <w:rsid w:val="00672069"/>
    <w:rsid w:val="0067788E"/>
    <w:rsid w:val="00681869"/>
    <w:rsid w:val="00683AE0"/>
    <w:rsid w:val="00683D46"/>
    <w:rsid w:val="0068416C"/>
    <w:rsid w:val="00686A96"/>
    <w:rsid w:val="00692745"/>
    <w:rsid w:val="00692C61"/>
    <w:rsid w:val="0069374A"/>
    <w:rsid w:val="00695490"/>
    <w:rsid w:val="00695FCC"/>
    <w:rsid w:val="006A00C2"/>
    <w:rsid w:val="006A09DB"/>
    <w:rsid w:val="006A126B"/>
    <w:rsid w:val="006A164E"/>
    <w:rsid w:val="006A2541"/>
    <w:rsid w:val="006A301D"/>
    <w:rsid w:val="006B07E2"/>
    <w:rsid w:val="006B6402"/>
    <w:rsid w:val="006B7893"/>
    <w:rsid w:val="006B7ABB"/>
    <w:rsid w:val="006C2703"/>
    <w:rsid w:val="006C27A2"/>
    <w:rsid w:val="006C6FF3"/>
    <w:rsid w:val="006C75FC"/>
    <w:rsid w:val="006D1D52"/>
    <w:rsid w:val="006E2330"/>
    <w:rsid w:val="006E376F"/>
    <w:rsid w:val="006E4451"/>
    <w:rsid w:val="006F1D00"/>
    <w:rsid w:val="00700B1B"/>
    <w:rsid w:val="00701DD1"/>
    <w:rsid w:val="007052F8"/>
    <w:rsid w:val="007062FE"/>
    <w:rsid w:val="00710A9C"/>
    <w:rsid w:val="007152FB"/>
    <w:rsid w:val="00717883"/>
    <w:rsid w:val="00720354"/>
    <w:rsid w:val="00723A02"/>
    <w:rsid w:val="00724827"/>
    <w:rsid w:val="00725806"/>
    <w:rsid w:val="00725F23"/>
    <w:rsid w:val="0072740D"/>
    <w:rsid w:val="007316D8"/>
    <w:rsid w:val="00732805"/>
    <w:rsid w:val="00732958"/>
    <w:rsid w:val="00741A8F"/>
    <w:rsid w:val="00743014"/>
    <w:rsid w:val="00745FB9"/>
    <w:rsid w:val="007504DE"/>
    <w:rsid w:val="00754E1F"/>
    <w:rsid w:val="00764B9F"/>
    <w:rsid w:val="00765578"/>
    <w:rsid w:val="00767F2A"/>
    <w:rsid w:val="007728A9"/>
    <w:rsid w:val="00772AD1"/>
    <w:rsid w:val="00776329"/>
    <w:rsid w:val="007764C4"/>
    <w:rsid w:val="00776B55"/>
    <w:rsid w:val="00777A74"/>
    <w:rsid w:val="00777B41"/>
    <w:rsid w:val="00780B37"/>
    <w:rsid w:val="00786EA8"/>
    <w:rsid w:val="007875DE"/>
    <w:rsid w:val="00787B97"/>
    <w:rsid w:val="007928D0"/>
    <w:rsid w:val="007948CF"/>
    <w:rsid w:val="00794CB2"/>
    <w:rsid w:val="007A0D67"/>
    <w:rsid w:val="007A0E22"/>
    <w:rsid w:val="007A1B29"/>
    <w:rsid w:val="007A595F"/>
    <w:rsid w:val="007A6F02"/>
    <w:rsid w:val="007C09E8"/>
    <w:rsid w:val="007C2B28"/>
    <w:rsid w:val="007C2BD6"/>
    <w:rsid w:val="007C47FF"/>
    <w:rsid w:val="007D1816"/>
    <w:rsid w:val="007D6D7A"/>
    <w:rsid w:val="007D6F87"/>
    <w:rsid w:val="007E1123"/>
    <w:rsid w:val="007E3D6A"/>
    <w:rsid w:val="007E7D23"/>
    <w:rsid w:val="007F39FA"/>
    <w:rsid w:val="007F53FE"/>
    <w:rsid w:val="007F6203"/>
    <w:rsid w:val="00802E41"/>
    <w:rsid w:val="008046D0"/>
    <w:rsid w:val="00807B11"/>
    <w:rsid w:val="00813ABE"/>
    <w:rsid w:val="00814593"/>
    <w:rsid w:val="00823FF8"/>
    <w:rsid w:val="008242DF"/>
    <w:rsid w:val="00824432"/>
    <w:rsid w:val="0082550E"/>
    <w:rsid w:val="00825F35"/>
    <w:rsid w:val="00830A6C"/>
    <w:rsid w:val="008326BC"/>
    <w:rsid w:val="008332E8"/>
    <w:rsid w:val="0083346F"/>
    <w:rsid w:val="00833A20"/>
    <w:rsid w:val="00840D82"/>
    <w:rsid w:val="00853146"/>
    <w:rsid w:val="00855DB5"/>
    <w:rsid w:val="00857B75"/>
    <w:rsid w:val="00857D67"/>
    <w:rsid w:val="00861F0C"/>
    <w:rsid w:val="00864592"/>
    <w:rsid w:val="00876981"/>
    <w:rsid w:val="00882F86"/>
    <w:rsid w:val="00886311"/>
    <w:rsid w:val="008867B8"/>
    <w:rsid w:val="008A3710"/>
    <w:rsid w:val="008A372A"/>
    <w:rsid w:val="008A44B7"/>
    <w:rsid w:val="008B0F5A"/>
    <w:rsid w:val="008B6D40"/>
    <w:rsid w:val="008C412D"/>
    <w:rsid w:val="008C566A"/>
    <w:rsid w:val="008D371F"/>
    <w:rsid w:val="008E1FA0"/>
    <w:rsid w:val="008F37CA"/>
    <w:rsid w:val="00901A55"/>
    <w:rsid w:val="009031E7"/>
    <w:rsid w:val="00905FF0"/>
    <w:rsid w:val="0090747E"/>
    <w:rsid w:val="00911281"/>
    <w:rsid w:val="00915F75"/>
    <w:rsid w:val="0092107C"/>
    <w:rsid w:val="009223E7"/>
    <w:rsid w:val="00925655"/>
    <w:rsid w:val="00927F97"/>
    <w:rsid w:val="00930902"/>
    <w:rsid w:val="009359E1"/>
    <w:rsid w:val="00935D97"/>
    <w:rsid w:val="009416CD"/>
    <w:rsid w:val="00953419"/>
    <w:rsid w:val="00960172"/>
    <w:rsid w:val="00962A37"/>
    <w:rsid w:val="0096584E"/>
    <w:rsid w:val="00970E4A"/>
    <w:rsid w:val="00972013"/>
    <w:rsid w:val="00972731"/>
    <w:rsid w:val="00972D11"/>
    <w:rsid w:val="00974403"/>
    <w:rsid w:val="00974C24"/>
    <w:rsid w:val="00975813"/>
    <w:rsid w:val="00982801"/>
    <w:rsid w:val="00995009"/>
    <w:rsid w:val="009A3643"/>
    <w:rsid w:val="009A5C52"/>
    <w:rsid w:val="009B2B52"/>
    <w:rsid w:val="009B789F"/>
    <w:rsid w:val="009C6475"/>
    <w:rsid w:val="009D1C46"/>
    <w:rsid w:val="009D4FAD"/>
    <w:rsid w:val="009D6E44"/>
    <w:rsid w:val="009D7FD8"/>
    <w:rsid w:val="009E1817"/>
    <w:rsid w:val="009E3FF4"/>
    <w:rsid w:val="009E444D"/>
    <w:rsid w:val="009E57D8"/>
    <w:rsid w:val="009E5AB9"/>
    <w:rsid w:val="009E6EAA"/>
    <w:rsid w:val="00A03FB9"/>
    <w:rsid w:val="00A07904"/>
    <w:rsid w:val="00A17730"/>
    <w:rsid w:val="00A23797"/>
    <w:rsid w:val="00A23C66"/>
    <w:rsid w:val="00A247C8"/>
    <w:rsid w:val="00A2579A"/>
    <w:rsid w:val="00A40856"/>
    <w:rsid w:val="00A43F5F"/>
    <w:rsid w:val="00A47403"/>
    <w:rsid w:val="00A50D83"/>
    <w:rsid w:val="00A536A8"/>
    <w:rsid w:val="00A54431"/>
    <w:rsid w:val="00A54A32"/>
    <w:rsid w:val="00A55257"/>
    <w:rsid w:val="00A6072B"/>
    <w:rsid w:val="00A64CB3"/>
    <w:rsid w:val="00A735A0"/>
    <w:rsid w:val="00A75118"/>
    <w:rsid w:val="00A75661"/>
    <w:rsid w:val="00A75F63"/>
    <w:rsid w:val="00A76AF8"/>
    <w:rsid w:val="00A82ECD"/>
    <w:rsid w:val="00A84744"/>
    <w:rsid w:val="00A87553"/>
    <w:rsid w:val="00A92098"/>
    <w:rsid w:val="00A97C48"/>
    <w:rsid w:val="00AB3578"/>
    <w:rsid w:val="00AC2259"/>
    <w:rsid w:val="00AC28E5"/>
    <w:rsid w:val="00AC37CD"/>
    <w:rsid w:val="00AD3A0C"/>
    <w:rsid w:val="00AD4674"/>
    <w:rsid w:val="00AD54BC"/>
    <w:rsid w:val="00AD75C9"/>
    <w:rsid w:val="00AE3692"/>
    <w:rsid w:val="00AF1BC3"/>
    <w:rsid w:val="00AF3919"/>
    <w:rsid w:val="00AF7BFB"/>
    <w:rsid w:val="00B030FC"/>
    <w:rsid w:val="00B057C7"/>
    <w:rsid w:val="00B145FB"/>
    <w:rsid w:val="00B21A07"/>
    <w:rsid w:val="00B22C49"/>
    <w:rsid w:val="00B2753C"/>
    <w:rsid w:val="00B40899"/>
    <w:rsid w:val="00B41D94"/>
    <w:rsid w:val="00B447D0"/>
    <w:rsid w:val="00B4500D"/>
    <w:rsid w:val="00B468CB"/>
    <w:rsid w:val="00B5202D"/>
    <w:rsid w:val="00B5512F"/>
    <w:rsid w:val="00B56C5D"/>
    <w:rsid w:val="00B60713"/>
    <w:rsid w:val="00B62F39"/>
    <w:rsid w:val="00B7463A"/>
    <w:rsid w:val="00B778AD"/>
    <w:rsid w:val="00B84A9D"/>
    <w:rsid w:val="00B84CF3"/>
    <w:rsid w:val="00B8664C"/>
    <w:rsid w:val="00B97CA3"/>
    <w:rsid w:val="00BA13F5"/>
    <w:rsid w:val="00BA7C87"/>
    <w:rsid w:val="00BB0A0F"/>
    <w:rsid w:val="00BC070D"/>
    <w:rsid w:val="00BC1E06"/>
    <w:rsid w:val="00BC2010"/>
    <w:rsid w:val="00BC330E"/>
    <w:rsid w:val="00BC687B"/>
    <w:rsid w:val="00BD016D"/>
    <w:rsid w:val="00BD1B13"/>
    <w:rsid w:val="00BD1CDD"/>
    <w:rsid w:val="00BE27C0"/>
    <w:rsid w:val="00BE4898"/>
    <w:rsid w:val="00BF1B05"/>
    <w:rsid w:val="00BF36EC"/>
    <w:rsid w:val="00BF60D0"/>
    <w:rsid w:val="00C0783F"/>
    <w:rsid w:val="00C114F8"/>
    <w:rsid w:val="00C15E52"/>
    <w:rsid w:val="00C217B5"/>
    <w:rsid w:val="00C238D0"/>
    <w:rsid w:val="00C24A23"/>
    <w:rsid w:val="00C27E83"/>
    <w:rsid w:val="00C31F03"/>
    <w:rsid w:val="00C47909"/>
    <w:rsid w:val="00C60B62"/>
    <w:rsid w:val="00C6113E"/>
    <w:rsid w:val="00C6140C"/>
    <w:rsid w:val="00C66994"/>
    <w:rsid w:val="00C73AA7"/>
    <w:rsid w:val="00C74E79"/>
    <w:rsid w:val="00C77726"/>
    <w:rsid w:val="00C8016E"/>
    <w:rsid w:val="00C80D39"/>
    <w:rsid w:val="00C83A96"/>
    <w:rsid w:val="00C851E2"/>
    <w:rsid w:val="00CA0830"/>
    <w:rsid w:val="00CA092B"/>
    <w:rsid w:val="00CA1480"/>
    <w:rsid w:val="00CA4023"/>
    <w:rsid w:val="00CA5A35"/>
    <w:rsid w:val="00CA72D9"/>
    <w:rsid w:val="00CB018B"/>
    <w:rsid w:val="00CB625D"/>
    <w:rsid w:val="00CB68DE"/>
    <w:rsid w:val="00CC1DEF"/>
    <w:rsid w:val="00CC2135"/>
    <w:rsid w:val="00CC2912"/>
    <w:rsid w:val="00CC41D0"/>
    <w:rsid w:val="00CC5578"/>
    <w:rsid w:val="00CC6CAA"/>
    <w:rsid w:val="00CD2442"/>
    <w:rsid w:val="00CE01A8"/>
    <w:rsid w:val="00CE038F"/>
    <w:rsid w:val="00CE127B"/>
    <w:rsid w:val="00CE4EAE"/>
    <w:rsid w:val="00CE68EF"/>
    <w:rsid w:val="00CF08F3"/>
    <w:rsid w:val="00CF265E"/>
    <w:rsid w:val="00CF4B7E"/>
    <w:rsid w:val="00CF7641"/>
    <w:rsid w:val="00CF765A"/>
    <w:rsid w:val="00D04347"/>
    <w:rsid w:val="00D10014"/>
    <w:rsid w:val="00D123FE"/>
    <w:rsid w:val="00D141FC"/>
    <w:rsid w:val="00D14275"/>
    <w:rsid w:val="00D154EB"/>
    <w:rsid w:val="00D1750D"/>
    <w:rsid w:val="00D218B8"/>
    <w:rsid w:val="00D21DFD"/>
    <w:rsid w:val="00D23EE0"/>
    <w:rsid w:val="00D26DF1"/>
    <w:rsid w:val="00D26FE3"/>
    <w:rsid w:val="00D270AE"/>
    <w:rsid w:val="00D27979"/>
    <w:rsid w:val="00D30795"/>
    <w:rsid w:val="00D32918"/>
    <w:rsid w:val="00D32FEF"/>
    <w:rsid w:val="00D35A97"/>
    <w:rsid w:val="00D4010C"/>
    <w:rsid w:val="00D4054A"/>
    <w:rsid w:val="00D42BF5"/>
    <w:rsid w:val="00D47965"/>
    <w:rsid w:val="00D5113D"/>
    <w:rsid w:val="00D52629"/>
    <w:rsid w:val="00D53612"/>
    <w:rsid w:val="00D53890"/>
    <w:rsid w:val="00D56DE3"/>
    <w:rsid w:val="00D6126C"/>
    <w:rsid w:val="00D61FBC"/>
    <w:rsid w:val="00D669A5"/>
    <w:rsid w:val="00D67AEC"/>
    <w:rsid w:val="00D71108"/>
    <w:rsid w:val="00D748D1"/>
    <w:rsid w:val="00D75BCF"/>
    <w:rsid w:val="00D76A2E"/>
    <w:rsid w:val="00D76B0A"/>
    <w:rsid w:val="00D82E88"/>
    <w:rsid w:val="00D95291"/>
    <w:rsid w:val="00DA1A05"/>
    <w:rsid w:val="00DA3EBF"/>
    <w:rsid w:val="00DA493B"/>
    <w:rsid w:val="00DA56FE"/>
    <w:rsid w:val="00DA5C2A"/>
    <w:rsid w:val="00DA6E45"/>
    <w:rsid w:val="00DB20F7"/>
    <w:rsid w:val="00DE376A"/>
    <w:rsid w:val="00DE4D9F"/>
    <w:rsid w:val="00DF0FF7"/>
    <w:rsid w:val="00DF1F81"/>
    <w:rsid w:val="00DF740D"/>
    <w:rsid w:val="00E001AA"/>
    <w:rsid w:val="00E03B15"/>
    <w:rsid w:val="00E1289A"/>
    <w:rsid w:val="00E141D3"/>
    <w:rsid w:val="00E218D3"/>
    <w:rsid w:val="00E22072"/>
    <w:rsid w:val="00E26811"/>
    <w:rsid w:val="00E32E2E"/>
    <w:rsid w:val="00E33E54"/>
    <w:rsid w:val="00E349D6"/>
    <w:rsid w:val="00E3533C"/>
    <w:rsid w:val="00E43CB0"/>
    <w:rsid w:val="00E44BFA"/>
    <w:rsid w:val="00E45D75"/>
    <w:rsid w:val="00E51441"/>
    <w:rsid w:val="00E611C2"/>
    <w:rsid w:val="00E614CF"/>
    <w:rsid w:val="00E64C96"/>
    <w:rsid w:val="00E740AD"/>
    <w:rsid w:val="00E779C4"/>
    <w:rsid w:val="00E86064"/>
    <w:rsid w:val="00E86E2E"/>
    <w:rsid w:val="00E934B5"/>
    <w:rsid w:val="00EA0978"/>
    <w:rsid w:val="00EA3B06"/>
    <w:rsid w:val="00EA4B93"/>
    <w:rsid w:val="00EB22CA"/>
    <w:rsid w:val="00EB5024"/>
    <w:rsid w:val="00EB541C"/>
    <w:rsid w:val="00EC4180"/>
    <w:rsid w:val="00ED07CA"/>
    <w:rsid w:val="00ED26F5"/>
    <w:rsid w:val="00ED3B67"/>
    <w:rsid w:val="00ED52C3"/>
    <w:rsid w:val="00ED7ED9"/>
    <w:rsid w:val="00EE2D55"/>
    <w:rsid w:val="00EE3493"/>
    <w:rsid w:val="00EE360F"/>
    <w:rsid w:val="00EE6B87"/>
    <w:rsid w:val="00EE7E27"/>
    <w:rsid w:val="00EF1102"/>
    <w:rsid w:val="00F21CF6"/>
    <w:rsid w:val="00F237EF"/>
    <w:rsid w:val="00F34DE0"/>
    <w:rsid w:val="00F359AC"/>
    <w:rsid w:val="00F3696C"/>
    <w:rsid w:val="00F44487"/>
    <w:rsid w:val="00F47465"/>
    <w:rsid w:val="00F5068D"/>
    <w:rsid w:val="00F520E3"/>
    <w:rsid w:val="00F5229C"/>
    <w:rsid w:val="00F52B08"/>
    <w:rsid w:val="00F53507"/>
    <w:rsid w:val="00F559E7"/>
    <w:rsid w:val="00F82FB4"/>
    <w:rsid w:val="00F877B4"/>
    <w:rsid w:val="00F93981"/>
    <w:rsid w:val="00F95A34"/>
    <w:rsid w:val="00F964FD"/>
    <w:rsid w:val="00FA0A9B"/>
    <w:rsid w:val="00FA136A"/>
    <w:rsid w:val="00FA197E"/>
    <w:rsid w:val="00FA2311"/>
    <w:rsid w:val="00FA27D7"/>
    <w:rsid w:val="00FA2AFF"/>
    <w:rsid w:val="00FB0BEB"/>
    <w:rsid w:val="00FC2771"/>
    <w:rsid w:val="00FC47B0"/>
    <w:rsid w:val="00FC496D"/>
    <w:rsid w:val="00FC6CE4"/>
    <w:rsid w:val="00FC7D18"/>
    <w:rsid w:val="00FD3C3E"/>
    <w:rsid w:val="00FD5F3D"/>
    <w:rsid w:val="00FE28F0"/>
    <w:rsid w:val="00FE3276"/>
    <w:rsid w:val="00FE3D91"/>
    <w:rsid w:val="00FE60FD"/>
    <w:rsid w:val="00FF4965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8BF97"/>
  <w15:docId w15:val="{39787A29-FB67-43A5-954D-CFD3F7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9F"/>
  </w:style>
  <w:style w:type="paragraph" w:styleId="1">
    <w:name w:val="heading 1"/>
    <w:basedOn w:val="a"/>
    <w:next w:val="a"/>
    <w:link w:val="10"/>
    <w:qFormat/>
    <w:rsid w:val="0046119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6119F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46119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46119F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6119F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6119F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119F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6119F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6119F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119F"/>
    <w:rPr>
      <w:color w:val="0000FF"/>
      <w:u w:val="single"/>
    </w:rPr>
  </w:style>
  <w:style w:type="character" w:styleId="a4">
    <w:name w:val="FollowedHyperlink"/>
    <w:uiPriority w:val="99"/>
    <w:rsid w:val="0046119F"/>
    <w:rPr>
      <w:color w:val="800080"/>
      <w:u w:val="single"/>
    </w:rPr>
  </w:style>
  <w:style w:type="paragraph" w:styleId="a5">
    <w:name w:val="Body Text Indent"/>
    <w:basedOn w:val="a"/>
    <w:link w:val="a6"/>
    <w:rsid w:val="0046119F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46119F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46119F"/>
    <w:pPr>
      <w:jc w:val="both"/>
    </w:pPr>
    <w:rPr>
      <w:sz w:val="28"/>
    </w:rPr>
  </w:style>
  <w:style w:type="paragraph" w:styleId="21">
    <w:name w:val="Body Text Indent 2"/>
    <w:basedOn w:val="a"/>
    <w:link w:val="22"/>
    <w:rsid w:val="0046119F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46119F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46119F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46119F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46119F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5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8D0"/>
    <w:rPr>
      <w:b/>
      <w:sz w:val="32"/>
    </w:rPr>
  </w:style>
  <w:style w:type="character" w:customStyle="1" w:styleId="20">
    <w:name w:val="Заголовок 2 Знак"/>
    <w:basedOn w:val="a0"/>
    <w:link w:val="2"/>
    <w:rsid w:val="007928D0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928D0"/>
    <w:rPr>
      <w:b/>
      <w:sz w:val="40"/>
    </w:rPr>
  </w:style>
  <w:style w:type="character" w:customStyle="1" w:styleId="40">
    <w:name w:val="Заголовок 4 Знак"/>
    <w:basedOn w:val="a0"/>
    <w:link w:val="4"/>
    <w:rsid w:val="007928D0"/>
    <w:rPr>
      <w:b/>
      <w:sz w:val="28"/>
    </w:rPr>
  </w:style>
  <w:style w:type="character" w:customStyle="1" w:styleId="50">
    <w:name w:val="Заголовок 5 Знак"/>
    <w:basedOn w:val="a0"/>
    <w:link w:val="5"/>
    <w:rsid w:val="007928D0"/>
    <w:rPr>
      <w:sz w:val="32"/>
    </w:rPr>
  </w:style>
  <w:style w:type="character" w:customStyle="1" w:styleId="60">
    <w:name w:val="Заголовок 6 Знак"/>
    <w:basedOn w:val="a0"/>
    <w:link w:val="6"/>
    <w:rsid w:val="007928D0"/>
    <w:rPr>
      <w:b/>
      <w:sz w:val="28"/>
    </w:rPr>
  </w:style>
  <w:style w:type="character" w:customStyle="1" w:styleId="70">
    <w:name w:val="Заголовок 7 Знак"/>
    <w:basedOn w:val="a0"/>
    <w:link w:val="7"/>
    <w:rsid w:val="007928D0"/>
    <w:rPr>
      <w:b/>
      <w:sz w:val="28"/>
    </w:rPr>
  </w:style>
  <w:style w:type="character" w:customStyle="1" w:styleId="80">
    <w:name w:val="Заголовок 8 Знак"/>
    <w:basedOn w:val="a0"/>
    <w:link w:val="8"/>
    <w:rsid w:val="007928D0"/>
    <w:rPr>
      <w:sz w:val="28"/>
    </w:rPr>
  </w:style>
  <w:style w:type="character" w:customStyle="1" w:styleId="90">
    <w:name w:val="Заголовок 9 Знак"/>
    <w:basedOn w:val="a0"/>
    <w:link w:val="9"/>
    <w:rsid w:val="007928D0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928D0"/>
    <w:rPr>
      <w:b/>
      <w:sz w:val="28"/>
    </w:rPr>
  </w:style>
  <w:style w:type="character" w:customStyle="1" w:styleId="a8">
    <w:name w:val="Верхний колонтитул Знак"/>
    <w:basedOn w:val="a0"/>
    <w:link w:val="a7"/>
    <w:rsid w:val="007928D0"/>
  </w:style>
  <w:style w:type="character" w:customStyle="1" w:styleId="aa">
    <w:name w:val="Основной текст Знак"/>
    <w:basedOn w:val="a0"/>
    <w:link w:val="a9"/>
    <w:rsid w:val="007928D0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928D0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7928D0"/>
    <w:rPr>
      <w:b/>
      <w:snapToGrid w:val="0"/>
      <w:color w:val="000000"/>
      <w:sz w:val="28"/>
      <w:shd w:val="clear" w:color="auto" w:fill="FFFFFF"/>
    </w:rPr>
  </w:style>
  <w:style w:type="character" w:customStyle="1" w:styleId="24">
    <w:name w:val="Основной текст 2 Знак"/>
    <w:basedOn w:val="a0"/>
    <w:link w:val="23"/>
    <w:rsid w:val="007928D0"/>
    <w:rPr>
      <w:b/>
      <w:sz w:val="28"/>
    </w:rPr>
  </w:style>
  <w:style w:type="character" w:customStyle="1" w:styleId="ac">
    <w:name w:val="Заголовок Знак"/>
    <w:basedOn w:val="a0"/>
    <w:link w:val="ab"/>
    <w:rsid w:val="007928D0"/>
    <w:rPr>
      <w:b/>
      <w:sz w:val="28"/>
    </w:rPr>
  </w:style>
  <w:style w:type="character" w:customStyle="1" w:styleId="34">
    <w:name w:val="Основной текст 3 Знак"/>
    <w:basedOn w:val="a0"/>
    <w:link w:val="33"/>
    <w:rsid w:val="007928D0"/>
    <w:rPr>
      <w:snapToGrid w:val="0"/>
      <w:color w:val="000000"/>
      <w:sz w:val="28"/>
    </w:rPr>
  </w:style>
  <w:style w:type="character" w:customStyle="1" w:styleId="ae">
    <w:name w:val="Текст выноски Знак"/>
    <w:basedOn w:val="a0"/>
    <w:link w:val="ad"/>
    <w:semiHidden/>
    <w:rsid w:val="007928D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7928D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af4">
    <w:name w:val="Strong"/>
    <w:uiPriority w:val="22"/>
    <w:qFormat/>
    <w:rsid w:val="007928D0"/>
    <w:rPr>
      <w:b/>
      <w:bCs/>
    </w:rPr>
  </w:style>
  <w:style w:type="character" w:customStyle="1" w:styleId="ConsNormal">
    <w:name w:val="ConsNormal Знак"/>
    <w:link w:val="ConsNormal0"/>
    <w:locked/>
    <w:rsid w:val="00D04347"/>
    <w:rPr>
      <w:rFonts w:ascii="Arial" w:hAnsi="Arial" w:cs="Arial"/>
    </w:rPr>
  </w:style>
  <w:style w:type="paragraph" w:customStyle="1" w:styleId="ConsNormal0">
    <w:name w:val="ConsNormal"/>
    <w:link w:val="ConsNormal"/>
    <w:rsid w:val="00D04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7258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B2EE-568E-4FE9-8217-8128E1FA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1.dot</Template>
  <TotalTime>625</TotalTime>
  <Pages>17</Pages>
  <Words>5965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28</cp:revision>
  <cp:lastPrinted>2026-04-06T11:32:00Z</cp:lastPrinted>
  <dcterms:created xsi:type="dcterms:W3CDTF">2024-05-06T07:36:00Z</dcterms:created>
  <dcterms:modified xsi:type="dcterms:W3CDTF">2026-04-06T11:32:00Z</dcterms:modified>
</cp:coreProperties>
</file>