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A7E8" w14:textId="77777777" w:rsidR="00B152F2" w:rsidRDefault="00B152F2"/>
    <w:tbl>
      <w:tblPr>
        <w:tblStyle w:val="a9"/>
        <w:tblW w:w="0" w:type="auto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</w:tblGrid>
      <w:tr w:rsidR="00B152F2" w14:paraId="3E1D0D46" w14:textId="77777777" w:rsidTr="00B152F2">
        <w:tc>
          <w:tcPr>
            <w:tcW w:w="5235" w:type="dxa"/>
          </w:tcPr>
          <w:p w14:paraId="011385FC" w14:textId="152B04AA" w:rsidR="00B152F2" w:rsidRDefault="00B152F2" w:rsidP="00B152F2">
            <w:pPr>
              <w:ind w:left="22" w:hanging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№10</w:t>
            </w:r>
          </w:p>
          <w:p w14:paraId="4A533CFA" w14:textId="24AFA32C" w:rsidR="00B152F2" w:rsidRDefault="00B152F2" w:rsidP="00B152F2">
            <w:pPr>
              <w:ind w:left="22" w:hanging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Концессионному соглашению </w:t>
            </w:r>
          </w:p>
          <w:p w14:paraId="61E33A6D" w14:textId="58683FE6" w:rsidR="00955BCE" w:rsidRDefault="00B152F2" w:rsidP="00B152F2">
            <w:pPr>
              <w:ind w:left="22" w:hanging="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отношении объект</w:t>
            </w:r>
            <w:r w:rsidR="00A872D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водоснабжения и водоотведения</w:t>
            </w:r>
            <w:r w:rsidR="00D37A7C">
              <w:rPr>
                <w:sz w:val="28"/>
                <w:szCs w:val="28"/>
              </w:rPr>
              <w:t>, находящ</w:t>
            </w:r>
            <w:r w:rsidR="00A872D7">
              <w:rPr>
                <w:sz w:val="28"/>
                <w:szCs w:val="28"/>
              </w:rPr>
              <w:t>его</w:t>
            </w:r>
            <w:r w:rsidR="00D37A7C">
              <w:rPr>
                <w:sz w:val="28"/>
                <w:szCs w:val="28"/>
              </w:rPr>
              <w:t>ся в собственности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городского округа </w:t>
            </w:r>
          </w:p>
          <w:p w14:paraId="736D2B25" w14:textId="51779D64" w:rsidR="00B152F2" w:rsidRPr="00B152F2" w:rsidRDefault="00B152F2" w:rsidP="00B152F2">
            <w:pPr>
              <w:ind w:left="22" w:hanging="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«город </w:t>
            </w:r>
            <w:r w:rsidR="00FE179C">
              <w:rPr>
                <w:rFonts w:eastAsia="Calibri"/>
                <w:sz w:val="28"/>
                <w:szCs w:val="28"/>
                <w:lang w:eastAsia="en-US"/>
              </w:rPr>
              <w:t>Дербент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14:paraId="5D8BEB7F" w14:textId="421E8781" w:rsidR="007F4A49" w:rsidRPr="00070999" w:rsidRDefault="007F4A49" w:rsidP="00B152F2">
      <w:pPr>
        <w:rPr>
          <w:sz w:val="28"/>
          <w:szCs w:val="28"/>
        </w:rPr>
      </w:pPr>
    </w:p>
    <w:p w14:paraId="05F8EEB6" w14:textId="77777777" w:rsidR="005A0C2F" w:rsidRDefault="005A0C2F" w:rsidP="00425490">
      <w:pPr>
        <w:contextualSpacing/>
        <w:mirrorIndents/>
        <w:jc w:val="center"/>
        <w:rPr>
          <w:rFonts w:eastAsia="Calibri"/>
          <w:b/>
          <w:bCs/>
          <w:spacing w:val="30"/>
          <w:sz w:val="28"/>
          <w:szCs w:val="28"/>
        </w:rPr>
      </w:pPr>
    </w:p>
    <w:p w14:paraId="5BD64E50" w14:textId="09D6E491" w:rsidR="00CC4D9A" w:rsidRDefault="00C16D9E" w:rsidP="00425490">
      <w:pPr>
        <w:contextualSpacing/>
        <w:mirrorIndents/>
        <w:jc w:val="center"/>
        <w:rPr>
          <w:rFonts w:eastAsia="Calibri"/>
          <w:b/>
          <w:bCs/>
          <w:spacing w:val="30"/>
          <w:sz w:val="28"/>
          <w:szCs w:val="28"/>
        </w:rPr>
      </w:pPr>
      <w:r w:rsidRPr="00C16D9E">
        <w:rPr>
          <w:rFonts w:eastAsia="Calibri"/>
          <w:b/>
          <w:bCs/>
          <w:spacing w:val="30"/>
          <w:sz w:val="28"/>
          <w:szCs w:val="28"/>
        </w:rPr>
        <w:t>Р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А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З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М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Е</w:t>
      </w:r>
      <w:r w:rsidR="00423595">
        <w:rPr>
          <w:rFonts w:eastAsia="Calibri"/>
          <w:b/>
          <w:bCs/>
          <w:spacing w:val="30"/>
          <w:sz w:val="28"/>
          <w:szCs w:val="28"/>
        </w:rPr>
        <w:t xml:space="preserve"> </w:t>
      </w:r>
      <w:r w:rsidRPr="00C16D9E">
        <w:rPr>
          <w:rFonts w:eastAsia="Calibri"/>
          <w:b/>
          <w:bCs/>
          <w:spacing w:val="30"/>
          <w:sz w:val="28"/>
          <w:szCs w:val="28"/>
        </w:rPr>
        <w:t>Р</w:t>
      </w:r>
    </w:p>
    <w:p w14:paraId="140B4E4B" w14:textId="77777777" w:rsidR="00D37A7C" w:rsidRPr="00C16D9E" w:rsidRDefault="00D37A7C" w:rsidP="00425490">
      <w:pPr>
        <w:contextualSpacing/>
        <w:mirrorIndents/>
        <w:jc w:val="center"/>
        <w:rPr>
          <w:rFonts w:eastAsia="Calibri"/>
          <w:b/>
          <w:bCs/>
          <w:spacing w:val="30"/>
          <w:sz w:val="28"/>
          <w:szCs w:val="28"/>
        </w:rPr>
      </w:pPr>
    </w:p>
    <w:p w14:paraId="47873179" w14:textId="6158BE51" w:rsidR="00984BF3" w:rsidRDefault="006B46FB" w:rsidP="00425490">
      <w:pPr>
        <w:contextualSpacing/>
        <w:mirrorIndents/>
        <w:jc w:val="center"/>
        <w:rPr>
          <w:rFonts w:eastAsia="Calibri"/>
          <w:b/>
          <w:bCs/>
          <w:sz w:val="28"/>
          <w:szCs w:val="28"/>
        </w:rPr>
      </w:pPr>
      <w:r w:rsidRPr="00070999">
        <w:rPr>
          <w:rFonts w:eastAsia="Calibri"/>
          <w:b/>
          <w:bCs/>
          <w:sz w:val="28"/>
          <w:szCs w:val="28"/>
        </w:rPr>
        <w:t xml:space="preserve">валовой выручки, получаемой Концессионером </w:t>
      </w:r>
      <w:r w:rsidR="007F4A49" w:rsidRPr="00070999">
        <w:rPr>
          <w:rFonts w:eastAsia="Calibri"/>
          <w:b/>
          <w:bCs/>
          <w:sz w:val="28"/>
          <w:szCs w:val="28"/>
        </w:rPr>
        <w:t>в рамках реализации</w:t>
      </w:r>
      <w:r w:rsidR="00A95F52" w:rsidRPr="00070999">
        <w:rPr>
          <w:rFonts w:eastAsia="Calibri"/>
          <w:b/>
          <w:bCs/>
          <w:sz w:val="28"/>
          <w:szCs w:val="28"/>
        </w:rPr>
        <w:t xml:space="preserve"> </w:t>
      </w:r>
      <w:r w:rsidR="008C3065" w:rsidRPr="00070999">
        <w:rPr>
          <w:rFonts w:eastAsia="Calibri"/>
          <w:b/>
          <w:bCs/>
          <w:sz w:val="28"/>
          <w:szCs w:val="28"/>
        </w:rPr>
        <w:t>С</w:t>
      </w:r>
      <w:r w:rsidRPr="00070999">
        <w:rPr>
          <w:rFonts w:eastAsia="Calibri"/>
          <w:b/>
          <w:bCs/>
          <w:sz w:val="28"/>
          <w:szCs w:val="28"/>
        </w:rPr>
        <w:t>оглашения</w:t>
      </w:r>
    </w:p>
    <w:p w14:paraId="248A01C5" w14:textId="77777777" w:rsidR="00F245D7" w:rsidRPr="00070999" w:rsidRDefault="00F245D7" w:rsidP="00425490">
      <w:pPr>
        <w:contextualSpacing/>
        <w:mirrorIndents/>
        <w:jc w:val="center"/>
        <w:rPr>
          <w:rFonts w:eastAsia="Calibri"/>
          <w:b/>
          <w:bCs/>
          <w:sz w:val="28"/>
          <w:szCs w:val="28"/>
        </w:rPr>
      </w:pPr>
    </w:p>
    <w:p w14:paraId="7CF5FC94" w14:textId="7F74D46A" w:rsidR="00D37A7C" w:rsidRPr="00423595" w:rsidRDefault="00D37A7C" w:rsidP="00D37A7C">
      <w:pPr>
        <w:pStyle w:val="af7"/>
        <w:ind w:firstLine="709"/>
        <w:rPr>
          <w:i w:val="0"/>
          <w:iCs w:val="0"/>
          <w:szCs w:val="24"/>
        </w:rPr>
      </w:pPr>
      <w:r w:rsidRPr="00423595">
        <w:rPr>
          <w:i w:val="0"/>
          <w:iCs w:val="0"/>
          <w:szCs w:val="24"/>
        </w:rPr>
        <w:t xml:space="preserve">Таблица 1. Размер валовой выручки Концессионера в сфере </w:t>
      </w:r>
      <w:r w:rsidR="00561F91">
        <w:rPr>
          <w:i w:val="0"/>
          <w:iCs w:val="0"/>
          <w:szCs w:val="24"/>
        </w:rPr>
        <w:t xml:space="preserve">питьевого </w:t>
      </w:r>
      <w:r w:rsidRPr="00423595">
        <w:rPr>
          <w:i w:val="0"/>
          <w:iCs w:val="0"/>
          <w:szCs w:val="24"/>
        </w:rPr>
        <w:t>водоснабжения</w:t>
      </w:r>
    </w:p>
    <w:p w14:paraId="03E7A84A" w14:textId="77777777" w:rsidR="00D37A7C" w:rsidRPr="007F4A49" w:rsidRDefault="00D37A7C" w:rsidP="00D37A7C">
      <w:pPr>
        <w:contextualSpacing/>
        <w:mirrorIndents/>
        <w:jc w:val="center"/>
        <w:rPr>
          <w:rFonts w:eastAsia="Calibri"/>
          <w:b/>
          <w:bCs/>
        </w:rPr>
      </w:pPr>
    </w:p>
    <w:tbl>
      <w:tblPr>
        <w:tblW w:w="4703" w:type="pct"/>
        <w:tblLook w:val="04A0" w:firstRow="1" w:lastRow="0" w:firstColumn="1" w:lastColumn="0" w:noHBand="0" w:noVBand="1"/>
      </w:tblPr>
      <w:tblGrid>
        <w:gridCol w:w="1202"/>
        <w:gridCol w:w="514"/>
        <w:gridCol w:w="514"/>
        <w:gridCol w:w="514"/>
        <w:gridCol w:w="514"/>
        <w:gridCol w:w="514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09"/>
        <w:gridCol w:w="509"/>
        <w:gridCol w:w="509"/>
        <w:gridCol w:w="509"/>
        <w:gridCol w:w="509"/>
        <w:gridCol w:w="506"/>
      </w:tblGrid>
      <w:tr w:rsidR="00793235" w:rsidRPr="007F4A49" w14:paraId="6AA1014E" w14:textId="232965BF" w:rsidTr="001669F6">
        <w:trPr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CF5C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52177B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2025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5BAF49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2026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60690C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2027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AACFFE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2028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FA2CED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2029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A37EB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601892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9B8FF4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EE413C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495A1D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12D0AB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DC0A90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8DF301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B04C26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661F07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2039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C1257C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7ECFF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DBE2A8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30FB7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E9A4D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024601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45986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2B3642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CD4DE1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 w:rsidRPr="007F4A49">
              <w:rPr>
                <w:b/>
                <w:bCs/>
              </w:rPr>
              <w:t>2048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318AA7" w14:textId="77777777" w:rsidR="00793235" w:rsidRPr="007F4A49" w:rsidRDefault="00793235" w:rsidP="00992E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2049</w:t>
            </w:r>
          </w:p>
        </w:tc>
      </w:tr>
      <w:tr w:rsidR="00CF54D2" w:rsidRPr="00FC178D" w14:paraId="374128C3" w14:textId="22231ED0" w:rsidTr="00490AC8">
        <w:trPr>
          <w:cantSplit/>
          <w:trHeight w:val="2681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08F8" w14:textId="77777777" w:rsidR="00CF54D2" w:rsidRPr="00FC178D" w:rsidRDefault="00CF54D2" w:rsidP="00CF54D2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Hlk149565349"/>
            <w:r w:rsidRPr="00FC178D">
              <w:rPr>
                <w:b/>
                <w:bCs/>
                <w:color w:val="000000" w:themeColor="text1"/>
              </w:rPr>
              <w:t>Объем валовой выручки (тыс. руб. без НДС)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9A8D4E6" w14:textId="020B57E9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157 856,15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CFC32ED" w14:textId="6D4DCA74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164 170,40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23A90DB" w14:textId="6D8BBDC9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170 737,21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BD3E479" w14:textId="0E74FD1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177 566,70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AF0B14E" w14:textId="4894D5FC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184 669,37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ECEC26B" w14:textId="49DD42A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192 056,14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D056ED9" w14:textId="21442CC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199 738,39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47A2492" w14:textId="09A361B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207 727,92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CD9AF2E" w14:textId="72AF02F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216 037,04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622761D" w14:textId="46FE376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224 678,52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31A20DC" w14:textId="3E8700A1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233 665,66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C6B6819" w14:textId="34F43919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243 012,29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F854833" w14:textId="4DABDEC7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252 732,78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72F7A16" w14:textId="533BEE21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262 842,09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36B6241" w14:textId="427D31A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273 355,78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9A51D4D" w14:textId="68958A11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284 290,01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E61C39A" w14:textId="35E652AA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295 661,61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799C05E" w14:textId="32E7A693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307 488,07</w:t>
            </w:r>
          </w:p>
        </w:tc>
        <w:tc>
          <w:tcPr>
            <w:tcW w:w="1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50758C52" w14:textId="793E6A39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319 787,60</w:t>
            </w:r>
          </w:p>
        </w:tc>
        <w:tc>
          <w:tcPr>
            <w:tcW w:w="1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8950C24" w14:textId="7D8BFD60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332 579,10</w:t>
            </w:r>
          </w:p>
        </w:tc>
        <w:tc>
          <w:tcPr>
            <w:tcW w:w="1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8FF9F91" w14:textId="33C9540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345 882,26</w:t>
            </w:r>
          </w:p>
        </w:tc>
        <w:tc>
          <w:tcPr>
            <w:tcW w:w="1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1993307" w14:textId="194BFCB6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359 717,55</w:t>
            </w:r>
          </w:p>
        </w:tc>
        <w:tc>
          <w:tcPr>
            <w:tcW w:w="1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D47539C" w14:textId="64A103DE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374 106,26</w:t>
            </w:r>
          </w:p>
        </w:tc>
        <w:tc>
          <w:tcPr>
            <w:tcW w:w="1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45F46C4" w14:textId="744CB32E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389 070,51</w:t>
            </w:r>
          </w:p>
        </w:tc>
        <w:tc>
          <w:tcPr>
            <w:tcW w:w="1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562A7E6E" w14:textId="6096194A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404 633,33</w:t>
            </w:r>
          </w:p>
        </w:tc>
      </w:tr>
    </w:tbl>
    <w:bookmarkEnd w:id="0"/>
    <w:p w14:paraId="3559DB70" w14:textId="555C83A0" w:rsidR="00B45ACB" w:rsidRPr="00423595" w:rsidRDefault="00B45ACB" w:rsidP="00B45ACB">
      <w:pPr>
        <w:pStyle w:val="af7"/>
        <w:ind w:firstLine="709"/>
        <w:rPr>
          <w:i w:val="0"/>
          <w:iCs w:val="0"/>
          <w:szCs w:val="24"/>
        </w:rPr>
      </w:pPr>
      <w:r w:rsidRPr="00423595">
        <w:rPr>
          <w:i w:val="0"/>
          <w:iCs w:val="0"/>
          <w:szCs w:val="24"/>
        </w:rPr>
        <w:lastRenderedPageBreak/>
        <w:t xml:space="preserve">Таблица </w:t>
      </w:r>
      <w:r>
        <w:rPr>
          <w:i w:val="0"/>
          <w:iCs w:val="0"/>
          <w:szCs w:val="24"/>
        </w:rPr>
        <w:t>2</w:t>
      </w:r>
      <w:r w:rsidRPr="00423595">
        <w:rPr>
          <w:i w:val="0"/>
          <w:iCs w:val="0"/>
          <w:szCs w:val="24"/>
        </w:rPr>
        <w:t xml:space="preserve">. Размер валовой выручки Концессионера в сфере </w:t>
      </w:r>
      <w:r>
        <w:rPr>
          <w:i w:val="0"/>
          <w:iCs w:val="0"/>
          <w:szCs w:val="24"/>
        </w:rPr>
        <w:t xml:space="preserve">технического  </w:t>
      </w:r>
      <w:r w:rsidRPr="00423595">
        <w:rPr>
          <w:i w:val="0"/>
          <w:iCs w:val="0"/>
          <w:szCs w:val="24"/>
        </w:rPr>
        <w:t>водоснабжения</w:t>
      </w:r>
    </w:p>
    <w:tbl>
      <w:tblPr>
        <w:tblW w:w="4825" w:type="pct"/>
        <w:tblLook w:val="04A0" w:firstRow="1" w:lastRow="0" w:firstColumn="1" w:lastColumn="0" w:noHBand="0" w:noVBand="1"/>
      </w:tblPr>
      <w:tblGrid>
        <w:gridCol w:w="1202"/>
        <w:gridCol w:w="508"/>
        <w:gridCol w:w="545"/>
        <w:gridCol w:w="508"/>
        <w:gridCol w:w="508"/>
        <w:gridCol w:w="508"/>
        <w:gridCol w:w="508"/>
        <w:gridCol w:w="508"/>
        <w:gridCol w:w="508"/>
        <w:gridCol w:w="506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793235" w:rsidRPr="00FC178D" w14:paraId="17EFB0B0" w14:textId="77777777" w:rsidTr="00793235">
        <w:trPr>
          <w:trHeight w:val="62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D601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Год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55D8E0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6DF487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4A88ED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73DA8B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93D64B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90E63E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DDC10C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3D22E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33355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353133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AD4BE5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4545EB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9804E9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0155DC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478C05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D3975F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30595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D9F873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1D2D05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54D91A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19B4CD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3A0E23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D43AF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A6ACA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EBF9589" w14:textId="77777777" w:rsidR="00793235" w:rsidRPr="00FC178D" w:rsidRDefault="00793235" w:rsidP="00AF7E3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2049</w:t>
            </w:r>
          </w:p>
        </w:tc>
      </w:tr>
      <w:tr w:rsidR="00CF54D2" w:rsidRPr="00FC178D" w14:paraId="50AEAB92" w14:textId="77777777" w:rsidTr="00BD45E7">
        <w:trPr>
          <w:cantSplit/>
          <w:trHeight w:val="268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0A15" w14:textId="77777777" w:rsidR="00CF54D2" w:rsidRPr="00FC178D" w:rsidRDefault="00CF54D2" w:rsidP="00CF54D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Объем валовой выручки (тыс. руб. без НДС)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56419FAB" w14:textId="3F5E04F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47 527,90</w:t>
            </w:r>
          </w:p>
        </w:tc>
        <w:tc>
          <w:tcPr>
            <w:tcW w:w="1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E974D5F" w14:textId="28E7A53B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49 429,02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D7FFEB7" w14:textId="670FF330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51 406,18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25B9E14" w14:textId="6C0AA726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53 462,42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FCC38CF" w14:textId="00BB3530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55 600,92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58AC4B58" w14:textId="36D5B0E9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57 824,96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4D34968" w14:textId="30C93788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60 137,96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8B3FDD7" w14:textId="496521DA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62 543,47</w:t>
            </w:r>
          </w:p>
        </w:tc>
        <w:tc>
          <w:tcPr>
            <w:tcW w:w="1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C1DD987" w14:textId="257560CE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65 045,21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02EE144" w14:textId="25CBD444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67 647,02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184C3A6" w14:textId="30C95058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70 352,90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D5277E5" w14:textId="6DA13CAE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73 167,02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FCE55B2" w14:textId="25BFBA5C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76 093,70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9BA6EC6" w14:textId="5C5E4DB1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79 137,45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03864FE" w14:textId="6D6033C0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82 302,95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E872D8E" w14:textId="1CC5C141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85 595,06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2EB6CCA" w14:textId="5E2BE99A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89 018,87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CB950CF" w14:textId="00E1C3CE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92 579,62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C5DDD5B" w14:textId="4CAC956B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96 282,80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801C2D3" w14:textId="04E8437C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100 134,12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69BFF87" w14:textId="6C045DB6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104 139,48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59A6C704" w14:textId="5A4C3B8A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108 305,06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E2DD0B9" w14:textId="2603DB67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112 637,26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EAD351A" w14:textId="3AEC900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117 142,75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5DB15DE" w14:textId="7953AEF3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121 828,46</w:t>
            </w:r>
          </w:p>
        </w:tc>
      </w:tr>
    </w:tbl>
    <w:p w14:paraId="2917DD99" w14:textId="50BD9F15" w:rsidR="00D37A7C" w:rsidRPr="00FC178D" w:rsidRDefault="00D37A7C" w:rsidP="00D37A7C">
      <w:pPr>
        <w:pStyle w:val="af7"/>
        <w:ind w:firstLine="709"/>
        <w:rPr>
          <w:i w:val="0"/>
          <w:iCs w:val="0"/>
          <w:color w:val="000000" w:themeColor="text1"/>
          <w:szCs w:val="24"/>
        </w:rPr>
      </w:pPr>
      <w:r w:rsidRPr="00FC178D">
        <w:rPr>
          <w:i w:val="0"/>
          <w:iCs w:val="0"/>
          <w:color w:val="000000" w:themeColor="text1"/>
          <w:szCs w:val="24"/>
        </w:rPr>
        <w:t xml:space="preserve">Таблица </w:t>
      </w:r>
      <w:r w:rsidR="00B45ACB">
        <w:rPr>
          <w:i w:val="0"/>
          <w:iCs w:val="0"/>
          <w:color w:val="000000" w:themeColor="text1"/>
          <w:szCs w:val="24"/>
        </w:rPr>
        <w:t>3</w:t>
      </w:r>
      <w:r w:rsidRPr="00FC178D">
        <w:rPr>
          <w:i w:val="0"/>
          <w:iCs w:val="0"/>
          <w:color w:val="000000" w:themeColor="text1"/>
          <w:szCs w:val="24"/>
        </w:rPr>
        <w:t>. Размер валовой выручки Концессионера в сфере водоотведения</w:t>
      </w:r>
    </w:p>
    <w:p w14:paraId="0E0248EB" w14:textId="77777777" w:rsidR="00D37A7C" w:rsidRPr="00FC178D" w:rsidRDefault="00D37A7C" w:rsidP="00D37A7C">
      <w:pPr>
        <w:contextualSpacing/>
        <w:mirrorIndents/>
        <w:jc w:val="center"/>
        <w:rPr>
          <w:rFonts w:eastAsia="Calibri"/>
          <w:b/>
          <w:bCs/>
          <w:color w:val="000000" w:themeColor="text1"/>
        </w:rPr>
      </w:pPr>
    </w:p>
    <w:tbl>
      <w:tblPr>
        <w:tblW w:w="4825" w:type="pct"/>
        <w:tblLook w:val="04A0" w:firstRow="1" w:lastRow="0" w:firstColumn="1" w:lastColumn="0" w:noHBand="0" w:noVBand="1"/>
      </w:tblPr>
      <w:tblGrid>
        <w:gridCol w:w="1202"/>
        <w:gridCol w:w="508"/>
        <w:gridCol w:w="545"/>
        <w:gridCol w:w="508"/>
        <w:gridCol w:w="508"/>
        <w:gridCol w:w="508"/>
        <w:gridCol w:w="508"/>
        <w:gridCol w:w="508"/>
        <w:gridCol w:w="508"/>
        <w:gridCol w:w="506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793235" w:rsidRPr="00FC178D" w14:paraId="2AA29E18" w14:textId="77777777" w:rsidTr="00793235">
        <w:trPr>
          <w:trHeight w:val="62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1B0" w14:textId="77777777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Год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7D06E7" w14:textId="059C1C23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7E749B" w14:textId="247B89BA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4C29FC" w14:textId="13538166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F39F6B" w14:textId="2F0AD65D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37BFA3" w14:textId="0305A70A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2029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BF9C1E" w14:textId="2FDA0619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D504D0" w14:textId="665BA459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267834" w14:textId="3BC99A9C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DE3829" w14:textId="052C576A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D4B7F" w14:textId="6656B562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60F5F" w14:textId="758DE72C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866E3" w14:textId="4355B325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BFCEDB" w14:textId="5EC15A78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6F90D6" w14:textId="57A8B709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41D16" w14:textId="7530676C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2039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CA96F" w14:textId="5D8A7CCD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CFC5C" w14:textId="26DCFDD8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A4AFC" w14:textId="1DFC470E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3B7F3D" w14:textId="687F8781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8D0AE6" w14:textId="2D3B493B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E7D4D4" w14:textId="667F91D4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DC7021" w14:textId="73E70161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C674CA" w14:textId="53DC6274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7B11D8" w14:textId="1F2FDD44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368689C" w14:textId="10AED038" w:rsidR="00793235" w:rsidRPr="00FC178D" w:rsidRDefault="00793235" w:rsidP="00D37A7C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2049</w:t>
            </w:r>
          </w:p>
        </w:tc>
      </w:tr>
      <w:tr w:rsidR="00CF54D2" w:rsidRPr="00FC178D" w14:paraId="0F700E53" w14:textId="77777777" w:rsidTr="00121203">
        <w:trPr>
          <w:cantSplit/>
          <w:trHeight w:val="268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B711" w14:textId="77777777" w:rsidR="00CF54D2" w:rsidRPr="00FC178D" w:rsidRDefault="00CF54D2" w:rsidP="00CF54D2">
            <w:pPr>
              <w:jc w:val="center"/>
              <w:rPr>
                <w:b/>
                <w:bCs/>
                <w:color w:val="000000" w:themeColor="text1"/>
              </w:rPr>
            </w:pPr>
            <w:r w:rsidRPr="00FC178D">
              <w:rPr>
                <w:b/>
                <w:bCs/>
                <w:color w:val="000000" w:themeColor="text1"/>
              </w:rPr>
              <w:t>Объем валовой выручки (тыс. руб. без НДС)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656D16E" w14:textId="2ABDD4CF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193 438,66</w:t>
            </w:r>
          </w:p>
        </w:tc>
        <w:tc>
          <w:tcPr>
            <w:tcW w:w="1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BAD4307" w14:textId="5D5D0BAA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201 176,21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0F123C2" w14:textId="610C5586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209 223,25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DF59682" w14:textId="11F7B1B3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217 592,18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19BA237" w14:textId="5E085339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226 295,87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AAAD92A" w14:textId="09AB5C34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235 347,71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75A2183" w14:textId="38D50B0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244 761,62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7C45EBB" w14:textId="3BD51BA0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254 552,08</w:t>
            </w:r>
          </w:p>
        </w:tc>
        <w:tc>
          <w:tcPr>
            <w:tcW w:w="1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372F1FD" w14:textId="63FA65D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264 734,16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BBA70BE" w14:textId="56FA916E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275 323,53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A841033" w14:textId="454E8EC0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286 336,47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476E52F0" w14:textId="0134C0FB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297 789,93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E7095EE" w14:textId="19696A3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309 701,53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034B602" w14:textId="608AB42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322 089,59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1374FF5" w14:textId="2E5E407F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334 973,17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2032CC4" w14:textId="6F30BCB2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348 372,10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3ED92EF9" w14:textId="66634316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362 306,98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2CEBE325" w14:textId="00FCD163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376 799,26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075D05D" w14:textId="682768DE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391 871,23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2C77C63" w14:textId="4AD65207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407 546,08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69FBE4DD" w14:textId="2CCE523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423 847,92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7F87D8B5" w14:textId="5FB76E2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440 801,84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1991A393" w14:textId="02730849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458 433,92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033CEFC9" w14:textId="4448FD6D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476 771,27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btLr"/>
            <w:vAlign w:val="bottom"/>
          </w:tcPr>
          <w:p w14:paraId="53C79A08" w14:textId="0C8A1535" w:rsidR="00CF54D2" w:rsidRPr="00FC178D" w:rsidRDefault="00CF54D2" w:rsidP="00CF54D2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495 842,12</w:t>
            </w:r>
          </w:p>
        </w:tc>
      </w:tr>
    </w:tbl>
    <w:p w14:paraId="34FC7DD2" w14:textId="77777777" w:rsidR="00425991" w:rsidRPr="00B8551C" w:rsidRDefault="00425991" w:rsidP="00425991">
      <w:pPr>
        <w:pStyle w:val="a"/>
      </w:pPr>
      <w:r w:rsidRPr="00B8551C">
        <w:t>Подписи Сторон:</w:t>
      </w: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60"/>
        <w:gridCol w:w="4962"/>
        <w:gridCol w:w="4962"/>
      </w:tblGrid>
      <w:tr w:rsidR="00561F91" w:rsidRPr="00D46C97" w14:paraId="04A973D1" w14:textId="77777777" w:rsidTr="00AF7E32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EA198" w14:textId="77777777" w:rsidR="00561F91" w:rsidRPr="00D46C97" w:rsidRDefault="00561F91" w:rsidP="00AF7E32">
            <w:pPr>
              <w:pStyle w:val="14"/>
            </w:pPr>
            <w:proofErr w:type="spellStart"/>
            <w:r w:rsidRPr="00D46C97">
              <w:lastRenderedPageBreak/>
              <w:t>Концедент</w:t>
            </w:r>
            <w:proofErr w:type="spellEnd"/>
            <w:r w:rsidRPr="00D46C97">
              <w:t>: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CA24CE" w14:textId="77777777" w:rsidR="00561F91" w:rsidRPr="00D46C97" w:rsidRDefault="00561F91" w:rsidP="00AF7E32">
            <w:pPr>
              <w:pStyle w:val="14"/>
            </w:pPr>
            <w:r w:rsidRPr="00D46C97">
              <w:t>Концессионер: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F2AB7A" w14:textId="77777777" w:rsidR="00561F91" w:rsidRPr="00D46C97" w:rsidRDefault="00561F91" w:rsidP="00AF7E32">
            <w:pPr>
              <w:pStyle w:val="14"/>
            </w:pPr>
            <w:r w:rsidRPr="00D46C97">
              <w:t>Субъект Российской Федерации:</w:t>
            </w:r>
          </w:p>
        </w:tc>
      </w:tr>
      <w:tr w:rsidR="00561F91" w14:paraId="1D64C58F" w14:textId="77777777" w:rsidTr="00AF7E32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CCBC37" w14:textId="77777777" w:rsidR="00561F91" w:rsidRDefault="00561F91" w:rsidP="00AF7E32">
            <w:pPr>
              <w:pStyle w:val="140"/>
              <w:rPr>
                <w:rFonts w:eastAsia="Courier New"/>
              </w:rPr>
            </w:pPr>
            <w:r>
              <w:t>Городской округ «город Дербент»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5D7907" w14:textId="4E7FB839" w:rsidR="00561F91" w:rsidRDefault="00561F91" w:rsidP="00AF7E32">
            <w:pPr>
              <w:pStyle w:val="140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F8BC82" w14:textId="77777777" w:rsidR="00561F91" w:rsidRDefault="00561F91" w:rsidP="00AF7E32">
            <w:pPr>
              <w:pStyle w:val="140"/>
            </w:pPr>
            <w:r>
              <w:t>Республика Дагестан</w:t>
            </w:r>
          </w:p>
        </w:tc>
      </w:tr>
      <w:tr w:rsidR="00561F91" w14:paraId="2AE60DD5" w14:textId="77777777" w:rsidTr="00AF7E32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FBBC04" w14:textId="0398FCF8" w:rsidR="00561F91" w:rsidRDefault="005735D2" w:rsidP="00AF7E32">
            <w:pPr>
              <w:pStyle w:val="140"/>
            </w:pPr>
            <w:r>
              <w:t>Глава</w:t>
            </w:r>
            <w:r w:rsidR="00561F91">
              <w:t xml:space="preserve"> городского округа </w:t>
            </w:r>
          </w:p>
          <w:p w14:paraId="7D68C0B6" w14:textId="77777777" w:rsidR="00561F91" w:rsidRDefault="00561F91" w:rsidP="00AF7E32">
            <w:pPr>
              <w:pStyle w:val="140"/>
            </w:pPr>
            <w:r>
              <w:t>«город Дербент»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B60F76" w14:textId="14CB3834" w:rsidR="00561F91" w:rsidRDefault="00561F91" w:rsidP="00AF7E32">
            <w:pPr>
              <w:pStyle w:val="140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7BF9C3" w14:textId="77777777" w:rsidR="00561F91" w:rsidRDefault="00561F91" w:rsidP="00AF7E32">
            <w:pPr>
              <w:pStyle w:val="140"/>
            </w:pPr>
            <w:r>
              <w:t xml:space="preserve">Глава </w:t>
            </w:r>
          </w:p>
          <w:p w14:paraId="0C2963CB" w14:textId="77777777" w:rsidR="00561F91" w:rsidRDefault="00561F91" w:rsidP="00AF7E32">
            <w:pPr>
              <w:pStyle w:val="140"/>
            </w:pPr>
            <w:r>
              <w:t>Республики Дагестан</w:t>
            </w:r>
          </w:p>
        </w:tc>
      </w:tr>
      <w:tr w:rsidR="00561F91" w14:paraId="48A2AFF7" w14:textId="77777777" w:rsidTr="00AF7E32">
        <w:trPr>
          <w:trHeight w:val="55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AD745D" w14:textId="77777777" w:rsidR="00561F91" w:rsidRDefault="00561F91" w:rsidP="00AF7E32">
            <w:pPr>
              <w:pStyle w:val="140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55FD05" w14:textId="77777777" w:rsidR="00561F91" w:rsidRDefault="00561F91" w:rsidP="00AF7E32">
            <w:pPr>
              <w:pStyle w:val="140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D89A43" w14:textId="77777777" w:rsidR="00561F91" w:rsidRDefault="00561F91" w:rsidP="00AF7E32">
            <w:pPr>
              <w:pStyle w:val="140"/>
            </w:pPr>
          </w:p>
        </w:tc>
      </w:tr>
      <w:tr w:rsidR="00561F91" w14:paraId="7B297265" w14:textId="77777777" w:rsidTr="00AF7E32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24457657" w14:textId="77777777" w:rsidR="00561F91" w:rsidRDefault="00561F91" w:rsidP="00AF7E32">
            <w:pPr>
              <w:pStyle w:val="140"/>
            </w:pPr>
            <w:r>
              <w:t>______________</w:t>
            </w:r>
            <w:r>
              <w:rPr>
                <w:lang w:val="en-US"/>
              </w:rPr>
              <w:t>__</w:t>
            </w:r>
            <w:r>
              <w:t xml:space="preserve">_ </w:t>
            </w:r>
          </w:p>
          <w:p w14:paraId="17D9B8C1" w14:textId="77777777" w:rsidR="00561F91" w:rsidRPr="00BB571D" w:rsidRDefault="00561F91" w:rsidP="00AF7E32">
            <w:pPr>
              <w:pStyle w:val="140"/>
              <w:rPr>
                <w:lang w:val="en-US"/>
              </w:rPr>
            </w:pPr>
            <w:r>
              <w:t>/</w:t>
            </w:r>
            <w:r w:rsidRPr="0086247A">
              <w:t>А.А. Кулиев</w:t>
            </w:r>
            <w:r>
              <w:t>/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69C49E10" w14:textId="5337E008" w:rsidR="00561F91" w:rsidRPr="00BB571D" w:rsidRDefault="00561F91" w:rsidP="00AF7E32">
            <w:pPr>
              <w:pStyle w:val="140"/>
              <w:rPr>
                <w:lang w:val="en-US"/>
              </w:rPr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F0BB4F" w14:textId="77777777" w:rsidR="00561F91" w:rsidRDefault="00561F91" w:rsidP="00AF7E32">
            <w:pPr>
              <w:pStyle w:val="140"/>
              <w:rPr>
                <w:lang w:val="en-US"/>
              </w:rPr>
            </w:pPr>
            <w:r>
              <w:rPr>
                <w:lang w:val="en-US"/>
              </w:rPr>
              <w:t>________</w:t>
            </w:r>
            <w:r>
              <w:t xml:space="preserve">________ </w:t>
            </w:r>
          </w:p>
          <w:p w14:paraId="4C4E83F7" w14:textId="77777777" w:rsidR="00561F91" w:rsidRPr="00BB571D" w:rsidRDefault="00561F91" w:rsidP="00AF7E32">
            <w:pPr>
              <w:pStyle w:val="140"/>
              <w:rPr>
                <w:lang w:val="en-US"/>
              </w:rPr>
            </w:pPr>
            <w:r>
              <w:t>/С.А. Меликов/</w:t>
            </w:r>
          </w:p>
        </w:tc>
      </w:tr>
    </w:tbl>
    <w:p w14:paraId="581D60DD" w14:textId="55D1F481" w:rsidR="00556E9E" w:rsidRPr="00070999" w:rsidRDefault="00556E9E" w:rsidP="00561F91">
      <w:pPr>
        <w:tabs>
          <w:tab w:val="left" w:pos="3722"/>
        </w:tabs>
        <w:rPr>
          <w:b/>
          <w:sz w:val="28"/>
          <w:szCs w:val="28"/>
        </w:rPr>
      </w:pPr>
    </w:p>
    <w:sectPr w:rsidR="00556E9E" w:rsidRPr="00070999" w:rsidSect="00F24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9BC2" w14:textId="77777777" w:rsidR="00C815F1" w:rsidRDefault="00C815F1" w:rsidP="00933B77">
      <w:r>
        <w:separator/>
      </w:r>
    </w:p>
  </w:endnote>
  <w:endnote w:type="continuationSeparator" w:id="0">
    <w:p w14:paraId="1C7A06EE" w14:textId="77777777" w:rsidR="00C815F1" w:rsidRDefault="00C815F1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7BAA" w14:textId="77777777" w:rsidR="001B7B78" w:rsidRDefault="001B7B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E73A" w14:textId="77777777" w:rsidR="001B7B78" w:rsidRDefault="001B7B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6DE" w14:textId="77777777" w:rsidR="001B7B78" w:rsidRDefault="001B7B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E058" w14:textId="77777777" w:rsidR="00C815F1" w:rsidRDefault="00C815F1" w:rsidP="00933B77">
      <w:r>
        <w:separator/>
      </w:r>
    </w:p>
  </w:footnote>
  <w:footnote w:type="continuationSeparator" w:id="0">
    <w:p w14:paraId="0FBC66DF" w14:textId="77777777" w:rsidR="00C815F1" w:rsidRDefault="00C815F1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8B43" w14:textId="77777777" w:rsidR="001B7B78" w:rsidRDefault="001B7B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517593"/>
      <w:docPartObj>
        <w:docPartGallery w:val="Page Numbers (Top of Page)"/>
        <w:docPartUnique/>
      </w:docPartObj>
    </w:sdtPr>
    <w:sdtEndPr/>
    <w:sdtContent>
      <w:p w14:paraId="5BF826EB" w14:textId="64BAEC58" w:rsidR="001B7B78" w:rsidRDefault="001B7B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99">
          <w:rPr>
            <w:noProof/>
          </w:rPr>
          <w:t>2</w:t>
        </w:r>
        <w:r>
          <w:fldChar w:fldCharType="end"/>
        </w:r>
      </w:p>
    </w:sdtContent>
  </w:sdt>
  <w:p w14:paraId="10257C30" w14:textId="77777777" w:rsidR="008E23E1" w:rsidRDefault="008E23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42E0" w14:textId="1CF184AF" w:rsidR="001B7B78" w:rsidRDefault="001B7B78">
    <w:pPr>
      <w:pStyle w:val="a5"/>
      <w:jc w:val="center"/>
    </w:pPr>
  </w:p>
  <w:p w14:paraId="4C7FDCAE" w14:textId="77777777" w:rsidR="00954D24" w:rsidRDefault="00954D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23DA272F"/>
    <w:multiLevelType w:val="multilevel"/>
    <w:tmpl w:val="543883DA"/>
    <w:lvl w:ilvl="0">
      <w:start w:val="1"/>
      <w:numFmt w:val="none"/>
      <w:pStyle w:val="a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2."/>
      <w:lvlJc w:val="center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3">
      <w:start w:val="1"/>
      <w:numFmt w:val="decimal"/>
      <w:lvlText w:val="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decimal"/>
      <w:pStyle w:val="3"/>
      <w:lvlText w:val="%2.%3.%5.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C203F0"/>
    <w:multiLevelType w:val="multilevel"/>
    <w:tmpl w:val="8FAE8FF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bullet"/>
      <w:lvlText w:val="‒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B80C00"/>
    <w:multiLevelType w:val="hybridMultilevel"/>
    <w:tmpl w:val="145A1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311D02"/>
    <w:multiLevelType w:val="hybridMultilevel"/>
    <w:tmpl w:val="3BE0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234BA"/>
    <w:multiLevelType w:val="hybridMultilevel"/>
    <w:tmpl w:val="E23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11AA5"/>
    <w:rsid w:val="00020E48"/>
    <w:rsid w:val="0002251F"/>
    <w:rsid w:val="00027379"/>
    <w:rsid w:val="0003034C"/>
    <w:rsid w:val="00030A5B"/>
    <w:rsid w:val="00034AA8"/>
    <w:rsid w:val="0003637A"/>
    <w:rsid w:val="000368CD"/>
    <w:rsid w:val="00043A81"/>
    <w:rsid w:val="000638A4"/>
    <w:rsid w:val="00070999"/>
    <w:rsid w:val="00070A9C"/>
    <w:rsid w:val="00073D19"/>
    <w:rsid w:val="00075BBB"/>
    <w:rsid w:val="00076C83"/>
    <w:rsid w:val="00082065"/>
    <w:rsid w:val="00086473"/>
    <w:rsid w:val="000912E4"/>
    <w:rsid w:val="000924F8"/>
    <w:rsid w:val="00093CC7"/>
    <w:rsid w:val="00096A1C"/>
    <w:rsid w:val="000A0A3E"/>
    <w:rsid w:val="000A12A4"/>
    <w:rsid w:val="000B1970"/>
    <w:rsid w:val="000B32BA"/>
    <w:rsid w:val="000B381C"/>
    <w:rsid w:val="000B5924"/>
    <w:rsid w:val="000C1BC3"/>
    <w:rsid w:val="000C5113"/>
    <w:rsid w:val="000C78CD"/>
    <w:rsid w:val="000D1CDE"/>
    <w:rsid w:val="000D2A85"/>
    <w:rsid w:val="000D3D1D"/>
    <w:rsid w:val="000D5D84"/>
    <w:rsid w:val="000D7CE5"/>
    <w:rsid w:val="000E1A31"/>
    <w:rsid w:val="000E3A20"/>
    <w:rsid w:val="000E3DCB"/>
    <w:rsid w:val="000F460A"/>
    <w:rsid w:val="000F7EFA"/>
    <w:rsid w:val="001020C7"/>
    <w:rsid w:val="001058CE"/>
    <w:rsid w:val="0011308F"/>
    <w:rsid w:val="001157D8"/>
    <w:rsid w:val="00121632"/>
    <w:rsid w:val="00125014"/>
    <w:rsid w:val="00133749"/>
    <w:rsid w:val="00134A33"/>
    <w:rsid w:val="0013638C"/>
    <w:rsid w:val="00136DAC"/>
    <w:rsid w:val="00140A7C"/>
    <w:rsid w:val="001453BA"/>
    <w:rsid w:val="00146FC3"/>
    <w:rsid w:val="00150F6D"/>
    <w:rsid w:val="001528E2"/>
    <w:rsid w:val="0015308D"/>
    <w:rsid w:val="001537BD"/>
    <w:rsid w:val="00153B35"/>
    <w:rsid w:val="00161748"/>
    <w:rsid w:val="00162DB9"/>
    <w:rsid w:val="001652AC"/>
    <w:rsid w:val="001669F6"/>
    <w:rsid w:val="00167F44"/>
    <w:rsid w:val="00174359"/>
    <w:rsid w:val="00181191"/>
    <w:rsid w:val="001A0186"/>
    <w:rsid w:val="001A0FAA"/>
    <w:rsid w:val="001A2425"/>
    <w:rsid w:val="001A35E6"/>
    <w:rsid w:val="001A49B2"/>
    <w:rsid w:val="001A5439"/>
    <w:rsid w:val="001B1A03"/>
    <w:rsid w:val="001B30C4"/>
    <w:rsid w:val="001B7B78"/>
    <w:rsid w:val="001C15C3"/>
    <w:rsid w:val="001C1E51"/>
    <w:rsid w:val="001C222F"/>
    <w:rsid w:val="001C2546"/>
    <w:rsid w:val="001D0DDD"/>
    <w:rsid w:val="001D2CBE"/>
    <w:rsid w:val="001D539F"/>
    <w:rsid w:val="001E5F65"/>
    <w:rsid w:val="001E6F4B"/>
    <w:rsid w:val="001F08F5"/>
    <w:rsid w:val="001F0F39"/>
    <w:rsid w:val="001F17FA"/>
    <w:rsid w:val="002004AF"/>
    <w:rsid w:val="00204643"/>
    <w:rsid w:val="00206B09"/>
    <w:rsid w:val="002075EC"/>
    <w:rsid w:val="00211417"/>
    <w:rsid w:val="00215989"/>
    <w:rsid w:val="00215B02"/>
    <w:rsid w:val="00221234"/>
    <w:rsid w:val="00222569"/>
    <w:rsid w:val="002225F5"/>
    <w:rsid w:val="00225A5C"/>
    <w:rsid w:val="00226426"/>
    <w:rsid w:val="002304D3"/>
    <w:rsid w:val="00231669"/>
    <w:rsid w:val="00231FF3"/>
    <w:rsid w:val="002320C7"/>
    <w:rsid w:val="002337B5"/>
    <w:rsid w:val="00236DF8"/>
    <w:rsid w:val="002420CA"/>
    <w:rsid w:val="00242C44"/>
    <w:rsid w:val="00247B63"/>
    <w:rsid w:val="00256849"/>
    <w:rsid w:val="00260FCA"/>
    <w:rsid w:val="00263543"/>
    <w:rsid w:val="00264F42"/>
    <w:rsid w:val="002709CB"/>
    <w:rsid w:val="00273F6C"/>
    <w:rsid w:val="0027448A"/>
    <w:rsid w:val="00277846"/>
    <w:rsid w:val="0029228F"/>
    <w:rsid w:val="00292F81"/>
    <w:rsid w:val="002A05CA"/>
    <w:rsid w:val="002A20AD"/>
    <w:rsid w:val="002B3E7D"/>
    <w:rsid w:val="002B60C2"/>
    <w:rsid w:val="002C1DA2"/>
    <w:rsid w:val="002C2AE8"/>
    <w:rsid w:val="002C3725"/>
    <w:rsid w:val="002D0D24"/>
    <w:rsid w:val="002D619B"/>
    <w:rsid w:val="002E1F6C"/>
    <w:rsid w:val="002E49B9"/>
    <w:rsid w:val="002E4E2C"/>
    <w:rsid w:val="002F26C9"/>
    <w:rsid w:val="002F3261"/>
    <w:rsid w:val="002F4CDA"/>
    <w:rsid w:val="003020E4"/>
    <w:rsid w:val="00302F43"/>
    <w:rsid w:val="00307318"/>
    <w:rsid w:val="003122A7"/>
    <w:rsid w:val="00317F09"/>
    <w:rsid w:val="00320999"/>
    <w:rsid w:val="00320F75"/>
    <w:rsid w:val="003216CD"/>
    <w:rsid w:val="00325576"/>
    <w:rsid w:val="0032671F"/>
    <w:rsid w:val="00331473"/>
    <w:rsid w:val="00343402"/>
    <w:rsid w:val="00356C41"/>
    <w:rsid w:val="00362E34"/>
    <w:rsid w:val="0036372F"/>
    <w:rsid w:val="00366F16"/>
    <w:rsid w:val="003732E0"/>
    <w:rsid w:val="00376BBD"/>
    <w:rsid w:val="003777A8"/>
    <w:rsid w:val="0038446E"/>
    <w:rsid w:val="00384BEE"/>
    <w:rsid w:val="0038567A"/>
    <w:rsid w:val="00385E52"/>
    <w:rsid w:val="003964F4"/>
    <w:rsid w:val="00396E9B"/>
    <w:rsid w:val="00397AED"/>
    <w:rsid w:val="00397B84"/>
    <w:rsid w:val="003A0FCF"/>
    <w:rsid w:val="003A1375"/>
    <w:rsid w:val="003A17B9"/>
    <w:rsid w:val="003A5141"/>
    <w:rsid w:val="003B4ED1"/>
    <w:rsid w:val="003B5012"/>
    <w:rsid w:val="003B6127"/>
    <w:rsid w:val="003C799E"/>
    <w:rsid w:val="003D3721"/>
    <w:rsid w:val="003D3F22"/>
    <w:rsid w:val="003D4E87"/>
    <w:rsid w:val="003E06E0"/>
    <w:rsid w:val="003E24D2"/>
    <w:rsid w:val="003E3419"/>
    <w:rsid w:val="003F2CDB"/>
    <w:rsid w:val="003F6A8A"/>
    <w:rsid w:val="004116BC"/>
    <w:rsid w:val="0041280C"/>
    <w:rsid w:val="00412B11"/>
    <w:rsid w:val="00417898"/>
    <w:rsid w:val="00423595"/>
    <w:rsid w:val="00423E53"/>
    <w:rsid w:val="0042434E"/>
    <w:rsid w:val="00425490"/>
    <w:rsid w:val="00425991"/>
    <w:rsid w:val="0042736C"/>
    <w:rsid w:val="00434D06"/>
    <w:rsid w:val="00441418"/>
    <w:rsid w:val="004457AF"/>
    <w:rsid w:val="004471C7"/>
    <w:rsid w:val="00451853"/>
    <w:rsid w:val="004524D9"/>
    <w:rsid w:val="00452889"/>
    <w:rsid w:val="00453806"/>
    <w:rsid w:val="004568C1"/>
    <w:rsid w:val="0045717E"/>
    <w:rsid w:val="004607F2"/>
    <w:rsid w:val="00461C86"/>
    <w:rsid w:val="0046375E"/>
    <w:rsid w:val="004645AF"/>
    <w:rsid w:val="004663A9"/>
    <w:rsid w:val="00490CB6"/>
    <w:rsid w:val="00493DA9"/>
    <w:rsid w:val="00494A05"/>
    <w:rsid w:val="00497A31"/>
    <w:rsid w:val="004A1158"/>
    <w:rsid w:val="004A6007"/>
    <w:rsid w:val="004B1316"/>
    <w:rsid w:val="004B45AE"/>
    <w:rsid w:val="004B4C63"/>
    <w:rsid w:val="004B5979"/>
    <w:rsid w:val="004B77EF"/>
    <w:rsid w:val="004C0B4F"/>
    <w:rsid w:val="004C16EC"/>
    <w:rsid w:val="004C399B"/>
    <w:rsid w:val="004C48DB"/>
    <w:rsid w:val="004C61C5"/>
    <w:rsid w:val="004D306A"/>
    <w:rsid w:val="004D4E37"/>
    <w:rsid w:val="004E623A"/>
    <w:rsid w:val="004F174E"/>
    <w:rsid w:val="004F3D67"/>
    <w:rsid w:val="004F5082"/>
    <w:rsid w:val="004F665E"/>
    <w:rsid w:val="005019A0"/>
    <w:rsid w:val="00501E41"/>
    <w:rsid w:val="00505272"/>
    <w:rsid w:val="00517DCC"/>
    <w:rsid w:val="005202AC"/>
    <w:rsid w:val="00526A9E"/>
    <w:rsid w:val="00526E54"/>
    <w:rsid w:val="005317BF"/>
    <w:rsid w:val="005332BB"/>
    <w:rsid w:val="00535083"/>
    <w:rsid w:val="00536A71"/>
    <w:rsid w:val="00537E50"/>
    <w:rsid w:val="00540B05"/>
    <w:rsid w:val="00540DE0"/>
    <w:rsid w:val="00543CDE"/>
    <w:rsid w:val="0054402A"/>
    <w:rsid w:val="00544112"/>
    <w:rsid w:val="00544C36"/>
    <w:rsid w:val="005464D8"/>
    <w:rsid w:val="0055078A"/>
    <w:rsid w:val="00550D2E"/>
    <w:rsid w:val="005514AF"/>
    <w:rsid w:val="00556421"/>
    <w:rsid w:val="00556E9E"/>
    <w:rsid w:val="00560CB5"/>
    <w:rsid w:val="005610A9"/>
    <w:rsid w:val="00561539"/>
    <w:rsid w:val="00561F91"/>
    <w:rsid w:val="0056467D"/>
    <w:rsid w:val="00564A4D"/>
    <w:rsid w:val="00572D6D"/>
    <w:rsid w:val="00573244"/>
    <w:rsid w:val="005735D2"/>
    <w:rsid w:val="00576F60"/>
    <w:rsid w:val="00577732"/>
    <w:rsid w:val="0058122B"/>
    <w:rsid w:val="00582ACF"/>
    <w:rsid w:val="00586012"/>
    <w:rsid w:val="00590E37"/>
    <w:rsid w:val="0059524F"/>
    <w:rsid w:val="00595EB4"/>
    <w:rsid w:val="00596EC5"/>
    <w:rsid w:val="00597847"/>
    <w:rsid w:val="005A063A"/>
    <w:rsid w:val="005A0C2F"/>
    <w:rsid w:val="005A4F94"/>
    <w:rsid w:val="005B0F9C"/>
    <w:rsid w:val="005B1068"/>
    <w:rsid w:val="005B3334"/>
    <w:rsid w:val="005C614F"/>
    <w:rsid w:val="005D0492"/>
    <w:rsid w:val="005D49FD"/>
    <w:rsid w:val="005D5CEB"/>
    <w:rsid w:val="005E2CDD"/>
    <w:rsid w:val="005E6B1C"/>
    <w:rsid w:val="005E6C6D"/>
    <w:rsid w:val="005F5B93"/>
    <w:rsid w:val="006000F1"/>
    <w:rsid w:val="00603B43"/>
    <w:rsid w:val="006059D6"/>
    <w:rsid w:val="006060F2"/>
    <w:rsid w:val="00610357"/>
    <w:rsid w:val="00610431"/>
    <w:rsid w:val="00616ABE"/>
    <w:rsid w:val="00626FF3"/>
    <w:rsid w:val="00634AE4"/>
    <w:rsid w:val="00634D3F"/>
    <w:rsid w:val="00636EFA"/>
    <w:rsid w:val="006402F3"/>
    <w:rsid w:val="0064073D"/>
    <w:rsid w:val="006416FE"/>
    <w:rsid w:val="006457D0"/>
    <w:rsid w:val="00646435"/>
    <w:rsid w:val="00646EA6"/>
    <w:rsid w:val="00647477"/>
    <w:rsid w:val="00647FB4"/>
    <w:rsid w:val="00650DB9"/>
    <w:rsid w:val="00661FA2"/>
    <w:rsid w:val="00663400"/>
    <w:rsid w:val="006634DC"/>
    <w:rsid w:val="00664362"/>
    <w:rsid w:val="00665783"/>
    <w:rsid w:val="006659B2"/>
    <w:rsid w:val="00672F08"/>
    <w:rsid w:val="00673DDD"/>
    <w:rsid w:val="00687FB1"/>
    <w:rsid w:val="00692633"/>
    <w:rsid w:val="006951FF"/>
    <w:rsid w:val="00695EA5"/>
    <w:rsid w:val="00696427"/>
    <w:rsid w:val="006A21B3"/>
    <w:rsid w:val="006B1222"/>
    <w:rsid w:val="006B34FA"/>
    <w:rsid w:val="006B46FB"/>
    <w:rsid w:val="006B5D48"/>
    <w:rsid w:val="006B6C74"/>
    <w:rsid w:val="006B7BDD"/>
    <w:rsid w:val="006C1831"/>
    <w:rsid w:val="006C309B"/>
    <w:rsid w:val="006C50AE"/>
    <w:rsid w:val="006C722C"/>
    <w:rsid w:val="006D4712"/>
    <w:rsid w:val="006D5953"/>
    <w:rsid w:val="006D5B06"/>
    <w:rsid w:val="006E1237"/>
    <w:rsid w:val="006E1F81"/>
    <w:rsid w:val="006F274B"/>
    <w:rsid w:val="006F3CE5"/>
    <w:rsid w:val="006F4220"/>
    <w:rsid w:val="006F5164"/>
    <w:rsid w:val="00700446"/>
    <w:rsid w:val="00701A35"/>
    <w:rsid w:val="0071204A"/>
    <w:rsid w:val="0071264A"/>
    <w:rsid w:val="00713C5C"/>
    <w:rsid w:val="00722526"/>
    <w:rsid w:val="007272CD"/>
    <w:rsid w:val="00730621"/>
    <w:rsid w:val="00730AD0"/>
    <w:rsid w:val="00734A65"/>
    <w:rsid w:val="007356DA"/>
    <w:rsid w:val="00742D73"/>
    <w:rsid w:val="007468FD"/>
    <w:rsid w:val="00746E2C"/>
    <w:rsid w:val="0076044E"/>
    <w:rsid w:val="007608F7"/>
    <w:rsid w:val="00762A78"/>
    <w:rsid w:val="007643F9"/>
    <w:rsid w:val="00764783"/>
    <w:rsid w:val="007743C5"/>
    <w:rsid w:val="007751D4"/>
    <w:rsid w:val="00775721"/>
    <w:rsid w:val="00784D30"/>
    <w:rsid w:val="00786A2E"/>
    <w:rsid w:val="00787162"/>
    <w:rsid w:val="00787D2F"/>
    <w:rsid w:val="00793235"/>
    <w:rsid w:val="007945E5"/>
    <w:rsid w:val="007952D6"/>
    <w:rsid w:val="00796BE3"/>
    <w:rsid w:val="007A243F"/>
    <w:rsid w:val="007A6C17"/>
    <w:rsid w:val="007B2482"/>
    <w:rsid w:val="007B284E"/>
    <w:rsid w:val="007B4A6D"/>
    <w:rsid w:val="007B5A79"/>
    <w:rsid w:val="007C1592"/>
    <w:rsid w:val="007C6B57"/>
    <w:rsid w:val="007D0C68"/>
    <w:rsid w:val="007D388A"/>
    <w:rsid w:val="007D541B"/>
    <w:rsid w:val="007D58AF"/>
    <w:rsid w:val="007D7D06"/>
    <w:rsid w:val="007E3EBE"/>
    <w:rsid w:val="007F1723"/>
    <w:rsid w:val="007F1A4F"/>
    <w:rsid w:val="007F1CCC"/>
    <w:rsid w:val="007F3842"/>
    <w:rsid w:val="007F4A49"/>
    <w:rsid w:val="008007F8"/>
    <w:rsid w:val="00804085"/>
    <w:rsid w:val="00810409"/>
    <w:rsid w:val="0081305D"/>
    <w:rsid w:val="008144D7"/>
    <w:rsid w:val="00817AC2"/>
    <w:rsid w:val="008246D3"/>
    <w:rsid w:val="0082480E"/>
    <w:rsid w:val="008252F0"/>
    <w:rsid w:val="00825A70"/>
    <w:rsid w:val="00825D3F"/>
    <w:rsid w:val="008265FD"/>
    <w:rsid w:val="008311FD"/>
    <w:rsid w:val="00833028"/>
    <w:rsid w:val="0083369B"/>
    <w:rsid w:val="0083593C"/>
    <w:rsid w:val="008364B4"/>
    <w:rsid w:val="00841652"/>
    <w:rsid w:val="00841F04"/>
    <w:rsid w:val="00842355"/>
    <w:rsid w:val="0084259B"/>
    <w:rsid w:val="00842699"/>
    <w:rsid w:val="00845370"/>
    <w:rsid w:val="00845717"/>
    <w:rsid w:val="00845B13"/>
    <w:rsid w:val="00846B66"/>
    <w:rsid w:val="008619E7"/>
    <w:rsid w:val="008624AA"/>
    <w:rsid w:val="00863740"/>
    <w:rsid w:val="00871B96"/>
    <w:rsid w:val="00871C08"/>
    <w:rsid w:val="0087203D"/>
    <w:rsid w:val="00881B9B"/>
    <w:rsid w:val="008865C8"/>
    <w:rsid w:val="00887D9B"/>
    <w:rsid w:val="0089084B"/>
    <w:rsid w:val="00895409"/>
    <w:rsid w:val="00895973"/>
    <w:rsid w:val="008A05FB"/>
    <w:rsid w:val="008A0638"/>
    <w:rsid w:val="008A0A9C"/>
    <w:rsid w:val="008A169E"/>
    <w:rsid w:val="008A27BE"/>
    <w:rsid w:val="008B01CC"/>
    <w:rsid w:val="008B2700"/>
    <w:rsid w:val="008B3AC1"/>
    <w:rsid w:val="008B5E33"/>
    <w:rsid w:val="008B7E52"/>
    <w:rsid w:val="008C0BF4"/>
    <w:rsid w:val="008C2F24"/>
    <w:rsid w:val="008C3065"/>
    <w:rsid w:val="008C55EF"/>
    <w:rsid w:val="008C5CEB"/>
    <w:rsid w:val="008C673E"/>
    <w:rsid w:val="008C6AE7"/>
    <w:rsid w:val="008D3091"/>
    <w:rsid w:val="008E23E1"/>
    <w:rsid w:val="008E4069"/>
    <w:rsid w:val="008E4732"/>
    <w:rsid w:val="008E6B45"/>
    <w:rsid w:val="008F0403"/>
    <w:rsid w:val="008F10B0"/>
    <w:rsid w:val="008F2A29"/>
    <w:rsid w:val="008F5FA3"/>
    <w:rsid w:val="0090157E"/>
    <w:rsid w:val="0090341E"/>
    <w:rsid w:val="009108EC"/>
    <w:rsid w:val="00911091"/>
    <w:rsid w:val="009128C8"/>
    <w:rsid w:val="0092267E"/>
    <w:rsid w:val="00924965"/>
    <w:rsid w:val="0092606B"/>
    <w:rsid w:val="00930A99"/>
    <w:rsid w:val="00933B77"/>
    <w:rsid w:val="00943559"/>
    <w:rsid w:val="00947C72"/>
    <w:rsid w:val="00954D24"/>
    <w:rsid w:val="0095559B"/>
    <w:rsid w:val="00955BCE"/>
    <w:rsid w:val="00955CD1"/>
    <w:rsid w:val="0095622F"/>
    <w:rsid w:val="00956C8E"/>
    <w:rsid w:val="00962F11"/>
    <w:rsid w:val="009702A0"/>
    <w:rsid w:val="0097345F"/>
    <w:rsid w:val="00974303"/>
    <w:rsid w:val="00975697"/>
    <w:rsid w:val="0097675C"/>
    <w:rsid w:val="0097688A"/>
    <w:rsid w:val="00982951"/>
    <w:rsid w:val="00982BCA"/>
    <w:rsid w:val="00984BF3"/>
    <w:rsid w:val="00985492"/>
    <w:rsid w:val="00987870"/>
    <w:rsid w:val="00992C1F"/>
    <w:rsid w:val="009A5D14"/>
    <w:rsid w:val="009A6E10"/>
    <w:rsid w:val="009A6FB9"/>
    <w:rsid w:val="009B086F"/>
    <w:rsid w:val="009B09A0"/>
    <w:rsid w:val="009B1372"/>
    <w:rsid w:val="009B1954"/>
    <w:rsid w:val="009B1B09"/>
    <w:rsid w:val="009B2903"/>
    <w:rsid w:val="009B2EC5"/>
    <w:rsid w:val="009B3075"/>
    <w:rsid w:val="009B356D"/>
    <w:rsid w:val="009B4DB6"/>
    <w:rsid w:val="009B7325"/>
    <w:rsid w:val="009B7351"/>
    <w:rsid w:val="009C29BA"/>
    <w:rsid w:val="009C3188"/>
    <w:rsid w:val="009C50EF"/>
    <w:rsid w:val="009D308E"/>
    <w:rsid w:val="009D40C7"/>
    <w:rsid w:val="009D4FDA"/>
    <w:rsid w:val="009D708C"/>
    <w:rsid w:val="009E27B3"/>
    <w:rsid w:val="009E2827"/>
    <w:rsid w:val="009E54D7"/>
    <w:rsid w:val="009E5C3B"/>
    <w:rsid w:val="009F04E0"/>
    <w:rsid w:val="00A03ADD"/>
    <w:rsid w:val="00A11B1D"/>
    <w:rsid w:val="00A17A9F"/>
    <w:rsid w:val="00A17B4D"/>
    <w:rsid w:val="00A2006D"/>
    <w:rsid w:val="00A272C6"/>
    <w:rsid w:val="00A32615"/>
    <w:rsid w:val="00A3379C"/>
    <w:rsid w:val="00A37A43"/>
    <w:rsid w:val="00A52093"/>
    <w:rsid w:val="00A5425D"/>
    <w:rsid w:val="00A63993"/>
    <w:rsid w:val="00A673DE"/>
    <w:rsid w:val="00A67B85"/>
    <w:rsid w:val="00A716D1"/>
    <w:rsid w:val="00A73162"/>
    <w:rsid w:val="00A76141"/>
    <w:rsid w:val="00A777DB"/>
    <w:rsid w:val="00A801F4"/>
    <w:rsid w:val="00A82335"/>
    <w:rsid w:val="00A865DD"/>
    <w:rsid w:val="00A872D7"/>
    <w:rsid w:val="00A93781"/>
    <w:rsid w:val="00A95F52"/>
    <w:rsid w:val="00A973BD"/>
    <w:rsid w:val="00AA1A1A"/>
    <w:rsid w:val="00AA38B2"/>
    <w:rsid w:val="00AA4155"/>
    <w:rsid w:val="00AB3F1A"/>
    <w:rsid w:val="00AB408D"/>
    <w:rsid w:val="00AB611A"/>
    <w:rsid w:val="00AB674D"/>
    <w:rsid w:val="00AC441A"/>
    <w:rsid w:val="00AC7192"/>
    <w:rsid w:val="00AC75E0"/>
    <w:rsid w:val="00AC7B60"/>
    <w:rsid w:val="00AD0705"/>
    <w:rsid w:val="00AD2477"/>
    <w:rsid w:val="00AE2A30"/>
    <w:rsid w:val="00AE3A7C"/>
    <w:rsid w:val="00AE4584"/>
    <w:rsid w:val="00AE5887"/>
    <w:rsid w:val="00AF3D83"/>
    <w:rsid w:val="00AF3F52"/>
    <w:rsid w:val="00AF7AA1"/>
    <w:rsid w:val="00B01318"/>
    <w:rsid w:val="00B03186"/>
    <w:rsid w:val="00B06254"/>
    <w:rsid w:val="00B11258"/>
    <w:rsid w:val="00B119A9"/>
    <w:rsid w:val="00B13D1F"/>
    <w:rsid w:val="00B152F2"/>
    <w:rsid w:val="00B15414"/>
    <w:rsid w:val="00B2061F"/>
    <w:rsid w:val="00B21809"/>
    <w:rsid w:val="00B25764"/>
    <w:rsid w:val="00B32F74"/>
    <w:rsid w:val="00B365A4"/>
    <w:rsid w:val="00B40992"/>
    <w:rsid w:val="00B45ACB"/>
    <w:rsid w:val="00B52A6A"/>
    <w:rsid w:val="00B549F6"/>
    <w:rsid w:val="00B56A83"/>
    <w:rsid w:val="00B60ED9"/>
    <w:rsid w:val="00B66012"/>
    <w:rsid w:val="00B666E7"/>
    <w:rsid w:val="00B80F82"/>
    <w:rsid w:val="00B83827"/>
    <w:rsid w:val="00B84FDC"/>
    <w:rsid w:val="00B861C4"/>
    <w:rsid w:val="00B86D0B"/>
    <w:rsid w:val="00B93062"/>
    <w:rsid w:val="00BA0E9B"/>
    <w:rsid w:val="00BA1194"/>
    <w:rsid w:val="00BA4308"/>
    <w:rsid w:val="00BA4AA4"/>
    <w:rsid w:val="00BA6E36"/>
    <w:rsid w:val="00BA7113"/>
    <w:rsid w:val="00BB0DE9"/>
    <w:rsid w:val="00BB3F49"/>
    <w:rsid w:val="00BB7AB2"/>
    <w:rsid w:val="00BC05D3"/>
    <w:rsid w:val="00BC06E7"/>
    <w:rsid w:val="00BC23FA"/>
    <w:rsid w:val="00BC5083"/>
    <w:rsid w:val="00BD36A2"/>
    <w:rsid w:val="00BE0CFA"/>
    <w:rsid w:val="00BE59C4"/>
    <w:rsid w:val="00BE7542"/>
    <w:rsid w:val="00BE7FD0"/>
    <w:rsid w:val="00BF18AC"/>
    <w:rsid w:val="00BF5DB8"/>
    <w:rsid w:val="00BF60B6"/>
    <w:rsid w:val="00BF642F"/>
    <w:rsid w:val="00C0500A"/>
    <w:rsid w:val="00C07995"/>
    <w:rsid w:val="00C1212E"/>
    <w:rsid w:val="00C12595"/>
    <w:rsid w:val="00C13AF0"/>
    <w:rsid w:val="00C15CA8"/>
    <w:rsid w:val="00C16D9E"/>
    <w:rsid w:val="00C20712"/>
    <w:rsid w:val="00C21426"/>
    <w:rsid w:val="00C21887"/>
    <w:rsid w:val="00C25950"/>
    <w:rsid w:val="00C25D15"/>
    <w:rsid w:val="00C306AA"/>
    <w:rsid w:val="00C410D1"/>
    <w:rsid w:val="00C47C32"/>
    <w:rsid w:val="00C50BC3"/>
    <w:rsid w:val="00C518C1"/>
    <w:rsid w:val="00C56E09"/>
    <w:rsid w:val="00C631CF"/>
    <w:rsid w:val="00C644B3"/>
    <w:rsid w:val="00C671B4"/>
    <w:rsid w:val="00C678D7"/>
    <w:rsid w:val="00C700D6"/>
    <w:rsid w:val="00C70E64"/>
    <w:rsid w:val="00C72C32"/>
    <w:rsid w:val="00C74261"/>
    <w:rsid w:val="00C806B6"/>
    <w:rsid w:val="00C80AAC"/>
    <w:rsid w:val="00C815F1"/>
    <w:rsid w:val="00C96DF8"/>
    <w:rsid w:val="00CA26D9"/>
    <w:rsid w:val="00CB1AD9"/>
    <w:rsid w:val="00CB5B57"/>
    <w:rsid w:val="00CC0EA6"/>
    <w:rsid w:val="00CC4D9A"/>
    <w:rsid w:val="00CD037D"/>
    <w:rsid w:val="00CD173A"/>
    <w:rsid w:val="00CD42DF"/>
    <w:rsid w:val="00CD43C6"/>
    <w:rsid w:val="00CD54D9"/>
    <w:rsid w:val="00CD58C4"/>
    <w:rsid w:val="00CD7BA2"/>
    <w:rsid w:val="00CE2F79"/>
    <w:rsid w:val="00CE4AED"/>
    <w:rsid w:val="00CE7DEB"/>
    <w:rsid w:val="00CF54D2"/>
    <w:rsid w:val="00CF5CA4"/>
    <w:rsid w:val="00CF69DF"/>
    <w:rsid w:val="00D04BD2"/>
    <w:rsid w:val="00D145A7"/>
    <w:rsid w:val="00D16349"/>
    <w:rsid w:val="00D20513"/>
    <w:rsid w:val="00D249DD"/>
    <w:rsid w:val="00D25269"/>
    <w:rsid w:val="00D276F7"/>
    <w:rsid w:val="00D3690A"/>
    <w:rsid w:val="00D37A7C"/>
    <w:rsid w:val="00D41755"/>
    <w:rsid w:val="00D43795"/>
    <w:rsid w:val="00D538C1"/>
    <w:rsid w:val="00D559FF"/>
    <w:rsid w:val="00D57269"/>
    <w:rsid w:val="00D630D1"/>
    <w:rsid w:val="00D65BFA"/>
    <w:rsid w:val="00D73DFF"/>
    <w:rsid w:val="00D75A8C"/>
    <w:rsid w:val="00D80CA0"/>
    <w:rsid w:val="00D81585"/>
    <w:rsid w:val="00D91887"/>
    <w:rsid w:val="00DA2536"/>
    <w:rsid w:val="00DA350C"/>
    <w:rsid w:val="00DA4C14"/>
    <w:rsid w:val="00DA58E6"/>
    <w:rsid w:val="00DA606C"/>
    <w:rsid w:val="00DA7160"/>
    <w:rsid w:val="00DB7559"/>
    <w:rsid w:val="00DC1910"/>
    <w:rsid w:val="00DC4AFF"/>
    <w:rsid w:val="00DD23F2"/>
    <w:rsid w:val="00DD6829"/>
    <w:rsid w:val="00DE01F8"/>
    <w:rsid w:val="00DE5569"/>
    <w:rsid w:val="00DF375E"/>
    <w:rsid w:val="00DF4EBA"/>
    <w:rsid w:val="00DF7155"/>
    <w:rsid w:val="00DF77BE"/>
    <w:rsid w:val="00E04971"/>
    <w:rsid w:val="00E07903"/>
    <w:rsid w:val="00E130CB"/>
    <w:rsid w:val="00E144CF"/>
    <w:rsid w:val="00E209B7"/>
    <w:rsid w:val="00E215B6"/>
    <w:rsid w:val="00E3458E"/>
    <w:rsid w:val="00E45BC0"/>
    <w:rsid w:val="00E512AB"/>
    <w:rsid w:val="00E53065"/>
    <w:rsid w:val="00E56627"/>
    <w:rsid w:val="00E56718"/>
    <w:rsid w:val="00E63046"/>
    <w:rsid w:val="00E647D5"/>
    <w:rsid w:val="00E76678"/>
    <w:rsid w:val="00E8079A"/>
    <w:rsid w:val="00E84CC3"/>
    <w:rsid w:val="00E86738"/>
    <w:rsid w:val="00E90AA0"/>
    <w:rsid w:val="00E9186B"/>
    <w:rsid w:val="00E9727B"/>
    <w:rsid w:val="00E977A8"/>
    <w:rsid w:val="00EA08CE"/>
    <w:rsid w:val="00EA613E"/>
    <w:rsid w:val="00EA6611"/>
    <w:rsid w:val="00EB40F4"/>
    <w:rsid w:val="00EC0EDF"/>
    <w:rsid w:val="00EC3229"/>
    <w:rsid w:val="00EC4DE5"/>
    <w:rsid w:val="00EC5305"/>
    <w:rsid w:val="00EC7B6D"/>
    <w:rsid w:val="00ED247A"/>
    <w:rsid w:val="00ED2EA3"/>
    <w:rsid w:val="00ED3A41"/>
    <w:rsid w:val="00ED6935"/>
    <w:rsid w:val="00ED6E37"/>
    <w:rsid w:val="00ED7771"/>
    <w:rsid w:val="00EE3DD5"/>
    <w:rsid w:val="00EE4AE2"/>
    <w:rsid w:val="00EE6794"/>
    <w:rsid w:val="00EF1EC7"/>
    <w:rsid w:val="00EF1F7B"/>
    <w:rsid w:val="00EF2926"/>
    <w:rsid w:val="00EF3A66"/>
    <w:rsid w:val="00EF6EB7"/>
    <w:rsid w:val="00F00778"/>
    <w:rsid w:val="00F00AA1"/>
    <w:rsid w:val="00F0592E"/>
    <w:rsid w:val="00F05BF7"/>
    <w:rsid w:val="00F07E2A"/>
    <w:rsid w:val="00F12CAD"/>
    <w:rsid w:val="00F15E40"/>
    <w:rsid w:val="00F1731A"/>
    <w:rsid w:val="00F17CBA"/>
    <w:rsid w:val="00F2287E"/>
    <w:rsid w:val="00F245D7"/>
    <w:rsid w:val="00F2512D"/>
    <w:rsid w:val="00F25E21"/>
    <w:rsid w:val="00F27B5E"/>
    <w:rsid w:val="00F3167E"/>
    <w:rsid w:val="00F322CD"/>
    <w:rsid w:val="00F346C8"/>
    <w:rsid w:val="00F34A01"/>
    <w:rsid w:val="00F35122"/>
    <w:rsid w:val="00F418E8"/>
    <w:rsid w:val="00F42DD8"/>
    <w:rsid w:val="00F47D56"/>
    <w:rsid w:val="00F53D5A"/>
    <w:rsid w:val="00F55D42"/>
    <w:rsid w:val="00F5633D"/>
    <w:rsid w:val="00F575EF"/>
    <w:rsid w:val="00F648A0"/>
    <w:rsid w:val="00F66E1E"/>
    <w:rsid w:val="00F67E41"/>
    <w:rsid w:val="00F7009A"/>
    <w:rsid w:val="00F71C21"/>
    <w:rsid w:val="00F72F47"/>
    <w:rsid w:val="00F76872"/>
    <w:rsid w:val="00F81553"/>
    <w:rsid w:val="00F81E30"/>
    <w:rsid w:val="00F85093"/>
    <w:rsid w:val="00F9240D"/>
    <w:rsid w:val="00F92978"/>
    <w:rsid w:val="00F956B2"/>
    <w:rsid w:val="00F9760D"/>
    <w:rsid w:val="00FA2AD9"/>
    <w:rsid w:val="00FA3155"/>
    <w:rsid w:val="00FB254B"/>
    <w:rsid w:val="00FB45C8"/>
    <w:rsid w:val="00FC145A"/>
    <w:rsid w:val="00FC178D"/>
    <w:rsid w:val="00FC6066"/>
    <w:rsid w:val="00FC69B2"/>
    <w:rsid w:val="00FD417A"/>
    <w:rsid w:val="00FD591C"/>
    <w:rsid w:val="00FD6B72"/>
    <w:rsid w:val="00FE0479"/>
    <w:rsid w:val="00FE0BB4"/>
    <w:rsid w:val="00FE179C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F0C2"/>
  <w15:docId w15:val="{7C6763B3-F0B7-46C1-84FB-4D172CEB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33B77"/>
  </w:style>
  <w:style w:type="paragraph" w:styleId="a7">
    <w:name w:val="footer"/>
    <w:basedOn w:val="a1"/>
    <w:link w:val="a8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3"/>
    <w:uiPriority w:val="5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2"/>
    <w:unhideWhenUsed/>
    <w:rsid w:val="002B3E7D"/>
    <w:rPr>
      <w:sz w:val="16"/>
      <w:szCs w:val="16"/>
    </w:rPr>
  </w:style>
  <w:style w:type="paragraph" w:styleId="ab">
    <w:name w:val="annotation text"/>
    <w:basedOn w:val="a1"/>
    <w:link w:val="ac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2"/>
    <w:link w:val="ab"/>
    <w:rsid w:val="002B3E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3E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3E7D"/>
    <w:rPr>
      <w:b/>
      <w:bCs/>
      <w:sz w:val="20"/>
      <w:szCs w:val="20"/>
    </w:rPr>
  </w:style>
  <w:style w:type="paragraph" w:styleId="af">
    <w:name w:val="Balloon Text"/>
    <w:basedOn w:val="a1"/>
    <w:link w:val="af0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2"/>
    <w:link w:val="af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7A243F"/>
    <w:pPr>
      <w:spacing w:after="0" w:line="240" w:lineRule="auto"/>
    </w:pPr>
  </w:style>
  <w:style w:type="character" w:styleId="af2">
    <w:name w:val="Hyperlink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3">
    <w:name w:val="List Paragraph"/>
    <w:basedOn w:val="a1"/>
    <w:uiPriority w:val="34"/>
    <w:qFormat/>
    <w:rsid w:val="00F72F47"/>
    <w:pPr>
      <w:ind w:left="720"/>
      <w:contextualSpacing/>
    </w:pPr>
  </w:style>
  <w:style w:type="paragraph" w:styleId="af4">
    <w:name w:val="footnote text"/>
    <w:basedOn w:val="a1"/>
    <w:link w:val="af5"/>
    <w:uiPriority w:val="99"/>
    <w:semiHidden/>
    <w:rsid w:val="00425490"/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425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425490"/>
    <w:rPr>
      <w:vertAlign w:val="superscript"/>
    </w:rPr>
  </w:style>
  <w:style w:type="paragraph" w:customStyle="1" w:styleId="af7">
    <w:name w:val="Название объекта_Таблица"/>
    <w:basedOn w:val="af8"/>
    <w:rsid w:val="00A95F52"/>
    <w:pPr>
      <w:keepNext/>
      <w:tabs>
        <w:tab w:val="left" w:pos="1701"/>
      </w:tabs>
      <w:spacing w:before="240" w:after="120"/>
      <w:jc w:val="both"/>
    </w:pPr>
    <w:rPr>
      <w:rFonts w:eastAsiaTheme="minorHAnsi"/>
      <w:noProof/>
      <w:color w:val="auto"/>
      <w:sz w:val="28"/>
      <w:szCs w:val="28"/>
      <w:lang w:eastAsia="en-US"/>
    </w:rPr>
  </w:style>
  <w:style w:type="paragraph" w:styleId="af8">
    <w:name w:val="caption"/>
    <w:basedOn w:val="a1"/>
    <w:next w:val="a1"/>
    <w:uiPriority w:val="35"/>
    <w:semiHidden/>
    <w:unhideWhenUsed/>
    <w:qFormat/>
    <w:rsid w:val="00A95F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4">
    <w:name w:val="Таб_ЦЖ_14"/>
    <w:basedOn w:val="a1"/>
    <w:qFormat/>
    <w:rsid w:val="00425991"/>
    <w:pPr>
      <w:keepNext/>
      <w:spacing w:before="60" w:after="60"/>
      <w:jc w:val="center"/>
    </w:pPr>
    <w:rPr>
      <w:rFonts w:eastAsiaTheme="minorHAnsi"/>
      <w:b/>
      <w:bCs/>
      <w:sz w:val="28"/>
      <w:szCs w:val="28"/>
      <w:lang w:eastAsia="en-US"/>
    </w:rPr>
  </w:style>
  <w:style w:type="paragraph" w:customStyle="1" w:styleId="140">
    <w:name w:val="Табл 14 Ц"/>
    <w:basedOn w:val="a1"/>
    <w:rsid w:val="00425991"/>
    <w:pPr>
      <w:jc w:val="center"/>
    </w:pPr>
    <w:rPr>
      <w:sz w:val="28"/>
      <w:szCs w:val="26"/>
      <w:lang w:eastAsia="en-US" w:bidi="ru-RU"/>
    </w:rPr>
  </w:style>
  <w:style w:type="paragraph" w:customStyle="1" w:styleId="af9">
    <w:name w:val="Обычный Ж"/>
    <w:next w:val="a1"/>
    <w:qFormat/>
    <w:rsid w:val="00425991"/>
    <w:pPr>
      <w:spacing w:before="240" w:after="0" w:line="240" w:lineRule="auto"/>
      <w:jc w:val="both"/>
    </w:pPr>
    <w:rPr>
      <w:rFonts w:ascii="Times New Roman" w:hAnsi="Times New Roman" w:cs="Times New Roman"/>
      <w:b/>
      <w:kern w:val="2"/>
      <w:sz w:val="24"/>
      <w:szCs w:val="24"/>
      <w:lang w:eastAsia="ru-RU"/>
      <w14:ligatures w14:val="standardContextual"/>
    </w:rPr>
  </w:style>
  <w:style w:type="paragraph" w:customStyle="1" w:styleId="1">
    <w:name w:val="Обычный 1)"/>
    <w:basedOn w:val="a1"/>
    <w:next w:val="a1"/>
    <w:rsid w:val="00425991"/>
    <w:pPr>
      <w:tabs>
        <w:tab w:val="num" w:pos="851"/>
        <w:tab w:val="left" w:pos="993"/>
      </w:tabs>
      <w:spacing w:before="60"/>
      <w:ind w:left="851" w:hanging="142"/>
      <w:jc w:val="both"/>
    </w:pPr>
    <w:rPr>
      <w:rFonts w:eastAsiaTheme="minorHAnsi"/>
      <w:sz w:val="28"/>
      <w:szCs w:val="28"/>
      <w:lang w:eastAsia="en-US"/>
    </w:rPr>
  </w:style>
  <w:style w:type="paragraph" w:customStyle="1" w:styleId="10">
    <w:name w:val="Обычный 1) абз"/>
    <w:next w:val="a1"/>
    <w:rsid w:val="00425991"/>
    <w:pPr>
      <w:spacing w:before="60" w:after="0" w:line="240" w:lineRule="auto"/>
      <w:ind w:left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a">
    <w:name w:val="Обычный а)"/>
    <w:basedOn w:val="a1"/>
    <w:next w:val="a1"/>
    <w:rsid w:val="00425991"/>
    <w:pPr>
      <w:tabs>
        <w:tab w:val="left" w:pos="851"/>
        <w:tab w:val="left" w:pos="993"/>
        <w:tab w:val="num" w:pos="1134"/>
      </w:tabs>
      <w:spacing w:before="120"/>
      <w:ind w:left="1134" w:hanging="283"/>
      <w:jc w:val="both"/>
    </w:pPr>
    <w:rPr>
      <w:rFonts w:eastAsiaTheme="minorHAnsi"/>
      <w:sz w:val="28"/>
      <w:szCs w:val="28"/>
      <w:lang w:eastAsia="en-US"/>
    </w:rPr>
  </w:style>
  <w:style w:type="paragraph" w:customStyle="1" w:styleId="afb">
    <w:name w:val="Обычный а) абз"/>
    <w:next w:val="a1"/>
    <w:rsid w:val="00425991"/>
    <w:pPr>
      <w:spacing w:before="60"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Название документа"/>
    <w:next w:val="a1"/>
    <w:qFormat/>
    <w:rsid w:val="00425991"/>
    <w:pPr>
      <w:numPr>
        <w:numId w:val="6"/>
      </w:numPr>
      <w:spacing w:before="240" w:after="120" w:line="240" w:lineRule="auto"/>
      <w:ind w:right="567"/>
      <w:contextualSpacing/>
      <w:jc w:val="center"/>
    </w:pPr>
    <w:rPr>
      <w:rFonts w:ascii="Times New Roman" w:hAnsi="Times New Roman" w:cs="Times New Roman"/>
      <w:b/>
      <w:spacing w:val="10"/>
      <w:sz w:val="28"/>
      <w:szCs w:val="28"/>
    </w:rPr>
  </w:style>
  <w:style w:type="paragraph" w:styleId="a0">
    <w:name w:val="List Number"/>
    <w:basedOn w:val="a1"/>
    <w:uiPriority w:val="99"/>
    <w:unhideWhenUsed/>
    <w:rsid w:val="00425991"/>
    <w:pPr>
      <w:keepNext/>
      <w:numPr>
        <w:ilvl w:val="1"/>
        <w:numId w:val="6"/>
      </w:numPr>
      <w:tabs>
        <w:tab w:val="left" w:pos="993"/>
      </w:tabs>
      <w:spacing w:before="240"/>
      <w:contextualSpacing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2">
    <w:name w:val="List Number 2"/>
    <w:basedOn w:val="a1"/>
    <w:uiPriority w:val="99"/>
    <w:unhideWhenUsed/>
    <w:rsid w:val="00425991"/>
    <w:pPr>
      <w:numPr>
        <w:ilvl w:val="2"/>
        <w:numId w:val="6"/>
      </w:numPr>
      <w:tabs>
        <w:tab w:val="left" w:pos="1134"/>
      </w:tabs>
      <w:spacing w:before="60"/>
      <w:jc w:val="both"/>
    </w:pPr>
    <w:rPr>
      <w:rFonts w:eastAsiaTheme="minorHAnsi"/>
      <w:sz w:val="28"/>
      <w:szCs w:val="28"/>
      <w:lang w:eastAsia="en-US"/>
    </w:rPr>
  </w:style>
  <w:style w:type="paragraph" w:styleId="3">
    <w:name w:val="List Number 3"/>
    <w:basedOn w:val="a1"/>
    <w:uiPriority w:val="99"/>
    <w:unhideWhenUsed/>
    <w:rsid w:val="00425991"/>
    <w:pPr>
      <w:numPr>
        <w:ilvl w:val="4"/>
        <w:numId w:val="6"/>
      </w:numPr>
      <w:tabs>
        <w:tab w:val="left" w:pos="851"/>
        <w:tab w:val="left" w:pos="993"/>
      </w:tabs>
      <w:spacing w:before="1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8944-4ACA-466E-998E-AF52B789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60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ur3</cp:lastModifiedBy>
  <cp:revision>50</cp:revision>
  <cp:lastPrinted>2024-07-04T12:37:00Z</cp:lastPrinted>
  <dcterms:created xsi:type="dcterms:W3CDTF">2023-10-30T11:25:00Z</dcterms:created>
  <dcterms:modified xsi:type="dcterms:W3CDTF">2024-10-21T11:12:00Z</dcterms:modified>
</cp:coreProperties>
</file>