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CF6BC" w14:textId="77777777" w:rsidR="003A5CC7" w:rsidRDefault="00787B97">
      <w:pPr>
        <w:pStyle w:val="a7"/>
        <w:tabs>
          <w:tab w:val="clear" w:pos="4153"/>
          <w:tab w:val="clear" w:pos="8306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C75E5C5" wp14:editId="61FC937A">
            <wp:simplePos x="0" y="0"/>
            <wp:positionH relativeFrom="column">
              <wp:posOffset>2567940</wp:posOffset>
            </wp:positionH>
            <wp:positionV relativeFrom="paragraph">
              <wp:posOffset>-294005</wp:posOffset>
            </wp:positionV>
            <wp:extent cx="1285875" cy="1370330"/>
            <wp:effectExtent l="0" t="0" r="0" b="0"/>
            <wp:wrapNone/>
            <wp:docPr id="6" name="Рисунок 6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128B53" w14:textId="42609B3D" w:rsidR="00E934B5" w:rsidRDefault="00E934B5" w:rsidP="001E6908">
      <w:pPr>
        <w:pStyle w:val="a7"/>
        <w:tabs>
          <w:tab w:val="clear" w:pos="4153"/>
          <w:tab w:val="clear" w:pos="8306"/>
        </w:tabs>
        <w:jc w:val="right"/>
      </w:pPr>
    </w:p>
    <w:p w14:paraId="2077C0E7" w14:textId="77777777" w:rsidR="009B2B52" w:rsidRDefault="009B2B52">
      <w:pPr>
        <w:pStyle w:val="a7"/>
        <w:tabs>
          <w:tab w:val="clear" w:pos="4153"/>
          <w:tab w:val="clear" w:pos="8306"/>
        </w:tabs>
      </w:pPr>
    </w:p>
    <w:p w14:paraId="2D3017EA" w14:textId="77777777" w:rsidR="009B2B52" w:rsidRDefault="009B2B52">
      <w:pPr>
        <w:pStyle w:val="a7"/>
        <w:tabs>
          <w:tab w:val="clear" w:pos="4153"/>
          <w:tab w:val="clear" w:pos="8306"/>
        </w:tabs>
      </w:pPr>
    </w:p>
    <w:p w14:paraId="2912361D" w14:textId="77777777" w:rsidR="009B2B52" w:rsidRDefault="009B2B52">
      <w:pPr>
        <w:pStyle w:val="a7"/>
        <w:tabs>
          <w:tab w:val="clear" w:pos="4153"/>
          <w:tab w:val="clear" w:pos="8306"/>
        </w:tabs>
      </w:pPr>
    </w:p>
    <w:p w14:paraId="3AB2C2AA" w14:textId="77777777" w:rsidR="00F53507" w:rsidRDefault="00F53507">
      <w:pPr>
        <w:pStyle w:val="3"/>
        <w:rPr>
          <w:sz w:val="28"/>
          <w:szCs w:val="28"/>
        </w:rPr>
      </w:pPr>
    </w:p>
    <w:p w14:paraId="76E2BC36" w14:textId="77777777" w:rsidR="00E934B5" w:rsidRPr="00FC7D18" w:rsidRDefault="00E934B5">
      <w:pPr>
        <w:pStyle w:val="3"/>
        <w:rPr>
          <w:sz w:val="28"/>
          <w:szCs w:val="28"/>
        </w:rPr>
      </w:pPr>
      <w:r w:rsidRPr="00FC7D18">
        <w:rPr>
          <w:sz w:val="28"/>
          <w:szCs w:val="28"/>
        </w:rPr>
        <w:t>РЕСПУБЛИКА ДАГЕСТАН</w:t>
      </w:r>
    </w:p>
    <w:p w14:paraId="735B5641" w14:textId="77777777" w:rsidR="00695FCC" w:rsidRDefault="009B2B52">
      <w:pPr>
        <w:pStyle w:val="3"/>
        <w:rPr>
          <w:sz w:val="28"/>
          <w:szCs w:val="28"/>
        </w:rPr>
      </w:pPr>
      <w:r w:rsidRPr="00FC7D18">
        <w:rPr>
          <w:sz w:val="28"/>
          <w:szCs w:val="28"/>
        </w:rPr>
        <w:t>СОБРАНИЕ</w:t>
      </w:r>
      <w:r w:rsidR="00C217B5" w:rsidRPr="00FC7D18">
        <w:rPr>
          <w:sz w:val="28"/>
          <w:szCs w:val="28"/>
        </w:rPr>
        <w:t xml:space="preserve"> ДЕПУТАТОВ </w:t>
      </w:r>
    </w:p>
    <w:p w14:paraId="1208F886" w14:textId="77777777" w:rsidR="00E934B5" w:rsidRPr="00FC7D18" w:rsidRDefault="00C217B5">
      <w:pPr>
        <w:pStyle w:val="3"/>
        <w:rPr>
          <w:sz w:val="28"/>
          <w:szCs w:val="28"/>
        </w:rPr>
      </w:pPr>
      <w:r w:rsidRPr="00FC7D18">
        <w:rPr>
          <w:sz w:val="28"/>
          <w:szCs w:val="28"/>
        </w:rPr>
        <w:t>ГОРОДСКОГО ОКРУГА</w:t>
      </w:r>
      <w:r w:rsidR="00695FCC">
        <w:rPr>
          <w:sz w:val="28"/>
          <w:szCs w:val="28"/>
        </w:rPr>
        <w:t xml:space="preserve"> </w:t>
      </w:r>
      <w:r w:rsidR="00E934B5" w:rsidRPr="00FC7D18">
        <w:rPr>
          <w:sz w:val="28"/>
          <w:szCs w:val="28"/>
        </w:rPr>
        <w:t>«</w:t>
      </w:r>
      <w:r w:rsidR="00695FCC" w:rsidRPr="00FC7D18">
        <w:rPr>
          <w:sz w:val="28"/>
          <w:szCs w:val="28"/>
        </w:rPr>
        <w:t>ГОРОД ДЕРБЕНТ</w:t>
      </w:r>
      <w:r w:rsidR="00E934B5" w:rsidRPr="00FC7D18">
        <w:rPr>
          <w:sz w:val="28"/>
          <w:szCs w:val="28"/>
        </w:rPr>
        <w:t>»</w:t>
      </w:r>
    </w:p>
    <w:p w14:paraId="7D32D85C" w14:textId="77777777" w:rsidR="00E934B5" w:rsidRDefault="00E934B5">
      <w:pPr>
        <w:pBdr>
          <w:bottom w:val="thinThickMediumGap" w:sz="24" w:space="0" w:color="auto"/>
        </w:pBdr>
        <w:jc w:val="center"/>
        <w:rPr>
          <w:sz w:val="10"/>
        </w:rPr>
      </w:pPr>
    </w:p>
    <w:p w14:paraId="22A33DA8" w14:textId="77777777" w:rsidR="00EF1102" w:rsidRPr="001E6908" w:rsidRDefault="00EF1102" w:rsidP="00063939">
      <w:pPr>
        <w:rPr>
          <w:b/>
          <w:sz w:val="10"/>
          <w:szCs w:val="10"/>
        </w:rPr>
      </w:pPr>
    </w:p>
    <w:p w14:paraId="6B810FCC" w14:textId="51F88E30" w:rsidR="009B2B52" w:rsidRDefault="005B6B17" w:rsidP="003360D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351B8E">
        <w:rPr>
          <w:b/>
          <w:sz w:val="24"/>
          <w:szCs w:val="24"/>
        </w:rPr>
        <w:t xml:space="preserve"> </w:t>
      </w:r>
      <w:r w:rsidR="00374330">
        <w:rPr>
          <w:b/>
          <w:sz w:val="24"/>
          <w:szCs w:val="24"/>
        </w:rPr>
        <w:t xml:space="preserve"> </w:t>
      </w:r>
      <w:r w:rsidR="00D5113D">
        <w:rPr>
          <w:b/>
          <w:sz w:val="24"/>
          <w:szCs w:val="24"/>
        </w:rPr>
        <w:t>202</w:t>
      </w:r>
      <w:r w:rsidR="00FE60FD">
        <w:rPr>
          <w:b/>
          <w:sz w:val="24"/>
          <w:szCs w:val="24"/>
        </w:rPr>
        <w:t>5</w:t>
      </w:r>
      <w:r w:rsidR="00EF1102" w:rsidRPr="00F95A34">
        <w:rPr>
          <w:b/>
          <w:sz w:val="24"/>
          <w:szCs w:val="24"/>
        </w:rPr>
        <w:t xml:space="preserve"> года                                 </w:t>
      </w:r>
      <w:r w:rsidR="00351B8E">
        <w:rPr>
          <w:b/>
          <w:sz w:val="24"/>
          <w:szCs w:val="24"/>
        </w:rPr>
        <w:t xml:space="preserve">                                                                             </w:t>
      </w:r>
      <w:r w:rsidR="00EF1102" w:rsidRPr="00F95A34">
        <w:rPr>
          <w:b/>
          <w:sz w:val="24"/>
          <w:szCs w:val="24"/>
        </w:rPr>
        <w:t>№</w:t>
      </w:r>
    </w:p>
    <w:p w14:paraId="51480709" w14:textId="77777777" w:rsidR="00351B8E" w:rsidRDefault="00351B8E" w:rsidP="003360DE">
      <w:pPr>
        <w:rPr>
          <w:b/>
          <w:sz w:val="24"/>
          <w:szCs w:val="24"/>
        </w:rPr>
      </w:pPr>
    </w:p>
    <w:p w14:paraId="5342BCE9" w14:textId="77777777" w:rsidR="00692C61" w:rsidRPr="004872F3" w:rsidRDefault="00692C61" w:rsidP="00692C61">
      <w:pPr>
        <w:jc w:val="center"/>
        <w:rPr>
          <w:b/>
          <w:sz w:val="32"/>
          <w:szCs w:val="32"/>
        </w:rPr>
      </w:pPr>
      <w:r w:rsidRPr="004872F3">
        <w:rPr>
          <w:b/>
          <w:sz w:val="32"/>
          <w:szCs w:val="32"/>
        </w:rPr>
        <w:t xml:space="preserve">РЕШЕНИЕ </w:t>
      </w:r>
    </w:p>
    <w:p w14:paraId="42560BEA" w14:textId="77777777" w:rsidR="008A44B7" w:rsidRPr="00FC7D18" w:rsidRDefault="008A44B7" w:rsidP="00692C61">
      <w:pPr>
        <w:jc w:val="center"/>
        <w:rPr>
          <w:b/>
          <w:sz w:val="16"/>
          <w:szCs w:val="16"/>
        </w:rPr>
      </w:pPr>
    </w:p>
    <w:p w14:paraId="7A13DE9B" w14:textId="5AA601A3" w:rsidR="00580F63" w:rsidRPr="0072740D" w:rsidRDefault="00580F63" w:rsidP="00692C61">
      <w:pPr>
        <w:jc w:val="center"/>
        <w:rPr>
          <w:b/>
          <w:sz w:val="28"/>
          <w:szCs w:val="28"/>
        </w:rPr>
      </w:pPr>
      <w:r w:rsidRPr="0072740D">
        <w:rPr>
          <w:b/>
          <w:sz w:val="28"/>
          <w:szCs w:val="28"/>
        </w:rPr>
        <w:t>Об исполнении бюджета городского округа «город Дербент» за 20</w:t>
      </w:r>
      <w:r w:rsidR="00BA7C87" w:rsidRPr="0072740D">
        <w:rPr>
          <w:b/>
          <w:sz w:val="28"/>
          <w:szCs w:val="28"/>
        </w:rPr>
        <w:t>2</w:t>
      </w:r>
      <w:r w:rsidR="00FE60FD">
        <w:rPr>
          <w:b/>
          <w:sz w:val="28"/>
          <w:szCs w:val="28"/>
        </w:rPr>
        <w:t>4</w:t>
      </w:r>
      <w:r w:rsidR="006656BF" w:rsidRPr="0072740D">
        <w:rPr>
          <w:b/>
          <w:sz w:val="28"/>
          <w:szCs w:val="28"/>
        </w:rPr>
        <w:t xml:space="preserve"> год</w:t>
      </w:r>
    </w:p>
    <w:p w14:paraId="674FCEE7" w14:textId="77777777" w:rsidR="00692C61" w:rsidRPr="0072740D" w:rsidRDefault="00692C61" w:rsidP="00692C61">
      <w:pPr>
        <w:jc w:val="center"/>
        <w:rPr>
          <w:b/>
          <w:sz w:val="28"/>
          <w:szCs w:val="28"/>
        </w:rPr>
      </w:pPr>
    </w:p>
    <w:p w14:paraId="7BC151A6" w14:textId="17AEBE90" w:rsidR="00AF1BC3" w:rsidRPr="0072740D" w:rsidRDefault="00580F63" w:rsidP="00AF1BC3">
      <w:pPr>
        <w:jc w:val="both"/>
        <w:rPr>
          <w:sz w:val="28"/>
          <w:szCs w:val="28"/>
        </w:rPr>
      </w:pPr>
      <w:r w:rsidRPr="0072740D">
        <w:rPr>
          <w:sz w:val="28"/>
          <w:szCs w:val="28"/>
        </w:rPr>
        <w:t xml:space="preserve"> </w:t>
      </w:r>
      <w:r w:rsidRPr="0072740D">
        <w:rPr>
          <w:sz w:val="28"/>
          <w:szCs w:val="28"/>
        </w:rPr>
        <w:tab/>
        <w:t>Рассмотрев представленный администрацией городского округа «город Дербент» отчет об исполнении бюджета городского округа «город Дербент» за 20</w:t>
      </w:r>
      <w:r w:rsidR="00BA7C87" w:rsidRPr="0072740D">
        <w:rPr>
          <w:sz w:val="28"/>
          <w:szCs w:val="28"/>
        </w:rPr>
        <w:t>2</w:t>
      </w:r>
      <w:r w:rsidR="00FE60FD">
        <w:rPr>
          <w:sz w:val="28"/>
          <w:szCs w:val="28"/>
        </w:rPr>
        <w:t>4</w:t>
      </w:r>
      <w:r w:rsidRPr="0072740D">
        <w:rPr>
          <w:sz w:val="28"/>
          <w:szCs w:val="28"/>
        </w:rPr>
        <w:t xml:space="preserve"> год, Собрание депутатов городского округа «город Дербент»</w:t>
      </w:r>
    </w:p>
    <w:p w14:paraId="6B0E56A8" w14:textId="77777777" w:rsidR="00580F63" w:rsidRDefault="00580F63" w:rsidP="00580F63">
      <w:pPr>
        <w:jc w:val="center"/>
        <w:rPr>
          <w:b/>
          <w:sz w:val="28"/>
          <w:szCs w:val="28"/>
        </w:rPr>
      </w:pPr>
      <w:r w:rsidRPr="0072740D">
        <w:rPr>
          <w:b/>
          <w:sz w:val="28"/>
          <w:szCs w:val="28"/>
        </w:rPr>
        <w:t>РЕШИЛО:</w:t>
      </w:r>
    </w:p>
    <w:p w14:paraId="1B0CA8ED" w14:textId="415CD41F" w:rsidR="001B0B20" w:rsidRDefault="00AF1BC3" w:rsidP="00F95A34">
      <w:pPr>
        <w:jc w:val="both"/>
        <w:rPr>
          <w:sz w:val="28"/>
          <w:szCs w:val="28"/>
        </w:rPr>
      </w:pPr>
      <w:r w:rsidRPr="0072740D">
        <w:rPr>
          <w:sz w:val="28"/>
          <w:szCs w:val="28"/>
        </w:rPr>
        <w:t xml:space="preserve">  </w:t>
      </w:r>
      <w:r w:rsidR="0072740D">
        <w:rPr>
          <w:sz w:val="28"/>
          <w:szCs w:val="28"/>
        </w:rPr>
        <w:t xml:space="preserve">       </w:t>
      </w:r>
      <w:r w:rsidRPr="0072740D">
        <w:rPr>
          <w:sz w:val="28"/>
          <w:szCs w:val="28"/>
        </w:rPr>
        <w:t xml:space="preserve">1. Утвердить </w:t>
      </w:r>
      <w:r w:rsidR="00580F63" w:rsidRPr="0072740D">
        <w:rPr>
          <w:sz w:val="28"/>
          <w:szCs w:val="28"/>
        </w:rPr>
        <w:t>отчет об исполнении бюджета городско</w:t>
      </w:r>
      <w:r w:rsidR="00BA7C87" w:rsidRPr="0072740D">
        <w:rPr>
          <w:sz w:val="28"/>
          <w:szCs w:val="28"/>
        </w:rPr>
        <w:t>го округа «город Дербент» за 202</w:t>
      </w:r>
      <w:r w:rsidR="00FE60FD">
        <w:rPr>
          <w:sz w:val="28"/>
          <w:szCs w:val="28"/>
        </w:rPr>
        <w:t>4</w:t>
      </w:r>
      <w:r w:rsidR="00580F63" w:rsidRPr="0072740D">
        <w:rPr>
          <w:sz w:val="28"/>
          <w:szCs w:val="28"/>
        </w:rPr>
        <w:t xml:space="preserve">год по доходам в сумме </w:t>
      </w:r>
      <w:r w:rsidR="00764B9F">
        <w:rPr>
          <w:sz w:val="28"/>
          <w:szCs w:val="28"/>
        </w:rPr>
        <w:t>6 912 046 985,06</w:t>
      </w:r>
      <w:r w:rsidR="004A5246" w:rsidRPr="0072740D">
        <w:rPr>
          <w:sz w:val="28"/>
          <w:szCs w:val="28"/>
        </w:rPr>
        <w:t xml:space="preserve"> </w:t>
      </w:r>
      <w:r w:rsidR="00580F63" w:rsidRPr="0072740D">
        <w:rPr>
          <w:sz w:val="28"/>
          <w:szCs w:val="28"/>
        </w:rPr>
        <w:t>рублей</w:t>
      </w:r>
      <w:r w:rsidR="006E4451" w:rsidRPr="0072740D">
        <w:rPr>
          <w:sz w:val="28"/>
          <w:szCs w:val="28"/>
        </w:rPr>
        <w:t>,</w:t>
      </w:r>
      <w:r w:rsidR="00CC1DEF" w:rsidRPr="0072740D">
        <w:rPr>
          <w:sz w:val="28"/>
          <w:szCs w:val="28"/>
        </w:rPr>
        <w:t xml:space="preserve"> </w:t>
      </w:r>
      <w:r w:rsidR="00580F63" w:rsidRPr="0072740D">
        <w:rPr>
          <w:sz w:val="28"/>
          <w:szCs w:val="28"/>
        </w:rPr>
        <w:t xml:space="preserve">по расходам в сумме </w:t>
      </w:r>
      <w:r w:rsidR="00764B9F" w:rsidRPr="00764B9F">
        <w:rPr>
          <w:sz w:val="28"/>
          <w:szCs w:val="28"/>
        </w:rPr>
        <w:t>7 228 829 084,7</w:t>
      </w:r>
      <w:r w:rsidR="00764B9F">
        <w:rPr>
          <w:sz w:val="28"/>
          <w:szCs w:val="28"/>
        </w:rPr>
        <w:t>6</w:t>
      </w:r>
      <w:r w:rsidR="00764B9F">
        <w:rPr>
          <w:sz w:val="24"/>
          <w:szCs w:val="24"/>
        </w:rPr>
        <w:t xml:space="preserve"> </w:t>
      </w:r>
      <w:r w:rsidR="00580F63" w:rsidRPr="00764B9F">
        <w:rPr>
          <w:sz w:val="28"/>
          <w:szCs w:val="28"/>
        </w:rPr>
        <w:t>рублей</w:t>
      </w:r>
      <w:r w:rsidR="00580F63" w:rsidRPr="0072740D">
        <w:rPr>
          <w:sz w:val="28"/>
          <w:szCs w:val="28"/>
        </w:rPr>
        <w:t xml:space="preserve">, с превышением </w:t>
      </w:r>
      <w:r w:rsidR="00876981" w:rsidRPr="0072740D">
        <w:rPr>
          <w:sz w:val="28"/>
          <w:szCs w:val="28"/>
        </w:rPr>
        <w:t>рас</w:t>
      </w:r>
      <w:r w:rsidR="00CB68DE" w:rsidRPr="0072740D">
        <w:rPr>
          <w:sz w:val="28"/>
          <w:szCs w:val="28"/>
        </w:rPr>
        <w:t>ходов</w:t>
      </w:r>
      <w:r w:rsidR="004365A3" w:rsidRPr="0072740D">
        <w:rPr>
          <w:sz w:val="28"/>
          <w:szCs w:val="28"/>
        </w:rPr>
        <w:t xml:space="preserve"> над </w:t>
      </w:r>
      <w:r w:rsidR="00876981" w:rsidRPr="0072740D">
        <w:rPr>
          <w:sz w:val="28"/>
          <w:szCs w:val="28"/>
        </w:rPr>
        <w:t>до</w:t>
      </w:r>
      <w:r w:rsidR="00CB68DE" w:rsidRPr="0072740D">
        <w:rPr>
          <w:sz w:val="28"/>
          <w:szCs w:val="28"/>
        </w:rPr>
        <w:t>ходами</w:t>
      </w:r>
      <w:r w:rsidR="00580F63" w:rsidRPr="0072740D">
        <w:rPr>
          <w:sz w:val="28"/>
          <w:szCs w:val="28"/>
        </w:rPr>
        <w:t xml:space="preserve"> в сумме</w:t>
      </w:r>
      <w:r w:rsidR="00B447D0" w:rsidRPr="0072740D">
        <w:rPr>
          <w:sz w:val="28"/>
          <w:szCs w:val="28"/>
        </w:rPr>
        <w:t xml:space="preserve"> </w:t>
      </w:r>
      <w:r w:rsidR="00764B9F">
        <w:rPr>
          <w:sz w:val="28"/>
          <w:szCs w:val="28"/>
        </w:rPr>
        <w:t>316 782 099,70</w:t>
      </w:r>
      <w:r w:rsidR="00B447D0" w:rsidRPr="0072740D">
        <w:rPr>
          <w:sz w:val="28"/>
          <w:szCs w:val="28"/>
        </w:rPr>
        <w:t xml:space="preserve"> </w:t>
      </w:r>
      <w:r w:rsidR="00580F63" w:rsidRPr="0072740D">
        <w:rPr>
          <w:sz w:val="28"/>
          <w:szCs w:val="28"/>
        </w:rPr>
        <w:t>рублей</w:t>
      </w:r>
      <w:r w:rsidR="00A75F63" w:rsidRPr="0072740D">
        <w:rPr>
          <w:sz w:val="28"/>
          <w:szCs w:val="28"/>
        </w:rPr>
        <w:t xml:space="preserve"> (</w:t>
      </w:r>
      <w:r w:rsidR="006A09DB">
        <w:rPr>
          <w:sz w:val="28"/>
          <w:szCs w:val="28"/>
        </w:rPr>
        <w:t>изменение остатков средств</w:t>
      </w:r>
      <w:r w:rsidR="00B145FB">
        <w:rPr>
          <w:sz w:val="28"/>
          <w:szCs w:val="28"/>
        </w:rPr>
        <w:t xml:space="preserve"> </w:t>
      </w:r>
      <w:r w:rsidR="001B0B20">
        <w:rPr>
          <w:sz w:val="28"/>
          <w:szCs w:val="28"/>
        </w:rPr>
        <w:softHyphen/>
      </w:r>
      <w:r w:rsidR="001B0B20">
        <w:rPr>
          <w:sz w:val="28"/>
          <w:szCs w:val="28"/>
        </w:rPr>
        <w:softHyphen/>
        <w:t>- 303 247 099,70</w:t>
      </w:r>
      <w:r w:rsidR="001837A6" w:rsidRPr="0072740D">
        <w:rPr>
          <w:sz w:val="28"/>
          <w:szCs w:val="28"/>
        </w:rPr>
        <w:t xml:space="preserve"> руб.</w:t>
      </w:r>
      <w:r w:rsidR="009A3643">
        <w:rPr>
          <w:sz w:val="28"/>
          <w:szCs w:val="28"/>
        </w:rPr>
        <w:t>;</w:t>
      </w:r>
      <w:r w:rsidR="001B0B20">
        <w:rPr>
          <w:sz w:val="28"/>
          <w:szCs w:val="28"/>
        </w:rPr>
        <w:t xml:space="preserve"> привлечение бюджетного </w:t>
      </w:r>
      <w:proofErr w:type="gramStart"/>
      <w:r w:rsidR="001B0B20">
        <w:rPr>
          <w:sz w:val="28"/>
          <w:szCs w:val="28"/>
        </w:rPr>
        <w:t>кредита  -</w:t>
      </w:r>
      <w:proofErr w:type="gramEnd"/>
      <w:r w:rsidR="001B0B20">
        <w:rPr>
          <w:sz w:val="28"/>
          <w:szCs w:val="28"/>
        </w:rPr>
        <w:t xml:space="preserve">  </w:t>
      </w:r>
      <w:bookmarkStart w:id="0" w:name="_GoBack"/>
      <w:bookmarkEnd w:id="0"/>
      <w:r w:rsidR="001B0B20">
        <w:rPr>
          <w:sz w:val="28"/>
          <w:szCs w:val="28"/>
        </w:rPr>
        <w:t>15 000 000,00;</w:t>
      </w:r>
      <w:r w:rsidR="009A3643">
        <w:rPr>
          <w:sz w:val="28"/>
          <w:szCs w:val="28"/>
        </w:rPr>
        <w:t xml:space="preserve"> погашение бюджетного </w:t>
      </w:r>
      <w:r w:rsidR="001B0B20">
        <w:rPr>
          <w:sz w:val="28"/>
          <w:szCs w:val="28"/>
        </w:rPr>
        <w:t xml:space="preserve">кредита  </w:t>
      </w:r>
    </w:p>
    <w:p w14:paraId="201F5AAD" w14:textId="3C18B60B" w:rsidR="00580F63" w:rsidRPr="0072740D" w:rsidRDefault="001B0B20" w:rsidP="00F95A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695490">
        <w:rPr>
          <w:sz w:val="28"/>
          <w:szCs w:val="28"/>
        </w:rPr>
        <w:t>1</w:t>
      </w:r>
      <w:r w:rsidR="00210B2C">
        <w:rPr>
          <w:sz w:val="28"/>
          <w:szCs w:val="28"/>
        </w:rPr>
        <w:t> 465 000,00</w:t>
      </w:r>
      <w:r w:rsidR="001837A6" w:rsidRPr="0072740D">
        <w:rPr>
          <w:sz w:val="28"/>
          <w:szCs w:val="28"/>
        </w:rPr>
        <w:t xml:space="preserve"> руб.</w:t>
      </w:r>
      <w:r w:rsidR="00A75F63" w:rsidRPr="0072740D">
        <w:rPr>
          <w:sz w:val="28"/>
          <w:szCs w:val="28"/>
        </w:rPr>
        <w:t xml:space="preserve">) </w:t>
      </w:r>
      <w:r w:rsidR="005A540D" w:rsidRPr="0072740D">
        <w:rPr>
          <w:sz w:val="28"/>
          <w:szCs w:val="28"/>
        </w:rPr>
        <w:t xml:space="preserve"> со следующими показателями</w:t>
      </w:r>
      <w:r w:rsidR="00580F63" w:rsidRPr="0072740D">
        <w:rPr>
          <w:sz w:val="28"/>
          <w:szCs w:val="28"/>
        </w:rPr>
        <w:t>:</w:t>
      </w:r>
    </w:p>
    <w:p w14:paraId="6DE66B32" w14:textId="787C4A99" w:rsidR="00CC6CAA" w:rsidRPr="0072740D" w:rsidRDefault="00580F63" w:rsidP="004365A3">
      <w:pPr>
        <w:numPr>
          <w:ilvl w:val="0"/>
          <w:numId w:val="9"/>
        </w:numPr>
        <w:ind w:left="0" w:firstLine="420"/>
        <w:jc w:val="both"/>
        <w:rPr>
          <w:sz w:val="28"/>
          <w:szCs w:val="28"/>
        </w:rPr>
      </w:pPr>
      <w:r w:rsidRPr="0072740D">
        <w:rPr>
          <w:sz w:val="28"/>
          <w:szCs w:val="28"/>
        </w:rPr>
        <w:t>доход</w:t>
      </w:r>
      <w:r w:rsidR="00B145FB">
        <w:rPr>
          <w:sz w:val="28"/>
          <w:szCs w:val="28"/>
        </w:rPr>
        <w:t>ов</w:t>
      </w:r>
      <w:r w:rsidRPr="0072740D">
        <w:rPr>
          <w:sz w:val="28"/>
          <w:szCs w:val="28"/>
        </w:rPr>
        <w:t xml:space="preserve"> бюджета городского округа «город Дербент»</w:t>
      </w:r>
      <w:r w:rsidR="004365A3" w:rsidRPr="0072740D">
        <w:rPr>
          <w:sz w:val="28"/>
          <w:szCs w:val="28"/>
        </w:rPr>
        <w:t xml:space="preserve"> по кодам классификации доходов бюджета за 20</w:t>
      </w:r>
      <w:r w:rsidR="00BA7C87" w:rsidRPr="0072740D">
        <w:rPr>
          <w:sz w:val="28"/>
          <w:szCs w:val="28"/>
        </w:rPr>
        <w:t>2</w:t>
      </w:r>
      <w:r w:rsidR="00FE60FD">
        <w:rPr>
          <w:sz w:val="28"/>
          <w:szCs w:val="28"/>
        </w:rPr>
        <w:t>4</w:t>
      </w:r>
      <w:r w:rsidR="004365A3" w:rsidRPr="0072740D">
        <w:rPr>
          <w:sz w:val="28"/>
          <w:szCs w:val="28"/>
        </w:rPr>
        <w:t xml:space="preserve"> год согласно приложению №1 к настоящему </w:t>
      </w:r>
      <w:r w:rsidR="00B21A07" w:rsidRPr="0072740D">
        <w:rPr>
          <w:sz w:val="28"/>
          <w:szCs w:val="28"/>
        </w:rPr>
        <w:t>Решению</w:t>
      </w:r>
      <w:r w:rsidR="004365A3" w:rsidRPr="0072740D">
        <w:rPr>
          <w:sz w:val="28"/>
          <w:szCs w:val="28"/>
        </w:rPr>
        <w:t>;</w:t>
      </w:r>
    </w:p>
    <w:p w14:paraId="3BAB60E3" w14:textId="157A6E21" w:rsidR="004365A3" w:rsidRPr="0072740D" w:rsidRDefault="004365A3" w:rsidP="004365A3">
      <w:pPr>
        <w:numPr>
          <w:ilvl w:val="0"/>
          <w:numId w:val="9"/>
        </w:numPr>
        <w:tabs>
          <w:tab w:val="left" w:pos="142"/>
        </w:tabs>
        <w:ind w:left="0" w:firstLine="420"/>
        <w:jc w:val="both"/>
        <w:rPr>
          <w:sz w:val="28"/>
          <w:szCs w:val="28"/>
        </w:rPr>
      </w:pPr>
      <w:r w:rsidRPr="0072740D">
        <w:rPr>
          <w:sz w:val="28"/>
          <w:szCs w:val="28"/>
        </w:rPr>
        <w:t>расходов бюджета городского округа «город Дербент» по разделам и подразделам функциональной классификации расх</w:t>
      </w:r>
      <w:r w:rsidR="00280683" w:rsidRPr="0072740D">
        <w:rPr>
          <w:sz w:val="28"/>
          <w:szCs w:val="28"/>
        </w:rPr>
        <w:t>одов бюджета за 20</w:t>
      </w:r>
      <w:r w:rsidR="00BA7C87" w:rsidRPr="0072740D">
        <w:rPr>
          <w:sz w:val="28"/>
          <w:szCs w:val="28"/>
        </w:rPr>
        <w:t>2</w:t>
      </w:r>
      <w:r w:rsidR="00FE60FD">
        <w:rPr>
          <w:sz w:val="28"/>
          <w:szCs w:val="28"/>
        </w:rPr>
        <w:t>4</w:t>
      </w:r>
      <w:r w:rsidRPr="0072740D">
        <w:rPr>
          <w:sz w:val="28"/>
          <w:szCs w:val="28"/>
        </w:rPr>
        <w:t xml:space="preserve"> год согласно приложению №2 к настоящему </w:t>
      </w:r>
      <w:r w:rsidR="00B21A07" w:rsidRPr="0072740D">
        <w:rPr>
          <w:sz w:val="28"/>
          <w:szCs w:val="28"/>
        </w:rPr>
        <w:t>Решению</w:t>
      </w:r>
      <w:r w:rsidRPr="0072740D">
        <w:rPr>
          <w:sz w:val="28"/>
          <w:szCs w:val="28"/>
        </w:rPr>
        <w:t>;</w:t>
      </w:r>
    </w:p>
    <w:p w14:paraId="38B0CAE5" w14:textId="598F2473" w:rsidR="004365A3" w:rsidRPr="0072740D" w:rsidRDefault="004365A3" w:rsidP="004365A3">
      <w:pPr>
        <w:numPr>
          <w:ilvl w:val="0"/>
          <w:numId w:val="9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r w:rsidRPr="0072740D">
        <w:rPr>
          <w:sz w:val="28"/>
          <w:szCs w:val="28"/>
        </w:rPr>
        <w:t>ведомственной структуры расходов бюджета городского округа «город Дербент» за 20</w:t>
      </w:r>
      <w:r w:rsidR="00BA7C87" w:rsidRPr="0072740D">
        <w:rPr>
          <w:sz w:val="28"/>
          <w:szCs w:val="28"/>
        </w:rPr>
        <w:t>2</w:t>
      </w:r>
      <w:r w:rsidR="00FE60FD">
        <w:rPr>
          <w:sz w:val="28"/>
          <w:szCs w:val="28"/>
        </w:rPr>
        <w:t>4</w:t>
      </w:r>
      <w:r w:rsidR="00B447D0" w:rsidRPr="0072740D">
        <w:rPr>
          <w:sz w:val="28"/>
          <w:szCs w:val="28"/>
        </w:rPr>
        <w:t xml:space="preserve"> </w:t>
      </w:r>
      <w:r w:rsidRPr="0072740D">
        <w:rPr>
          <w:sz w:val="28"/>
          <w:szCs w:val="28"/>
        </w:rPr>
        <w:t xml:space="preserve">год согласно приложению №3 к настоящему </w:t>
      </w:r>
      <w:r w:rsidR="00B21A07" w:rsidRPr="0072740D">
        <w:rPr>
          <w:sz w:val="28"/>
          <w:szCs w:val="28"/>
        </w:rPr>
        <w:t>Решению</w:t>
      </w:r>
      <w:r w:rsidRPr="0072740D">
        <w:rPr>
          <w:sz w:val="28"/>
          <w:szCs w:val="28"/>
        </w:rPr>
        <w:t>;</w:t>
      </w:r>
    </w:p>
    <w:p w14:paraId="71647247" w14:textId="72B2CD14" w:rsidR="004365A3" w:rsidRPr="0072740D" w:rsidRDefault="004365A3" w:rsidP="004365A3">
      <w:pPr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 w:rsidRPr="0072740D">
        <w:rPr>
          <w:sz w:val="28"/>
          <w:szCs w:val="28"/>
        </w:rPr>
        <w:t>источников финансирования дефицита бюджета городского округа «город Дербент» за 20</w:t>
      </w:r>
      <w:r w:rsidR="00BA7C87" w:rsidRPr="0072740D">
        <w:rPr>
          <w:sz w:val="28"/>
          <w:szCs w:val="28"/>
        </w:rPr>
        <w:t>2</w:t>
      </w:r>
      <w:r w:rsidR="00FE60FD">
        <w:rPr>
          <w:sz w:val="28"/>
          <w:szCs w:val="28"/>
        </w:rPr>
        <w:t>4</w:t>
      </w:r>
      <w:r w:rsidRPr="0072740D">
        <w:rPr>
          <w:sz w:val="28"/>
          <w:szCs w:val="28"/>
        </w:rPr>
        <w:t xml:space="preserve"> год согласно приложению №4 к настоящему </w:t>
      </w:r>
      <w:r w:rsidR="00B21A07" w:rsidRPr="0072740D">
        <w:rPr>
          <w:sz w:val="28"/>
          <w:szCs w:val="28"/>
        </w:rPr>
        <w:t>Решению</w:t>
      </w:r>
      <w:r w:rsidRPr="0072740D">
        <w:rPr>
          <w:sz w:val="28"/>
          <w:szCs w:val="28"/>
        </w:rPr>
        <w:t>.</w:t>
      </w:r>
    </w:p>
    <w:p w14:paraId="35810BC0" w14:textId="77777777" w:rsidR="00D76B0A" w:rsidRPr="0072740D" w:rsidRDefault="004365A3" w:rsidP="00B21A07">
      <w:pPr>
        <w:ind w:left="567"/>
        <w:jc w:val="both"/>
        <w:rPr>
          <w:sz w:val="28"/>
          <w:szCs w:val="28"/>
        </w:rPr>
      </w:pPr>
      <w:r w:rsidRPr="0072740D">
        <w:rPr>
          <w:sz w:val="28"/>
          <w:szCs w:val="28"/>
        </w:rPr>
        <w:t xml:space="preserve">2. Настоящее </w:t>
      </w:r>
      <w:r w:rsidR="00B21A07" w:rsidRPr="0072740D">
        <w:rPr>
          <w:sz w:val="28"/>
          <w:szCs w:val="28"/>
        </w:rPr>
        <w:t xml:space="preserve">Решение </w:t>
      </w:r>
      <w:r w:rsidRPr="0072740D">
        <w:rPr>
          <w:sz w:val="28"/>
          <w:szCs w:val="28"/>
        </w:rPr>
        <w:t xml:space="preserve">вступает в силу со дня его опубликования в газете </w:t>
      </w:r>
      <w:r w:rsidR="006E4451" w:rsidRPr="0072740D">
        <w:rPr>
          <w:sz w:val="28"/>
          <w:szCs w:val="28"/>
        </w:rPr>
        <w:t>«</w:t>
      </w:r>
      <w:r w:rsidRPr="0072740D">
        <w:rPr>
          <w:sz w:val="28"/>
          <w:szCs w:val="28"/>
        </w:rPr>
        <w:t>Дербентские новости</w:t>
      </w:r>
      <w:r w:rsidR="006E4451" w:rsidRPr="0072740D">
        <w:rPr>
          <w:sz w:val="28"/>
          <w:szCs w:val="28"/>
        </w:rPr>
        <w:t>»</w:t>
      </w:r>
      <w:r w:rsidR="005A540D" w:rsidRPr="0072740D">
        <w:rPr>
          <w:sz w:val="28"/>
          <w:szCs w:val="28"/>
        </w:rPr>
        <w:t>.</w:t>
      </w:r>
    </w:p>
    <w:p w14:paraId="08FBCD83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  <w:r w:rsidRPr="00FE60FD">
        <w:rPr>
          <w:rFonts w:ascii="Times New Roman" w:hAnsi="Times New Roman"/>
          <w:b/>
          <w:sz w:val="18"/>
          <w:szCs w:val="18"/>
        </w:rPr>
        <w:t>Приложение №1</w:t>
      </w:r>
    </w:p>
    <w:p w14:paraId="3F07DCC0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 xml:space="preserve">к Решению Собрания депутатов </w:t>
      </w:r>
    </w:p>
    <w:p w14:paraId="2BAC9A80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>городского округа «город Дербент»</w:t>
      </w:r>
    </w:p>
    <w:p w14:paraId="17AFF7CB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 xml:space="preserve">«Об исполнении бюджета городского округа </w:t>
      </w:r>
    </w:p>
    <w:p w14:paraId="1F256804" w14:textId="6D6F2789" w:rsidR="004365A3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>«город Дербент» за 202</w:t>
      </w:r>
      <w:r>
        <w:rPr>
          <w:rFonts w:ascii="Times New Roman" w:hAnsi="Times New Roman"/>
          <w:sz w:val="18"/>
          <w:szCs w:val="18"/>
        </w:rPr>
        <w:t>4</w:t>
      </w:r>
      <w:r w:rsidRPr="00FE60FD">
        <w:rPr>
          <w:rFonts w:ascii="Times New Roman" w:hAnsi="Times New Roman"/>
          <w:sz w:val="18"/>
          <w:szCs w:val="18"/>
        </w:rPr>
        <w:t xml:space="preserve"> год»</w:t>
      </w:r>
      <w:r w:rsidRPr="00FE60FD">
        <w:rPr>
          <w:rFonts w:ascii="Times New Roman" w:hAnsi="Times New Roman"/>
          <w:b/>
          <w:sz w:val="18"/>
          <w:szCs w:val="18"/>
        </w:rPr>
        <w:t xml:space="preserve"> </w:t>
      </w:r>
      <w:r w:rsidR="006656BF">
        <w:rPr>
          <w:rFonts w:ascii="Times New Roman" w:hAnsi="Times New Roman"/>
          <w:sz w:val="18"/>
          <w:szCs w:val="18"/>
        </w:rPr>
        <w:t xml:space="preserve"> </w:t>
      </w:r>
    </w:p>
    <w:p w14:paraId="79142E40" w14:textId="2A220AC9" w:rsidR="004365A3" w:rsidRDefault="004365A3" w:rsidP="004365A3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t>Доходы городского бюджета за 20</w:t>
      </w:r>
      <w:r w:rsidR="00BA7C87">
        <w:rPr>
          <w:rFonts w:ascii="Times New Roman" w:hAnsi="Times New Roman"/>
          <w:b/>
          <w:sz w:val="26"/>
          <w:szCs w:val="26"/>
        </w:rPr>
        <w:t>2</w:t>
      </w:r>
      <w:r w:rsidR="00FE60FD">
        <w:rPr>
          <w:rFonts w:ascii="Times New Roman" w:hAnsi="Times New Roman"/>
          <w:b/>
          <w:sz w:val="26"/>
          <w:szCs w:val="26"/>
        </w:rPr>
        <w:t>4</w:t>
      </w:r>
      <w:r w:rsidRPr="00D4054A">
        <w:rPr>
          <w:rFonts w:ascii="Times New Roman" w:hAnsi="Times New Roman"/>
          <w:b/>
          <w:sz w:val="26"/>
          <w:szCs w:val="26"/>
        </w:rPr>
        <w:t xml:space="preserve"> год</w:t>
      </w:r>
    </w:p>
    <w:p w14:paraId="7704922A" w14:textId="77777777" w:rsidR="00FE60FD" w:rsidRDefault="00FE60FD" w:rsidP="004365A3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4111"/>
        <w:gridCol w:w="2835"/>
      </w:tblGrid>
      <w:tr w:rsidR="00FE60FD" w:rsidRPr="004365A3" w14:paraId="731A73B7" w14:textId="77777777" w:rsidTr="00FE60FD">
        <w:tc>
          <w:tcPr>
            <w:tcW w:w="3148" w:type="dxa"/>
          </w:tcPr>
          <w:p w14:paraId="163F546C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Коды бюджетной классификации </w:t>
            </w:r>
          </w:p>
          <w:p w14:paraId="169680CA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4111" w:type="dxa"/>
          </w:tcPr>
          <w:p w14:paraId="26D778C9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14:paraId="334181B9" w14:textId="538BDF56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Кассовое исполнение </w:t>
            </w:r>
          </w:p>
        </w:tc>
      </w:tr>
      <w:tr w:rsidR="00FE60FD" w:rsidRPr="004365A3" w14:paraId="168E3F78" w14:textId="77777777" w:rsidTr="00FE60FD">
        <w:tc>
          <w:tcPr>
            <w:tcW w:w="3148" w:type="dxa"/>
          </w:tcPr>
          <w:p w14:paraId="58D627B1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000 8 50 00000 00 0000 000</w:t>
            </w:r>
          </w:p>
        </w:tc>
        <w:tc>
          <w:tcPr>
            <w:tcW w:w="4111" w:type="dxa"/>
          </w:tcPr>
          <w:p w14:paraId="2ABDA704" w14:textId="77777777" w:rsidR="00FE60FD" w:rsidRPr="004365A3" w:rsidRDefault="00FE60FD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Доходы бюджета (всего)</w:t>
            </w:r>
          </w:p>
        </w:tc>
        <w:tc>
          <w:tcPr>
            <w:tcW w:w="2835" w:type="dxa"/>
          </w:tcPr>
          <w:p w14:paraId="48BD05A4" w14:textId="37DDB46B" w:rsidR="00FE60FD" w:rsidRPr="004365A3" w:rsidRDefault="00430545" w:rsidP="0028068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6 912 046 985,06</w:t>
            </w:r>
          </w:p>
        </w:tc>
      </w:tr>
      <w:tr w:rsidR="00FE60FD" w:rsidRPr="004365A3" w14:paraId="2D3E1838" w14:textId="77777777" w:rsidTr="00FE60FD">
        <w:tc>
          <w:tcPr>
            <w:tcW w:w="3148" w:type="dxa"/>
          </w:tcPr>
          <w:p w14:paraId="6A259EBB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000 1 00 00000 00 0000 000</w:t>
            </w:r>
          </w:p>
        </w:tc>
        <w:tc>
          <w:tcPr>
            <w:tcW w:w="4111" w:type="dxa"/>
          </w:tcPr>
          <w:p w14:paraId="4047585B" w14:textId="77777777" w:rsidR="00FE60FD" w:rsidRPr="004365A3" w:rsidRDefault="00FE60FD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14:paraId="0C156E88" w14:textId="2EF99883" w:rsidR="00FE60FD" w:rsidRPr="004365A3" w:rsidRDefault="00430545" w:rsidP="0028068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829 879 349,98</w:t>
            </w:r>
          </w:p>
        </w:tc>
      </w:tr>
      <w:tr w:rsidR="00FE60FD" w:rsidRPr="004365A3" w14:paraId="1F71DEE4" w14:textId="77777777" w:rsidTr="00FE60FD">
        <w:tc>
          <w:tcPr>
            <w:tcW w:w="3148" w:type="dxa"/>
          </w:tcPr>
          <w:p w14:paraId="4233FAC1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000 1 01 00000 00 0000 000</w:t>
            </w:r>
          </w:p>
        </w:tc>
        <w:tc>
          <w:tcPr>
            <w:tcW w:w="4111" w:type="dxa"/>
          </w:tcPr>
          <w:p w14:paraId="5F2792DB" w14:textId="77777777" w:rsidR="00FE60FD" w:rsidRPr="004365A3" w:rsidRDefault="00FE60FD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</w:tcPr>
          <w:p w14:paraId="0C39C61C" w14:textId="5D21EB5D" w:rsidR="00FE60FD" w:rsidRPr="00114465" w:rsidRDefault="00430545" w:rsidP="00406E4C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285 189 151,88</w:t>
            </w:r>
          </w:p>
        </w:tc>
      </w:tr>
      <w:tr w:rsidR="00FE60FD" w:rsidRPr="004365A3" w14:paraId="526AF471" w14:textId="77777777" w:rsidTr="00FE60FD">
        <w:tc>
          <w:tcPr>
            <w:tcW w:w="3148" w:type="dxa"/>
          </w:tcPr>
          <w:p w14:paraId="6E808593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lastRenderedPageBreak/>
              <w:t>000 1 01 02000 01 0000 110</w:t>
            </w:r>
          </w:p>
        </w:tc>
        <w:tc>
          <w:tcPr>
            <w:tcW w:w="4111" w:type="dxa"/>
          </w:tcPr>
          <w:p w14:paraId="539153CF" w14:textId="77777777" w:rsidR="00FE60FD" w:rsidRPr="004365A3" w:rsidRDefault="00FE60FD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14:paraId="09490C56" w14:textId="07BDF274" w:rsidR="00FE60FD" w:rsidRPr="00114465" w:rsidRDefault="00430545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285 189 151,88</w:t>
            </w:r>
          </w:p>
        </w:tc>
      </w:tr>
      <w:tr w:rsidR="00FE60FD" w:rsidRPr="004365A3" w14:paraId="66DDCC58" w14:textId="77777777" w:rsidTr="00FE60FD">
        <w:tc>
          <w:tcPr>
            <w:tcW w:w="3148" w:type="dxa"/>
          </w:tcPr>
          <w:p w14:paraId="6C306B8A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9A7AD5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000 1 03 00000 00 0000 000</w:t>
            </w:r>
          </w:p>
        </w:tc>
        <w:tc>
          <w:tcPr>
            <w:tcW w:w="4111" w:type="dxa"/>
          </w:tcPr>
          <w:p w14:paraId="7966EDDB" w14:textId="77777777" w:rsidR="00FE60FD" w:rsidRPr="004365A3" w:rsidRDefault="00FE60FD" w:rsidP="00DE376A">
            <w:pPr>
              <w:pStyle w:val="af"/>
              <w:ind w:left="-104" w:right="-109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Налоги на товары (работы, услуги), </w:t>
            </w:r>
            <w:proofErr w:type="spellStart"/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реализуе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мые</w:t>
            </w:r>
            <w:proofErr w:type="spellEnd"/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 на территории Российской Федерации </w:t>
            </w:r>
          </w:p>
        </w:tc>
        <w:tc>
          <w:tcPr>
            <w:tcW w:w="2835" w:type="dxa"/>
          </w:tcPr>
          <w:p w14:paraId="7CBFD866" w14:textId="31FFF341" w:rsidR="00FE60FD" w:rsidRPr="00114465" w:rsidRDefault="00430545" w:rsidP="0028068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13 216 760,37</w:t>
            </w:r>
          </w:p>
        </w:tc>
      </w:tr>
      <w:tr w:rsidR="00FE60FD" w:rsidRPr="004365A3" w14:paraId="712FDCA0" w14:textId="77777777" w:rsidTr="00FE60FD">
        <w:tc>
          <w:tcPr>
            <w:tcW w:w="3148" w:type="dxa"/>
          </w:tcPr>
          <w:p w14:paraId="65F53F95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951B63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000 1 03 02000 01 0000 110</w:t>
            </w:r>
          </w:p>
        </w:tc>
        <w:tc>
          <w:tcPr>
            <w:tcW w:w="4111" w:type="dxa"/>
          </w:tcPr>
          <w:p w14:paraId="4F4859CA" w14:textId="77777777" w:rsidR="00FE60FD" w:rsidRPr="004365A3" w:rsidRDefault="00FE60FD" w:rsidP="009D7FD8">
            <w:pPr>
              <w:pStyle w:val="af"/>
              <w:ind w:left="-104" w:right="-105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Акцизы по подакцизным товарам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4365A3">
              <w:rPr>
                <w:rFonts w:ascii="Times New Roman" w:hAnsi="Times New Roman"/>
                <w:sz w:val="24"/>
                <w:szCs w:val="24"/>
              </w:rPr>
              <w:t xml:space="preserve">(продукции), производимым на территории Российской Федерации </w:t>
            </w:r>
          </w:p>
        </w:tc>
        <w:tc>
          <w:tcPr>
            <w:tcW w:w="2835" w:type="dxa"/>
          </w:tcPr>
          <w:p w14:paraId="25A97666" w14:textId="4C3535B8" w:rsidR="00FE60FD" w:rsidRPr="00114465" w:rsidRDefault="00430545" w:rsidP="00406E4C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13 216 760,37</w:t>
            </w:r>
          </w:p>
        </w:tc>
      </w:tr>
      <w:tr w:rsidR="00FE60FD" w:rsidRPr="004365A3" w14:paraId="3476D1D8" w14:textId="77777777" w:rsidTr="00FE60FD">
        <w:tc>
          <w:tcPr>
            <w:tcW w:w="3148" w:type="dxa"/>
          </w:tcPr>
          <w:p w14:paraId="542FE175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000 1 05 00000 00 0000 000</w:t>
            </w:r>
          </w:p>
        </w:tc>
        <w:tc>
          <w:tcPr>
            <w:tcW w:w="4111" w:type="dxa"/>
          </w:tcPr>
          <w:p w14:paraId="4BE91EBE" w14:textId="77777777" w:rsidR="00FE60FD" w:rsidRPr="004365A3" w:rsidRDefault="00FE60FD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</w:tcPr>
          <w:p w14:paraId="494D45AD" w14:textId="67EB31AE" w:rsidR="00FE60FD" w:rsidRPr="00114465" w:rsidRDefault="00430545" w:rsidP="00406E4C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170 939 647,54</w:t>
            </w:r>
          </w:p>
        </w:tc>
      </w:tr>
      <w:tr w:rsidR="00FE60FD" w:rsidRPr="004365A3" w14:paraId="0F20969B" w14:textId="77777777" w:rsidTr="00FE60FD">
        <w:tc>
          <w:tcPr>
            <w:tcW w:w="3148" w:type="dxa"/>
          </w:tcPr>
          <w:p w14:paraId="4D5D16B2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000 1 05 01000 00 0000 110</w:t>
            </w:r>
          </w:p>
        </w:tc>
        <w:tc>
          <w:tcPr>
            <w:tcW w:w="4111" w:type="dxa"/>
          </w:tcPr>
          <w:p w14:paraId="073C9298" w14:textId="77777777" w:rsidR="00FE60FD" w:rsidRPr="004365A3" w:rsidRDefault="00FE60FD" w:rsidP="009D7FD8">
            <w:pPr>
              <w:pStyle w:val="af"/>
              <w:ind w:left="-104" w:righ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</w:tcPr>
          <w:p w14:paraId="39D08239" w14:textId="4A2D1D13" w:rsidR="00FE60FD" w:rsidRPr="00114465" w:rsidRDefault="00430545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167 782 579,38</w:t>
            </w:r>
          </w:p>
        </w:tc>
      </w:tr>
      <w:tr w:rsidR="00FE60FD" w:rsidRPr="004365A3" w14:paraId="12A9C5C1" w14:textId="77777777" w:rsidTr="00FE60FD">
        <w:tc>
          <w:tcPr>
            <w:tcW w:w="3148" w:type="dxa"/>
          </w:tcPr>
          <w:p w14:paraId="703E803D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000 1 05 02000 02 0000 110</w:t>
            </w:r>
          </w:p>
        </w:tc>
        <w:tc>
          <w:tcPr>
            <w:tcW w:w="4111" w:type="dxa"/>
          </w:tcPr>
          <w:p w14:paraId="28CA8C63" w14:textId="77777777" w:rsidR="00FE60FD" w:rsidRPr="004365A3" w:rsidRDefault="00FE60FD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2835" w:type="dxa"/>
          </w:tcPr>
          <w:p w14:paraId="7D787EEA" w14:textId="3FF505C3" w:rsidR="00FE60FD" w:rsidRPr="00114465" w:rsidRDefault="00430545" w:rsidP="005945E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660 440,99</w:t>
            </w:r>
          </w:p>
        </w:tc>
      </w:tr>
      <w:tr w:rsidR="00FE60FD" w:rsidRPr="004365A3" w14:paraId="42885737" w14:textId="77777777" w:rsidTr="00FE60FD">
        <w:tc>
          <w:tcPr>
            <w:tcW w:w="3148" w:type="dxa"/>
          </w:tcPr>
          <w:p w14:paraId="16144293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000 1 05 03000 01 0000 110</w:t>
            </w:r>
          </w:p>
        </w:tc>
        <w:tc>
          <w:tcPr>
            <w:tcW w:w="4111" w:type="dxa"/>
          </w:tcPr>
          <w:p w14:paraId="224AC37E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14:paraId="293A7431" w14:textId="6B871D4D" w:rsidR="00FE60FD" w:rsidRPr="00114465" w:rsidRDefault="00430545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388 441,62</w:t>
            </w:r>
          </w:p>
        </w:tc>
      </w:tr>
      <w:tr w:rsidR="00FE60FD" w:rsidRPr="004365A3" w14:paraId="3DC8E056" w14:textId="77777777" w:rsidTr="00FE60FD">
        <w:tc>
          <w:tcPr>
            <w:tcW w:w="3148" w:type="dxa"/>
          </w:tcPr>
          <w:p w14:paraId="0386A38A" w14:textId="77777777" w:rsidR="00FE60FD" w:rsidRPr="005945E1" w:rsidRDefault="00FE60FD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5E1">
              <w:rPr>
                <w:rFonts w:ascii="Times New Roman" w:hAnsi="Times New Roman"/>
                <w:sz w:val="24"/>
                <w:szCs w:val="24"/>
              </w:rPr>
              <w:t>000 1 05 04000 02 0000 110</w:t>
            </w:r>
          </w:p>
        </w:tc>
        <w:tc>
          <w:tcPr>
            <w:tcW w:w="4111" w:type="dxa"/>
          </w:tcPr>
          <w:p w14:paraId="5F3C8E58" w14:textId="77777777" w:rsidR="00FE60FD" w:rsidRPr="00F877B4" w:rsidRDefault="00FE60FD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877B4"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877B4">
              <w:rPr>
                <w:rFonts w:ascii="Times New Roman" w:hAnsi="Times New Roman"/>
                <w:sz w:val="24"/>
                <w:szCs w:val="24"/>
              </w:rPr>
              <w:t xml:space="preserve"> патентной системы налогообложения</w:t>
            </w:r>
          </w:p>
        </w:tc>
        <w:tc>
          <w:tcPr>
            <w:tcW w:w="2835" w:type="dxa"/>
          </w:tcPr>
          <w:p w14:paraId="312D9C10" w14:textId="2C83A4C2" w:rsidR="00FE60FD" w:rsidRPr="00114465" w:rsidRDefault="00430545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2 108 185,55</w:t>
            </w:r>
          </w:p>
        </w:tc>
      </w:tr>
      <w:tr w:rsidR="00FE60FD" w:rsidRPr="004365A3" w14:paraId="6FADDA51" w14:textId="77777777" w:rsidTr="00FE60FD">
        <w:tc>
          <w:tcPr>
            <w:tcW w:w="3148" w:type="dxa"/>
          </w:tcPr>
          <w:p w14:paraId="5E532ADE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000 1 06 00000 00 0000 000</w:t>
            </w:r>
          </w:p>
        </w:tc>
        <w:tc>
          <w:tcPr>
            <w:tcW w:w="4111" w:type="dxa"/>
          </w:tcPr>
          <w:p w14:paraId="37A06881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</w:tcPr>
          <w:p w14:paraId="1FD5FF3F" w14:textId="7040E925" w:rsidR="00FE60FD" w:rsidRPr="00114465" w:rsidRDefault="00430545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128 434 875,47</w:t>
            </w:r>
          </w:p>
        </w:tc>
      </w:tr>
      <w:tr w:rsidR="00FE60FD" w:rsidRPr="004365A3" w14:paraId="05C89EBF" w14:textId="77777777" w:rsidTr="00FE60FD">
        <w:tc>
          <w:tcPr>
            <w:tcW w:w="3148" w:type="dxa"/>
          </w:tcPr>
          <w:p w14:paraId="7B9D4BBC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000 1 06 01000 00 0000 110</w:t>
            </w:r>
          </w:p>
        </w:tc>
        <w:tc>
          <w:tcPr>
            <w:tcW w:w="4111" w:type="dxa"/>
          </w:tcPr>
          <w:p w14:paraId="5C6F644E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14:paraId="3867EBAA" w14:textId="72A2FF8C" w:rsidR="00FE60FD" w:rsidRPr="00114465" w:rsidRDefault="00430545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46 721 029,75</w:t>
            </w:r>
          </w:p>
        </w:tc>
      </w:tr>
      <w:tr w:rsidR="00FE60FD" w:rsidRPr="004365A3" w14:paraId="342ABBD3" w14:textId="77777777" w:rsidTr="00FE60FD">
        <w:tc>
          <w:tcPr>
            <w:tcW w:w="3148" w:type="dxa"/>
          </w:tcPr>
          <w:p w14:paraId="7C7EAB86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000 1 06 06000 00 0000 110</w:t>
            </w:r>
          </w:p>
        </w:tc>
        <w:tc>
          <w:tcPr>
            <w:tcW w:w="4111" w:type="dxa"/>
          </w:tcPr>
          <w:p w14:paraId="22871EFB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14:paraId="34BC3ADB" w14:textId="63442B2C" w:rsidR="00FE60FD" w:rsidRPr="00114465" w:rsidRDefault="00430545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81 713 845,72</w:t>
            </w:r>
          </w:p>
        </w:tc>
      </w:tr>
      <w:tr w:rsidR="00FE60FD" w:rsidRPr="004365A3" w14:paraId="4DFB4E39" w14:textId="77777777" w:rsidTr="00FE60FD">
        <w:tc>
          <w:tcPr>
            <w:tcW w:w="3148" w:type="dxa"/>
          </w:tcPr>
          <w:p w14:paraId="66746671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000 1 08 00000 00 0000 000</w:t>
            </w:r>
          </w:p>
        </w:tc>
        <w:tc>
          <w:tcPr>
            <w:tcW w:w="4111" w:type="dxa"/>
          </w:tcPr>
          <w:p w14:paraId="1A8AE042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35" w:type="dxa"/>
          </w:tcPr>
          <w:p w14:paraId="5CCA0A55" w14:textId="0D61C0AB" w:rsidR="00FE60FD" w:rsidRPr="00114465" w:rsidRDefault="00430545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21 645 319,76</w:t>
            </w:r>
          </w:p>
        </w:tc>
      </w:tr>
      <w:tr w:rsidR="00FE60FD" w:rsidRPr="004365A3" w14:paraId="7F9117D1" w14:textId="77777777" w:rsidTr="00FE60FD">
        <w:tc>
          <w:tcPr>
            <w:tcW w:w="3148" w:type="dxa"/>
          </w:tcPr>
          <w:p w14:paraId="3CF4B766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000 1 09 00000 00 0000000</w:t>
            </w:r>
          </w:p>
        </w:tc>
        <w:tc>
          <w:tcPr>
            <w:tcW w:w="4111" w:type="dxa"/>
          </w:tcPr>
          <w:p w14:paraId="132CA3F7" w14:textId="77777777" w:rsidR="00FE60FD" w:rsidRPr="004365A3" w:rsidRDefault="00FE60FD" w:rsidP="00CC1DEF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835" w:type="dxa"/>
          </w:tcPr>
          <w:p w14:paraId="329B0164" w14:textId="72A164CC" w:rsidR="00FE60FD" w:rsidRDefault="00430545" w:rsidP="00A55257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2 343 737,63</w:t>
            </w:r>
          </w:p>
        </w:tc>
      </w:tr>
      <w:tr w:rsidR="00FE60FD" w:rsidRPr="004365A3" w14:paraId="2F4B99F5" w14:textId="77777777" w:rsidTr="00FE60FD">
        <w:tc>
          <w:tcPr>
            <w:tcW w:w="3148" w:type="dxa"/>
          </w:tcPr>
          <w:p w14:paraId="7C4B997E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000 1 11 00000 00 0000 000</w:t>
            </w:r>
          </w:p>
        </w:tc>
        <w:tc>
          <w:tcPr>
            <w:tcW w:w="4111" w:type="dxa"/>
          </w:tcPr>
          <w:p w14:paraId="7B4C7E9D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</w:tcPr>
          <w:p w14:paraId="40A25960" w14:textId="27CD1A3F" w:rsidR="00FE60FD" w:rsidRPr="00114465" w:rsidRDefault="00430545" w:rsidP="00A55257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70 379 878,42</w:t>
            </w:r>
          </w:p>
        </w:tc>
      </w:tr>
      <w:tr w:rsidR="00FE60FD" w:rsidRPr="004365A3" w14:paraId="382387C5" w14:textId="77777777" w:rsidTr="00FE60FD">
        <w:tc>
          <w:tcPr>
            <w:tcW w:w="3148" w:type="dxa"/>
          </w:tcPr>
          <w:p w14:paraId="025E1CEE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000 1 12 00000 00 0000 000</w:t>
            </w:r>
          </w:p>
        </w:tc>
        <w:tc>
          <w:tcPr>
            <w:tcW w:w="4111" w:type="dxa"/>
          </w:tcPr>
          <w:p w14:paraId="6F889087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835" w:type="dxa"/>
          </w:tcPr>
          <w:p w14:paraId="651D827B" w14:textId="321FE40F" w:rsidR="00FE60FD" w:rsidRPr="00114465" w:rsidRDefault="00430545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235 793,84</w:t>
            </w:r>
          </w:p>
        </w:tc>
      </w:tr>
      <w:tr w:rsidR="00FE60FD" w:rsidRPr="004365A3" w14:paraId="3290ABED" w14:textId="77777777" w:rsidTr="00FE60FD">
        <w:tc>
          <w:tcPr>
            <w:tcW w:w="3148" w:type="dxa"/>
          </w:tcPr>
          <w:p w14:paraId="461C574C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000 1 12 01000 01 0000 120</w:t>
            </w:r>
          </w:p>
        </w:tc>
        <w:tc>
          <w:tcPr>
            <w:tcW w:w="4111" w:type="dxa"/>
          </w:tcPr>
          <w:p w14:paraId="484DEA6E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</w:tcPr>
          <w:p w14:paraId="70276669" w14:textId="69C61B27" w:rsidR="00FE60FD" w:rsidRPr="00114465" w:rsidRDefault="00430545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235 793,84</w:t>
            </w:r>
          </w:p>
        </w:tc>
      </w:tr>
      <w:tr w:rsidR="00FE60FD" w:rsidRPr="004365A3" w14:paraId="79CA10BF" w14:textId="77777777" w:rsidTr="00FE60FD">
        <w:tc>
          <w:tcPr>
            <w:tcW w:w="3148" w:type="dxa"/>
          </w:tcPr>
          <w:p w14:paraId="73207E95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000 1 13 00000 00 0000 000</w:t>
            </w:r>
          </w:p>
        </w:tc>
        <w:tc>
          <w:tcPr>
            <w:tcW w:w="4111" w:type="dxa"/>
          </w:tcPr>
          <w:p w14:paraId="40A51204" w14:textId="77777777" w:rsidR="00FE60FD" w:rsidRPr="004365A3" w:rsidRDefault="00FE60FD" w:rsidP="009D7FD8">
            <w:pPr>
              <w:pStyle w:val="af"/>
              <w:ind w:left="-104" w:right="-110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оходы от оказания платных услуг (работ) и компенсации затрат государства</w:t>
            </w:r>
          </w:p>
        </w:tc>
        <w:tc>
          <w:tcPr>
            <w:tcW w:w="2835" w:type="dxa"/>
          </w:tcPr>
          <w:p w14:paraId="17B0EEE9" w14:textId="7C27C877" w:rsidR="00FE60FD" w:rsidRPr="00114465" w:rsidRDefault="00430545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100 399 471,49</w:t>
            </w:r>
          </w:p>
        </w:tc>
      </w:tr>
      <w:tr w:rsidR="00FE60FD" w:rsidRPr="004365A3" w14:paraId="1BC7C34B" w14:textId="77777777" w:rsidTr="00FE60FD">
        <w:tc>
          <w:tcPr>
            <w:tcW w:w="3148" w:type="dxa"/>
          </w:tcPr>
          <w:p w14:paraId="57F160C1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000 1 14 00000 00 0000 000</w:t>
            </w:r>
          </w:p>
        </w:tc>
        <w:tc>
          <w:tcPr>
            <w:tcW w:w="4111" w:type="dxa"/>
          </w:tcPr>
          <w:p w14:paraId="62199F35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0BFD9EF5" w14:textId="507E60A3" w:rsidR="00FE60FD" w:rsidRPr="00114465" w:rsidRDefault="00430545" w:rsidP="00905FF0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6 826 008,99</w:t>
            </w:r>
          </w:p>
        </w:tc>
      </w:tr>
      <w:tr w:rsidR="00FE60FD" w:rsidRPr="004365A3" w14:paraId="79A2EF2B" w14:textId="77777777" w:rsidTr="00FE60FD">
        <w:tc>
          <w:tcPr>
            <w:tcW w:w="3148" w:type="dxa"/>
          </w:tcPr>
          <w:p w14:paraId="599BE71E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000 1 16 00000 00 0000 000</w:t>
            </w:r>
          </w:p>
        </w:tc>
        <w:tc>
          <w:tcPr>
            <w:tcW w:w="4111" w:type="dxa"/>
          </w:tcPr>
          <w:p w14:paraId="4CFE3FB1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Штрафы, санкции и возмещение ущерба</w:t>
            </w:r>
          </w:p>
        </w:tc>
        <w:tc>
          <w:tcPr>
            <w:tcW w:w="2835" w:type="dxa"/>
          </w:tcPr>
          <w:p w14:paraId="50DE4251" w14:textId="64867337" w:rsidR="00FE60FD" w:rsidRPr="00114465" w:rsidRDefault="00430545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25 071 684,59</w:t>
            </w:r>
          </w:p>
        </w:tc>
      </w:tr>
      <w:tr w:rsidR="00FE60FD" w:rsidRPr="004365A3" w14:paraId="7B116116" w14:textId="77777777" w:rsidTr="00FE60FD">
        <w:tc>
          <w:tcPr>
            <w:tcW w:w="3148" w:type="dxa"/>
          </w:tcPr>
          <w:p w14:paraId="7ABE4B57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000 1 17 00000 00 0000 000</w:t>
            </w:r>
          </w:p>
        </w:tc>
        <w:tc>
          <w:tcPr>
            <w:tcW w:w="4111" w:type="dxa"/>
          </w:tcPr>
          <w:p w14:paraId="715D3938" w14:textId="77777777" w:rsidR="00FE60FD" w:rsidRDefault="00FE60FD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35" w:type="dxa"/>
          </w:tcPr>
          <w:p w14:paraId="206919D9" w14:textId="580698B6" w:rsidR="00FE60FD" w:rsidRDefault="00401CAA" w:rsidP="00401CAA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5 197 020,00</w:t>
            </w:r>
          </w:p>
        </w:tc>
      </w:tr>
      <w:tr w:rsidR="00FE60FD" w:rsidRPr="004365A3" w14:paraId="7B5A2263" w14:textId="77777777" w:rsidTr="00FE60FD">
        <w:trPr>
          <w:trHeight w:val="329"/>
        </w:trPr>
        <w:tc>
          <w:tcPr>
            <w:tcW w:w="3148" w:type="dxa"/>
          </w:tcPr>
          <w:p w14:paraId="64C67F3A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000 2 00 00000 00 0000 000</w:t>
            </w:r>
          </w:p>
        </w:tc>
        <w:tc>
          <w:tcPr>
            <w:tcW w:w="4111" w:type="dxa"/>
          </w:tcPr>
          <w:p w14:paraId="2E0BC630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</w:tcPr>
          <w:p w14:paraId="14BEEB6B" w14:textId="4011C255" w:rsidR="00FE60FD" w:rsidRPr="00114465" w:rsidRDefault="00401CAA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6 082 167 635,08</w:t>
            </w:r>
          </w:p>
        </w:tc>
      </w:tr>
      <w:tr w:rsidR="00FE60FD" w:rsidRPr="004365A3" w14:paraId="7494860A" w14:textId="77777777" w:rsidTr="00FE60FD">
        <w:trPr>
          <w:trHeight w:val="740"/>
        </w:trPr>
        <w:tc>
          <w:tcPr>
            <w:tcW w:w="3148" w:type="dxa"/>
          </w:tcPr>
          <w:p w14:paraId="4BE62AD9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000 2 02 00000 00 0000 000</w:t>
            </w:r>
          </w:p>
        </w:tc>
        <w:tc>
          <w:tcPr>
            <w:tcW w:w="4111" w:type="dxa"/>
          </w:tcPr>
          <w:p w14:paraId="58069C79" w14:textId="77777777" w:rsidR="00FE60FD" w:rsidRDefault="00FE60FD" w:rsidP="009D7FD8">
            <w:pPr>
              <w:pStyle w:val="af"/>
              <w:ind w:left="-104" w:right="-11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</w:tcPr>
          <w:p w14:paraId="10ADBF67" w14:textId="498A8846" w:rsidR="00FE60FD" w:rsidRDefault="00401CAA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6 217 969 225,65</w:t>
            </w:r>
          </w:p>
        </w:tc>
      </w:tr>
      <w:tr w:rsidR="00FE60FD" w:rsidRPr="004365A3" w14:paraId="43D67BDB" w14:textId="77777777" w:rsidTr="00FE60FD">
        <w:trPr>
          <w:trHeight w:val="740"/>
        </w:trPr>
        <w:tc>
          <w:tcPr>
            <w:tcW w:w="3148" w:type="dxa"/>
          </w:tcPr>
          <w:p w14:paraId="00E7339C" w14:textId="77777777" w:rsidR="00FE60FD" w:rsidRPr="004365A3" w:rsidRDefault="00FE60FD" w:rsidP="00905FF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000 2 02 10000 00 0000 150</w:t>
            </w:r>
          </w:p>
        </w:tc>
        <w:tc>
          <w:tcPr>
            <w:tcW w:w="4111" w:type="dxa"/>
          </w:tcPr>
          <w:p w14:paraId="40B39275" w14:textId="77777777" w:rsidR="00FE60FD" w:rsidRPr="004365A3" w:rsidRDefault="00FE60FD" w:rsidP="00905FF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городских округов на выравнивание бюджетной обеспеченности из б</w:t>
            </w:r>
            <w:r w:rsidRPr="004365A3">
              <w:rPr>
                <w:rFonts w:ascii="Times New Roman" w:hAnsi="Times New Roman"/>
                <w:sz w:val="24"/>
                <w:szCs w:val="24"/>
              </w:rPr>
              <w:t>юджета субъект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365A3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2835" w:type="dxa"/>
          </w:tcPr>
          <w:p w14:paraId="4406617B" w14:textId="59F504DE" w:rsidR="00FE60FD" w:rsidRPr="00905FF0" w:rsidRDefault="00401CAA" w:rsidP="00905FF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296 849 300,00</w:t>
            </w:r>
          </w:p>
        </w:tc>
      </w:tr>
      <w:tr w:rsidR="00FE60FD" w:rsidRPr="004365A3" w14:paraId="7EE3B47E" w14:textId="77777777" w:rsidTr="00FE60FD">
        <w:tc>
          <w:tcPr>
            <w:tcW w:w="3148" w:type="dxa"/>
          </w:tcPr>
          <w:p w14:paraId="165A680A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000 2 02 20000 00 0000 150</w:t>
            </w:r>
          </w:p>
        </w:tc>
        <w:tc>
          <w:tcPr>
            <w:tcW w:w="4111" w:type="dxa"/>
          </w:tcPr>
          <w:p w14:paraId="2555F531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835" w:type="dxa"/>
          </w:tcPr>
          <w:p w14:paraId="6DAC1D0F" w14:textId="102CD6CB" w:rsidR="00FE60FD" w:rsidRPr="00114465" w:rsidRDefault="00FE60FD" w:rsidP="00401CA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01CAA">
              <w:rPr>
                <w:rFonts w:ascii="Times New Roman" w:hAnsi="Times New Roman"/>
                <w:sz w:val="24"/>
                <w:szCs w:val="24"/>
              </w:rPr>
              <w:t> 643 353 644,95</w:t>
            </w:r>
          </w:p>
        </w:tc>
      </w:tr>
      <w:tr w:rsidR="00FE60FD" w:rsidRPr="004365A3" w14:paraId="6C431789" w14:textId="77777777" w:rsidTr="00FE60FD">
        <w:tc>
          <w:tcPr>
            <w:tcW w:w="3148" w:type="dxa"/>
          </w:tcPr>
          <w:p w14:paraId="00904348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000 2 02 30000 00 0000 150</w:t>
            </w:r>
          </w:p>
        </w:tc>
        <w:tc>
          <w:tcPr>
            <w:tcW w:w="4111" w:type="dxa"/>
          </w:tcPr>
          <w:p w14:paraId="3971DE39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</w:tcPr>
          <w:p w14:paraId="60670BF8" w14:textId="4A1CEAC4" w:rsidR="00FE60FD" w:rsidRPr="00114465" w:rsidRDefault="00401CAA" w:rsidP="009D7FD8">
            <w:pPr>
              <w:pStyle w:val="af"/>
              <w:ind w:left="-106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1 478 915 097,00</w:t>
            </w:r>
          </w:p>
        </w:tc>
      </w:tr>
      <w:tr w:rsidR="00FE60FD" w:rsidRPr="004365A3" w14:paraId="43A5A12F" w14:textId="77777777" w:rsidTr="00FE60FD">
        <w:tc>
          <w:tcPr>
            <w:tcW w:w="3148" w:type="dxa"/>
          </w:tcPr>
          <w:p w14:paraId="64EAD8EE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000 2 02 40000 00 0000 150</w:t>
            </w:r>
          </w:p>
        </w:tc>
        <w:tc>
          <w:tcPr>
            <w:tcW w:w="4111" w:type="dxa"/>
          </w:tcPr>
          <w:p w14:paraId="20910D89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</w:tcPr>
          <w:p w14:paraId="77C109E5" w14:textId="146A78F0" w:rsidR="00FE60FD" w:rsidRPr="00F559E7" w:rsidRDefault="00401CAA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798 851 183,70</w:t>
            </w:r>
          </w:p>
        </w:tc>
      </w:tr>
      <w:tr w:rsidR="00FE60FD" w:rsidRPr="004365A3" w14:paraId="2EEC2F7F" w14:textId="77777777" w:rsidTr="00FE60FD">
        <w:tc>
          <w:tcPr>
            <w:tcW w:w="3148" w:type="dxa"/>
          </w:tcPr>
          <w:p w14:paraId="44255FD1" w14:textId="77777777" w:rsidR="00FE60FD" w:rsidRPr="004365A3" w:rsidRDefault="00FE60FD" w:rsidP="00065998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000 2 19 00000 00 0000 150</w:t>
            </w:r>
          </w:p>
        </w:tc>
        <w:tc>
          <w:tcPr>
            <w:tcW w:w="4111" w:type="dxa"/>
          </w:tcPr>
          <w:p w14:paraId="68D9A34C" w14:textId="77777777" w:rsidR="00FE60FD" w:rsidRPr="004365A3" w:rsidRDefault="00FE60FD" w:rsidP="009D7FD8">
            <w:pPr>
              <w:pStyle w:val="af"/>
              <w:ind w:left="-104"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 остатков субсидий, с</w:t>
            </w:r>
            <w:r w:rsidRPr="004365A3">
              <w:rPr>
                <w:rFonts w:ascii="Times New Roman" w:hAnsi="Times New Roman"/>
                <w:sz w:val="24"/>
                <w:szCs w:val="24"/>
              </w:rPr>
              <w:t>убвенций и иных межбюджетных трансфертов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имеющих целевое назначение прошлых лет </w:t>
            </w:r>
          </w:p>
        </w:tc>
        <w:tc>
          <w:tcPr>
            <w:tcW w:w="2835" w:type="dxa"/>
          </w:tcPr>
          <w:p w14:paraId="005A9AAB" w14:textId="262A5BBC" w:rsidR="00FE60FD" w:rsidRDefault="00401CAA" w:rsidP="00065998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-135 801 590,57</w:t>
            </w:r>
          </w:p>
        </w:tc>
      </w:tr>
    </w:tbl>
    <w:p w14:paraId="3A6E4584" w14:textId="77777777" w:rsidR="00FE60FD" w:rsidRDefault="00FE60FD" w:rsidP="004365A3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</w:p>
    <w:p w14:paraId="53C09F9A" w14:textId="77777777" w:rsidR="00FE60FD" w:rsidRDefault="00FE60FD" w:rsidP="004365A3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</w:p>
    <w:p w14:paraId="039AAD0E" w14:textId="08D44DFD" w:rsidR="004365A3" w:rsidRDefault="004365A3" w:rsidP="004365A3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  <w:r w:rsidRPr="000127BD">
        <w:rPr>
          <w:rFonts w:ascii="Times New Roman" w:hAnsi="Times New Roman"/>
          <w:b/>
          <w:sz w:val="18"/>
          <w:szCs w:val="18"/>
        </w:rPr>
        <w:t>Приложение №2</w:t>
      </w:r>
    </w:p>
    <w:p w14:paraId="0D756BC7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 xml:space="preserve">к Решению Собрания депутатов </w:t>
      </w:r>
    </w:p>
    <w:p w14:paraId="6CB45EB2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>городского округа «город Дербент»</w:t>
      </w:r>
    </w:p>
    <w:p w14:paraId="5EA1D5B6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 xml:space="preserve">«Об исполнении бюджета городского округа </w:t>
      </w:r>
    </w:p>
    <w:p w14:paraId="5429FD33" w14:textId="5C279DA3" w:rsidR="00B145FB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 xml:space="preserve">«город Дербент» за 2024 год»  </w:t>
      </w:r>
    </w:p>
    <w:p w14:paraId="47B0C850" w14:textId="69019B43" w:rsidR="004365A3" w:rsidRPr="00D4054A" w:rsidRDefault="004365A3" w:rsidP="004365A3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t>Распределение бюджетных ассигнований за 20</w:t>
      </w:r>
      <w:r w:rsidR="00021FB0">
        <w:rPr>
          <w:rFonts w:ascii="Times New Roman" w:hAnsi="Times New Roman"/>
          <w:b/>
          <w:sz w:val="26"/>
          <w:szCs w:val="26"/>
        </w:rPr>
        <w:t>2</w:t>
      </w:r>
      <w:r w:rsidR="00FE60FD">
        <w:rPr>
          <w:rFonts w:ascii="Times New Roman" w:hAnsi="Times New Roman"/>
          <w:b/>
          <w:sz w:val="26"/>
          <w:szCs w:val="26"/>
        </w:rPr>
        <w:t>4</w:t>
      </w:r>
      <w:r w:rsidRPr="00D4054A">
        <w:rPr>
          <w:rFonts w:ascii="Times New Roman" w:hAnsi="Times New Roman"/>
          <w:b/>
          <w:sz w:val="26"/>
          <w:szCs w:val="26"/>
        </w:rPr>
        <w:t xml:space="preserve"> год</w:t>
      </w:r>
    </w:p>
    <w:p w14:paraId="64017C47" w14:textId="77777777" w:rsidR="004365A3" w:rsidRPr="00D4054A" w:rsidRDefault="004365A3" w:rsidP="004365A3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t>по разделам и подразделам, целевым статьям и видам расходов</w:t>
      </w:r>
    </w:p>
    <w:p w14:paraId="28099A1E" w14:textId="77777777" w:rsidR="004365A3" w:rsidRPr="00D4054A" w:rsidRDefault="004365A3" w:rsidP="004365A3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t>классификации расходов городского бюджета</w:t>
      </w:r>
    </w:p>
    <w:p w14:paraId="136A4113" w14:textId="77777777" w:rsidR="004365A3" w:rsidRDefault="004365A3" w:rsidP="004365A3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0"/>
        <w:gridCol w:w="992"/>
        <w:gridCol w:w="2126"/>
      </w:tblGrid>
      <w:tr w:rsidR="004365A3" w:rsidRPr="004365A3" w14:paraId="5540D779" w14:textId="77777777" w:rsidTr="009D7FD8">
        <w:tc>
          <w:tcPr>
            <w:tcW w:w="7230" w:type="dxa"/>
          </w:tcPr>
          <w:p w14:paraId="6E4F3703" w14:textId="77777777" w:rsidR="004365A3" w:rsidRPr="004365A3" w:rsidRDefault="004365A3" w:rsidP="009D7FD8">
            <w:pPr>
              <w:pStyle w:val="af"/>
              <w:ind w:left="-104" w:right="-10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подразделов</w:t>
            </w:r>
          </w:p>
        </w:tc>
        <w:tc>
          <w:tcPr>
            <w:tcW w:w="992" w:type="dxa"/>
          </w:tcPr>
          <w:p w14:paraId="6FFE685F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126" w:type="dxa"/>
          </w:tcPr>
          <w:p w14:paraId="0DF6EF23" w14:textId="77777777" w:rsidR="004365A3" w:rsidRPr="004365A3" w:rsidRDefault="004365A3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Сумма </w:t>
            </w:r>
          </w:p>
        </w:tc>
      </w:tr>
      <w:tr w:rsidR="004365A3" w:rsidRPr="004365A3" w14:paraId="717948BC" w14:textId="77777777" w:rsidTr="009D7FD8">
        <w:tc>
          <w:tcPr>
            <w:tcW w:w="7230" w:type="dxa"/>
          </w:tcPr>
          <w:p w14:paraId="33971AEB" w14:textId="77777777" w:rsidR="004365A3" w:rsidRPr="004365A3" w:rsidRDefault="004365A3" w:rsidP="009D7FD8">
            <w:pPr>
              <w:pStyle w:val="af"/>
              <w:ind w:left="-104" w:right="-10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</w:tcPr>
          <w:p w14:paraId="46F07AAB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9ECF09" w14:textId="1E264919" w:rsidR="004365A3" w:rsidRPr="004365A3" w:rsidRDefault="00A40856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7 228 829 084,76</w:t>
            </w:r>
          </w:p>
        </w:tc>
      </w:tr>
      <w:tr w:rsidR="004365A3" w:rsidRPr="004365A3" w14:paraId="4448FAD8" w14:textId="77777777" w:rsidTr="009D7FD8">
        <w:tc>
          <w:tcPr>
            <w:tcW w:w="7230" w:type="dxa"/>
          </w:tcPr>
          <w:p w14:paraId="54E8448A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</w:tcPr>
          <w:p w14:paraId="6D9A3FDE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0100</w:t>
            </w:r>
          </w:p>
        </w:tc>
        <w:tc>
          <w:tcPr>
            <w:tcW w:w="2126" w:type="dxa"/>
          </w:tcPr>
          <w:p w14:paraId="51910A67" w14:textId="7DD53F9F" w:rsidR="004365A3" w:rsidRPr="004365A3" w:rsidRDefault="00A40856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156 458 436,63</w:t>
            </w:r>
          </w:p>
        </w:tc>
      </w:tr>
      <w:tr w:rsidR="004365A3" w:rsidRPr="004365A3" w14:paraId="1D9495A6" w14:textId="77777777" w:rsidTr="009D7FD8">
        <w:tc>
          <w:tcPr>
            <w:tcW w:w="7230" w:type="dxa"/>
          </w:tcPr>
          <w:p w14:paraId="3ECBF9C0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Российского Федерации и муниципального образования</w:t>
            </w:r>
          </w:p>
        </w:tc>
        <w:tc>
          <w:tcPr>
            <w:tcW w:w="992" w:type="dxa"/>
          </w:tcPr>
          <w:p w14:paraId="323906F4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CC8E10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2126" w:type="dxa"/>
          </w:tcPr>
          <w:p w14:paraId="7766A178" w14:textId="77777777" w:rsidR="00A40856" w:rsidRDefault="00A40856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72EA55" w14:textId="62CD41EA" w:rsidR="004365A3" w:rsidRPr="004365A3" w:rsidRDefault="00A40856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2 623 162,69</w:t>
            </w:r>
          </w:p>
        </w:tc>
      </w:tr>
      <w:tr w:rsidR="004365A3" w:rsidRPr="004365A3" w14:paraId="4CC3C055" w14:textId="77777777" w:rsidTr="009D7FD8">
        <w:tc>
          <w:tcPr>
            <w:tcW w:w="7230" w:type="dxa"/>
          </w:tcPr>
          <w:p w14:paraId="683DC1D1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</w:tcPr>
          <w:p w14:paraId="244157D4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D31EE1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2126" w:type="dxa"/>
          </w:tcPr>
          <w:p w14:paraId="1606261D" w14:textId="77777777" w:rsidR="00A40856" w:rsidRDefault="00A40856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5486CA" w14:textId="533AE8E9" w:rsidR="004365A3" w:rsidRPr="004365A3" w:rsidRDefault="00A40856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5 303 603,79</w:t>
            </w:r>
          </w:p>
        </w:tc>
      </w:tr>
      <w:tr w:rsidR="004365A3" w:rsidRPr="004365A3" w14:paraId="3B5015C4" w14:textId="77777777" w:rsidTr="009D7FD8">
        <w:tc>
          <w:tcPr>
            <w:tcW w:w="7230" w:type="dxa"/>
          </w:tcPr>
          <w:p w14:paraId="0CB66BA0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Функционирования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</w:tcPr>
          <w:p w14:paraId="4D4B9E6F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126" w:type="dxa"/>
          </w:tcPr>
          <w:p w14:paraId="6909E2D6" w14:textId="05F19220" w:rsidR="00042C59" w:rsidRPr="004365A3" w:rsidRDefault="00A40856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79 471 656,21</w:t>
            </w:r>
          </w:p>
        </w:tc>
      </w:tr>
      <w:tr w:rsidR="004365A3" w:rsidRPr="004365A3" w14:paraId="4BBD880C" w14:textId="77777777" w:rsidTr="009D7FD8">
        <w:tc>
          <w:tcPr>
            <w:tcW w:w="7230" w:type="dxa"/>
          </w:tcPr>
          <w:p w14:paraId="0A5FDADF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</w:tcPr>
          <w:p w14:paraId="1A5C483F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0106</w:t>
            </w:r>
          </w:p>
        </w:tc>
        <w:tc>
          <w:tcPr>
            <w:tcW w:w="2126" w:type="dxa"/>
          </w:tcPr>
          <w:p w14:paraId="614C6B4E" w14:textId="21AAAC04" w:rsidR="004365A3" w:rsidRPr="004365A3" w:rsidRDefault="00A40856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15 000 610,93</w:t>
            </w:r>
          </w:p>
        </w:tc>
      </w:tr>
      <w:tr w:rsidR="004365A3" w:rsidRPr="004365A3" w14:paraId="1A0ECD6D" w14:textId="77777777" w:rsidTr="009D7FD8">
        <w:tc>
          <w:tcPr>
            <w:tcW w:w="7230" w:type="dxa"/>
          </w:tcPr>
          <w:p w14:paraId="031D0D1F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</w:tcPr>
          <w:p w14:paraId="0C8D1D48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126" w:type="dxa"/>
          </w:tcPr>
          <w:p w14:paraId="1CA8FD6C" w14:textId="0875A913" w:rsidR="004365A3" w:rsidRPr="004365A3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54 059 403,01</w:t>
            </w:r>
          </w:p>
        </w:tc>
      </w:tr>
      <w:tr w:rsidR="004365A3" w:rsidRPr="004365A3" w14:paraId="442910CF" w14:textId="77777777" w:rsidTr="009D7FD8">
        <w:tc>
          <w:tcPr>
            <w:tcW w:w="7230" w:type="dxa"/>
          </w:tcPr>
          <w:p w14:paraId="44EB97D7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14:paraId="1D2CEF02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0300</w:t>
            </w:r>
          </w:p>
        </w:tc>
        <w:tc>
          <w:tcPr>
            <w:tcW w:w="2126" w:type="dxa"/>
          </w:tcPr>
          <w:p w14:paraId="5FD9DE11" w14:textId="42FD8777" w:rsidR="004365A3" w:rsidRPr="004365A3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17 457 935,81</w:t>
            </w:r>
          </w:p>
        </w:tc>
      </w:tr>
      <w:tr w:rsidR="004365A3" w:rsidRPr="004365A3" w14:paraId="52BE289C" w14:textId="77777777" w:rsidTr="009D7FD8">
        <w:tc>
          <w:tcPr>
            <w:tcW w:w="7230" w:type="dxa"/>
          </w:tcPr>
          <w:p w14:paraId="7676BED8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992" w:type="dxa"/>
          </w:tcPr>
          <w:p w14:paraId="44846904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BDA4BB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126" w:type="dxa"/>
          </w:tcPr>
          <w:p w14:paraId="7D876CC9" w14:textId="77777777" w:rsidR="00561657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657173" w14:textId="75594A61" w:rsidR="004365A3" w:rsidRPr="004365A3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1 920 547,81</w:t>
            </w:r>
          </w:p>
        </w:tc>
      </w:tr>
      <w:tr w:rsidR="005212E3" w:rsidRPr="004365A3" w14:paraId="327F7136" w14:textId="77777777" w:rsidTr="009D7FD8">
        <w:tc>
          <w:tcPr>
            <w:tcW w:w="7230" w:type="dxa"/>
          </w:tcPr>
          <w:p w14:paraId="6428CEB9" w14:textId="77777777" w:rsidR="005212E3" w:rsidRPr="004365A3" w:rsidRDefault="005212E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92" w:type="dxa"/>
          </w:tcPr>
          <w:p w14:paraId="0C8F782F" w14:textId="77777777" w:rsidR="005212E3" w:rsidRPr="004365A3" w:rsidRDefault="005212E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126" w:type="dxa"/>
          </w:tcPr>
          <w:p w14:paraId="770268E8" w14:textId="522814D9" w:rsidR="005212E3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13 780 788,00</w:t>
            </w:r>
          </w:p>
        </w:tc>
      </w:tr>
      <w:tr w:rsidR="00E32E2E" w:rsidRPr="00E32E2E" w14:paraId="561DC93A" w14:textId="77777777" w:rsidTr="009D7FD8">
        <w:tc>
          <w:tcPr>
            <w:tcW w:w="7230" w:type="dxa"/>
          </w:tcPr>
          <w:p w14:paraId="5E26F1DE" w14:textId="77777777" w:rsidR="00E32E2E" w:rsidRPr="00E32E2E" w:rsidRDefault="00E32E2E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</w:tcPr>
          <w:p w14:paraId="1719B5E8" w14:textId="77777777" w:rsidR="00E32E2E" w:rsidRDefault="00E32E2E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643A1B" w14:textId="77777777" w:rsidR="00E32E2E" w:rsidRPr="00E32E2E" w:rsidRDefault="00E32E2E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2126" w:type="dxa"/>
          </w:tcPr>
          <w:p w14:paraId="1CB00236" w14:textId="77777777" w:rsidR="00561657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15F9D2" w14:textId="370392AB" w:rsidR="0049573C" w:rsidRPr="00E32E2E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1 756 600,00</w:t>
            </w:r>
          </w:p>
        </w:tc>
      </w:tr>
      <w:tr w:rsidR="004365A3" w:rsidRPr="004365A3" w14:paraId="2FF9B5F9" w14:textId="77777777" w:rsidTr="009D7FD8">
        <w:tc>
          <w:tcPr>
            <w:tcW w:w="7230" w:type="dxa"/>
          </w:tcPr>
          <w:p w14:paraId="4FBD8B0A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</w:tcPr>
          <w:p w14:paraId="358BD7B9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0400</w:t>
            </w:r>
          </w:p>
        </w:tc>
        <w:tc>
          <w:tcPr>
            <w:tcW w:w="2126" w:type="dxa"/>
          </w:tcPr>
          <w:p w14:paraId="50DFACEC" w14:textId="120AAC00" w:rsidR="004365A3" w:rsidRPr="004365A3" w:rsidRDefault="00561657" w:rsidP="005B6D40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1 179 909 080,82</w:t>
            </w:r>
          </w:p>
        </w:tc>
      </w:tr>
      <w:tr w:rsidR="00502A20" w:rsidRPr="004365A3" w14:paraId="1A6AFA85" w14:textId="77777777" w:rsidTr="009D7FD8">
        <w:tc>
          <w:tcPr>
            <w:tcW w:w="7230" w:type="dxa"/>
          </w:tcPr>
          <w:p w14:paraId="19C6DBF0" w14:textId="77777777" w:rsidR="00502A20" w:rsidRPr="00502A20" w:rsidRDefault="00502A20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502A20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</w:tcPr>
          <w:p w14:paraId="7CF04ECA" w14:textId="77777777" w:rsidR="00502A20" w:rsidRPr="00502A20" w:rsidRDefault="00502A20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2126" w:type="dxa"/>
          </w:tcPr>
          <w:p w14:paraId="2A0B9BF6" w14:textId="1B8D6DC0" w:rsidR="00502A20" w:rsidRPr="00502A20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134 988 683,47</w:t>
            </w:r>
          </w:p>
        </w:tc>
      </w:tr>
      <w:tr w:rsidR="004365A3" w:rsidRPr="004365A3" w14:paraId="10507568" w14:textId="77777777" w:rsidTr="009D7FD8">
        <w:tc>
          <w:tcPr>
            <w:tcW w:w="7230" w:type="dxa"/>
          </w:tcPr>
          <w:p w14:paraId="1519851B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992" w:type="dxa"/>
          </w:tcPr>
          <w:p w14:paraId="0F14068C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2126" w:type="dxa"/>
          </w:tcPr>
          <w:p w14:paraId="0E4BE302" w14:textId="26F85FF4" w:rsidR="004365A3" w:rsidRPr="004365A3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700 482 513,97</w:t>
            </w:r>
          </w:p>
        </w:tc>
      </w:tr>
      <w:tr w:rsidR="0049573C" w:rsidRPr="004365A3" w14:paraId="136A3B2B" w14:textId="77777777" w:rsidTr="009D7FD8">
        <w:tc>
          <w:tcPr>
            <w:tcW w:w="7230" w:type="dxa"/>
          </w:tcPr>
          <w:p w14:paraId="79B4DAAA" w14:textId="77777777" w:rsidR="0049573C" w:rsidRPr="009E3FF4" w:rsidRDefault="009E3FF4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9E3FF4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</w:tcPr>
          <w:p w14:paraId="2A359B54" w14:textId="77777777" w:rsidR="0049573C" w:rsidRPr="0049573C" w:rsidRDefault="0049573C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73C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2126" w:type="dxa"/>
          </w:tcPr>
          <w:p w14:paraId="6594AAD3" w14:textId="60315DB0" w:rsidR="0049573C" w:rsidRPr="0049573C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344 437 883,38</w:t>
            </w:r>
          </w:p>
        </w:tc>
      </w:tr>
      <w:tr w:rsidR="004365A3" w:rsidRPr="004365A3" w14:paraId="520413B4" w14:textId="77777777" w:rsidTr="009D7FD8">
        <w:trPr>
          <w:trHeight w:val="285"/>
        </w:trPr>
        <w:tc>
          <w:tcPr>
            <w:tcW w:w="7230" w:type="dxa"/>
          </w:tcPr>
          <w:p w14:paraId="6D6CA447" w14:textId="77777777" w:rsidR="004365A3" w:rsidRPr="009E3FF4" w:rsidRDefault="00FE3276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</w:t>
            </w:r>
            <w:r w:rsidR="004365A3" w:rsidRPr="009E3FF4">
              <w:rPr>
                <w:rFonts w:ascii="Times New Roman" w:hAnsi="Times New Roman"/>
                <w:b/>
                <w:sz w:val="24"/>
                <w:szCs w:val="24"/>
              </w:rPr>
              <w:t xml:space="preserve"> хозяйство</w:t>
            </w:r>
          </w:p>
        </w:tc>
        <w:tc>
          <w:tcPr>
            <w:tcW w:w="992" w:type="dxa"/>
          </w:tcPr>
          <w:p w14:paraId="7BE738D1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0500</w:t>
            </w:r>
          </w:p>
        </w:tc>
        <w:tc>
          <w:tcPr>
            <w:tcW w:w="2126" w:type="dxa"/>
          </w:tcPr>
          <w:p w14:paraId="707BA209" w14:textId="5D8E0895" w:rsidR="005212E3" w:rsidRPr="004365A3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2 393 438 704,61</w:t>
            </w:r>
          </w:p>
        </w:tc>
      </w:tr>
      <w:tr w:rsidR="00D35A97" w:rsidRPr="004365A3" w14:paraId="52FFAAD8" w14:textId="77777777" w:rsidTr="009D7FD8">
        <w:tc>
          <w:tcPr>
            <w:tcW w:w="7230" w:type="dxa"/>
          </w:tcPr>
          <w:p w14:paraId="0174B18B" w14:textId="77777777" w:rsidR="00D35A97" w:rsidRPr="00EE2D55" w:rsidRDefault="00D35A97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EE2D55"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</w:tcPr>
          <w:p w14:paraId="74CBCA1B" w14:textId="77777777" w:rsidR="00D35A97" w:rsidRPr="00EE2D55" w:rsidRDefault="00EE2D55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D55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2126" w:type="dxa"/>
          </w:tcPr>
          <w:p w14:paraId="491558E2" w14:textId="26BCA518" w:rsidR="00D35A97" w:rsidRPr="00EE2D55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1 047 408 875,73</w:t>
            </w:r>
          </w:p>
        </w:tc>
      </w:tr>
      <w:tr w:rsidR="00EE2D55" w:rsidRPr="004365A3" w14:paraId="0EC3B45D" w14:textId="77777777" w:rsidTr="009D7FD8">
        <w:tc>
          <w:tcPr>
            <w:tcW w:w="7230" w:type="dxa"/>
          </w:tcPr>
          <w:p w14:paraId="354A0B05" w14:textId="77777777" w:rsidR="00EE2D55" w:rsidRPr="00EE2D55" w:rsidRDefault="00EE2D55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</w:tcPr>
          <w:p w14:paraId="74957D87" w14:textId="77777777" w:rsidR="00EE2D55" w:rsidRPr="00EE2D55" w:rsidRDefault="00EE2D55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2126" w:type="dxa"/>
          </w:tcPr>
          <w:p w14:paraId="25FDA585" w14:textId="504AB0E3" w:rsidR="00EE2D55" w:rsidRPr="00EE2D55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860 755 205,01</w:t>
            </w:r>
          </w:p>
        </w:tc>
      </w:tr>
      <w:tr w:rsidR="004365A3" w:rsidRPr="004365A3" w14:paraId="3E67B8BD" w14:textId="77777777" w:rsidTr="009D7FD8">
        <w:tc>
          <w:tcPr>
            <w:tcW w:w="7230" w:type="dxa"/>
          </w:tcPr>
          <w:p w14:paraId="04EB0D7C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992" w:type="dxa"/>
          </w:tcPr>
          <w:p w14:paraId="4870FC47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2126" w:type="dxa"/>
          </w:tcPr>
          <w:p w14:paraId="318B0C68" w14:textId="1294FC43" w:rsidR="004365A3" w:rsidRPr="004365A3" w:rsidRDefault="00561657" w:rsidP="005B6D40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454 068 963,48</w:t>
            </w:r>
          </w:p>
        </w:tc>
      </w:tr>
      <w:tr w:rsidR="004365A3" w:rsidRPr="004365A3" w14:paraId="7B0A8384" w14:textId="77777777" w:rsidTr="009D7FD8">
        <w:tc>
          <w:tcPr>
            <w:tcW w:w="7230" w:type="dxa"/>
          </w:tcPr>
          <w:p w14:paraId="2C270506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</w:tcPr>
          <w:p w14:paraId="6FF89344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2126" w:type="dxa"/>
          </w:tcPr>
          <w:p w14:paraId="2E367A9C" w14:textId="56776D84" w:rsidR="004365A3" w:rsidRPr="004365A3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31 205 660,39</w:t>
            </w:r>
          </w:p>
        </w:tc>
      </w:tr>
      <w:tr w:rsidR="004365A3" w:rsidRPr="004365A3" w14:paraId="2D819A4D" w14:textId="77777777" w:rsidTr="009D7FD8">
        <w:trPr>
          <w:trHeight w:val="320"/>
        </w:trPr>
        <w:tc>
          <w:tcPr>
            <w:tcW w:w="7230" w:type="dxa"/>
          </w:tcPr>
          <w:p w14:paraId="5D645EC8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992" w:type="dxa"/>
          </w:tcPr>
          <w:p w14:paraId="6E94F3FF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0700</w:t>
            </w:r>
          </w:p>
        </w:tc>
        <w:tc>
          <w:tcPr>
            <w:tcW w:w="2126" w:type="dxa"/>
          </w:tcPr>
          <w:p w14:paraId="63617991" w14:textId="2B615C6A" w:rsidR="00502A20" w:rsidRPr="004365A3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2 524 239 751,98</w:t>
            </w:r>
          </w:p>
        </w:tc>
      </w:tr>
      <w:tr w:rsidR="004365A3" w:rsidRPr="004365A3" w14:paraId="04A6221F" w14:textId="77777777" w:rsidTr="009D7FD8">
        <w:tc>
          <w:tcPr>
            <w:tcW w:w="7230" w:type="dxa"/>
          </w:tcPr>
          <w:p w14:paraId="600941A8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Дошкольное образование </w:t>
            </w:r>
          </w:p>
        </w:tc>
        <w:tc>
          <w:tcPr>
            <w:tcW w:w="992" w:type="dxa"/>
          </w:tcPr>
          <w:p w14:paraId="5E28A105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2126" w:type="dxa"/>
          </w:tcPr>
          <w:p w14:paraId="57B63899" w14:textId="5B9BB7AC" w:rsidR="004365A3" w:rsidRPr="004365A3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626 523 106,75</w:t>
            </w:r>
          </w:p>
        </w:tc>
      </w:tr>
      <w:tr w:rsidR="004365A3" w:rsidRPr="004365A3" w14:paraId="74B99305" w14:textId="77777777" w:rsidTr="009D7FD8">
        <w:tc>
          <w:tcPr>
            <w:tcW w:w="7230" w:type="dxa"/>
          </w:tcPr>
          <w:p w14:paraId="7477BF3F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992" w:type="dxa"/>
          </w:tcPr>
          <w:p w14:paraId="30F0D8BC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126" w:type="dxa"/>
          </w:tcPr>
          <w:p w14:paraId="22B78016" w14:textId="7A46253D" w:rsidR="004365A3" w:rsidRPr="004365A3" w:rsidRDefault="00561657" w:rsidP="00561657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1 727 270 125,95</w:t>
            </w:r>
          </w:p>
        </w:tc>
      </w:tr>
      <w:tr w:rsidR="009E3FF4" w:rsidRPr="004365A3" w14:paraId="2950A4DE" w14:textId="77777777" w:rsidTr="009D7FD8">
        <w:tc>
          <w:tcPr>
            <w:tcW w:w="7230" w:type="dxa"/>
          </w:tcPr>
          <w:p w14:paraId="0E4A2E84" w14:textId="77777777" w:rsidR="009E3FF4" w:rsidRPr="004365A3" w:rsidRDefault="009E3FF4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2" w:type="dxa"/>
          </w:tcPr>
          <w:p w14:paraId="4EE72FA1" w14:textId="77777777" w:rsidR="009E3FF4" w:rsidRPr="004365A3" w:rsidRDefault="009E3FF4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2126" w:type="dxa"/>
          </w:tcPr>
          <w:p w14:paraId="161B1DBD" w14:textId="79877D6A" w:rsidR="009E3FF4" w:rsidRPr="004365A3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130 766 065,76</w:t>
            </w:r>
          </w:p>
        </w:tc>
      </w:tr>
      <w:tr w:rsidR="004365A3" w:rsidRPr="004365A3" w14:paraId="04C43849" w14:textId="77777777" w:rsidTr="009D7FD8">
        <w:tc>
          <w:tcPr>
            <w:tcW w:w="7230" w:type="dxa"/>
          </w:tcPr>
          <w:p w14:paraId="15D19DE3" w14:textId="77777777" w:rsidR="004365A3" w:rsidRPr="00972731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992" w:type="dxa"/>
          </w:tcPr>
          <w:p w14:paraId="25A2BAA6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2126" w:type="dxa"/>
          </w:tcPr>
          <w:p w14:paraId="6EDF3A15" w14:textId="51C43E84" w:rsidR="004365A3" w:rsidRPr="004365A3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23 091 915,81</w:t>
            </w:r>
          </w:p>
        </w:tc>
      </w:tr>
      <w:tr w:rsidR="004365A3" w:rsidRPr="004365A3" w14:paraId="7F2DF301" w14:textId="77777777" w:rsidTr="009D7FD8">
        <w:tc>
          <w:tcPr>
            <w:tcW w:w="7230" w:type="dxa"/>
          </w:tcPr>
          <w:p w14:paraId="76AFF759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992" w:type="dxa"/>
          </w:tcPr>
          <w:p w14:paraId="57B0FF53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2126" w:type="dxa"/>
          </w:tcPr>
          <w:p w14:paraId="3C4005DE" w14:textId="35EA6000" w:rsidR="004365A3" w:rsidRPr="004365A3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16 588 537,71</w:t>
            </w:r>
          </w:p>
        </w:tc>
      </w:tr>
      <w:tr w:rsidR="004365A3" w:rsidRPr="004365A3" w14:paraId="7C1E12FB" w14:textId="77777777" w:rsidTr="009D7FD8">
        <w:tc>
          <w:tcPr>
            <w:tcW w:w="7230" w:type="dxa"/>
          </w:tcPr>
          <w:p w14:paraId="20D07A02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</w:tcPr>
          <w:p w14:paraId="78E54FF4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0800</w:t>
            </w:r>
          </w:p>
        </w:tc>
        <w:tc>
          <w:tcPr>
            <w:tcW w:w="2126" w:type="dxa"/>
          </w:tcPr>
          <w:p w14:paraId="10392A72" w14:textId="00BBC9F2" w:rsidR="004365A3" w:rsidRPr="004365A3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129 351 306,98</w:t>
            </w:r>
          </w:p>
        </w:tc>
      </w:tr>
      <w:tr w:rsidR="004365A3" w:rsidRPr="004365A3" w14:paraId="62249E78" w14:textId="77777777" w:rsidTr="009D7FD8">
        <w:tc>
          <w:tcPr>
            <w:tcW w:w="7230" w:type="dxa"/>
          </w:tcPr>
          <w:p w14:paraId="28CB1089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</w:tcPr>
          <w:p w14:paraId="11461A3C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2126" w:type="dxa"/>
          </w:tcPr>
          <w:p w14:paraId="496927B1" w14:textId="67E45E98" w:rsidR="004365A3" w:rsidRPr="004365A3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124 991 337,45</w:t>
            </w:r>
          </w:p>
        </w:tc>
      </w:tr>
      <w:tr w:rsidR="004365A3" w:rsidRPr="004365A3" w14:paraId="78BE7049" w14:textId="77777777" w:rsidTr="009D7FD8">
        <w:tc>
          <w:tcPr>
            <w:tcW w:w="7230" w:type="dxa"/>
          </w:tcPr>
          <w:p w14:paraId="31E05463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</w:tcPr>
          <w:p w14:paraId="061217EF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2126" w:type="dxa"/>
          </w:tcPr>
          <w:p w14:paraId="7F2CE79D" w14:textId="1DD1ED98" w:rsidR="004365A3" w:rsidRPr="004365A3" w:rsidRDefault="004B47A4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4 359 969,53</w:t>
            </w:r>
          </w:p>
        </w:tc>
      </w:tr>
      <w:tr w:rsidR="004365A3" w:rsidRPr="004365A3" w14:paraId="3722F800" w14:textId="77777777" w:rsidTr="009D7FD8">
        <w:tc>
          <w:tcPr>
            <w:tcW w:w="7230" w:type="dxa"/>
          </w:tcPr>
          <w:p w14:paraId="3CE6A345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992" w:type="dxa"/>
          </w:tcPr>
          <w:p w14:paraId="7712668E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126" w:type="dxa"/>
          </w:tcPr>
          <w:p w14:paraId="17F54349" w14:textId="7FAEE39B" w:rsidR="004365A3" w:rsidRPr="004365A3" w:rsidRDefault="004B47A4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54 995 029,01</w:t>
            </w:r>
          </w:p>
        </w:tc>
      </w:tr>
      <w:tr w:rsidR="004365A3" w:rsidRPr="004365A3" w14:paraId="751E2B1E" w14:textId="77777777" w:rsidTr="009D7FD8">
        <w:tc>
          <w:tcPr>
            <w:tcW w:w="7230" w:type="dxa"/>
          </w:tcPr>
          <w:p w14:paraId="5390DF7B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Пенсионное обеспечение </w:t>
            </w:r>
          </w:p>
        </w:tc>
        <w:tc>
          <w:tcPr>
            <w:tcW w:w="992" w:type="dxa"/>
          </w:tcPr>
          <w:p w14:paraId="77DA5676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2126" w:type="dxa"/>
          </w:tcPr>
          <w:p w14:paraId="0E33D279" w14:textId="0EA74EE2" w:rsidR="004365A3" w:rsidRPr="004365A3" w:rsidRDefault="004B47A4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4 539 396,00</w:t>
            </w:r>
          </w:p>
        </w:tc>
      </w:tr>
      <w:tr w:rsidR="004B47A4" w:rsidRPr="004365A3" w14:paraId="2818902C" w14:textId="77777777" w:rsidTr="009D7FD8">
        <w:tc>
          <w:tcPr>
            <w:tcW w:w="7230" w:type="dxa"/>
          </w:tcPr>
          <w:p w14:paraId="6BB13D2C" w14:textId="63335D32" w:rsidR="004B47A4" w:rsidRPr="004365A3" w:rsidRDefault="004B47A4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Социальное обеспечение граждан</w:t>
            </w:r>
          </w:p>
        </w:tc>
        <w:tc>
          <w:tcPr>
            <w:tcW w:w="992" w:type="dxa"/>
          </w:tcPr>
          <w:p w14:paraId="0984A804" w14:textId="24A2F9F2" w:rsidR="004B47A4" w:rsidRPr="004365A3" w:rsidRDefault="004B47A4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2126" w:type="dxa"/>
          </w:tcPr>
          <w:p w14:paraId="412E4BA3" w14:textId="1D095439" w:rsidR="004B47A4" w:rsidRDefault="004B47A4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2 700 000,00</w:t>
            </w:r>
          </w:p>
        </w:tc>
      </w:tr>
      <w:tr w:rsidR="004365A3" w:rsidRPr="004365A3" w14:paraId="5081B2AA" w14:textId="77777777" w:rsidTr="009D7FD8">
        <w:tc>
          <w:tcPr>
            <w:tcW w:w="7230" w:type="dxa"/>
          </w:tcPr>
          <w:p w14:paraId="216922D3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</w:tcPr>
          <w:p w14:paraId="5969B51E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126" w:type="dxa"/>
          </w:tcPr>
          <w:p w14:paraId="47563024" w14:textId="2E5855EE" w:rsidR="004365A3" w:rsidRPr="004365A3" w:rsidRDefault="004B47A4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45 538 099,70</w:t>
            </w:r>
          </w:p>
        </w:tc>
      </w:tr>
      <w:tr w:rsidR="004B47A4" w:rsidRPr="004365A3" w14:paraId="49D5B8B5" w14:textId="77777777" w:rsidTr="009D7FD8">
        <w:tc>
          <w:tcPr>
            <w:tcW w:w="7230" w:type="dxa"/>
          </w:tcPr>
          <w:p w14:paraId="13EBACC8" w14:textId="31812437" w:rsidR="004B47A4" w:rsidRPr="004365A3" w:rsidRDefault="004B47A4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2" w:type="dxa"/>
          </w:tcPr>
          <w:p w14:paraId="5350249C" w14:textId="16AFE7B3" w:rsidR="004B47A4" w:rsidRPr="004365A3" w:rsidRDefault="004B47A4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126" w:type="dxa"/>
          </w:tcPr>
          <w:p w14:paraId="4499581A" w14:textId="6CF94040" w:rsidR="004B47A4" w:rsidRDefault="004B47A4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2 217 533,31</w:t>
            </w:r>
          </w:p>
        </w:tc>
      </w:tr>
      <w:tr w:rsidR="004365A3" w:rsidRPr="004365A3" w14:paraId="2DDEBA28" w14:textId="77777777" w:rsidTr="009D7FD8">
        <w:tc>
          <w:tcPr>
            <w:tcW w:w="7230" w:type="dxa"/>
          </w:tcPr>
          <w:p w14:paraId="1AAFF894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992" w:type="dxa"/>
          </w:tcPr>
          <w:p w14:paraId="6BE010EB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1100</w:t>
            </w:r>
          </w:p>
        </w:tc>
        <w:tc>
          <w:tcPr>
            <w:tcW w:w="2126" w:type="dxa"/>
          </w:tcPr>
          <w:p w14:paraId="0DF5E855" w14:textId="15CEABDE" w:rsidR="004365A3" w:rsidRPr="004365A3" w:rsidRDefault="004B47A4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765 381 697,06</w:t>
            </w:r>
          </w:p>
        </w:tc>
      </w:tr>
      <w:tr w:rsidR="004365A3" w:rsidRPr="004365A3" w14:paraId="0F499EDA" w14:textId="77777777" w:rsidTr="009D7FD8">
        <w:tc>
          <w:tcPr>
            <w:tcW w:w="7230" w:type="dxa"/>
          </w:tcPr>
          <w:p w14:paraId="549849A0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14:paraId="714D68B2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2126" w:type="dxa"/>
          </w:tcPr>
          <w:p w14:paraId="41B6723E" w14:textId="251F9F59" w:rsidR="004365A3" w:rsidRPr="004365A3" w:rsidRDefault="004B47A4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464 340,00</w:t>
            </w:r>
          </w:p>
        </w:tc>
      </w:tr>
      <w:tr w:rsidR="00580CCA" w:rsidRPr="004365A3" w14:paraId="180208CE" w14:textId="77777777" w:rsidTr="009D7FD8">
        <w:tc>
          <w:tcPr>
            <w:tcW w:w="7230" w:type="dxa"/>
          </w:tcPr>
          <w:p w14:paraId="165FBB02" w14:textId="77777777" w:rsidR="00580CCA" w:rsidRPr="004365A3" w:rsidRDefault="00580CCA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992" w:type="dxa"/>
          </w:tcPr>
          <w:p w14:paraId="7195FCD6" w14:textId="77777777" w:rsidR="00580CCA" w:rsidRPr="004365A3" w:rsidRDefault="00580CCA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2126" w:type="dxa"/>
          </w:tcPr>
          <w:p w14:paraId="22119807" w14:textId="63E613D5" w:rsidR="00580CCA" w:rsidRDefault="004B47A4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764 886 526,00</w:t>
            </w:r>
          </w:p>
        </w:tc>
      </w:tr>
      <w:tr w:rsidR="009E3FF4" w:rsidRPr="004365A3" w14:paraId="4C96406F" w14:textId="77777777" w:rsidTr="009D7FD8">
        <w:tc>
          <w:tcPr>
            <w:tcW w:w="7230" w:type="dxa"/>
          </w:tcPr>
          <w:p w14:paraId="21188C85" w14:textId="77777777" w:rsidR="009E3FF4" w:rsidRPr="004365A3" w:rsidRDefault="009E3FF4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Другие вопросы в области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992" w:type="dxa"/>
          </w:tcPr>
          <w:p w14:paraId="45D3A14F" w14:textId="77777777" w:rsidR="009E3FF4" w:rsidRPr="009E3FF4" w:rsidRDefault="009E3FF4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FF4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2126" w:type="dxa"/>
          </w:tcPr>
          <w:p w14:paraId="62E0291E" w14:textId="0042C9E7" w:rsidR="009E3FF4" w:rsidRPr="009E3FF4" w:rsidRDefault="004B47A4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30 831,06</w:t>
            </w:r>
          </w:p>
        </w:tc>
      </w:tr>
      <w:tr w:rsidR="004365A3" w:rsidRPr="004365A3" w14:paraId="56920A48" w14:textId="77777777" w:rsidTr="009D7FD8">
        <w:tc>
          <w:tcPr>
            <w:tcW w:w="7230" w:type="dxa"/>
          </w:tcPr>
          <w:p w14:paraId="3B32C8AD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92" w:type="dxa"/>
          </w:tcPr>
          <w:p w14:paraId="26497356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1200</w:t>
            </w:r>
          </w:p>
        </w:tc>
        <w:tc>
          <w:tcPr>
            <w:tcW w:w="2126" w:type="dxa"/>
          </w:tcPr>
          <w:p w14:paraId="6ADA5F97" w14:textId="3D180374" w:rsidR="004365A3" w:rsidRPr="004365A3" w:rsidRDefault="004B47A4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7 528 841,86</w:t>
            </w:r>
          </w:p>
        </w:tc>
      </w:tr>
      <w:tr w:rsidR="004365A3" w:rsidRPr="004365A3" w14:paraId="26B0B137" w14:textId="77777777" w:rsidTr="009D7FD8">
        <w:tc>
          <w:tcPr>
            <w:tcW w:w="7230" w:type="dxa"/>
          </w:tcPr>
          <w:p w14:paraId="3BA151AF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Периодическая печать и издательство  </w:t>
            </w:r>
          </w:p>
        </w:tc>
        <w:tc>
          <w:tcPr>
            <w:tcW w:w="992" w:type="dxa"/>
          </w:tcPr>
          <w:p w14:paraId="36C78522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2126" w:type="dxa"/>
          </w:tcPr>
          <w:p w14:paraId="1F4B4C09" w14:textId="68050B12" w:rsidR="004365A3" w:rsidRPr="004365A3" w:rsidRDefault="004B47A4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7 528 841,86</w:t>
            </w:r>
          </w:p>
        </w:tc>
      </w:tr>
      <w:tr w:rsidR="004365A3" w:rsidRPr="004365A3" w14:paraId="16D1FC68" w14:textId="77777777" w:rsidTr="009D7FD8">
        <w:tc>
          <w:tcPr>
            <w:tcW w:w="7230" w:type="dxa"/>
          </w:tcPr>
          <w:p w14:paraId="638B4A71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</w:tcPr>
          <w:p w14:paraId="71B3CB7B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1300</w:t>
            </w:r>
          </w:p>
        </w:tc>
        <w:tc>
          <w:tcPr>
            <w:tcW w:w="2126" w:type="dxa"/>
          </w:tcPr>
          <w:p w14:paraId="1992263F" w14:textId="4E6991BB" w:rsidR="004365A3" w:rsidRPr="004365A3" w:rsidRDefault="004B47A4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68 300,00</w:t>
            </w:r>
          </w:p>
        </w:tc>
      </w:tr>
      <w:tr w:rsidR="004365A3" w:rsidRPr="004365A3" w14:paraId="648F5311" w14:textId="77777777" w:rsidTr="009D7FD8">
        <w:tc>
          <w:tcPr>
            <w:tcW w:w="7230" w:type="dxa"/>
          </w:tcPr>
          <w:p w14:paraId="10CCDA21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992" w:type="dxa"/>
          </w:tcPr>
          <w:p w14:paraId="1DD8EE3F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2126" w:type="dxa"/>
          </w:tcPr>
          <w:p w14:paraId="26389A97" w14:textId="12FB920A" w:rsidR="00277416" w:rsidRPr="004365A3" w:rsidRDefault="004B47A4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68 300,00</w:t>
            </w:r>
          </w:p>
        </w:tc>
      </w:tr>
    </w:tbl>
    <w:p w14:paraId="6972A690" w14:textId="77777777" w:rsidR="00CC1DEF" w:rsidRDefault="00CC1DEF" w:rsidP="00250644">
      <w:pPr>
        <w:pStyle w:val="af"/>
        <w:jc w:val="right"/>
        <w:rPr>
          <w:rFonts w:ascii="Times New Roman" w:hAnsi="Times New Roman"/>
          <w:b/>
          <w:sz w:val="24"/>
          <w:szCs w:val="24"/>
        </w:rPr>
      </w:pPr>
    </w:p>
    <w:p w14:paraId="6E6CD806" w14:textId="77777777" w:rsidR="004365A3" w:rsidRDefault="004365A3" w:rsidP="00250644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  <w:r w:rsidRPr="004365A3">
        <w:rPr>
          <w:rFonts w:ascii="Times New Roman" w:hAnsi="Times New Roman"/>
          <w:b/>
          <w:sz w:val="24"/>
          <w:szCs w:val="24"/>
        </w:rPr>
        <w:tab/>
      </w:r>
      <w:r w:rsidRPr="00551D04">
        <w:rPr>
          <w:rFonts w:ascii="Times New Roman" w:hAnsi="Times New Roman"/>
          <w:b/>
          <w:sz w:val="18"/>
          <w:szCs w:val="18"/>
        </w:rPr>
        <w:t>Приложение №3</w:t>
      </w:r>
    </w:p>
    <w:p w14:paraId="57A9EB40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 xml:space="preserve">к Решению Собрания депутатов </w:t>
      </w:r>
    </w:p>
    <w:p w14:paraId="2CB2DE67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>городского округа «город Дербент»</w:t>
      </w:r>
    </w:p>
    <w:p w14:paraId="650ADB53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 xml:space="preserve">«Об исполнении бюджета городского округа </w:t>
      </w:r>
    </w:p>
    <w:p w14:paraId="245AAB89" w14:textId="6C8CEB0C" w:rsidR="007D6D7A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 xml:space="preserve">«город Дербент» за 2024 год»  </w:t>
      </w:r>
    </w:p>
    <w:p w14:paraId="45736496" w14:textId="1FA103D9" w:rsidR="007D6D7A" w:rsidRDefault="007D6D7A" w:rsidP="007D6D7A">
      <w:pPr>
        <w:jc w:val="center"/>
        <w:rPr>
          <w:b/>
          <w:bCs/>
          <w:sz w:val="28"/>
          <w:szCs w:val="28"/>
        </w:rPr>
      </w:pPr>
      <w:r w:rsidRPr="007D6D7A">
        <w:rPr>
          <w:b/>
          <w:bCs/>
          <w:sz w:val="28"/>
          <w:szCs w:val="28"/>
        </w:rPr>
        <w:t>Ведомственная структура расходов городского бюджета на 202</w:t>
      </w:r>
      <w:r w:rsidR="00FE60FD">
        <w:rPr>
          <w:b/>
          <w:bCs/>
          <w:sz w:val="28"/>
          <w:szCs w:val="28"/>
        </w:rPr>
        <w:t>4</w:t>
      </w:r>
      <w:r w:rsidRPr="007D6D7A">
        <w:rPr>
          <w:b/>
          <w:bCs/>
          <w:sz w:val="28"/>
          <w:szCs w:val="28"/>
        </w:rPr>
        <w:t xml:space="preserve"> год</w:t>
      </w:r>
    </w:p>
    <w:p w14:paraId="7F1D676E" w14:textId="77777777" w:rsidR="005E1C64" w:rsidRDefault="005E1C64" w:rsidP="007D6D7A">
      <w:pPr>
        <w:jc w:val="center"/>
        <w:rPr>
          <w:b/>
          <w:bCs/>
          <w:sz w:val="28"/>
          <w:szCs w:val="28"/>
        </w:rPr>
      </w:pPr>
    </w:p>
    <w:tbl>
      <w:tblPr>
        <w:tblW w:w="109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709"/>
        <w:gridCol w:w="567"/>
        <w:gridCol w:w="567"/>
        <w:gridCol w:w="1701"/>
        <w:gridCol w:w="567"/>
        <w:gridCol w:w="2126"/>
      </w:tblGrid>
      <w:tr w:rsidR="005E1C64" w:rsidRPr="005E1C64" w14:paraId="4FFFE81E" w14:textId="77777777" w:rsidTr="001B63F1">
        <w:trPr>
          <w:trHeight w:val="264"/>
        </w:trPr>
        <w:tc>
          <w:tcPr>
            <w:tcW w:w="4707" w:type="dxa"/>
            <w:shd w:val="clear" w:color="000000" w:fill="FFFFFF"/>
            <w:hideMark/>
          </w:tcPr>
          <w:p w14:paraId="1807EDA7" w14:textId="77777777" w:rsidR="005E1C64" w:rsidRPr="005E1C64" w:rsidRDefault="005E1C64" w:rsidP="005E1C64">
            <w:pPr>
              <w:ind w:left="-96" w:right="-108" w:firstLine="284"/>
              <w:jc w:val="center"/>
              <w:rPr>
                <w:b/>
                <w:bCs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hideMark/>
          </w:tcPr>
          <w:p w14:paraId="0334ED13" w14:textId="77777777" w:rsidR="005E1C64" w:rsidRPr="005E1C64" w:rsidRDefault="005E1C64" w:rsidP="005E1C64">
            <w:pPr>
              <w:ind w:left="-411" w:right="-109" w:firstLine="284"/>
              <w:jc w:val="center"/>
              <w:rPr>
                <w:b/>
                <w:bCs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Мин.</w:t>
            </w:r>
          </w:p>
        </w:tc>
        <w:tc>
          <w:tcPr>
            <w:tcW w:w="567" w:type="dxa"/>
            <w:shd w:val="clear" w:color="000000" w:fill="FFFFFF"/>
            <w:hideMark/>
          </w:tcPr>
          <w:p w14:paraId="2077975E" w14:textId="77777777" w:rsidR="005E1C64" w:rsidRPr="005E1C64" w:rsidRDefault="005E1C64" w:rsidP="005E1C64">
            <w:pPr>
              <w:ind w:left="-358" w:right="-136" w:firstLine="137"/>
              <w:jc w:val="center"/>
              <w:rPr>
                <w:b/>
                <w:bCs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shd w:val="clear" w:color="000000" w:fill="FFFFFF"/>
            <w:hideMark/>
          </w:tcPr>
          <w:p w14:paraId="26F6C419" w14:textId="77777777" w:rsidR="005E1C64" w:rsidRPr="005E1C64" w:rsidRDefault="005E1C64" w:rsidP="005E1C64">
            <w:pPr>
              <w:ind w:left="-108" w:right="-136" w:firstLine="137"/>
              <w:rPr>
                <w:b/>
                <w:bCs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3CDC07B" w14:textId="77777777" w:rsidR="005E1C64" w:rsidRPr="005E1C64" w:rsidRDefault="005E1C64" w:rsidP="005E1C64">
            <w:pPr>
              <w:ind w:left="-80" w:right="-137" w:firstLine="284"/>
              <w:jc w:val="center"/>
              <w:rPr>
                <w:b/>
                <w:bCs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shd w:val="clear" w:color="000000" w:fill="FFFFFF"/>
            <w:hideMark/>
          </w:tcPr>
          <w:p w14:paraId="675E20DF" w14:textId="77777777" w:rsidR="005E1C64" w:rsidRPr="005E1C64" w:rsidRDefault="005E1C64" w:rsidP="005E1C64">
            <w:pPr>
              <w:ind w:left="-225" w:right="-108" w:firstLine="108"/>
              <w:jc w:val="center"/>
              <w:rPr>
                <w:b/>
                <w:bCs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126" w:type="dxa"/>
            <w:shd w:val="clear" w:color="000000" w:fill="FFFFFF"/>
            <w:hideMark/>
          </w:tcPr>
          <w:p w14:paraId="21200453" w14:textId="77777777" w:rsidR="005E1C64" w:rsidRPr="005E1C64" w:rsidRDefault="005E1C64" w:rsidP="005E1C64">
            <w:pPr>
              <w:ind w:firstLine="284"/>
              <w:jc w:val="center"/>
              <w:rPr>
                <w:b/>
                <w:bCs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 xml:space="preserve">Сумма  </w:t>
            </w:r>
          </w:p>
          <w:p w14:paraId="64529A8C" w14:textId="77777777" w:rsidR="005E1C64" w:rsidRPr="005E1C64" w:rsidRDefault="005E1C64" w:rsidP="005E1C64">
            <w:pPr>
              <w:ind w:firstLine="284"/>
              <w:jc w:val="center"/>
              <w:rPr>
                <w:b/>
                <w:bCs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2024г</w:t>
            </w:r>
          </w:p>
        </w:tc>
      </w:tr>
      <w:tr w:rsidR="005E1C64" w:rsidRPr="005E1C64" w14:paraId="40A11CD5" w14:textId="77777777" w:rsidTr="001B63F1">
        <w:trPr>
          <w:trHeight w:val="322"/>
        </w:trPr>
        <w:tc>
          <w:tcPr>
            <w:tcW w:w="4707" w:type="dxa"/>
            <w:shd w:val="clear" w:color="000000" w:fill="FFFFFF"/>
            <w:vAlign w:val="bottom"/>
          </w:tcPr>
          <w:p w14:paraId="27789906" w14:textId="77777777" w:rsidR="005E1C64" w:rsidRPr="005E1C64" w:rsidRDefault="005E1C64" w:rsidP="005E1C64">
            <w:pPr>
              <w:ind w:left="-96" w:right="-108" w:firstLine="284"/>
              <w:jc w:val="center"/>
              <w:rPr>
                <w:b/>
                <w:bCs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589331A7" w14:textId="77777777" w:rsidR="005E1C64" w:rsidRPr="005E1C64" w:rsidRDefault="005E1C64" w:rsidP="005E1C64">
            <w:pPr>
              <w:ind w:left="-108" w:right="-109" w:firstLine="28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1E4AF88" w14:textId="77777777" w:rsidR="005E1C64" w:rsidRPr="005E1C64" w:rsidRDefault="005E1C64" w:rsidP="005E1C64">
            <w:pPr>
              <w:ind w:right="-136" w:firstLine="13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D2EC268" w14:textId="77777777" w:rsidR="005E1C64" w:rsidRPr="005E1C64" w:rsidRDefault="005E1C64" w:rsidP="005E1C64">
            <w:pPr>
              <w:ind w:left="-108" w:right="-136" w:firstLine="13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65E4ECFD" w14:textId="77777777" w:rsidR="005E1C64" w:rsidRPr="005E1C64" w:rsidRDefault="005E1C64" w:rsidP="005E1C64">
            <w:pPr>
              <w:ind w:left="-80" w:right="-137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A64A49E" w14:textId="77777777" w:rsidR="005E1C64" w:rsidRPr="005E1C64" w:rsidRDefault="005E1C64" w:rsidP="005E1C64">
            <w:pPr>
              <w:ind w:left="-225" w:right="-108" w:firstLine="28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20BFACC" w14:textId="206A11E9" w:rsidR="005E1C64" w:rsidRPr="005E1C64" w:rsidRDefault="00A97C48" w:rsidP="005E1C64">
            <w:pPr>
              <w:ind w:firstLine="6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7 228 829 084,76</w:t>
            </w:r>
          </w:p>
        </w:tc>
      </w:tr>
      <w:tr w:rsidR="005E1C64" w:rsidRPr="005E1C64" w14:paraId="4E344284" w14:textId="77777777" w:rsidTr="001B63F1">
        <w:trPr>
          <w:trHeight w:val="465"/>
        </w:trPr>
        <w:tc>
          <w:tcPr>
            <w:tcW w:w="4707" w:type="dxa"/>
            <w:shd w:val="clear" w:color="000000" w:fill="FFFFFF"/>
          </w:tcPr>
          <w:p w14:paraId="7FDBDE1C" w14:textId="77777777" w:rsidR="005E1C64" w:rsidRPr="005E1C64" w:rsidRDefault="005E1C64" w:rsidP="005E1C64">
            <w:pPr>
              <w:ind w:left="-96" w:right="-108" w:firstLine="14"/>
              <w:rPr>
                <w:b/>
                <w:sz w:val="24"/>
                <w:szCs w:val="24"/>
              </w:rPr>
            </w:pPr>
            <w:r w:rsidRPr="005E1C64">
              <w:rPr>
                <w:b/>
                <w:sz w:val="24"/>
                <w:szCs w:val="24"/>
              </w:rPr>
              <w:t>Администрация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14:paraId="30E4C3FF" w14:textId="77777777" w:rsidR="005E1C64" w:rsidRPr="005E1C64" w:rsidRDefault="005E1C64" w:rsidP="005E1C64">
            <w:pPr>
              <w:ind w:left="-108" w:right="-109" w:firstLine="284"/>
              <w:rPr>
                <w:b/>
                <w:sz w:val="24"/>
                <w:szCs w:val="24"/>
              </w:rPr>
            </w:pPr>
            <w:r w:rsidRPr="005E1C64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533FCFCC" w14:textId="77777777" w:rsidR="005E1C64" w:rsidRPr="005E1C64" w:rsidRDefault="005E1C64" w:rsidP="005E1C64">
            <w:pPr>
              <w:ind w:right="-136" w:firstLine="137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213ADDC" w14:textId="77777777" w:rsidR="005E1C64" w:rsidRPr="005E1C64" w:rsidRDefault="005E1C64" w:rsidP="005E1C64">
            <w:pPr>
              <w:ind w:right="-136" w:firstLine="13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5801A836" w14:textId="77777777" w:rsidR="005E1C64" w:rsidRPr="005E1C64" w:rsidRDefault="005E1C64" w:rsidP="005E1C64">
            <w:pPr>
              <w:ind w:left="-80" w:right="-137" w:firstLine="284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29F10E8" w14:textId="77777777" w:rsidR="005E1C64" w:rsidRPr="005E1C64" w:rsidRDefault="005E1C64" w:rsidP="005E1C64">
            <w:pPr>
              <w:ind w:left="-225" w:right="-108" w:firstLine="284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B5886B3" w14:textId="4F5EF157" w:rsidR="005E1C64" w:rsidRPr="005E1C64" w:rsidRDefault="00A97C48" w:rsidP="005E1C64">
            <w:pPr>
              <w:ind w:firstLine="28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769 714 233,58</w:t>
            </w:r>
          </w:p>
        </w:tc>
      </w:tr>
      <w:tr w:rsidR="005E1C64" w:rsidRPr="005E1C64" w14:paraId="54E17DBF" w14:textId="77777777" w:rsidTr="001B63F1">
        <w:trPr>
          <w:trHeight w:val="620"/>
        </w:trPr>
        <w:tc>
          <w:tcPr>
            <w:tcW w:w="4707" w:type="dxa"/>
            <w:shd w:val="clear" w:color="000000" w:fill="FFFFFF"/>
          </w:tcPr>
          <w:p w14:paraId="45E8925A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06435CB8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6148A009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3A306504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DA02BEF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34C255BA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E5F9B9C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2 623 162,69</w:t>
            </w:r>
          </w:p>
        </w:tc>
      </w:tr>
      <w:tr w:rsidR="005E1C64" w:rsidRPr="005E1C64" w14:paraId="567AD98D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69A1EC90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03FD4AE6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272F1354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540532B7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6776EF8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9980020001</w:t>
            </w:r>
          </w:p>
        </w:tc>
        <w:tc>
          <w:tcPr>
            <w:tcW w:w="567" w:type="dxa"/>
            <w:shd w:val="clear" w:color="000000" w:fill="FFFFFF"/>
            <w:noWrap/>
          </w:tcPr>
          <w:p w14:paraId="0EE90DCB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DC2D53A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2 623 162,69</w:t>
            </w:r>
          </w:p>
        </w:tc>
      </w:tr>
      <w:tr w:rsidR="005E1C64" w:rsidRPr="005E1C64" w14:paraId="6702FBE3" w14:textId="77777777" w:rsidTr="001B63F1">
        <w:trPr>
          <w:trHeight w:val="1231"/>
        </w:trPr>
        <w:tc>
          <w:tcPr>
            <w:tcW w:w="4707" w:type="dxa"/>
            <w:shd w:val="clear" w:color="000000" w:fill="FFFFFF"/>
          </w:tcPr>
          <w:p w14:paraId="41F8DB00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</w:t>
            </w:r>
            <w:proofErr w:type="spellEnd"/>
            <w:r w:rsidRPr="005E1C64">
              <w:rPr>
                <w:sz w:val="24"/>
                <w:szCs w:val="24"/>
              </w:rPr>
              <w:t xml:space="preserve">- </w:t>
            </w:r>
            <w:proofErr w:type="spellStart"/>
            <w:r w:rsidRPr="005E1C64">
              <w:rPr>
                <w:sz w:val="24"/>
                <w:szCs w:val="24"/>
              </w:rPr>
              <w:t>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 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02F6749B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43E41D79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214B8985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9E786A2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224F474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EC2ECCC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2 623 162,69</w:t>
            </w:r>
          </w:p>
        </w:tc>
      </w:tr>
      <w:tr w:rsidR="005E1C64" w:rsidRPr="005E1C64" w14:paraId="043D5E09" w14:textId="77777777" w:rsidTr="001B63F1">
        <w:trPr>
          <w:trHeight w:val="758"/>
        </w:trPr>
        <w:tc>
          <w:tcPr>
            <w:tcW w:w="4707" w:type="dxa"/>
            <w:shd w:val="clear" w:color="000000" w:fill="FFFFFF"/>
          </w:tcPr>
          <w:p w14:paraId="788632FD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Функционирование Правительства РФ, </w:t>
            </w:r>
            <w:proofErr w:type="spellStart"/>
            <w:r w:rsidRPr="005E1C64">
              <w:rPr>
                <w:sz w:val="24"/>
                <w:szCs w:val="24"/>
              </w:rPr>
              <w:t>выс-ших</w:t>
            </w:r>
            <w:proofErr w:type="spellEnd"/>
            <w:r w:rsidRPr="005E1C64">
              <w:rPr>
                <w:sz w:val="24"/>
                <w:szCs w:val="24"/>
              </w:rPr>
              <w:t xml:space="preserve">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4F5F19F5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0E73A433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056EE3F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0A2D21E0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079545D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9A619EC" w14:textId="4A2E65ED" w:rsidR="005E1C64" w:rsidRPr="005E1C64" w:rsidRDefault="00681869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68 710 262,25</w:t>
            </w:r>
          </w:p>
        </w:tc>
      </w:tr>
      <w:tr w:rsidR="005E1C64" w:rsidRPr="005E1C64" w14:paraId="463A7501" w14:textId="77777777" w:rsidTr="001B63F1">
        <w:trPr>
          <w:trHeight w:val="177"/>
        </w:trPr>
        <w:tc>
          <w:tcPr>
            <w:tcW w:w="4707" w:type="dxa"/>
            <w:shd w:val="clear" w:color="000000" w:fill="FFFFFF"/>
          </w:tcPr>
          <w:p w14:paraId="414D4268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4BF96007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38E5DAF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650EEBB5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087569C1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14:paraId="1B66D347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2C40D2E" w14:textId="63A5CA52" w:rsidR="005E1C64" w:rsidRPr="005E1C64" w:rsidRDefault="00681869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67 685 262,25</w:t>
            </w:r>
          </w:p>
        </w:tc>
      </w:tr>
      <w:tr w:rsidR="005E1C64" w:rsidRPr="005E1C64" w14:paraId="619F15B6" w14:textId="77777777" w:rsidTr="001B63F1">
        <w:trPr>
          <w:trHeight w:val="274"/>
        </w:trPr>
        <w:tc>
          <w:tcPr>
            <w:tcW w:w="4707" w:type="dxa"/>
            <w:shd w:val="clear" w:color="000000" w:fill="FFFFFF"/>
          </w:tcPr>
          <w:p w14:paraId="4BA7724B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71D8734C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17CC1276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0AED096B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428F0B76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14:paraId="04B7938C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1A427FF" w14:textId="67B1A48D" w:rsidR="005E1C64" w:rsidRPr="005E1C64" w:rsidRDefault="00681869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40 087 030,10</w:t>
            </w:r>
          </w:p>
        </w:tc>
      </w:tr>
      <w:tr w:rsidR="005E1C64" w:rsidRPr="005E1C64" w14:paraId="25CAE01F" w14:textId="77777777" w:rsidTr="001B63F1">
        <w:trPr>
          <w:trHeight w:val="528"/>
        </w:trPr>
        <w:tc>
          <w:tcPr>
            <w:tcW w:w="4707" w:type="dxa"/>
            <w:shd w:val="clear" w:color="000000" w:fill="FFFFFF"/>
          </w:tcPr>
          <w:p w14:paraId="2F10CA2C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14:paraId="3228D8C5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6410CEC9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3D9F153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0B0BE41B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623AA976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14:paraId="7F8402E8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67085D5" w14:textId="73001806" w:rsidR="005E1C64" w:rsidRPr="005E1C64" w:rsidRDefault="00681869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9 481 354,33</w:t>
            </w:r>
          </w:p>
        </w:tc>
      </w:tr>
      <w:tr w:rsidR="005E1C64" w:rsidRPr="005E1C64" w14:paraId="21612698" w14:textId="77777777" w:rsidTr="001B63F1">
        <w:trPr>
          <w:trHeight w:val="278"/>
        </w:trPr>
        <w:tc>
          <w:tcPr>
            <w:tcW w:w="4707" w:type="dxa"/>
            <w:shd w:val="clear" w:color="000000" w:fill="FFFFFF"/>
          </w:tcPr>
          <w:p w14:paraId="7304D163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1AE1B1C9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5F6E385F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227571E0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0E9E5E4B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14:paraId="6C941466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7DF6CE4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18 116 877,82</w:t>
            </w:r>
          </w:p>
        </w:tc>
      </w:tr>
      <w:tr w:rsidR="005E1C64" w:rsidRPr="005E1C64" w14:paraId="697C2A40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27125ECD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lastRenderedPageBreak/>
              <w:t>На осуществление переданных полномочий РД по образованию и осуществлению деятельности административных комиссий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06CBA030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4CCD1060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71FA22E4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241973E0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14:paraId="7F7F1357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915EEEF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1 025 000,00</w:t>
            </w:r>
          </w:p>
        </w:tc>
      </w:tr>
      <w:tr w:rsidR="005E1C64" w:rsidRPr="005E1C64" w14:paraId="2037A576" w14:textId="77777777" w:rsidTr="001B63F1">
        <w:trPr>
          <w:trHeight w:val="372"/>
        </w:trPr>
        <w:tc>
          <w:tcPr>
            <w:tcW w:w="4707" w:type="dxa"/>
            <w:shd w:val="clear" w:color="000000" w:fill="FFFFFF"/>
          </w:tcPr>
          <w:p w14:paraId="5B6DDAE0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2072A65C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6964C8DF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5A7B0EB8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3DF07E6A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14:paraId="4E2E6C9E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6609C782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1 023 792,93</w:t>
            </w:r>
          </w:p>
        </w:tc>
      </w:tr>
      <w:tr w:rsidR="005E1C64" w:rsidRPr="005E1C64" w14:paraId="2F1E6890" w14:textId="77777777" w:rsidTr="001B63F1">
        <w:trPr>
          <w:trHeight w:val="372"/>
        </w:trPr>
        <w:tc>
          <w:tcPr>
            <w:tcW w:w="4707" w:type="dxa"/>
            <w:shd w:val="clear" w:color="000000" w:fill="FFFFFF"/>
          </w:tcPr>
          <w:p w14:paraId="11D3748A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782A8F59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13CA3289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4F016625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03B87203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14:paraId="55FA8507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6CE3045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1 207,07</w:t>
            </w:r>
          </w:p>
        </w:tc>
      </w:tr>
      <w:tr w:rsidR="005E1C64" w:rsidRPr="005E1C64" w14:paraId="240D14DF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2F8E68B1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14:paraId="05531928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5FF8D89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689AEB01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1A367BC1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37364E4A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966490C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623 948,80</w:t>
            </w:r>
          </w:p>
        </w:tc>
      </w:tr>
      <w:tr w:rsidR="005E1C64" w:rsidRPr="005E1C64" w14:paraId="7DF311B5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24E67BBE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3925DB80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C628F2B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6C1B645F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71E6852C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0140179130</w:t>
            </w:r>
          </w:p>
        </w:tc>
        <w:tc>
          <w:tcPr>
            <w:tcW w:w="567" w:type="dxa"/>
            <w:shd w:val="clear" w:color="000000" w:fill="FFFFFF"/>
            <w:noWrap/>
          </w:tcPr>
          <w:p w14:paraId="338FE225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1E37458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235 048,80</w:t>
            </w:r>
          </w:p>
        </w:tc>
      </w:tr>
      <w:tr w:rsidR="005E1C64" w:rsidRPr="005E1C64" w14:paraId="6A9F77DA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70FB405E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На осуществление переданных полномочий РД по хранению, комплектованию, учету и использованию архивных документов</w:t>
            </w:r>
          </w:p>
        </w:tc>
        <w:tc>
          <w:tcPr>
            <w:tcW w:w="709" w:type="dxa"/>
            <w:shd w:val="clear" w:color="000000" w:fill="FFFFFF"/>
            <w:noWrap/>
          </w:tcPr>
          <w:p w14:paraId="71E13A7A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688D3C8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0D58CC29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229CF9B1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14:paraId="7B23C900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6E2ECB4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388 900,00</w:t>
            </w:r>
          </w:p>
        </w:tc>
      </w:tr>
      <w:tr w:rsidR="005E1C64" w:rsidRPr="005E1C64" w14:paraId="560BAD42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02C5C476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780E834F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5FD0607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581296D1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5C30AFFC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14:paraId="52DC2B24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636FE0B0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388 900,00</w:t>
            </w:r>
          </w:p>
        </w:tc>
      </w:tr>
      <w:tr w:rsidR="005E1C64" w:rsidRPr="005E1C64" w14:paraId="41D74444" w14:textId="77777777" w:rsidTr="001B63F1">
        <w:trPr>
          <w:trHeight w:val="259"/>
        </w:trPr>
        <w:tc>
          <w:tcPr>
            <w:tcW w:w="4707" w:type="dxa"/>
            <w:shd w:val="clear" w:color="000000" w:fill="FFFFFF"/>
          </w:tcPr>
          <w:p w14:paraId="19029758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1374C0B2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01112936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0A66A71B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1F2569EA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795CF056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7D7D0FE2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1 316 000,00</w:t>
            </w:r>
          </w:p>
        </w:tc>
      </w:tr>
      <w:tr w:rsidR="005E1C64" w:rsidRPr="005E1C64" w14:paraId="75183294" w14:textId="77777777" w:rsidTr="001B63F1">
        <w:trPr>
          <w:trHeight w:val="270"/>
        </w:trPr>
        <w:tc>
          <w:tcPr>
            <w:tcW w:w="4707" w:type="dxa"/>
            <w:shd w:val="clear" w:color="000000" w:fill="FFFFFF"/>
          </w:tcPr>
          <w:p w14:paraId="7A62C595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На осуществление переданных полномочий РД по образованию и осуществлению деятельности комиссии по делам несовершеннолетних и защите их прав</w:t>
            </w:r>
          </w:p>
        </w:tc>
        <w:tc>
          <w:tcPr>
            <w:tcW w:w="709" w:type="dxa"/>
            <w:shd w:val="clear" w:color="000000" w:fill="FFFFFF"/>
            <w:noWrap/>
          </w:tcPr>
          <w:p w14:paraId="3A42E003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3298A8BC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258DFF61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538ADFDD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1940977720</w:t>
            </w:r>
          </w:p>
        </w:tc>
        <w:tc>
          <w:tcPr>
            <w:tcW w:w="567" w:type="dxa"/>
            <w:shd w:val="clear" w:color="000000" w:fill="FFFFFF"/>
            <w:noWrap/>
          </w:tcPr>
          <w:p w14:paraId="11BB00E6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E1E2257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1 316 000,00</w:t>
            </w:r>
          </w:p>
        </w:tc>
      </w:tr>
      <w:tr w:rsidR="005E1C64" w:rsidRPr="005E1C64" w14:paraId="5F3A3096" w14:textId="77777777" w:rsidTr="001B63F1">
        <w:trPr>
          <w:trHeight w:val="270"/>
        </w:trPr>
        <w:tc>
          <w:tcPr>
            <w:tcW w:w="4707" w:type="dxa"/>
            <w:shd w:val="clear" w:color="000000" w:fill="FFFFFF"/>
          </w:tcPr>
          <w:p w14:paraId="3C5942D7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4765FB4F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2E66F14C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3E43C428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48C8FA50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1940977720</w:t>
            </w:r>
          </w:p>
        </w:tc>
        <w:tc>
          <w:tcPr>
            <w:tcW w:w="567" w:type="dxa"/>
            <w:shd w:val="clear" w:color="000000" w:fill="FFFFFF"/>
            <w:noWrap/>
          </w:tcPr>
          <w:p w14:paraId="6137A959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F68B6D1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1 112 765,00</w:t>
            </w:r>
          </w:p>
        </w:tc>
      </w:tr>
      <w:tr w:rsidR="005E1C64" w:rsidRPr="005E1C64" w14:paraId="6726EC9E" w14:textId="77777777" w:rsidTr="001B63F1">
        <w:trPr>
          <w:trHeight w:val="270"/>
        </w:trPr>
        <w:tc>
          <w:tcPr>
            <w:tcW w:w="4707" w:type="dxa"/>
            <w:shd w:val="clear" w:color="000000" w:fill="FFFFFF"/>
          </w:tcPr>
          <w:p w14:paraId="5666E154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43DF3080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6454884C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19FDB7BC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357E5EE5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1940977720</w:t>
            </w:r>
          </w:p>
        </w:tc>
        <w:tc>
          <w:tcPr>
            <w:tcW w:w="567" w:type="dxa"/>
            <w:shd w:val="clear" w:color="000000" w:fill="FFFFFF"/>
            <w:noWrap/>
          </w:tcPr>
          <w:p w14:paraId="4C0B487D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67E8C052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203 235,00</w:t>
            </w:r>
          </w:p>
        </w:tc>
      </w:tr>
      <w:tr w:rsidR="005E1C64" w:rsidRPr="005E1C64" w14:paraId="1CAA1662" w14:textId="77777777" w:rsidTr="001B63F1">
        <w:trPr>
          <w:trHeight w:val="270"/>
        </w:trPr>
        <w:tc>
          <w:tcPr>
            <w:tcW w:w="4707" w:type="dxa"/>
            <w:shd w:val="clear" w:color="000000" w:fill="FFFFFF"/>
          </w:tcPr>
          <w:p w14:paraId="5B5059A4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noWrap/>
          </w:tcPr>
          <w:p w14:paraId="348BC62A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13E0E13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74AEE06A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</w:tcPr>
          <w:p w14:paraId="73E449E7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7F40574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781E13A" w14:textId="0F4C9469" w:rsidR="005E1C64" w:rsidRPr="005E1C64" w:rsidRDefault="00681869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16 978 929,31</w:t>
            </w:r>
          </w:p>
        </w:tc>
      </w:tr>
      <w:tr w:rsidR="005E1C64" w:rsidRPr="005E1C64" w14:paraId="70F23D98" w14:textId="77777777" w:rsidTr="001B63F1">
        <w:trPr>
          <w:trHeight w:val="270"/>
        </w:trPr>
        <w:tc>
          <w:tcPr>
            <w:tcW w:w="4707" w:type="dxa"/>
            <w:shd w:val="clear" w:color="000000" w:fill="FFFFFF"/>
          </w:tcPr>
          <w:p w14:paraId="44297CCD" w14:textId="77777777" w:rsidR="005E1C64" w:rsidRPr="005E1C64" w:rsidRDefault="005E1C64" w:rsidP="005E1C64">
            <w:pPr>
              <w:ind w:left="-96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Социальное обеспечение и иные выплаты населению (Доплата к пенсии муниципальных служащих)</w:t>
            </w:r>
          </w:p>
        </w:tc>
        <w:tc>
          <w:tcPr>
            <w:tcW w:w="709" w:type="dxa"/>
            <w:shd w:val="clear" w:color="000000" w:fill="FFFFFF"/>
            <w:noWrap/>
          </w:tcPr>
          <w:p w14:paraId="06A59E17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1AAE9520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369BAC04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0D22E28F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9980010000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0E5A37E8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61F7C59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4 539 396,00</w:t>
            </w:r>
          </w:p>
        </w:tc>
      </w:tr>
      <w:tr w:rsidR="005E1C64" w:rsidRPr="005E1C64" w14:paraId="3EFA5E31" w14:textId="77777777" w:rsidTr="001B63F1">
        <w:trPr>
          <w:trHeight w:val="292"/>
        </w:trPr>
        <w:tc>
          <w:tcPr>
            <w:tcW w:w="4707" w:type="dxa"/>
            <w:shd w:val="clear" w:color="000000" w:fill="FFFFFF"/>
          </w:tcPr>
          <w:p w14:paraId="1831D334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</w:tcPr>
          <w:p w14:paraId="4A80236B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30DB9C2F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74038885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4699412A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065C300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AF68933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10 222 000,00</w:t>
            </w:r>
          </w:p>
        </w:tc>
      </w:tr>
      <w:tr w:rsidR="005E1C64" w:rsidRPr="005E1C64" w14:paraId="5D9F7F8C" w14:textId="77777777" w:rsidTr="001B63F1">
        <w:trPr>
          <w:trHeight w:val="253"/>
        </w:trPr>
        <w:tc>
          <w:tcPr>
            <w:tcW w:w="4707" w:type="dxa"/>
            <w:shd w:val="clear" w:color="000000" w:fill="FFFFFF"/>
          </w:tcPr>
          <w:p w14:paraId="25FC5EE9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Социальное обеспечение и иные выплаты населению (Содержание детей в семьях опекунов(попечителей))</w:t>
            </w:r>
          </w:p>
        </w:tc>
        <w:tc>
          <w:tcPr>
            <w:tcW w:w="709" w:type="dxa"/>
            <w:shd w:val="clear" w:color="000000" w:fill="FFFFFF"/>
            <w:noWrap/>
          </w:tcPr>
          <w:p w14:paraId="5DD1D3B4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55B39008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64A97578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540C7261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2240281520</w:t>
            </w:r>
          </w:p>
        </w:tc>
        <w:tc>
          <w:tcPr>
            <w:tcW w:w="567" w:type="dxa"/>
            <w:shd w:val="clear" w:color="000000" w:fill="FFFFFF"/>
            <w:noWrap/>
          </w:tcPr>
          <w:p w14:paraId="7C8CE1C1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3BDA63E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10 222 000,00</w:t>
            </w:r>
          </w:p>
        </w:tc>
      </w:tr>
      <w:tr w:rsidR="005E1C64" w:rsidRPr="005E1C64" w14:paraId="798FF91C" w14:textId="77777777" w:rsidTr="001B63F1">
        <w:trPr>
          <w:trHeight w:val="253"/>
        </w:trPr>
        <w:tc>
          <w:tcPr>
            <w:tcW w:w="4707" w:type="dxa"/>
            <w:shd w:val="clear" w:color="000000" w:fill="FFFFFF"/>
          </w:tcPr>
          <w:p w14:paraId="4AED14B2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000000" w:fill="FFFFFF"/>
            <w:noWrap/>
          </w:tcPr>
          <w:p w14:paraId="043FCDA7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1EC1431B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77382890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407920A3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1E5DEAA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6A9BE43D" w14:textId="72D07AF6" w:rsidR="005E1C64" w:rsidRPr="005E1C64" w:rsidRDefault="00681869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2 217 533,31</w:t>
            </w:r>
          </w:p>
        </w:tc>
      </w:tr>
      <w:tr w:rsidR="00681869" w:rsidRPr="005E1C64" w14:paraId="5D7FB6B0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2354AF2B" w14:textId="77777777" w:rsidR="00681869" w:rsidRPr="005E1C64" w:rsidRDefault="00681869" w:rsidP="0068186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02D0D22D" w14:textId="77777777" w:rsidR="00681869" w:rsidRPr="005E1C64" w:rsidRDefault="00681869" w:rsidP="0068186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201BBBC0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62FE7F74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586C79A7" w14:textId="77777777" w:rsidR="00681869" w:rsidRPr="005E1C64" w:rsidRDefault="00681869" w:rsidP="0068186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2240277740</w:t>
            </w:r>
          </w:p>
        </w:tc>
        <w:tc>
          <w:tcPr>
            <w:tcW w:w="567" w:type="dxa"/>
            <w:shd w:val="clear" w:color="000000" w:fill="FFFFFF"/>
            <w:noWrap/>
          </w:tcPr>
          <w:p w14:paraId="5483E6D1" w14:textId="77777777" w:rsidR="00681869" w:rsidRPr="005E1C64" w:rsidRDefault="00681869" w:rsidP="00681869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633AB006" w14:textId="39297CE5" w:rsidR="00681869" w:rsidRPr="005E1C64" w:rsidRDefault="00681869" w:rsidP="00681869">
            <w:pPr>
              <w:jc w:val="right"/>
            </w:pPr>
            <w:r>
              <w:rPr>
                <w:sz w:val="24"/>
                <w:szCs w:val="24"/>
              </w:rPr>
              <w:t>2 217 533,31</w:t>
            </w:r>
          </w:p>
        </w:tc>
      </w:tr>
      <w:tr w:rsidR="00681869" w:rsidRPr="005E1C64" w14:paraId="3CE59393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079055FB" w14:textId="77777777" w:rsidR="00681869" w:rsidRPr="005E1C64" w:rsidRDefault="00681869" w:rsidP="00681869">
            <w:pPr>
              <w:ind w:left="-96" w:right="-108" w:firstLine="21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На осуществление государственных полно-</w:t>
            </w:r>
            <w:proofErr w:type="spellStart"/>
            <w:r w:rsidRPr="005E1C64">
              <w:rPr>
                <w:sz w:val="24"/>
                <w:szCs w:val="24"/>
              </w:rPr>
              <w:t>мочий</w:t>
            </w:r>
            <w:proofErr w:type="spellEnd"/>
            <w:r w:rsidRPr="005E1C64">
              <w:rPr>
                <w:sz w:val="24"/>
                <w:szCs w:val="24"/>
              </w:rPr>
              <w:t xml:space="preserve">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shd w:val="clear" w:color="000000" w:fill="FFFFFF"/>
            <w:noWrap/>
          </w:tcPr>
          <w:p w14:paraId="473F4212" w14:textId="77777777" w:rsidR="00681869" w:rsidRPr="005E1C64" w:rsidRDefault="00681869" w:rsidP="0068186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60D675BE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1E6FE59F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45C8D84F" w14:textId="77777777" w:rsidR="00681869" w:rsidRPr="005E1C64" w:rsidRDefault="00681869" w:rsidP="0068186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2240277740</w:t>
            </w:r>
          </w:p>
        </w:tc>
        <w:tc>
          <w:tcPr>
            <w:tcW w:w="567" w:type="dxa"/>
            <w:shd w:val="clear" w:color="000000" w:fill="FFFFFF"/>
            <w:noWrap/>
          </w:tcPr>
          <w:p w14:paraId="451F167B" w14:textId="77777777" w:rsidR="00681869" w:rsidRPr="005E1C64" w:rsidRDefault="00681869" w:rsidP="00681869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4AE46F9" w14:textId="7FE23465" w:rsidR="00681869" w:rsidRPr="005E1C64" w:rsidRDefault="00681869" w:rsidP="00681869">
            <w:pPr>
              <w:jc w:val="right"/>
            </w:pPr>
            <w:r>
              <w:rPr>
                <w:sz w:val="24"/>
                <w:szCs w:val="24"/>
              </w:rPr>
              <w:t>2 217 533,31</w:t>
            </w:r>
          </w:p>
        </w:tc>
      </w:tr>
      <w:tr w:rsidR="00681869" w:rsidRPr="005E1C64" w14:paraId="1A7F1EF6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4E5B556E" w14:textId="77777777" w:rsidR="00681869" w:rsidRPr="005E1C64" w:rsidRDefault="00681869" w:rsidP="00681869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20E92D70" w14:textId="77777777" w:rsidR="00681869" w:rsidRPr="005E1C64" w:rsidRDefault="00681869" w:rsidP="0068186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2C80D850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65F7387F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583F4C42" w14:textId="77777777" w:rsidR="00681869" w:rsidRPr="005E1C64" w:rsidRDefault="00681869" w:rsidP="0068186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2240277740</w:t>
            </w:r>
          </w:p>
        </w:tc>
        <w:tc>
          <w:tcPr>
            <w:tcW w:w="567" w:type="dxa"/>
            <w:shd w:val="clear" w:color="000000" w:fill="FFFFFF"/>
            <w:noWrap/>
          </w:tcPr>
          <w:p w14:paraId="0F5D5DF1" w14:textId="77777777" w:rsidR="00681869" w:rsidRPr="005E1C64" w:rsidRDefault="00681869" w:rsidP="00681869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BE9917D" w14:textId="58131E1C" w:rsidR="00681869" w:rsidRPr="005E1C64" w:rsidRDefault="00681869" w:rsidP="00681869">
            <w:pPr>
              <w:jc w:val="right"/>
            </w:pPr>
            <w:r>
              <w:rPr>
                <w:sz w:val="24"/>
                <w:szCs w:val="24"/>
              </w:rPr>
              <w:t>2 217 533,31</w:t>
            </w:r>
          </w:p>
        </w:tc>
      </w:tr>
      <w:tr w:rsidR="005E1C64" w:rsidRPr="005E1C64" w14:paraId="6D5463A3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19D37FD6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000000" w:fill="FFFFFF"/>
            <w:noWrap/>
          </w:tcPr>
          <w:p w14:paraId="61DBFE9F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4FC3F759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</w:tcPr>
          <w:p w14:paraId="2BF4E627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6D2E3152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2026F7C0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1FB3607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68 300,00</w:t>
            </w:r>
          </w:p>
        </w:tc>
      </w:tr>
      <w:tr w:rsidR="005E1C64" w:rsidRPr="005E1C64" w14:paraId="2506E437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597F4DCA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Процентные платежи по государственному долгу</w:t>
            </w:r>
          </w:p>
        </w:tc>
        <w:tc>
          <w:tcPr>
            <w:tcW w:w="709" w:type="dxa"/>
            <w:shd w:val="clear" w:color="000000" w:fill="FFFFFF"/>
            <w:noWrap/>
          </w:tcPr>
          <w:p w14:paraId="03D815AE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13C458C7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</w:tcPr>
          <w:p w14:paraId="6E8E9658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6F2A95D1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9980013000</w:t>
            </w:r>
          </w:p>
        </w:tc>
        <w:tc>
          <w:tcPr>
            <w:tcW w:w="567" w:type="dxa"/>
            <w:shd w:val="clear" w:color="000000" w:fill="FFFFFF"/>
            <w:noWrap/>
          </w:tcPr>
          <w:p w14:paraId="4FC269D6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700</w:t>
            </w:r>
          </w:p>
        </w:tc>
        <w:tc>
          <w:tcPr>
            <w:tcW w:w="2126" w:type="dxa"/>
            <w:shd w:val="clear" w:color="000000" w:fill="FFFFFF"/>
            <w:noWrap/>
          </w:tcPr>
          <w:p w14:paraId="70631AC5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68 300,00</w:t>
            </w:r>
          </w:p>
        </w:tc>
      </w:tr>
      <w:tr w:rsidR="005E1C64" w:rsidRPr="005E1C64" w14:paraId="56669FAC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146DD425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МБУ «Управление городского хозяйства»</w:t>
            </w:r>
          </w:p>
        </w:tc>
        <w:tc>
          <w:tcPr>
            <w:tcW w:w="709" w:type="dxa"/>
            <w:shd w:val="clear" w:color="000000" w:fill="FFFFFF"/>
            <w:noWrap/>
          </w:tcPr>
          <w:p w14:paraId="547051D4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400094E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4071E6A1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6CA97A8A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3CCEE7FC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68A67F18" w14:textId="7A81AAE4" w:rsidR="005E1C64" w:rsidRPr="005E1C64" w:rsidRDefault="00681869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420 605 232,91</w:t>
            </w:r>
          </w:p>
        </w:tc>
      </w:tr>
      <w:tr w:rsidR="005E1C64" w:rsidRPr="005E1C64" w14:paraId="02148170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3A086F2A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noWrap/>
          </w:tcPr>
          <w:p w14:paraId="709D6463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61212AC4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50728455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544B96A1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72DE91F3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F9213F5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84 725 958,37</w:t>
            </w:r>
          </w:p>
        </w:tc>
      </w:tr>
      <w:tr w:rsidR="005E1C64" w:rsidRPr="005E1C64" w14:paraId="5BCE2612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67B65A96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Реализация мероприятий подпрограммы «Автомобильные дороги»</w:t>
            </w:r>
          </w:p>
        </w:tc>
        <w:tc>
          <w:tcPr>
            <w:tcW w:w="709" w:type="dxa"/>
            <w:shd w:val="clear" w:color="000000" w:fill="FFFFFF"/>
            <w:noWrap/>
          </w:tcPr>
          <w:p w14:paraId="59BE0F79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6B6483C6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0A203593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10B3F896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1540520760</w:t>
            </w:r>
          </w:p>
        </w:tc>
        <w:tc>
          <w:tcPr>
            <w:tcW w:w="567" w:type="dxa"/>
            <w:shd w:val="clear" w:color="000000" w:fill="FFFFFF"/>
            <w:noWrap/>
          </w:tcPr>
          <w:p w14:paraId="63543E19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1DF3A59" w14:textId="77777777" w:rsidR="005E1C64" w:rsidRPr="005E1C64" w:rsidRDefault="005E1C64" w:rsidP="005E1C64">
            <w:pPr>
              <w:ind w:firstLine="284"/>
              <w:jc w:val="right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64 205 709,00</w:t>
            </w:r>
          </w:p>
        </w:tc>
      </w:tr>
      <w:tr w:rsidR="005E1C64" w:rsidRPr="005E1C64" w14:paraId="57D4A3A7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0E977428" w14:textId="77777777" w:rsidR="005E1C64" w:rsidRPr="005E1C64" w:rsidRDefault="005E1C64" w:rsidP="005E1C64">
            <w:pPr>
              <w:ind w:left="-96" w:right="-108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634FE06C" w14:textId="77777777" w:rsidR="005E1C64" w:rsidRPr="005E1C64" w:rsidRDefault="005E1C64" w:rsidP="005E1C64">
            <w:pPr>
              <w:ind w:left="-108" w:right="-109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0A616A6D" w14:textId="77777777" w:rsidR="005E1C64" w:rsidRPr="005E1C64" w:rsidRDefault="005E1C64" w:rsidP="005E1C64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563C8D3F" w14:textId="77777777" w:rsidR="005E1C64" w:rsidRPr="005E1C64" w:rsidRDefault="005E1C64" w:rsidP="005E1C64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6C0385D2" w14:textId="77777777" w:rsidR="005E1C64" w:rsidRPr="005E1C64" w:rsidRDefault="005E1C64" w:rsidP="005E1C64">
            <w:pPr>
              <w:ind w:left="-80" w:right="-137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9980040000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5E31C49F" w14:textId="77777777" w:rsidR="005E1C64" w:rsidRPr="005E1C64" w:rsidRDefault="005E1C64" w:rsidP="005E1C64">
            <w:pPr>
              <w:ind w:left="-225" w:right="-108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650E101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5 960 104,01</w:t>
            </w:r>
          </w:p>
        </w:tc>
      </w:tr>
      <w:tr w:rsidR="005E1C64" w:rsidRPr="005E1C64" w14:paraId="49CF8911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139711AA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14:paraId="258D71FD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3E5AB879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3963D153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45622F0D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14:paraId="62B3CDA7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6E567E5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14 560 145,36</w:t>
            </w:r>
          </w:p>
        </w:tc>
      </w:tr>
      <w:tr w:rsidR="005E1C64" w:rsidRPr="005E1C64" w14:paraId="1875FE53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39CA38F4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noWrap/>
          </w:tcPr>
          <w:p w14:paraId="1DF7B213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427736AE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72797864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</w:tcPr>
          <w:p w14:paraId="390C8399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30215462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9AEF83D" w14:textId="46C5CBE4" w:rsidR="005E1C64" w:rsidRPr="005E1C64" w:rsidRDefault="005E1C64" w:rsidP="00681869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89 860 775,</w:t>
            </w:r>
            <w:r w:rsidR="00681869">
              <w:rPr>
                <w:sz w:val="24"/>
                <w:szCs w:val="24"/>
              </w:rPr>
              <w:t>08</w:t>
            </w:r>
          </w:p>
        </w:tc>
      </w:tr>
      <w:tr w:rsidR="005E1C64" w:rsidRPr="005E1C64" w14:paraId="68AC17A1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01AA788B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03DF1D6E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2178A988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2D0C8317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</w:tcPr>
          <w:p w14:paraId="540DD8E4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391J153330</w:t>
            </w:r>
          </w:p>
        </w:tc>
        <w:tc>
          <w:tcPr>
            <w:tcW w:w="567" w:type="dxa"/>
            <w:shd w:val="clear" w:color="000000" w:fill="FFFFFF"/>
            <w:noWrap/>
          </w:tcPr>
          <w:p w14:paraId="3246889F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6F3F934" w14:textId="5584D3AB" w:rsidR="005E1C64" w:rsidRPr="005E1C64" w:rsidRDefault="005E1C64" w:rsidP="00681869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88 105 375,</w:t>
            </w:r>
            <w:r w:rsidR="00681869">
              <w:rPr>
                <w:sz w:val="24"/>
                <w:szCs w:val="24"/>
              </w:rPr>
              <w:t>08</w:t>
            </w:r>
          </w:p>
        </w:tc>
      </w:tr>
      <w:tr w:rsidR="005E1C64" w:rsidRPr="005E1C64" w14:paraId="6822E8E4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2D13703A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Отлов и содержание безнадзорных животных</w:t>
            </w:r>
          </w:p>
        </w:tc>
        <w:tc>
          <w:tcPr>
            <w:tcW w:w="709" w:type="dxa"/>
            <w:shd w:val="clear" w:color="000000" w:fill="FFFFFF"/>
            <w:noWrap/>
          </w:tcPr>
          <w:p w14:paraId="5DC53AC2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26C0E93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3677FF09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</w:tcPr>
          <w:p w14:paraId="347FC9D2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1440264600</w:t>
            </w:r>
          </w:p>
        </w:tc>
        <w:tc>
          <w:tcPr>
            <w:tcW w:w="567" w:type="dxa"/>
            <w:shd w:val="clear" w:color="000000" w:fill="FFFFFF"/>
            <w:noWrap/>
          </w:tcPr>
          <w:p w14:paraId="256E570E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50E7ECB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1 755 400,00</w:t>
            </w:r>
          </w:p>
        </w:tc>
      </w:tr>
      <w:tr w:rsidR="005E1C64" w:rsidRPr="005E1C64" w14:paraId="1EFE015E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1E4D670B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14:paraId="1A76E046" w14:textId="77777777" w:rsidR="005E1C64" w:rsidRPr="005E1C64" w:rsidRDefault="005E1C64" w:rsidP="005E1C64">
            <w:pPr>
              <w:rPr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 xml:space="preserve">  001</w:t>
            </w:r>
          </w:p>
        </w:tc>
        <w:tc>
          <w:tcPr>
            <w:tcW w:w="567" w:type="dxa"/>
            <w:shd w:val="clear" w:color="000000" w:fill="FFFFFF"/>
            <w:noWrap/>
          </w:tcPr>
          <w:p w14:paraId="5D8697A6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0F749A51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0750D532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430F8261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509AB50" w14:textId="46AE2E49" w:rsidR="005E1C64" w:rsidRPr="005E1C64" w:rsidRDefault="00681869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37 656 515,00</w:t>
            </w:r>
          </w:p>
        </w:tc>
      </w:tr>
      <w:tr w:rsidR="005E1C64" w:rsidRPr="005E1C64" w14:paraId="75ADA313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11873CCE" w14:textId="77777777" w:rsidR="005E1C64" w:rsidRPr="005E1C64" w:rsidRDefault="005E1C64" w:rsidP="005E1C64">
            <w:pPr>
              <w:ind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14:paraId="0C347385" w14:textId="77777777" w:rsidR="005E1C64" w:rsidRPr="005E1C64" w:rsidRDefault="005E1C64" w:rsidP="005E1C64">
            <w:pPr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  001</w:t>
            </w:r>
          </w:p>
        </w:tc>
        <w:tc>
          <w:tcPr>
            <w:tcW w:w="567" w:type="dxa"/>
            <w:shd w:val="clear" w:color="000000" w:fill="FFFFFF"/>
            <w:noWrap/>
          </w:tcPr>
          <w:p w14:paraId="53407022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6A1AB8BE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1E2E3C8C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4920382734</w:t>
            </w:r>
          </w:p>
        </w:tc>
        <w:tc>
          <w:tcPr>
            <w:tcW w:w="567" w:type="dxa"/>
            <w:shd w:val="clear" w:color="000000" w:fill="FFFFFF"/>
            <w:noWrap/>
          </w:tcPr>
          <w:p w14:paraId="6ED5936F" w14:textId="77777777" w:rsidR="005E1C64" w:rsidRPr="005E1C64" w:rsidRDefault="005E1C64" w:rsidP="005E1C64">
            <w:pPr>
              <w:ind w:left="-225" w:right="-108" w:firstLine="284"/>
              <w:rPr>
                <w:sz w:val="22"/>
                <w:szCs w:val="22"/>
              </w:rPr>
            </w:pPr>
            <w:r w:rsidRPr="005E1C64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911A9D8" w14:textId="48CF5DFD" w:rsidR="005E1C64" w:rsidRPr="005E1C64" w:rsidRDefault="00681869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37 656 515,00</w:t>
            </w:r>
          </w:p>
        </w:tc>
      </w:tr>
      <w:tr w:rsidR="005E1C64" w:rsidRPr="005E1C64" w14:paraId="0AB3E870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2156076A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14:paraId="7C673C8E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1F8B05A1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3363B6A6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1362CAE2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00E0C01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5EF5C47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184 098 459,03</w:t>
            </w:r>
          </w:p>
        </w:tc>
      </w:tr>
      <w:tr w:rsidR="005E1C64" w:rsidRPr="005E1C64" w14:paraId="47D5068B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32E8BF98" w14:textId="77777777" w:rsidR="005E1C64" w:rsidRPr="005E1C64" w:rsidRDefault="005E1C64" w:rsidP="005E1C64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 (уличное освещение)</w:t>
            </w:r>
          </w:p>
        </w:tc>
        <w:tc>
          <w:tcPr>
            <w:tcW w:w="709" w:type="dxa"/>
            <w:shd w:val="clear" w:color="000000" w:fill="FFFFFF"/>
            <w:noWrap/>
          </w:tcPr>
          <w:p w14:paraId="260AF8D2" w14:textId="77777777" w:rsidR="005E1C64" w:rsidRPr="005E1C64" w:rsidRDefault="005E1C64" w:rsidP="005E1C64">
            <w:pPr>
              <w:ind w:left="-108" w:right="-109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0DF85886" w14:textId="77777777" w:rsidR="005E1C64" w:rsidRPr="005E1C64" w:rsidRDefault="005E1C64" w:rsidP="005E1C64">
            <w:pPr>
              <w:ind w:right="-136" w:firstLine="137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0B68C40E" w14:textId="77777777" w:rsidR="005E1C64" w:rsidRPr="005E1C64" w:rsidRDefault="005E1C64" w:rsidP="005E1C64">
            <w:pPr>
              <w:ind w:right="-136" w:firstLine="137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4D36097A" w14:textId="77777777" w:rsidR="005E1C64" w:rsidRPr="005E1C64" w:rsidRDefault="005E1C64" w:rsidP="005E1C64">
            <w:pPr>
              <w:ind w:left="-80" w:right="-137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9980051004</w:t>
            </w:r>
          </w:p>
        </w:tc>
        <w:tc>
          <w:tcPr>
            <w:tcW w:w="567" w:type="dxa"/>
            <w:shd w:val="clear" w:color="000000" w:fill="FFFFFF"/>
            <w:noWrap/>
          </w:tcPr>
          <w:p w14:paraId="2D167699" w14:textId="77777777" w:rsidR="005E1C64" w:rsidRPr="005E1C64" w:rsidRDefault="005E1C64" w:rsidP="005E1C64">
            <w:pPr>
              <w:ind w:left="-225" w:right="-108" w:firstLine="284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1D086ED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23 924 974,75</w:t>
            </w:r>
          </w:p>
        </w:tc>
      </w:tr>
      <w:tr w:rsidR="005E1C64" w:rsidRPr="005E1C64" w14:paraId="39693BEC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5268D12C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1A2D5430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580368B0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15D40B12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02B970EF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9980051004</w:t>
            </w:r>
          </w:p>
        </w:tc>
        <w:tc>
          <w:tcPr>
            <w:tcW w:w="567" w:type="dxa"/>
            <w:shd w:val="clear" w:color="000000" w:fill="FFFFFF"/>
            <w:noWrap/>
          </w:tcPr>
          <w:p w14:paraId="1F2E2791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8B095A2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23 924 974,75</w:t>
            </w:r>
          </w:p>
        </w:tc>
      </w:tr>
      <w:tr w:rsidR="005E1C64" w:rsidRPr="005E1C64" w14:paraId="529C61C9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152C9EEF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 (внешнее благоустройство)</w:t>
            </w:r>
          </w:p>
        </w:tc>
        <w:tc>
          <w:tcPr>
            <w:tcW w:w="709" w:type="dxa"/>
            <w:shd w:val="clear" w:color="000000" w:fill="FFFFFF"/>
            <w:noWrap/>
          </w:tcPr>
          <w:p w14:paraId="6BD9F443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237CAC72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00F05FDE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209A81F2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9980051006</w:t>
            </w:r>
          </w:p>
        </w:tc>
        <w:tc>
          <w:tcPr>
            <w:tcW w:w="567" w:type="dxa"/>
            <w:shd w:val="clear" w:color="000000" w:fill="FFFFFF"/>
            <w:noWrap/>
          </w:tcPr>
          <w:p w14:paraId="6277E087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BED888D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30 316 034,04</w:t>
            </w:r>
          </w:p>
        </w:tc>
      </w:tr>
      <w:tr w:rsidR="005E1C64" w:rsidRPr="005E1C64" w14:paraId="06A5B8D1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546050AF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0E041C4C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4EBE5777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772E517C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46F8F968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9980051006</w:t>
            </w:r>
          </w:p>
        </w:tc>
        <w:tc>
          <w:tcPr>
            <w:tcW w:w="567" w:type="dxa"/>
            <w:shd w:val="clear" w:color="000000" w:fill="FFFFFF"/>
            <w:noWrap/>
          </w:tcPr>
          <w:p w14:paraId="5884F242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7F4EA1E5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30 316 034,04</w:t>
            </w:r>
          </w:p>
        </w:tc>
      </w:tr>
      <w:tr w:rsidR="005E1C64" w:rsidRPr="005E1C64" w14:paraId="6120F117" w14:textId="77777777" w:rsidTr="001B63F1">
        <w:trPr>
          <w:trHeight w:val="528"/>
        </w:trPr>
        <w:tc>
          <w:tcPr>
            <w:tcW w:w="4707" w:type="dxa"/>
            <w:shd w:val="clear" w:color="000000" w:fill="FFFFFF"/>
          </w:tcPr>
          <w:p w14:paraId="1EAFEFB0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Программа «Формирование современной городской среды» </w:t>
            </w:r>
          </w:p>
        </w:tc>
        <w:tc>
          <w:tcPr>
            <w:tcW w:w="709" w:type="dxa"/>
            <w:shd w:val="clear" w:color="000000" w:fill="FFFFFF"/>
            <w:noWrap/>
          </w:tcPr>
          <w:p w14:paraId="5E8AEA88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12545B12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49367816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49A9C6D3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461</w:t>
            </w:r>
            <w:r w:rsidRPr="005E1C64">
              <w:rPr>
                <w:sz w:val="24"/>
                <w:szCs w:val="24"/>
                <w:lang w:val="en-US"/>
              </w:rPr>
              <w:t>F2</w:t>
            </w:r>
            <w:r w:rsidRPr="005E1C64">
              <w:rPr>
                <w:sz w:val="24"/>
                <w:szCs w:val="24"/>
              </w:rPr>
              <w:t>555</w:t>
            </w:r>
            <w:r w:rsidRPr="005E1C64">
              <w:rPr>
                <w:sz w:val="24"/>
                <w:szCs w:val="24"/>
                <w:lang w:val="en-US"/>
              </w:rPr>
              <w:t>5</w:t>
            </w:r>
            <w:r w:rsidRPr="005E1C64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14:paraId="113D5689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792D7CFD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  <w:highlight w:val="yellow"/>
              </w:rPr>
            </w:pPr>
            <w:r w:rsidRPr="005E1C64">
              <w:rPr>
                <w:sz w:val="24"/>
                <w:szCs w:val="24"/>
              </w:rPr>
              <w:t>94 294 827,68</w:t>
            </w:r>
          </w:p>
        </w:tc>
      </w:tr>
      <w:tr w:rsidR="005E1C64" w:rsidRPr="005E1C64" w14:paraId="74794A19" w14:textId="77777777" w:rsidTr="001B63F1">
        <w:trPr>
          <w:trHeight w:val="528"/>
        </w:trPr>
        <w:tc>
          <w:tcPr>
            <w:tcW w:w="4707" w:type="dxa"/>
            <w:shd w:val="clear" w:color="000000" w:fill="FFFFFF"/>
          </w:tcPr>
          <w:p w14:paraId="47CDF0DF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14:paraId="429E7BF8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5506B495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7D4A89A6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2F8F971F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14:paraId="32A556CE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BFFEED0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  <w:highlight w:val="yellow"/>
              </w:rPr>
            </w:pPr>
            <w:r w:rsidRPr="005E1C64">
              <w:rPr>
                <w:sz w:val="24"/>
                <w:szCs w:val="24"/>
              </w:rPr>
              <w:t>17 062 622,56</w:t>
            </w:r>
          </w:p>
        </w:tc>
      </w:tr>
      <w:tr w:rsidR="005E1C64" w:rsidRPr="005E1C64" w14:paraId="37FEE423" w14:textId="77777777" w:rsidTr="001B63F1">
        <w:trPr>
          <w:trHeight w:val="528"/>
        </w:trPr>
        <w:tc>
          <w:tcPr>
            <w:tcW w:w="4707" w:type="dxa"/>
            <w:shd w:val="clear" w:color="000000" w:fill="FFFFFF"/>
          </w:tcPr>
          <w:p w14:paraId="6C1C852F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14:paraId="1D2E4FB1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14B3F745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5721CDDC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46E348D0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4920182710</w:t>
            </w:r>
          </w:p>
        </w:tc>
        <w:tc>
          <w:tcPr>
            <w:tcW w:w="567" w:type="dxa"/>
            <w:shd w:val="clear" w:color="000000" w:fill="FFFFFF"/>
            <w:noWrap/>
          </w:tcPr>
          <w:p w14:paraId="186D2FE0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FD275D3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18 500 000,00</w:t>
            </w:r>
          </w:p>
        </w:tc>
      </w:tr>
      <w:tr w:rsidR="005E1C64" w:rsidRPr="005E1C64" w14:paraId="4CC6D63A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4882ED4E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Другие вопросы в области жилищно-</w:t>
            </w:r>
          </w:p>
          <w:p w14:paraId="61D693F6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коммунального хозяйства</w:t>
            </w:r>
          </w:p>
        </w:tc>
        <w:tc>
          <w:tcPr>
            <w:tcW w:w="709" w:type="dxa"/>
            <w:shd w:val="clear" w:color="000000" w:fill="FFFFFF"/>
            <w:noWrap/>
          </w:tcPr>
          <w:p w14:paraId="7FF74145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4B8FEC67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6B6CFA77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</w:tcPr>
          <w:p w14:paraId="4ED19945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9F1D796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DE8886F" w14:textId="087FDD6A" w:rsidR="005E1C64" w:rsidRPr="005E1C64" w:rsidRDefault="00681869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24 263 525,43</w:t>
            </w:r>
          </w:p>
        </w:tc>
      </w:tr>
      <w:tr w:rsidR="005E1C64" w:rsidRPr="005E1C64" w14:paraId="2FA102BA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031548FD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629DC42F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597C3AB5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0DE5175C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</w:tcPr>
          <w:p w14:paraId="28BDE397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9980051003</w:t>
            </w:r>
          </w:p>
        </w:tc>
        <w:tc>
          <w:tcPr>
            <w:tcW w:w="567" w:type="dxa"/>
            <w:shd w:val="clear" w:color="000000" w:fill="FFFFFF"/>
            <w:noWrap/>
          </w:tcPr>
          <w:p w14:paraId="17D0D00E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0CA6567" w14:textId="575B0D09" w:rsidR="005E1C64" w:rsidRPr="005E1C64" w:rsidRDefault="00681869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24 263 525,43</w:t>
            </w:r>
          </w:p>
        </w:tc>
      </w:tr>
      <w:tr w:rsidR="00681869" w:rsidRPr="005E1C64" w14:paraId="756906D3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  <w:vAlign w:val="center"/>
          </w:tcPr>
          <w:p w14:paraId="4EF25909" w14:textId="77777777" w:rsidR="00681869" w:rsidRPr="005E1C64" w:rsidRDefault="00681869" w:rsidP="0068186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 xml:space="preserve">МАУ «Городское автомобильно-техническое хозяйство» 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24E8257" w14:textId="77777777" w:rsidR="00681869" w:rsidRPr="005E1C64" w:rsidRDefault="00681869" w:rsidP="0068186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8EB15CD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DB03D47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7D2BA488" w14:textId="77777777" w:rsidR="00681869" w:rsidRPr="005E1C64" w:rsidRDefault="00681869" w:rsidP="0068186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E53EA26" w14:textId="77777777" w:rsidR="00681869" w:rsidRPr="005E1C64" w:rsidRDefault="00681869" w:rsidP="00681869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44A6748" w14:textId="1D6DD819" w:rsidR="00681869" w:rsidRPr="00681869" w:rsidRDefault="00681869" w:rsidP="00681869">
            <w:pPr>
              <w:ind w:firstLine="284"/>
              <w:jc w:val="right"/>
              <w:rPr>
                <w:i/>
                <w:sz w:val="24"/>
                <w:szCs w:val="24"/>
              </w:rPr>
            </w:pPr>
            <w:r w:rsidRPr="00681869">
              <w:rPr>
                <w:i/>
                <w:sz w:val="24"/>
                <w:szCs w:val="24"/>
              </w:rPr>
              <w:t>85 007 339,47</w:t>
            </w:r>
          </w:p>
        </w:tc>
      </w:tr>
      <w:tr w:rsidR="005E1C64" w:rsidRPr="005E1C64" w14:paraId="1CF242FD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  <w:vAlign w:val="center"/>
          </w:tcPr>
          <w:p w14:paraId="5937CC67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CA98015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DA3785A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34CDC8E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56B5EE7B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C8AB5AF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068BB9D" w14:textId="03444860" w:rsidR="005E1C64" w:rsidRPr="005E1C64" w:rsidRDefault="00681869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85 007 339,47</w:t>
            </w:r>
          </w:p>
        </w:tc>
      </w:tr>
      <w:tr w:rsidR="00681869" w:rsidRPr="005E1C64" w14:paraId="1C499B13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  <w:vAlign w:val="center"/>
          </w:tcPr>
          <w:p w14:paraId="1500AC4B" w14:textId="77777777" w:rsidR="00681869" w:rsidRPr="005E1C64" w:rsidRDefault="00681869" w:rsidP="0068186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государственной власти и местного самоуправления в сфере транспорта и дорожного хозяйства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5DE7E8E" w14:textId="77777777" w:rsidR="00681869" w:rsidRPr="005E1C64" w:rsidRDefault="00681869" w:rsidP="0068186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3A9E819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839F11B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21E37379" w14:textId="77777777" w:rsidR="00681869" w:rsidRPr="005E1C64" w:rsidRDefault="00681869" w:rsidP="00681869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DD1BA8E" w14:textId="77777777" w:rsidR="00681869" w:rsidRPr="005E1C64" w:rsidRDefault="00681869" w:rsidP="00681869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61EEAC01" w14:textId="7392A220" w:rsidR="00681869" w:rsidRPr="005E1C64" w:rsidRDefault="00681869" w:rsidP="00681869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85 007 339,47</w:t>
            </w:r>
          </w:p>
        </w:tc>
      </w:tr>
      <w:tr w:rsidR="00681869" w:rsidRPr="005E1C64" w14:paraId="4530699D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  <w:vAlign w:val="center"/>
          </w:tcPr>
          <w:p w14:paraId="4ECEF348" w14:textId="77777777" w:rsidR="00681869" w:rsidRPr="005E1C64" w:rsidRDefault="00681869" w:rsidP="0068186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lastRenderedPageBreak/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457E0A7" w14:textId="77777777" w:rsidR="00681869" w:rsidRPr="005E1C64" w:rsidRDefault="00681869" w:rsidP="0068186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A525C27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4A63D2D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2885CE9A" w14:textId="77777777" w:rsidR="00681869" w:rsidRPr="005E1C64" w:rsidRDefault="00681869" w:rsidP="0068186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053A91C" w14:textId="77777777" w:rsidR="00681869" w:rsidRPr="005E1C64" w:rsidRDefault="00681869" w:rsidP="00681869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48B75BC" w14:textId="6F6CEB32" w:rsidR="00681869" w:rsidRPr="005E1C64" w:rsidRDefault="00681869" w:rsidP="00681869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85 007 339,47</w:t>
            </w:r>
          </w:p>
        </w:tc>
      </w:tr>
      <w:tr w:rsidR="00681869" w:rsidRPr="005E1C64" w14:paraId="652CDFFF" w14:textId="77777777" w:rsidTr="001B63F1">
        <w:trPr>
          <w:trHeight w:val="184"/>
        </w:trPr>
        <w:tc>
          <w:tcPr>
            <w:tcW w:w="4707" w:type="dxa"/>
            <w:shd w:val="clear" w:color="000000" w:fill="FFFFFF"/>
            <w:noWrap/>
            <w:vAlign w:val="center"/>
          </w:tcPr>
          <w:p w14:paraId="6D508E57" w14:textId="77777777" w:rsidR="00681869" w:rsidRPr="005E1C64" w:rsidRDefault="00681869" w:rsidP="0068186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671856F" w14:textId="77777777" w:rsidR="00681869" w:rsidRPr="005E1C64" w:rsidRDefault="00681869" w:rsidP="0068186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C18C779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DA91FC3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4C343529" w14:textId="77777777" w:rsidR="00681869" w:rsidRPr="005E1C64" w:rsidRDefault="00681869" w:rsidP="00681869">
            <w:pPr>
              <w:ind w:left="-80" w:right="-137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9E83E04" w14:textId="77777777" w:rsidR="00681869" w:rsidRPr="005E1C64" w:rsidRDefault="00681869" w:rsidP="00681869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D9FC3F2" w14:textId="34FCAB13" w:rsidR="00681869" w:rsidRPr="005E1C64" w:rsidRDefault="00681869" w:rsidP="00681869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85 007 339,47</w:t>
            </w:r>
          </w:p>
        </w:tc>
      </w:tr>
      <w:tr w:rsidR="005E1C64" w:rsidRPr="005E1C64" w14:paraId="1767E3CF" w14:textId="77777777" w:rsidTr="001B63F1">
        <w:trPr>
          <w:trHeight w:val="184"/>
        </w:trPr>
        <w:tc>
          <w:tcPr>
            <w:tcW w:w="4707" w:type="dxa"/>
            <w:shd w:val="clear" w:color="000000" w:fill="FFFFFF"/>
            <w:noWrap/>
            <w:vAlign w:val="center"/>
          </w:tcPr>
          <w:p w14:paraId="059A259D" w14:textId="77777777" w:rsidR="005E1C64" w:rsidRPr="005E1C64" w:rsidRDefault="005E1C64" w:rsidP="005E1C64">
            <w:pPr>
              <w:ind w:left="-96" w:right="-108" w:firstLine="14"/>
              <w:rPr>
                <w:i/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 xml:space="preserve"> МАУ «Приют для безнадзорных животных»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5A1A1B3" w14:textId="77777777" w:rsidR="005E1C64" w:rsidRPr="005E1C64" w:rsidRDefault="005E1C64" w:rsidP="005E1C64">
            <w:pPr>
              <w:ind w:left="-108" w:right="-109" w:firstLine="284"/>
              <w:rPr>
                <w:i/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4C50335" w14:textId="77777777" w:rsidR="005E1C64" w:rsidRPr="005E1C64" w:rsidRDefault="005E1C64" w:rsidP="005E1C64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518BE0E" w14:textId="77777777" w:rsidR="005E1C64" w:rsidRPr="005E1C64" w:rsidRDefault="005E1C64" w:rsidP="005E1C64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113FE299" w14:textId="77777777" w:rsidR="005E1C64" w:rsidRPr="005E1C64" w:rsidRDefault="005E1C64" w:rsidP="005E1C64">
            <w:pPr>
              <w:ind w:left="-80" w:right="-137" w:firstLine="284"/>
              <w:rPr>
                <w:i/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9980040006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AE4D44F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7B1B48B" w14:textId="42F734B8" w:rsidR="005E1C64" w:rsidRPr="005E1C64" w:rsidRDefault="00681869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631 389,74</w:t>
            </w:r>
          </w:p>
        </w:tc>
      </w:tr>
      <w:tr w:rsidR="005E1C64" w:rsidRPr="005E1C64" w14:paraId="26836C10" w14:textId="77777777" w:rsidTr="001B63F1">
        <w:trPr>
          <w:trHeight w:val="184"/>
        </w:trPr>
        <w:tc>
          <w:tcPr>
            <w:tcW w:w="4707" w:type="dxa"/>
            <w:shd w:val="clear" w:color="000000" w:fill="FFFFFF"/>
            <w:noWrap/>
            <w:vAlign w:val="center"/>
          </w:tcPr>
          <w:p w14:paraId="079B2F3B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76F924B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E4C395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D4170C4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228FC9B9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9980040006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13A92BB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F1BBF37" w14:textId="2D1B5EF7" w:rsidR="005E1C64" w:rsidRPr="005E1C64" w:rsidRDefault="00681869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631 389,74</w:t>
            </w:r>
          </w:p>
        </w:tc>
      </w:tr>
      <w:tr w:rsidR="005E1C64" w:rsidRPr="005E1C64" w14:paraId="543FB58E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1AD560E8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МБУ «</w:t>
            </w:r>
            <w:proofErr w:type="spellStart"/>
            <w:r w:rsidRPr="005E1C64">
              <w:rPr>
                <w:i/>
                <w:sz w:val="24"/>
                <w:szCs w:val="24"/>
              </w:rPr>
              <w:t>Горзеленхоз</w:t>
            </w:r>
            <w:proofErr w:type="spellEnd"/>
            <w:r w:rsidRPr="005E1C64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14:paraId="06F35583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40244307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4A2C4579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1F721C4F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14:paraId="77B4C502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6CF6D469" w14:textId="25A59E29" w:rsidR="005E1C64" w:rsidRPr="005E1C64" w:rsidRDefault="00681869" w:rsidP="005E1C64">
            <w:pPr>
              <w:ind w:firstLine="284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31 792 160,21</w:t>
            </w:r>
          </w:p>
        </w:tc>
      </w:tr>
      <w:tr w:rsidR="005E1C64" w:rsidRPr="005E1C64" w14:paraId="712D3E6E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2B24FAB4" w14:textId="77777777" w:rsidR="005E1C64" w:rsidRPr="005E1C64" w:rsidRDefault="005E1C64" w:rsidP="005E1C64">
            <w:pPr>
              <w:ind w:left="-96" w:right="-108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44B2975E" w14:textId="77777777" w:rsidR="005E1C64" w:rsidRPr="005E1C64" w:rsidRDefault="005E1C64" w:rsidP="005E1C64">
            <w:pPr>
              <w:ind w:left="-108" w:right="-109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1265D209" w14:textId="77777777" w:rsidR="005E1C64" w:rsidRPr="005E1C64" w:rsidRDefault="005E1C64" w:rsidP="005E1C64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6737516C" w14:textId="77777777" w:rsidR="005E1C64" w:rsidRPr="005E1C64" w:rsidRDefault="005E1C64" w:rsidP="005E1C64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503B983D" w14:textId="77777777" w:rsidR="005E1C64" w:rsidRPr="005E1C64" w:rsidRDefault="005E1C64" w:rsidP="005E1C64">
            <w:pPr>
              <w:ind w:left="-80" w:right="-137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14:paraId="194C4D9B" w14:textId="77777777" w:rsidR="005E1C64" w:rsidRPr="005E1C64" w:rsidRDefault="005E1C64" w:rsidP="005E1C64">
            <w:pPr>
              <w:ind w:left="-225" w:right="-108" w:firstLine="284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F49E6F0" w14:textId="3EC9FC81" w:rsidR="005E1C64" w:rsidRPr="005E1C64" w:rsidRDefault="00681869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31 792 160,21</w:t>
            </w:r>
          </w:p>
        </w:tc>
      </w:tr>
      <w:tr w:rsidR="005E1C64" w:rsidRPr="005E1C64" w14:paraId="121762BA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6FC0F978" w14:textId="77777777" w:rsidR="005E1C64" w:rsidRPr="005E1C64" w:rsidRDefault="005E1C64" w:rsidP="005E1C64">
            <w:pPr>
              <w:ind w:left="-96" w:right="-108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592F6601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0A69267C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7EF608A8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3FB71C47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14:paraId="6EC4A462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8E34694" w14:textId="734A90EB" w:rsidR="005E1C64" w:rsidRPr="005E1C64" w:rsidRDefault="00681869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31 792 160,21</w:t>
            </w:r>
          </w:p>
        </w:tc>
      </w:tr>
      <w:tr w:rsidR="005E1C64" w:rsidRPr="005E1C64" w14:paraId="49C39E21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26332D93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МАУ «</w:t>
            </w:r>
            <w:proofErr w:type="spellStart"/>
            <w:r w:rsidRPr="005E1C64">
              <w:rPr>
                <w:i/>
                <w:sz w:val="24"/>
                <w:szCs w:val="24"/>
              </w:rPr>
              <w:t>Горсервис</w:t>
            </w:r>
            <w:proofErr w:type="spellEnd"/>
            <w:r w:rsidRPr="005E1C64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14:paraId="14681621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825AC87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5858AE41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5D21CD27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14:paraId="74C82D54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E7FD964" w14:textId="206CCFB6" w:rsidR="005E1C64" w:rsidRPr="00681869" w:rsidRDefault="00681869" w:rsidP="005E1C64">
            <w:pPr>
              <w:ind w:firstLine="284"/>
              <w:jc w:val="right"/>
              <w:rPr>
                <w:i/>
                <w:sz w:val="24"/>
                <w:szCs w:val="24"/>
              </w:rPr>
            </w:pPr>
            <w:r w:rsidRPr="00681869">
              <w:rPr>
                <w:i/>
                <w:sz w:val="24"/>
                <w:szCs w:val="24"/>
              </w:rPr>
              <w:t>103 886 531,38</w:t>
            </w:r>
          </w:p>
        </w:tc>
      </w:tr>
      <w:tr w:rsidR="00681869" w:rsidRPr="005E1C64" w14:paraId="615364F5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709638CB" w14:textId="77777777" w:rsidR="00681869" w:rsidRPr="005E1C64" w:rsidRDefault="00681869" w:rsidP="0068186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14:paraId="4E0DB7A9" w14:textId="77777777" w:rsidR="00681869" w:rsidRPr="005E1C64" w:rsidRDefault="00681869" w:rsidP="0068186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F4BA83B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1481D779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5433F022" w14:textId="77777777" w:rsidR="00681869" w:rsidRPr="005E1C64" w:rsidRDefault="00681869" w:rsidP="00681869">
            <w:pPr>
              <w:ind w:left="-80" w:right="-137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14:paraId="67902483" w14:textId="77777777" w:rsidR="00681869" w:rsidRPr="005E1C64" w:rsidRDefault="00681869" w:rsidP="00681869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FD59F77" w14:textId="5295FAC8" w:rsidR="00681869" w:rsidRPr="00681869" w:rsidRDefault="00681869" w:rsidP="00681869">
            <w:pPr>
              <w:ind w:firstLine="284"/>
              <w:jc w:val="right"/>
            </w:pPr>
            <w:r w:rsidRPr="00681869">
              <w:rPr>
                <w:sz w:val="24"/>
                <w:szCs w:val="24"/>
              </w:rPr>
              <w:t>103 886 531,38</w:t>
            </w:r>
          </w:p>
        </w:tc>
      </w:tr>
      <w:tr w:rsidR="00681869" w:rsidRPr="005E1C64" w14:paraId="4126727E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5754E4D8" w14:textId="77777777" w:rsidR="00681869" w:rsidRPr="005E1C64" w:rsidRDefault="00681869" w:rsidP="00681869">
            <w:pPr>
              <w:ind w:left="-96" w:right="-108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Предоставление субсидий автономным учреждениям </w:t>
            </w:r>
          </w:p>
        </w:tc>
        <w:tc>
          <w:tcPr>
            <w:tcW w:w="709" w:type="dxa"/>
            <w:shd w:val="clear" w:color="000000" w:fill="FFFFFF"/>
            <w:noWrap/>
          </w:tcPr>
          <w:p w14:paraId="6EDC0423" w14:textId="77777777" w:rsidR="00681869" w:rsidRPr="005E1C64" w:rsidRDefault="00681869" w:rsidP="00681869">
            <w:pPr>
              <w:ind w:left="-108" w:right="-109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0997B279" w14:textId="77777777" w:rsidR="00681869" w:rsidRPr="005E1C64" w:rsidRDefault="00681869" w:rsidP="00681869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1BA673E5" w14:textId="77777777" w:rsidR="00681869" w:rsidRPr="005E1C64" w:rsidRDefault="00681869" w:rsidP="00681869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5BB8EAE9" w14:textId="77777777" w:rsidR="00681869" w:rsidRPr="005E1C64" w:rsidRDefault="00681869" w:rsidP="00681869">
            <w:pPr>
              <w:ind w:left="-80" w:right="-137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14:paraId="6018DADD" w14:textId="77777777" w:rsidR="00681869" w:rsidRPr="005E1C64" w:rsidRDefault="00681869" w:rsidP="00681869">
            <w:pPr>
              <w:ind w:left="-225" w:right="-108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491318B" w14:textId="6BC32998" w:rsidR="00681869" w:rsidRPr="00681869" w:rsidRDefault="00681869" w:rsidP="00681869">
            <w:pPr>
              <w:ind w:firstLine="284"/>
              <w:jc w:val="right"/>
            </w:pPr>
            <w:r w:rsidRPr="00681869">
              <w:rPr>
                <w:sz w:val="24"/>
                <w:szCs w:val="24"/>
              </w:rPr>
              <w:t>103 886 531,38</w:t>
            </w:r>
          </w:p>
        </w:tc>
      </w:tr>
      <w:tr w:rsidR="005E1C64" w:rsidRPr="005E1C64" w14:paraId="37C93C46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7B03332C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МБУ «Управление по жилищным вопросам»</w:t>
            </w:r>
          </w:p>
        </w:tc>
        <w:tc>
          <w:tcPr>
            <w:tcW w:w="709" w:type="dxa"/>
            <w:shd w:val="clear" w:color="000000" w:fill="FFFFFF"/>
            <w:noWrap/>
          </w:tcPr>
          <w:p w14:paraId="44CF124D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56FDDC6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63FE343C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2A26DE8E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3034B19F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708EF7E7" w14:textId="7219D016" w:rsidR="005E1C64" w:rsidRPr="005E1C64" w:rsidRDefault="00681869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29 942 134,96</w:t>
            </w:r>
          </w:p>
        </w:tc>
      </w:tr>
      <w:tr w:rsidR="005E1C64" w:rsidRPr="005E1C64" w14:paraId="16147A59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3E1A1DE0" w14:textId="77777777" w:rsidR="005E1C64" w:rsidRPr="005E1C64" w:rsidRDefault="005E1C64" w:rsidP="005E1C64">
            <w:pPr>
              <w:ind w:left="-96" w:right="-108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14:paraId="0AF8E90E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0A1166E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58A64559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7DBF4A75" w14:textId="77777777" w:rsidR="005E1C64" w:rsidRPr="005E1C64" w:rsidRDefault="005E1C64" w:rsidP="005E1C64">
            <w:pPr>
              <w:ind w:left="-80" w:right="-137" w:firstLine="284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2E98769F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A0B7F04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23 000 000,00</w:t>
            </w:r>
          </w:p>
        </w:tc>
      </w:tr>
      <w:tr w:rsidR="005E1C64" w:rsidRPr="005E1C64" w14:paraId="0C1D5F69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2AA65D28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4B50A38B" w14:textId="77777777" w:rsidR="005E1C64" w:rsidRPr="005E1C64" w:rsidRDefault="005E1C64" w:rsidP="005E1C64">
            <w:pPr>
              <w:ind w:left="-108" w:right="-109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6F9EE76E" w14:textId="77777777" w:rsidR="005E1C64" w:rsidRPr="005E1C64" w:rsidRDefault="005E1C64" w:rsidP="005E1C64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3E21624B" w14:textId="77777777" w:rsidR="005E1C64" w:rsidRPr="005E1C64" w:rsidRDefault="005E1C64" w:rsidP="005E1C64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21C4B07D" w14:textId="77777777" w:rsidR="005E1C64" w:rsidRPr="005E1C64" w:rsidRDefault="005E1C64" w:rsidP="005E1C64">
            <w:pPr>
              <w:ind w:left="-80" w:right="-137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9980050101</w:t>
            </w:r>
          </w:p>
        </w:tc>
        <w:tc>
          <w:tcPr>
            <w:tcW w:w="567" w:type="dxa"/>
            <w:shd w:val="clear" w:color="000000" w:fill="FFFFFF"/>
            <w:noWrap/>
          </w:tcPr>
          <w:p w14:paraId="11B36BB4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B378606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</w:t>
            </w:r>
            <w:r w:rsidRPr="005E1C64">
              <w:rPr>
                <w:sz w:val="24"/>
                <w:szCs w:val="24"/>
                <w:lang w:val="en-US"/>
              </w:rPr>
              <w:t>3</w:t>
            </w:r>
            <w:r w:rsidRPr="005E1C64">
              <w:rPr>
                <w:sz w:val="24"/>
                <w:szCs w:val="24"/>
              </w:rPr>
              <w:t> 000 000,00</w:t>
            </w:r>
          </w:p>
        </w:tc>
      </w:tr>
      <w:tr w:rsidR="005E1C64" w:rsidRPr="005E1C64" w14:paraId="2D5B22FE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5DE200B5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000000" w:fill="FFFFFF"/>
            <w:noWrap/>
          </w:tcPr>
          <w:p w14:paraId="4241F71F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7B23228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0A3B16D4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</w:tcPr>
          <w:p w14:paraId="17E784E1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27E1789E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FDD06D0" w14:textId="536105C6" w:rsidR="005E1C64" w:rsidRPr="00681869" w:rsidRDefault="00681869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681869">
              <w:rPr>
                <w:sz w:val="24"/>
                <w:szCs w:val="24"/>
              </w:rPr>
              <w:t>6 942 134,96</w:t>
            </w:r>
          </w:p>
        </w:tc>
      </w:tr>
      <w:tr w:rsidR="00681869" w:rsidRPr="005E1C64" w14:paraId="5664B43D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1C5A446A" w14:textId="77777777" w:rsidR="00681869" w:rsidRPr="005E1C64" w:rsidRDefault="00681869" w:rsidP="0068186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4DFF5DB0" w14:textId="77777777" w:rsidR="00681869" w:rsidRPr="005E1C64" w:rsidRDefault="00681869" w:rsidP="0068186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58BA1834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763F78FA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</w:tcPr>
          <w:p w14:paraId="7C10F2D9" w14:textId="77777777" w:rsidR="00681869" w:rsidRPr="005E1C64" w:rsidRDefault="00681869" w:rsidP="0068186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14:paraId="31415B8E" w14:textId="77777777" w:rsidR="00681869" w:rsidRPr="005E1C64" w:rsidRDefault="00681869" w:rsidP="00681869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3621FA4" w14:textId="1A802202" w:rsidR="00681869" w:rsidRPr="00681869" w:rsidRDefault="00681869" w:rsidP="00681869">
            <w:pPr>
              <w:jc w:val="right"/>
            </w:pPr>
            <w:r w:rsidRPr="00681869">
              <w:rPr>
                <w:sz w:val="24"/>
                <w:szCs w:val="24"/>
              </w:rPr>
              <w:t>6 942 134,96</w:t>
            </w:r>
          </w:p>
        </w:tc>
      </w:tr>
      <w:tr w:rsidR="00681869" w:rsidRPr="005E1C64" w14:paraId="5CECC768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706363F2" w14:textId="77777777" w:rsidR="00681869" w:rsidRPr="005E1C64" w:rsidRDefault="00681869" w:rsidP="00681869">
            <w:pPr>
              <w:ind w:left="-96" w:right="-108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2FFE2850" w14:textId="77777777" w:rsidR="00681869" w:rsidRPr="005E1C64" w:rsidRDefault="00681869" w:rsidP="0068186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445D4008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486E4ADF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</w:tcPr>
          <w:p w14:paraId="4A3B304B" w14:textId="77777777" w:rsidR="00681869" w:rsidRPr="005E1C64" w:rsidRDefault="00681869" w:rsidP="0068186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14:paraId="5BB87A92" w14:textId="77777777" w:rsidR="00681869" w:rsidRPr="005E1C64" w:rsidRDefault="00681869" w:rsidP="00681869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F431E43" w14:textId="40A555A2" w:rsidR="00681869" w:rsidRPr="00681869" w:rsidRDefault="00681869" w:rsidP="00681869">
            <w:pPr>
              <w:jc w:val="right"/>
            </w:pPr>
            <w:r w:rsidRPr="00681869">
              <w:rPr>
                <w:sz w:val="24"/>
                <w:szCs w:val="24"/>
              </w:rPr>
              <w:t>6 942 134,96</w:t>
            </w:r>
          </w:p>
        </w:tc>
      </w:tr>
      <w:tr w:rsidR="005E1C64" w:rsidRPr="005E1C64" w14:paraId="64956514" w14:textId="77777777" w:rsidTr="001B63F1">
        <w:trPr>
          <w:trHeight w:val="274"/>
        </w:trPr>
        <w:tc>
          <w:tcPr>
            <w:tcW w:w="4707" w:type="dxa"/>
            <w:shd w:val="clear" w:color="000000" w:fill="FFFFFF"/>
            <w:noWrap/>
          </w:tcPr>
          <w:p w14:paraId="02AABD2C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 xml:space="preserve">МАУ «ИЦ 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i/>
                <w:sz w:val="24"/>
                <w:szCs w:val="24"/>
              </w:rPr>
              <w:t>Дербентские новости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i/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  <w:shd w:val="clear" w:color="000000" w:fill="FFFFFF"/>
            <w:noWrap/>
          </w:tcPr>
          <w:p w14:paraId="6B27F309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6A386FF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14:paraId="7A7ED699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EFBB66C" w14:textId="77777777" w:rsidR="005E1C64" w:rsidRPr="005E1C64" w:rsidRDefault="005E1C64" w:rsidP="005E1C64">
            <w:pPr>
              <w:ind w:left="-80" w:right="-137" w:firstLine="284"/>
              <w:rPr>
                <w:i/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14:paraId="49923D67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A4A6F1D" w14:textId="5E738BCA" w:rsidR="005E1C64" w:rsidRPr="005E1C64" w:rsidRDefault="00681869" w:rsidP="005E1C64">
            <w:pPr>
              <w:ind w:firstLine="284"/>
              <w:jc w:val="right"/>
              <w:rPr>
                <w:i/>
              </w:rPr>
            </w:pPr>
            <w:r>
              <w:rPr>
                <w:i/>
                <w:sz w:val="24"/>
                <w:szCs w:val="24"/>
              </w:rPr>
              <w:t>7 528 841,86</w:t>
            </w:r>
          </w:p>
        </w:tc>
      </w:tr>
      <w:tr w:rsidR="00681869" w:rsidRPr="005E1C64" w14:paraId="5C82EA95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52539D49" w14:textId="77777777" w:rsidR="00681869" w:rsidRPr="005E1C64" w:rsidRDefault="00681869" w:rsidP="00681869">
            <w:pPr>
              <w:ind w:left="-96" w:right="-108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Периодическая печать и издательство</w:t>
            </w:r>
          </w:p>
        </w:tc>
        <w:tc>
          <w:tcPr>
            <w:tcW w:w="709" w:type="dxa"/>
            <w:shd w:val="clear" w:color="000000" w:fill="FFFFFF"/>
            <w:noWrap/>
          </w:tcPr>
          <w:p w14:paraId="6CC5DE5F" w14:textId="77777777" w:rsidR="00681869" w:rsidRPr="005E1C64" w:rsidRDefault="00681869" w:rsidP="00681869">
            <w:pPr>
              <w:ind w:left="-108" w:right="-109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DF0CF14" w14:textId="77777777" w:rsidR="00681869" w:rsidRPr="005E1C64" w:rsidRDefault="00681869" w:rsidP="00681869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14:paraId="1A453A1D" w14:textId="77777777" w:rsidR="00681869" w:rsidRPr="005E1C64" w:rsidRDefault="00681869" w:rsidP="00681869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CD32A26" w14:textId="77777777" w:rsidR="00681869" w:rsidRPr="005E1C64" w:rsidRDefault="00681869" w:rsidP="00681869">
            <w:pPr>
              <w:ind w:left="-80" w:right="-137" w:firstLine="284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7C04D5CF" w14:textId="77777777" w:rsidR="00681869" w:rsidRPr="005E1C64" w:rsidRDefault="00681869" w:rsidP="00681869">
            <w:pPr>
              <w:ind w:left="-225" w:right="-108" w:firstLine="284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608B5684" w14:textId="4E5A6556" w:rsidR="00681869" w:rsidRPr="00681869" w:rsidRDefault="00681869" w:rsidP="00681869">
            <w:pPr>
              <w:jc w:val="right"/>
            </w:pPr>
            <w:r w:rsidRPr="00681869">
              <w:rPr>
                <w:sz w:val="24"/>
                <w:szCs w:val="24"/>
              </w:rPr>
              <w:t>7 528 841,86</w:t>
            </w:r>
          </w:p>
        </w:tc>
      </w:tr>
      <w:tr w:rsidR="00681869" w:rsidRPr="005E1C64" w14:paraId="7C90C1A1" w14:textId="77777777" w:rsidTr="001B63F1">
        <w:trPr>
          <w:trHeight w:val="169"/>
        </w:trPr>
        <w:tc>
          <w:tcPr>
            <w:tcW w:w="4707" w:type="dxa"/>
            <w:shd w:val="clear" w:color="000000" w:fill="FFFFFF"/>
          </w:tcPr>
          <w:p w14:paraId="256E2DCC" w14:textId="77777777" w:rsidR="00681869" w:rsidRPr="005E1C64" w:rsidRDefault="00681869" w:rsidP="00681869">
            <w:pPr>
              <w:ind w:left="-96" w:right="-108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населения информацией о деятельности органов власти</w:t>
            </w:r>
          </w:p>
        </w:tc>
        <w:tc>
          <w:tcPr>
            <w:tcW w:w="709" w:type="dxa"/>
            <w:shd w:val="clear" w:color="000000" w:fill="FFFFFF"/>
            <w:noWrap/>
          </w:tcPr>
          <w:p w14:paraId="0EDFB285" w14:textId="77777777" w:rsidR="00681869" w:rsidRPr="005E1C64" w:rsidRDefault="00681869" w:rsidP="0068186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36D04FC4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14:paraId="7090D590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7F5DDA76" w14:textId="77777777" w:rsidR="00681869" w:rsidRPr="005E1C64" w:rsidRDefault="00681869" w:rsidP="0068186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14:paraId="4E92E976" w14:textId="77777777" w:rsidR="00681869" w:rsidRPr="005E1C64" w:rsidRDefault="00681869" w:rsidP="00681869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751332CC" w14:textId="61A8D14F" w:rsidR="00681869" w:rsidRPr="00681869" w:rsidRDefault="00681869" w:rsidP="00681869">
            <w:pPr>
              <w:jc w:val="right"/>
            </w:pPr>
            <w:r w:rsidRPr="00681869">
              <w:rPr>
                <w:sz w:val="24"/>
                <w:szCs w:val="24"/>
              </w:rPr>
              <w:t>7 528 841,86</w:t>
            </w:r>
          </w:p>
        </w:tc>
      </w:tr>
      <w:tr w:rsidR="00681869" w:rsidRPr="005E1C64" w14:paraId="5EBF6841" w14:textId="77777777" w:rsidTr="001B63F1">
        <w:trPr>
          <w:trHeight w:val="261"/>
        </w:trPr>
        <w:tc>
          <w:tcPr>
            <w:tcW w:w="4707" w:type="dxa"/>
            <w:shd w:val="clear" w:color="000000" w:fill="FFFFFF"/>
          </w:tcPr>
          <w:p w14:paraId="586131B3" w14:textId="77777777" w:rsidR="00681869" w:rsidRPr="005E1C64" w:rsidRDefault="00681869" w:rsidP="0068186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23BC95BE" w14:textId="77777777" w:rsidR="00681869" w:rsidRPr="005E1C64" w:rsidRDefault="00681869" w:rsidP="0068186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14C95B37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14:paraId="0BBD0182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CEF985D" w14:textId="77777777" w:rsidR="00681869" w:rsidRPr="005E1C64" w:rsidRDefault="00681869" w:rsidP="0068186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14:paraId="3EB51435" w14:textId="77777777" w:rsidR="00681869" w:rsidRPr="005E1C64" w:rsidRDefault="00681869" w:rsidP="00681869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3D508CD" w14:textId="5DE9F398" w:rsidR="00681869" w:rsidRPr="00681869" w:rsidRDefault="00681869" w:rsidP="00681869">
            <w:pPr>
              <w:jc w:val="right"/>
            </w:pPr>
            <w:r w:rsidRPr="00681869">
              <w:rPr>
                <w:sz w:val="24"/>
                <w:szCs w:val="24"/>
              </w:rPr>
              <w:t>7 528 841,86</w:t>
            </w:r>
          </w:p>
        </w:tc>
      </w:tr>
      <w:tr w:rsidR="005E1C64" w:rsidRPr="005E1C64" w14:paraId="5A05DB89" w14:textId="77777777" w:rsidTr="001B63F1">
        <w:trPr>
          <w:trHeight w:val="287"/>
        </w:trPr>
        <w:tc>
          <w:tcPr>
            <w:tcW w:w="4707" w:type="dxa"/>
            <w:shd w:val="clear" w:color="000000" w:fill="FFFFFF"/>
          </w:tcPr>
          <w:p w14:paraId="700F5FE6" w14:textId="77777777" w:rsidR="005E1C64" w:rsidRPr="005E1C64" w:rsidRDefault="005E1C64" w:rsidP="005E1C64">
            <w:pPr>
              <w:ind w:left="-104" w:right="-108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МКУ «Централизованная бухгалтерия»</w:t>
            </w:r>
          </w:p>
        </w:tc>
        <w:tc>
          <w:tcPr>
            <w:tcW w:w="709" w:type="dxa"/>
            <w:shd w:val="clear" w:color="000000" w:fill="FFFFFF"/>
            <w:noWrap/>
          </w:tcPr>
          <w:p w14:paraId="18DEF60A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14:paraId="3C919E4C" w14:textId="77777777" w:rsidR="005E1C64" w:rsidRPr="005E1C64" w:rsidRDefault="005E1C64" w:rsidP="005E1C64">
            <w:pPr>
              <w:ind w:right="-136" w:firstLine="137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39729A15" w14:textId="77777777" w:rsidR="005E1C64" w:rsidRPr="005E1C64" w:rsidRDefault="005E1C64" w:rsidP="005E1C64">
            <w:pPr>
              <w:ind w:right="-136" w:firstLine="137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7C8DF49D" w14:textId="77777777" w:rsidR="005E1C64" w:rsidRPr="005E1C64" w:rsidRDefault="005E1C64" w:rsidP="005E1C64">
            <w:pPr>
              <w:ind w:left="-80" w:right="-137" w:firstLine="284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6CEE14D5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4A21B81" w14:textId="1F90C3F3" w:rsidR="005E1C64" w:rsidRPr="005E1C64" w:rsidRDefault="00681869" w:rsidP="005E1C64">
            <w:pPr>
              <w:ind w:firstLine="284"/>
              <w:jc w:val="right"/>
            </w:pPr>
            <w:r>
              <w:rPr>
                <w:b/>
                <w:sz w:val="24"/>
                <w:szCs w:val="24"/>
              </w:rPr>
              <w:t>30 011 885,37</w:t>
            </w:r>
          </w:p>
        </w:tc>
      </w:tr>
      <w:tr w:rsidR="00681869" w:rsidRPr="005E1C64" w14:paraId="37462F05" w14:textId="77777777" w:rsidTr="001B63F1">
        <w:trPr>
          <w:trHeight w:val="124"/>
        </w:trPr>
        <w:tc>
          <w:tcPr>
            <w:tcW w:w="4707" w:type="dxa"/>
            <w:shd w:val="clear" w:color="000000" w:fill="FFFFFF"/>
          </w:tcPr>
          <w:p w14:paraId="2DC3EF09" w14:textId="77777777" w:rsidR="00681869" w:rsidRPr="005E1C64" w:rsidRDefault="00681869" w:rsidP="00681869">
            <w:pPr>
              <w:ind w:left="-96" w:right="-108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14:paraId="50B6050F" w14:textId="77777777" w:rsidR="00681869" w:rsidRPr="005E1C64" w:rsidRDefault="00681869" w:rsidP="00681869">
            <w:pPr>
              <w:ind w:left="-108" w:right="-109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14:paraId="71ECF3A7" w14:textId="77777777" w:rsidR="00681869" w:rsidRPr="005E1C64" w:rsidRDefault="00681869" w:rsidP="00681869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2A4C3A64" w14:textId="77777777" w:rsidR="00681869" w:rsidRPr="005E1C64" w:rsidRDefault="00681869" w:rsidP="00681869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4968D762" w14:textId="77777777" w:rsidR="00681869" w:rsidRPr="005E1C64" w:rsidRDefault="00681869" w:rsidP="00681869">
            <w:pPr>
              <w:ind w:left="-80" w:right="-137" w:firstLine="284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61BA843" w14:textId="77777777" w:rsidR="00681869" w:rsidRPr="005E1C64" w:rsidRDefault="00681869" w:rsidP="00681869">
            <w:pPr>
              <w:ind w:left="-225" w:right="-108" w:firstLine="284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7E12EE20" w14:textId="39DF3148" w:rsidR="00681869" w:rsidRPr="00681869" w:rsidRDefault="00681869" w:rsidP="00681869">
            <w:pPr>
              <w:jc w:val="right"/>
            </w:pPr>
            <w:r w:rsidRPr="00681869">
              <w:rPr>
                <w:sz w:val="24"/>
                <w:szCs w:val="24"/>
              </w:rPr>
              <w:t>30 011 885,37</w:t>
            </w:r>
          </w:p>
        </w:tc>
      </w:tr>
      <w:tr w:rsidR="00681869" w:rsidRPr="005E1C64" w14:paraId="2463BB80" w14:textId="77777777" w:rsidTr="001B63F1">
        <w:trPr>
          <w:trHeight w:val="253"/>
        </w:trPr>
        <w:tc>
          <w:tcPr>
            <w:tcW w:w="4707" w:type="dxa"/>
            <w:shd w:val="clear" w:color="000000" w:fill="FFFFFF"/>
          </w:tcPr>
          <w:p w14:paraId="1A86B427" w14:textId="77777777" w:rsidR="00681869" w:rsidRPr="005E1C64" w:rsidRDefault="00681869" w:rsidP="0068186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3CB9EDC5" w14:textId="77777777" w:rsidR="00681869" w:rsidRPr="005E1C64" w:rsidRDefault="00681869" w:rsidP="0068186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14:paraId="43E381D9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09F92F29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3792FCC1" w14:textId="77777777" w:rsidR="00681869" w:rsidRPr="005E1C64" w:rsidRDefault="00681869" w:rsidP="0068186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14:paraId="1CF74F2F" w14:textId="77777777" w:rsidR="00681869" w:rsidRPr="005E1C64" w:rsidRDefault="00681869" w:rsidP="00681869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6A57419" w14:textId="3CFB0613" w:rsidR="00681869" w:rsidRPr="00681869" w:rsidRDefault="00681869" w:rsidP="00681869">
            <w:pPr>
              <w:jc w:val="right"/>
            </w:pPr>
            <w:r w:rsidRPr="00681869">
              <w:rPr>
                <w:sz w:val="24"/>
                <w:szCs w:val="24"/>
              </w:rPr>
              <w:t>30 011 885,37</w:t>
            </w:r>
          </w:p>
        </w:tc>
      </w:tr>
      <w:tr w:rsidR="00681869" w:rsidRPr="005E1C64" w14:paraId="753FCE42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211CDDDE" w14:textId="77777777" w:rsidR="00681869" w:rsidRPr="005E1C64" w:rsidRDefault="00681869" w:rsidP="0068186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Финансовое обеспечение выполнения   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14:paraId="6B78423F" w14:textId="77777777" w:rsidR="00681869" w:rsidRPr="005E1C64" w:rsidRDefault="00681869" w:rsidP="0068186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14:paraId="7F92585A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2C54836F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41431436" w14:textId="77777777" w:rsidR="00681869" w:rsidRPr="005E1C64" w:rsidRDefault="00681869" w:rsidP="0068186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14:paraId="456B421E" w14:textId="77777777" w:rsidR="00681869" w:rsidRPr="005E1C64" w:rsidRDefault="00681869" w:rsidP="00681869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ED46552" w14:textId="71E5D52B" w:rsidR="00681869" w:rsidRPr="00681869" w:rsidRDefault="00681869" w:rsidP="00681869">
            <w:pPr>
              <w:jc w:val="right"/>
            </w:pPr>
            <w:r w:rsidRPr="00681869">
              <w:rPr>
                <w:sz w:val="24"/>
                <w:szCs w:val="24"/>
              </w:rPr>
              <w:t>30 011 885,37</w:t>
            </w:r>
          </w:p>
        </w:tc>
      </w:tr>
      <w:tr w:rsidR="005E1C64" w:rsidRPr="005E1C64" w14:paraId="55CCC904" w14:textId="77777777" w:rsidTr="001B63F1">
        <w:trPr>
          <w:trHeight w:val="152"/>
        </w:trPr>
        <w:tc>
          <w:tcPr>
            <w:tcW w:w="4707" w:type="dxa"/>
            <w:shd w:val="clear" w:color="000000" w:fill="FFFFFF"/>
          </w:tcPr>
          <w:p w14:paraId="2BD8A128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30AB33A7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14:paraId="32E96962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3F7C94AA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29602336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14:paraId="6833A635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07C260F" w14:textId="73B8D2D1" w:rsidR="005E1C64" w:rsidRPr="005E1C64" w:rsidRDefault="00681869" w:rsidP="005E1C64">
            <w:pPr>
              <w:ind w:firstLine="284"/>
              <w:jc w:val="right"/>
            </w:pPr>
            <w:r>
              <w:rPr>
                <w:sz w:val="24"/>
                <w:szCs w:val="24"/>
              </w:rPr>
              <w:t>27 538 287,22</w:t>
            </w:r>
          </w:p>
        </w:tc>
      </w:tr>
      <w:tr w:rsidR="005E1C64" w:rsidRPr="005E1C64" w14:paraId="367A6AD9" w14:textId="77777777" w:rsidTr="001B63F1">
        <w:trPr>
          <w:trHeight w:val="283"/>
        </w:trPr>
        <w:tc>
          <w:tcPr>
            <w:tcW w:w="4707" w:type="dxa"/>
            <w:shd w:val="clear" w:color="000000" w:fill="FFFFFF"/>
          </w:tcPr>
          <w:p w14:paraId="2C4887CE" w14:textId="77777777" w:rsidR="005E1C64" w:rsidRPr="005E1C64" w:rsidRDefault="005E1C64" w:rsidP="005E1C64">
            <w:pPr>
              <w:ind w:left="-96" w:right="-108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758EAC25" w14:textId="77777777" w:rsidR="005E1C64" w:rsidRPr="005E1C64" w:rsidRDefault="005E1C64" w:rsidP="005E1C64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14:paraId="7D6EFE20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2618070A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02D2D664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14:paraId="6D775FF1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7A88170" w14:textId="188C3EBF" w:rsidR="005E1C64" w:rsidRPr="005E1C64" w:rsidRDefault="00681869" w:rsidP="005E1C64">
            <w:pPr>
              <w:ind w:firstLine="284"/>
              <w:jc w:val="right"/>
            </w:pPr>
            <w:r>
              <w:rPr>
                <w:sz w:val="24"/>
                <w:szCs w:val="24"/>
              </w:rPr>
              <w:t>2 473 598,15</w:t>
            </w:r>
          </w:p>
        </w:tc>
      </w:tr>
      <w:tr w:rsidR="005E1C64" w:rsidRPr="005E1C64" w14:paraId="1645FBC1" w14:textId="77777777" w:rsidTr="001B63F1">
        <w:trPr>
          <w:trHeight w:val="282"/>
        </w:trPr>
        <w:tc>
          <w:tcPr>
            <w:tcW w:w="4707" w:type="dxa"/>
            <w:shd w:val="clear" w:color="000000" w:fill="FFFFFF"/>
          </w:tcPr>
          <w:p w14:paraId="105C25C1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2"/>
                <w:szCs w:val="22"/>
              </w:rPr>
              <w:t>Орган местного самоуправления Собрание депутатов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14:paraId="3A21226C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14:paraId="243263C0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3C298069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1F3016CF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2E7D4CD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62DB6887" w14:textId="46AE17A5" w:rsidR="005E1C64" w:rsidRPr="005E1C64" w:rsidRDefault="005F153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5 303 603,79</w:t>
            </w:r>
          </w:p>
        </w:tc>
      </w:tr>
      <w:tr w:rsidR="005E1C64" w:rsidRPr="005E1C64" w14:paraId="406D3343" w14:textId="77777777" w:rsidTr="001B63F1">
        <w:trPr>
          <w:trHeight w:val="528"/>
        </w:trPr>
        <w:tc>
          <w:tcPr>
            <w:tcW w:w="4707" w:type="dxa"/>
            <w:shd w:val="clear" w:color="000000" w:fill="FFFFFF"/>
          </w:tcPr>
          <w:p w14:paraId="15D7E67E" w14:textId="77777777" w:rsidR="005E1C64" w:rsidRPr="005E1C64" w:rsidRDefault="005E1C64" w:rsidP="005E1C64">
            <w:pPr>
              <w:ind w:left="-96" w:right="-108" w:firstLine="15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Функционирование законодательных органов государственной власти и представитель </w:t>
            </w:r>
            <w:proofErr w:type="spellStart"/>
            <w:r w:rsidRPr="005E1C64">
              <w:rPr>
                <w:sz w:val="24"/>
                <w:szCs w:val="24"/>
              </w:rPr>
              <w:t>ных</w:t>
            </w:r>
            <w:proofErr w:type="spellEnd"/>
            <w:r w:rsidRPr="005E1C64">
              <w:rPr>
                <w:sz w:val="24"/>
                <w:szCs w:val="24"/>
              </w:rPr>
              <w:t xml:space="preserve"> органов муниципальных образований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16B23F46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14:paraId="4F322F8E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53572D3B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526F17AF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AEC79F5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D0F5644" w14:textId="5D96AE41" w:rsidR="005E1C64" w:rsidRPr="005E1C64" w:rsidRDefault="005F153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5 303 603,79</w:t>
            </w:r>
          </w:p>
        </w:tc>
      </w:tr>
      <w:tr w:rsidR="005E1C64" w:rsidRPr="005E1C64" w14:paraId="2E3EBD43" w14:textId="77777777" w:rsidTr="001B63F1">
        <w:trPr>
          <w:trHeight w:val="171"/>
        </w:trPr>
        <w:tc>
          <w:tcPr>
            <w:tcW w:w="4707" w:type="dxa"/>
            <w:shd w:val="clear" w:color="000000" w:fill="FFFFFF"/>
          </w:tcPr>
          <w:p w14:paraId="385472E6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Председатель городского Собрания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1AC8A811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14:paraId="1EE444BB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362D8862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0BD5F843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9980020002</w:t>
            </w:r>
          </w:p>
        </w:tc>
        <w:tc>
          <w:tcPr>
            <w:tcW w:w="567" w:type="dxa"/>
            <w:shd w:val="clear" w:color="000000" w:fill="FFFFFF"/>
            <w:noWrap/>
          </w:tcPr>
          <w:p w14:paraId="2AA1E1F5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F662FA6" w14:textId="597AF4D2" w:rsidR="005E1C64" w:rsidRPr="005E1C64" w:rsidRDefault="005F153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2 015 532,02</w:t>
            </w:r>
          </w:p>
        </w:tc>
      </w:tr>
      <w:tr w:rsidR="005E1C64" w:rsidRPr="005E1C64" w14:paraId="208FB38E" w14:textId="77777777" w:rsidTr="001B63F1">
        <w:trPr>
          <w:trHeight w:val="153"/>
        </w:trPr>
        <w:tc>
          <w:tcPr>
            <w:tcW w:w="4707" w:type="dxa"/>
            <w:shd w:val="clear" w:color="000000" w:fill="FFFFFF"/>
          </w:tcPr>
          <w:p w14:paraId="37EF7188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</w:t>
            </w:r>
            <w:r w:rsidRPr="005E1C64">
              <w:rPr>
                <w:sz w:val="24"/>
                <w:szCs w:val="24"/>
              </w:rPr>
              <w:lastRenderedPageBreak/>
              <w:t>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77E33F1A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lastRenderedPageBreak/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14:paraId="63F8BA56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581152A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2B9DA418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9980020002</w:t>
            </w:r>
          </w:p>
        </w:tc>
        <w:tc>
          <w:tcPr>
            <w:tcW w:w="567" w:type="dxa"/>
            <w:shd w:val="clear" w:color="000000" w:fill="FFFFFF"/>
            <w:noWrap/>
          </w:tcPr>
          <w:p w14:paraId="59AD001D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CEA38BE" w14:textId="36EA00AE" w:rsidR="005E1C64" w:rsidRPr="005E1C64" w:rsidRDefault="005F153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2 015 532,02</w:t>
            </w:r>
          </w:p>
        </w:tc>
      </w:tr>
      <w:tr w:rsidR="005E1C64" w:rsidRPr="005E1C64" w14:paraId="547CD1F6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43E822F5" w14:textId="77777777" w:rsidR="005E1C64" w:rsidRPr="005E1C64" w:rsidRDefault="005E1C64" w:rsidP="005E1C64">
            <w:pPr>
              <w:ind w:left="-96" w:right="-108" w:firstLine="284"/>
              <w:rPr>
                <w:sz w:val="22"/>
                <w:szCs w:val="22"/>
              </w:rPr>
            </w:pPr>
            <w:r w:rsidRPr="005E1C64">
              <w:rPr>
                <w:sz w:val="24"/>
                <w:szCs w:val="24"/>
              </w:rPr>
              <w:t>Депутаты городского Собрания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3B91D8B6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14:paraId="6533916F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065F4EEE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1163C0C1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9980020003</w:t>
            </w:r>
          </w:p>
        </w:tc>
        <w:tc>
          <w:tcPr>
            <w:tcW w:w="567" w:type="dxa"/>
            <w:shd w:val="clear" w:color="000000" w:fill="FFFFFF"/>
            <w:noWrap/>
          </w:tcPr>
          <w:p w14:paraId="3AE659BF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20DBF9E" w14:textId="0D259C4C" w:rsidR="005E1C64" w:rsidRPr="005E1C64" w:rsidRDefault="005F153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1 059 939,04</w:t>
            </w:r>
          </w:p>
        </w:tc>
      </w:tr>
      <w:tr w:rsidR="005E1C64" w:rsidRPr="005E1C64" w14:paraId="72DFB64A" w14:textId="77777777" w:rsidTr="001B63F1">
        <w:trPr>
          <w:trHeight w:val="177"/>
        </w:trPr>
        <w:tc>
          <w:tcPr>
            <w:tcW w:w="4707" w:type="dxa"/>
            <w:shd w:val="clear" w:color="000000" w:fill="FFFFFF"/>
          </w:tcPr>
          <w:p w14:paraId="538FA1BC" w14:textId="77777777" w:rsidR="005E1C64" w:rsidRPr="005E1C64" w:rsidRDefault="005E1C64" w:rsidP="005E1C64">
            <w:pPr>
              <w:ind w:left="-96" w:right="-108" w:firstLine="1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483C7B31" w14:textId="77777777" w:rsidR="005E1C64" w:rsidRPr="005E1C64" w:rsidRDefault="005E1C64" w:rsidP="005E1C64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14:paraId="534EF518" w14:textId="77777777" w:rsidR="005E1C64" w:rsidRPr="005E1C64" w:rsidRDefault="005E1C64" w:rsidP="005E1C64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171D81F2" w14:textId="77777777" w:rsidR="005E1C64" w:rsidRPr="005E1C64" w:rsidRDefault="005E1C64" w:rsidP="005E1C64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620EEDCA" w14:textId="77777777" w:rsidR="005E1C64" w:rsidRPr="005E1C64" w:rsidRDefault="005E1C64" w:rsidP="005E1C64">
            <w:pPr>
              <w:ind w:left="-80" w:right="-137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9980020003</w:t>
            </w:r>
          </w:p>
        </w:tc>
        <w:tc>
          <w:tcPr>
            <w:tcW w:w="567" w:type="dxa"/>
            <w:shd w:val="clear" w:color="000000" w:fill="FFFFFF"/>
            <w:noWrap/>
          </w:tcPr>
          <w:p w14:paraId="71C54628" w14:textId="77777777" w:rsidR="005E1C64" w:rsidRPr="005E1C64" w:rsidRDefault="005E1C64" w:rsidP="005E1C64">
            <w:pPr>
              <w:ind w:left="-225" w:right="-108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8215C53" w14:textId="64441B16" w:rsidR="005E1C64" w:rsidRPr="005E1C64" w:rsidRDefault="005F153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1 059 939,04</w:t>
            </w:r>
          </w:p>
        </w:tc>
      </w:tr>
      <w:tr w:rsidR="005E1C64" w:rsidRPr="005E1C64" w14:paraId="4D35A0AB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0B61226E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Городское Собрание</w:t>
            </w:r>
          </w:p>
        </w:tc>
        <w:tc>
          <w:tcPr>
            <w:tcW w:w="709" w:type="dxa"/>
            <w:shd w:val="clear" w:color="000000" w:fill="FFFFFF"/>
            <w:noWrap/>
          </w:tcPr>
          <w:p w14:paraId="28729F05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14:paraId="504B3A1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71014652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58F3A52F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14:paraId="1614DD69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97EB6BF" w14:textId="6FA099FE" w:rsidR="005E1C64" w:rsidRPr="005E1C64" w:rsidRDefault="005F153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2 228 132,73</w:t>
            </w:r>
          </w:p>
        </w:tc>
      </w:tr>
      <w:tr w:rsidR="005E1C64" w:rsidRPr="005E1C64" w14:paraId="4B3AEA6D" w14:textId="77777777" w:rsidTr="001B63F1">
        <w:trPr>
          <w:trHeight w:val="323"/>
        </w:trPr>
        <w:tc>
          <w:tcPr>
            <w:tcW w:w="4707" w:type="dxa"/>
            <w:shd w:val="clear" w:color="000000" w:fill="FFFFFF"/>
          </w:tcPr>
          <w:p w14:paraId="1D618D73" w14:textId="77777777" w:rsidR="005E1C64" w:rsidRPr="005E1C64" w:rsidRDefault="005E1C64" w:rsidP="005E1C64">
            <w:pPr>
              <w:ind w:left="-96" w:right="-108" w:firstLine="15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427C39A3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14:paraId="32BBF948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70571B8A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58C87BE9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14:paraId="1E468060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1B7977A" w14:textId="37CD1824" w:rsidR="005E1C64" w:rsidRPr="005E1C64" w:rsidRDefault="005F153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1 884 727,72</w:t>
            </w:r>
          </w:p>
        </w:tc>
      </w:tr>
      <w:tr w:rsidR="005E1C64" w:rsidRPr="005E1C64" w14:paraId="4088D87E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2E403FE6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71E02E66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14:paraId="4060E2B6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5FE62A12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1BE8D918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14:paraId="4EDD3E6A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8B05A67" w14:textId="532BDABB" w:rsidR="005E1C64" w:rsidRPr="005E1C64" w:rsidRDefault="005F153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343 405,01</w:t>
            </w:r>
          </w:p>
        </w:tc>
      </w:tr>
      <w:tr w:rsidR="005E1C64" w:rsidRPr="005E1C64" w14:paraId="7723974F" w14:textId="77777777" w:rsidTr="001B63F1">
        <w:trPr>
          <w:trHeight w:val="229"/>
        </w:trPr>
        <w:tc>
          <w:tcPr>
            <w:tcW w:w="4707" w:type="dxa"/>
            <w:shd w:val="clear" w:color="000000" w:fill="FFFFFF"/>
          </w:tcPr>
          <w:p w14:paraId="5CE620A7" w14:textId="77777777" w:rsidR="005E1C64" w:rsidRPr="005E1C64" w:rsidRDefault="005E1C64" w:rsidP="005E1C64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 xml:space="preserve">Орган местного самоуправления </w:t>
            </w:r>
          </w:p>
          <w:p w14:paraId="037FA06E" w14:textId="77777777" w:rsidR="005E1C64" w:rsidRPr="005E1C64" w:rsidRDefault="005E1C64" w:rsidP="005E1C64">
            <w:pPr>
              <w:ind w:left="-96" w:right="-108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Контрольно-счетная палата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14:paraId="523A55CE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14:paraId="22FAA25E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433C486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5106EA06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14CBB81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7C1F6BD" w14:textId="108C4079" w:rsidR="005E1C64" w:rsidRPr="005E1C64" w:rsidRDefault="005F153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2 948 522,93</w:t>
            </w:r>
          </w:p>
        </w:tc>
      </w:tr>
      <w:tr w:rsidR="005E1C64" w:rsidRPr="005E1C64" w14:paraId="3FE31E82" w14:textId="77777777" w:rsidTr="001B63F1">
        <w:trPr>
          <w:trHeight w:val="335"/>
        </w:trPr>
        <w:tc>
          <w:tcPr>
            <w:tcW w:w="4707" w:type="dxa"/>
            <w:shd w:val="clear" w:color="000000" w:fill="FFFFFF"/>
          </w:tcPr>
          <w:p w14:paraId="2B70AC0F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shd w:val="clear" w:color="000000" w:fill="FFFFFF"/>
            <w:noWrap/>
          </w:tcPr>
          <w:p w14:paraId="1C8586C1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14:paraId="498F62A5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1CC82730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45942EB5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60D0C086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376CEAA" w14:textId="60230FA8" w:rsidR="005E1C64" w:rsidRPr="005E1C64" w:rsidRDefault="005F153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2 948 522,93</w:t>
            </w:r>
          </w:p>
        </w:tc>
      </w:tr>
      <w:tr w:rsidR="005E1C64" w:rsidRPr="005E1C64" w14:paraId="2E7D2B92" w14:textId="77777777" w:rsidTr="001B63F1">
        <w:trPr>
          <w:trHeight w:val="363"/>
        </w:trPr>
        <w:tc>
          <w:tcPr>
            <w:tcW w:w="4707" w:type="dxa"/>
            <w:shd w:val="clear" w:color="000000" w:fill="FFFFFF"/>
          </w:tcPr>
          <w:p w14:paraId="07163766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709" w:type="dxa"/>
            <w:shd w:val="clear" w:color="000000" w:fill="FFFFFF"/>
          </w:tcPr>
          <w:p w14:paraId="7A57F32E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</w:tcPr>
          <w:p w14:paraId="1B193595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14:paraId="312950FF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</w:tcPr>
          <w:p w14:paraId="19152580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</w:tcPr>
          <w:p w14:paraId="5B4C5153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14:paraId="19D8D557" w14:textId="51A0D5ED" w:rsidR="005E1C64" w:rsidRPr="005E1C64" w:rsidRDefault="005F153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1 919 312,38</w:t>
            </w:r>
          </w:p>
        </w:tc>
      </w:tr>
      <w:tr w:rsidR="005E1C64" w:rsidRPr="005E1C64" w14:paraId="5DBDDB1C" w14:textId="77777777" w:rsidTr="001B63F1">
        <w:trPr>
          <w:trHeight w:val="128"/>
        </w:trPr>
        <w:tc>
          <w:tcPr>
            <w:tcW w:w="4707" w:type="dxa"/>
            <w:shd w:val="clear" w:color="000000" w:fill="FFFFFF"/>
          </w:tcPr>
          <w:p w14:paraId="12FD4606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197420AF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14:paraId="17169E83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59CBBF43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7875459A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14:paraId="45FC2419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7501B65C" w14:textId="1F3DB9E2" w:rsidR="005E1C64" w:rsidRPr="005E1C64" w:rsidRDefault="005F153E" w:rsidP="005E1C64">
            <w:pPr>
              <w:ind w:firstLine="284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1 705 879,38</w:t>
            </w:r>
          </w:p>
        </w:tc>
      </w:tr>
      <w:tr w:rsidR="005E1C64" w:rsidRPr="005E1C64" w14:paraId="21A933E6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578BAC65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246175C3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14:paraId="49EF6FD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01A349B4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704F3EC0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14:paraId="2B274D14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DC4CAEA" w14:textId="065016D1" w:rsidR="005E1C64" w:rsidRPr="005E1C64" w:rsidRDefault="005F153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213 433,00</w:t>
            </w:r>
          </w:p>
        </w:tc>
      </w:tr>
      <w:tr w:rsidR="005E1C64" w:rsidRPr="005E1C64" w14:paraId="6095029E" w14:textId="77777777" w:rsidTr="001B63F1">
        <w:trPr>
          <w:trHeight w:val="272"/>
        </w:trPr>
        <w:tc>
          <w:tcPr>
            <w:tcW w:w="4707" w:type="dxa"/>
            <w:shd w:val="clear" w:color="000000" w:fill="FFFFFF"/>
          </w:tcPr>
          <w:p w14:paraId="53942F8F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Руководитель КСП</w:t>
            </w:r>
          </w:p>
        </w:tc>
        <w:tc>
          <w:tcPr>
            <w:tcW w:w="709" w:type="dxa"/>
            <w:shd w:val="clear" w:color="000000" w:fill="FFFFFF"/>
            <w:noWrap/>
          </w:tcPr>
          <w:p w14:paraId="76F15D68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14:paraId="24996488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2BB271BA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77C1A883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9980020010</w:t>
            </w:r>
          </w:p>
        </w:tc>
        <w:tc>
          <w:tcPr>
            <w:tcW w:w="567" w:type="dxa"/>
            <w:shd w:val="clear" w:color="000000" w:fill="FFFFFF"/>
            <w:noWrap/>
          </w:tcPr>
          <w:p w14:paraId="5B6A8F6B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20CD005" w14:textId="18F7A372" w:rsidR="005E1C64" w:rsidRPr="005E1C64" w:rsidRDefault="005F153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1 029 210,55</w:t>
            </w:r>
          </w:p>
        </w:tc>
      </w:tr>
      <w:tr w:rsidR="005E1C64" w:rsidRPr="005E1C64" w14:paraId="45580A69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4F924715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39BDC8BF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14:paraId="40CB123E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4987999B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721CBB47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9980020010</w:t>
            </w:r>
          </w:p>
        </w:tc>
        <w:tc>
          <w:tcPr>
            <w:tcW w:w="567" w:type="dxa"/>
            <w:shd w:val="clear" w:color="000000" w:fill="FFFFFF"/>
            <w:noWrap/>
          </w:tcPr>
          <w:p w14:paraId="5349892E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7208340" w14:textId="3E09371E" w:rsidR="005E1C64" w:rsidRPr="005E1C64" w:rsidRDefault="005F153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1 029 210,55</w:t>
            </w:r>
          </w:p>
        </w:tc>
      </w:tr>
      <w:tr w:rsidR="005E1C64" w:rsidRPr="005E1C64" w14:paraId="2FC2B2A5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5D944804" w14:textId="77777777" w:rsidR="005E1C64" w:rsidRPr="005E1C64" w:rsidRDefault="005E1C64" w:rsidP="005E1C64">
            <w:pPr>
              <w:ind w:left="-96" w:right="-108" w:firstLine="14"/>
              <w:rPr>
                <w:b/>
                <w:sz w:val="24"/>
                <w:szCs w:val="24"/>
              </w:rPr>
            </w:pPr>
            <w:r w:rsidRPr="005E1C64">
              <w:rPr>
                <w:b/>
                <w:sz w:val="24"/>
                <w:szCs w:val="24"/>
              </w:rPr>
              <w:t xml:space="preserve">МКУ «Управление капитального </w:t>
            </w:r>
          </w:p>
          <w:p w14:paraId="1C9BB48C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b/>
                <w:sz w:val="24"/>
                <w:szCs w:val="24"/>
              </w:rPr>
              <w:t>строительства»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14:paraId="1C6A1256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2C4E3EEA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0D07066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6774C747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60DE0EA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D7A169F" w14:textId="09450498" w:rsidR="005E1C64" w:rsidRPr="005E1C64" w:rsidRDefault="005F153E" w:rsidP="005E1C64">
            <w:pPr>
              <w:ind w:firstLine="60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3 107 437 569,41</w:t>
            </w:r>
          </w:p>
        </w:tc>
      </w:tr>
      <w:tr w:rsidR="005E1C64" w:rsidRPr="005E1C64" w14:paraId="78E90145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5B4C3876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000000" w:fill="FFFFFF"/>
            <w:noWrap/>
          </w:tcPr>
          <w:p w14:paraId="161EDC83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38FE58AB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109C721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000000" w:fill="FFFFFF"/>
            <w:noWrap/>
          </w:tcPr>
          <w:p w14:paraId="5CD27BC7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1E378CF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E9E45CF" w14:textId="056841CB" w:rsidR="005E1C64" w:rsidRPr="005E1C64" w:rsidRDefault="008C412D" w:rsidP="005E1C64">
            <w:pPr>
              <w:ind w:firstLine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49 981 344,00</w:t>
            </w:r>
          </w:p>
        </w:tc>
      </w:tr>
      <w:tr w:rsidR="005E1C64" w:rsidRPr="005E1C64" w14:paraId="01955A50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1DE2A390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color w:val="000000"/>
                <w:sz w:val="24"/>
                <w:szCs w:val="24"/>
              </w:rPr>
              <w:t>город Дербент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14:paraId="1AA98995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750FCA6E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79D5CBBA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000000" w:fill="FFFFFF"/>
            <w:noWrap/>
          </w:tcPr>
          <w:p w14:paraId="19F5A2D2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4920282722</w:t>
            </w:r>
          </w:p>
        </w:tc>
        <w:tc>
          <w:tcPr>
            <w:tcW w:w="567" w:type="dxa"/>
            <w:shd w:val="clear" w:color="000000" w:fill="FFFFFF"/>
            <w:noWrap/>
          </w:tcPr>
          <w:p w14:paraId="7F741CB0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47D9A4E" w14:textId="50568B69" w:rsidR="005E1C64" w:rsidRPr="005E1C64" w:rsidRDefault="008C412D" w:rsidP="005E1C64">
            <w:pPr>
              <w:ind w:firstLine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49 981 344,00</w:t>
            </w:r>
          </w:p>
        </w:tc>
      </w:tr>
      <w:tr w:rsidR="005E1C64" w:rsidRPr="005E1C64" w14:paraId="6D912BCB" w14:textId="77777777" w:rsidTr="001B63F1">
        <w:trPr>
          <w:trHeight w:val="239"/>
        </w:trPr>
        <w:tc>
          <w:tcPr>
            <w:tcW w:w="4707" w:type="dxa"/>
            <w:shd w:val="clear" w:color="000000" w:fill="FFFFFF"/>
          </w:tcPr>
          <w:p w14:paraId="59B65679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noWrap/>
          </w:tcPr>
          <w:p w14:paraId="43204EA1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4975404B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323053D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030E1E3B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4FAA61D9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678A650" w14:textId="54E6B76F" w:rsidR="005E1C64" w:rsidRPr="005E1C64" w:rsidRDefault="008C412D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615 756 555,60</w:t>
            </w:r>
          </w:p>
        </w:tc>
      </w:tr>
      <w:tr w:rsidR="005E1C64" w:rsidRPr="005E1C64" w14:paraId="08FDA436" w14:textId="77777777" w:rsidTr="001B63F1">
        <w:trPr>
          <w:trHeight w:val="274"/>
        </w:trPr>
        <w:tc>
          <w:tcPr>
            <w:tcW w:w="4707" w:type="dxa"/>
            <w:shd w:val="clear" w:color="000000" w:fill="FFFFFF"/>
          </w:tcPr>
          <w:p w14:paraId="7549F7B0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r w:rsidRPr="005E1C64">
              <w:rPr>
                <w:sz w:val="24"/>
                <w:szCs w:val="24"/>
              </w:rPr>
              <w:t>недвижи</w:t>
            </w:r>
            <w:proofErr w:type="spellEnd"/>
            <w:r w:rsidRPr="005E1C64">
              <w:rPr>
                <w:sz w:val="24"/>
                <w:szCs w:val="24"/>
              </w:rPr>
              <w:t xml:space="preserve">- </w:t>
            </w:r>
            <w:proofErr w:type="spellStart"/>
            <w:r w:rsidRPr="005E1C64">
              <w:rPr>
                <w:sz w:val="24"/>
                <w:szCs w:val="24"/>
              </w:rPr>
              <w:t>мого</w:t>
            </w:r>
            <w:proofErr w:type="spellEnd"/>
            <w:r w:rsidRPr="005E1C64">
              <w:rPr>
                <w:sz w:val="24"/>
                <w:szCs w:val="24"/>
              </w:rPr>
              <w:t xml:space="preserve"> имущества государственной (муниципальной) собственности (Реализация проекта «БКД» на приведение в нормальное состояние автомобильных дорог и искусственных дорожных сооружений)</w:t>
            </w:r>
          </w:p>
        </w:tc>
        <w:tc>
          <w:tcPr>
            <w:tcW w:w="709" w:type="dxa"/>
            <w:shd w:val="clear" w:color="000000" w:fill="FFFFFF"/>
            <w:noWrap/>
          </w:tcPr>
          <w:p w14:paraId="31B01F56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4CAEFE95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706979E2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1975D88D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1520254160</w:t>
            </w:r>
          </w:p>
        </w:tc>
        <w:tc>
          <w:tcPr>
            <w:tcW w:w="567" w:type="dxa"/>
            <w:shd w:val="clear" w:color="000000" w:fill="FFFFFF"/>
            <w:noWrap/>
          </w:tcPr>
          <w:p w14:paraId="59016007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4CDDF56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610</w:t>
            </w:r>
            <w:r w:rsidRPr="005E1C64">
              <w:rPr>
                <w:sz w:val="24"/>
                <w:szCs w:val="24"/>
                <w:lang w:val="en-US"/>
              </w:rPr>
              <w:t> </w:t>
            </w:r>
            <w:r w:rsidRPr="005E1C64">
              <w:rPr>
                <w:sz w:val="24"/>
                <w:szCs w:val="24"/>
              </w:rPr>
              <w:t>874</w:t>
            </w:r>
            <w:r w:rsidRPr="005E1C64">
              <w:rPr>
                <w:sz w:val="24"/>
                <w:szCs w:val="24"/>
                <w:lang w:val="en-US"/>
              </w:rPr>
              <w:t> </w:t>
            </w:r>
            <w:r w:rsidRPr="005E1C64">
              <w:rPr>
                <w:sz w:val="24"/>
                <w:szCs w:val="24"/>
              </w:rPr>
              <w:t>000,00</w:t>
            </w:r>
          </w:p>
        </w:tc>
      </w:tr>
      <w:tr w:rsidR="005E1C64" w:rsidRPr="005E1C64" w14:paraId="778E309E" w14:textId="77777777" w:rsidTr="001B63F1">
        <w:trPr>
          <w:trHeight w:val="274"/>
        </w:trPr>
        <w:tc>
          <w:tcPr>
            <w:tcW w:w="4707" w:type="dxa"/>
            <w:shd w:val="clear" w:color="000000" w:fill="FFFFFF"/>
          </w:tcPr>
          <w:p w14:paraId="0591676A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lastRenderedPageBreak/>
              <w:t xml:space="preserve">Программа «Комплексное территориальное развитие МО ГО 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color w:val="000000"/>
                <w:sz w:val="24"/>
                <w:szCs w:val="24"/>
              </w:rPr>
              <w:t>город Дербент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14:paraId="3638FF09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439CD895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732D9D93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3802FB40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4920282720</w:t>
            </w:r>
          </w:p>
        </w:tc>
        <w:tc>
          <w:tcPr>
            <w:tcW w:w="567" w:type="dxa"/>
            <w:shd w:val="clear" w:color="000000" w:fill="FFFFFF"/>
            <w:noWrap/>
          </w:tcPr>
          <w:p w14:paraId="656DA0FC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9C5E27A" w14:textId="2B4F9A1C" w:rsidR="005E1C64" w:rsidRPr="005E1C64" w:rsidRDefault="008C412D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4 882 555,60</w:t>
            </w:r>
          </w:p>
        </w:tc>
      </w:tr>
      <w:tr w:rsidR="005E1C64" w:rsidRPr="005E1C64" w14:paraId="5A9FF558" w14:textId="77777777" w:rsidTr="001B63F1">
        <w:trPr>
          <w:trHeight w:val="513"/>
        </w:trPr>
        <w:tc>
          <w:tcPr>
            <w:tcW w:w="4707" w:type="dxa"/>
            <w:shd w:val="clear" w:color="000000" w:fill="FFFFFF"/>
          </w:tcPr>
          <w:p w14:paraId="24EC167C" w14:textId="77777777" w:rsidR="005E1C64" w:rsidRPr="005E1C64" w:rsidRDefault="005E1C64" w:rsidP="005E1C64">
            <w:pPr>
              <w:ind w:left="-96" w:right="-108" w:firstLine="21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noWrap/>
          </w:tcPr>
          <w:p w14:paraId="10275AE8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50D7312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6A865C58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</w:tcPr>
          <w:p w14:paraId="3F91835F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4C69A076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B3DBD9D" w14:textId="111BF4AA" w:rsidR="005E1C64" w:rsidRPr="005E1C64" w:rsidRDefault="008C412D" w:rsidP="005E1C64">
            <w:pPr>
              <w:ind w:firstLine="284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245 356 488,06</w:t>
            </w:r>
          </w:p>
        </w:tc>
      </w:tr>
      <w:tr w:rsidR="005E1C64" w:rsidRPr="005E1C64" w14:paraId="707805D7" w14:textId="77777777" w:rsidTr="001B63F1">
        <w:trPr>
          <w:trHeight w:val="74"/>
        </w:trPr>
        <w:tc>
          <w:tcPr>
            <w:tcW w:w="4707" w:type="dxa"/>
            <w:shd w:val="clear" w:color="000000" w:fill="FFFFFF"/>
          </w:tcPr>
          <w:p w14:paraId="45940B7B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5B8957B5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3EF6956B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14CEFB79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</w:tcPr>
          <w:p w14:paraId="6391FD03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14:paraId="72A454CC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55607DA" w14:textId="5A798068" w:rsidR="005E1C64" w:rsidRPr="005E1C64" w:rsidRDefault="008C412D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31 957 718,63</w:t>
            </w:r>
          </w:p>
        </w:tc>
      </w:tr>
      <w:tr w:rsidR="005E1C64" w:rsidRPr="005E1C64" w14:paraId="2604DDE4" w14:textId="77777777" w:rsidTr="001B63F1">
        <w:trPr>
          <w:trHeight w:val="513"/>
        </w:trPr>
        <w:tc>
          <w:tcPr>
            <w:tcW w:w="4707" w:type="dxa"/>
            <w:shd w:val="clear" w:color="000000" w:fill="FFFFFF"/>
          </w:tcPr>
          <w:p w14:paraId="47850C88" w14:textId="77777777" w:rsidR="005E1C64" w:rsidRPr="005E1C64" w:rsidRDefault="005E1C64" w:rsidP="005E1C64">
            <w:pPr>
              <w:ind w:left="-81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563E87F5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37F2B7F1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75876EA4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</w:tcPr>
          <w:p w14:paraId="67AC7E77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14:paraId="5F7C82DB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6B4ED6A" w14:textId="0E4F4A7A" w:rsidR="005E1C64" w:rsidRPr="005E1C64" w:rsidRDefault="008C412D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1 575 893,76</w:t>
            </w:r>
          </w:p>
        </w:tc>
      </w:tr>
      <w:tr w:rsidR="005E1C64" w:rsidRPr="005E1C64" w14:paraId="376A3E39" w14:textId="77777777" w:rsidTr="001B63F1">
        <w:trPr>
          <w:trHeight w:val="513"/>
        </w:trPr>
        <w:tc>
          <w:tcPr>
            <w:tcW w:w="4707" w:type="dxa"/>
            <w:shd w:val="clear" w:color="000000" w:fill="FFFFFF"/>
          </w:tcPr>
          <w:p w14:paraId="23C13A43" w14:textId="77777777" w:rsidR="005E1C64" w:rsidRPr="005E1C64" w:rsidRDefault="005E1C64" w:rsidP="005E1C64">
            <w:pPr>
              <w:ind w:left="-81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noWrap/>
          </w:tcPr>
          <w:p w14:paraId="46E4EC4A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5749A574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3F5D336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</w:tcPr>
          <w:p w14:paraId="758A9FBB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14:paraId="621EBF8B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0A72604" w14:textId="40900BF3" w:rsidR="005E1C64" w:rsidRPr="005E1C64" w:rsidRDefault="008C412D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8 439 565,99</w:t>
            </w:r>
          </w:p>
        </w:tc>
      </w:tr>
      <w:tr w:rsidR="005E1C64" w:rsidRPr="005E1C64" w14:paraId="4309952A" w14:textId="77777777" w:rsidTr="001B63F1">
        <w:trPr>
          <w:trHeight w:val="257"/>
        </w:trPr>
        <w:tc>
          <w:tcPr>
            <w:tcW w:w="4707" w:type="dxa"/>
            <w:shd w:val="clear" w:color="000000" w:fill="FFFFFF"/>
          </w:tcPr>
          <w:p w14:paraId="01E1D139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бюджетные ассигнования</w:t>
            </w:r>
            <w:r w:rsidRPr="005E1C64">
              <w:rPr>
                <w:sz w:val="24"/>
                <w:szCs w:val="24"/>
              </w:rPr>
              <w:tab/>
            </w:r>
          </w:p>
        </w:tc>
        <w:tc>
          <w:tcPr>
            <w:tcW w:w="709" w:type="dxa"/>
            <w:shd w:val="clear" w:color="000000" w:fill="FFFFFF"/>
            <w:noWrap/>
          </w:tcPr>
          <w:p w14:paraId="4F243A3E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3BDB41C1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657662C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</w:tcPr>
          <w:p w14:paraId="09B93C93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14:paraId="22558EAC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74F29F6" w14:textId="77777777" w:rsidR="005E1C64" w:rsidRPr="005E1C64" w:rsidRDefault="005E1C64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196 467,68</w:t>
            </w:r>
          </w:p>
        </w:tc>
      </w:tr>
      <w:tr w:rsidR="001B63F1" w:rsidRPr="005E1C64" w14:paraId="7A3358C2" w14:textId="77777777" w:rsidTr="001B63F1">
        <w:trPr>
          <w:trHeight w:val="279"/>
        </w:trPr>
        <w:tc>
          <w:tcPr>
            <w:tcW w:w="4707" w:type="dxa"/>
            <w:shd w:val="clear" w:color="000000" w:fill="FFFFFF"/>
          </w:tcPr>
          <w:p w14:paraId="039488F8" w14:textId="77777777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Региональный проект «Социально-экономическое развитие субъектов СКФО </w:t>
            </w:r>
          </w:p>
          <w:p w14:paraId="61AC3B15" w14:textId="74573ED3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(строительство Набережной)</w:t>
            </w:r>
          </w:p>
        </w:tc>
        <w:tc>
          <w:tcPr>
            <w:tcW w:w="709" w:type="dxa"/>
            <w:shd w:val="clear" w:color="000000" w:fill="FFFFFF"/>
            <w:noWrap/>
          </w:tcPr>
          <w:p w14:paraId="276371C4" w14:textId="19E3BC59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2D103D94" w14:textId="0F4621B0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63171448" w14:textId="286DE59B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</w:tcPr>
          <w:p w14:paraId="0771ECDF" w14:textId="1325FBD2" w:rsidR="001B63F1" w:rsidRPr="005E1C64" w:rsidRDefault="001B63F1" w:rsidP="001B63F1">
            <w:pPr>
              <w:ind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E1C64">
              <w:rPr>
                <w:sz w:val="24"/>
                <w:szCs w:val="24"/>
              </w:rPr>
              <w:t>49211</w:t>
            </w:r>
            <w:r w:rsidRPr="005E1C64">
              <w:rPr>
                <w:sz w:val="24"/>
                <w:szCs w:val="24"/>
                <w:lang w:val="en-US"/>
              </w:rPr>
              <w:t>R523R</w:t>
            </w:r>
          </w:p>
        </w:tc>
        <w:tc>
          <w:tcPr>
            <w:tcW w:w="567" w:type="dxa"/>
            <w:shd w:val="clear" w:color="000000" w:fill="FFFFFF"/>
            <w:noWrap/>
          </w:tcPr>
          <w:p w14:paraId="3898CAE7" w14:textId="501B1F2A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8ACD9FB" w14:textId="3B8780E6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203 186 842,00</w:t>
            </w:r>
          </w:p>
        </w:tc>
      </w:tr>
      <w:tr w:rsidR="001B63F1" w:rsidRPr="005E1C64" w14:paraId="705E0A44" w14:textId="77777777" w:rsidTr="001B63F1">
        <w:trPr>
          <w:trHeight w:val="473"/>
        </w:trPr>
        <w:tc>
          <w:tcPr>
            <w:tcW w:w="4707" w:type="dxa"/>
            <w:shd w:val="clear" w:color="000000" w:fill="FFFFFF"/>
          </w:tcPr>
          <w:p w14:paraId="3877FD00" w14:textId="47B1A750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14:paraId="6E31AA2F" w14:textId="2E58D13F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025ACE54" w14:textId="2571F5D0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70AA2CBA" w14:textId="55D6733A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4B82CEF6" w14:textId="1F0F623F" w:rsidR="001B63F1" w:rsidRPr="005E1C64" w:rsidRDefault="001B63F1" w:rsidP="005E1C64">
            <w:pPr>
              <w:ind w:left="-80" w:right="-137" w:hanging="1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744A99CB" w14:textId="2C38CD20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6CFAE632" w14:textId="277F295B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760 198 690,01</w:t>
            </w:r>
          </w:p>
        </w:tc>
      </w:tr>
      <w:tr w:rsidR="001B63F1" w:rsidRPr="005E1C64" w14:paraId="09204B81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2EB38A34" w14:textId="5DF83A0E" w:rsidR="001B63F1" w:rsidRPr="005E1C64" w:rsidRDefault="001B63F1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14:paraId="38C9BC8A" w14:textId="7C2FDC81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2E52D732" w14:textId="39EB2346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3B166392" w14:textId="17227390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4F699AD" w14:textId="74BCFA4D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14:paraId="6372602E" w14:textId="470AC319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5E0B8DA" w14:textId="02EB63DD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3 735 688,27</w:t>
            </w:r>
          </w:p>
        </w:tc>
      </w:tr>
      <w:tr w:rsidR="001B63F1" w:rsidRPr="005E1C64" w14:paraId="241EB244" w14:textId="77777777" w:rsidTr="001B63F1">
        <w:trPr>
          <w:trHeight w:val="473"/>
        </w:trPr>
        <w:tc>
          <w:tcPr>
            <w:tcW w:w="4707" w:type="dxa"/>
            <w:shd w:val="clear" w:color="000000" w:fill="FFFFFF"/>
          </w:tcPr>
          <w:p w14:paraId="36FD5234" w14:textId="351C10C7" w:rsidR="001B63F1" w:rsidRPr="005E1C64" w:rsidRDefault="001B63F1" w:rsidP="005E1C64">
            <w:pPr>
              <w:ind w:right="-108" w:firstLine="284"/>
              <w:rPr>
                <w:b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14:paraId="2F477387" w14:textId="285DA843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6327C554" w14:textId="01D40BAE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07CA05B4" w14:textId="67CCFEAC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C498A3A" w14:textId="12851456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4920382733</w:t>
            </w:r>
          </w:p>
        </w:tc>
        <w:tc>
          <w:tcPr>
            <w:tcW w:w="567" w:type="dxa"/>
            <w:shd w:val="clear" w:color="000000" w:fill="FFFFFF"/>
            <w:noWrap/>
          </w:tcPr>
          <w:p w14:paraId="5C48C9FB" w14:textId="7945B07E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6F798636" w14:textId="286A5CE2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88 556 117,29</w:t>
            </w:r>
          </w:p>
        </w:tc>
      </w:tr>
      <w:tr w:rsidR="001B63F1" w:rsidRPr="005E1C64" w14:paraId="0FBF2DDA" w14:textId="77777777" w:rsidTr="001B63F1">
        <w:trPr>
          <w:trHeight w:val="473"/>
        </w:trPr>
        <w:tc>
          <w:tcPr>
            <w:tcW w:w="4707" w:type="dxa"/>
            <w:shd w:val="clear" w:color="000000" w:fill="FFFFFF"/>
          </w:tcPr>
          <w:p w14:paraId="48A99CDD" w14:textId="4EC1DD3C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Мероприятия по социально-экономическому развитию субъектов РФ, входящих в состав СКФО в рамках республиканской инвестиционной программы (строительство водовода </w:t>
            </w:r>
            <w:proofErr w:type="spellStart"/>
            <w:r w:rsidRPr="005E1C64">
              <w:rPr>
                <w:sz w:val="24"/>
                <w:szCs w:val="24"/>
              </w:rPr>
              <w:t>Шурдере</w:t>
            </w:r>
            <w:proofErr w:type="spellEnd"/>
            <w:r w:rsidRPr="005E1C64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000000" w:fill="FFFFFF"/>
            <w:noWrap/>
          </w:tcPr>
          <w:p w14:paraId="2DF3B309" w14:textId="08F7D372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7928378F" w14:textId="4D62E2A4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16E85A3E" w14:textId="66BA2D0B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ADAC893" w14:textId="45F34CEE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49211</w:t>
            </w:r>
            <w:r w:rsidRPr="005E1C64">
              <w:rPr>
                <w:sz w:val="24"/>
                <w:szCs w:val="24"/>
                <w:lang w:val="en-US"/>
              </w:rPr>
              <w:t>R523R</w:t>
            </w:r>
          </w:p>
        </w:tc>
        <w:tc>
          <w:tcPr>
            <w:tcW w:w="567" w:type="dxa"/>
            <w:shd w:val="clear" w:color="000000" w:fill="FFFFFF"/>
            <w:noWrap/>
          </w:tcPr>
          <w:p w14:paraId="664D9740" w14:textId="6E33BE7D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  <w:lang w:val="en-US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9B06929" w14:textId="239920B8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504 521 052,63</w:t>
            </w:r>
          </w:p>
        </w:tc>
      </w:tr>
      <w:tr w:rsidR="001B63F1" w:rsidRPr="005E1C64" w14:paraId="2B58C3C7" w14:textId="77777777" w:rsidTr="001B63F1">
        <w:trPr>
          <w:trHeight w:val="473"/>
        </w:trPr>
        <w:tc>
          <w:tcPr>
            <w:tcW w:w="4707" w:type="dxa"/>
            <w:shd w:val="clear" w:color="000000" w:fill="FFFFFF"/>
          </w:tcPr>
          <w:p w14:paraId="344EC383" w14:textId="57C4123D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14:paraId="4CAF3EB9" w14:textId="4EA991C8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7A0619A4" w14:textId="798AFFF7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5712B1FF" w14:textId="3663CE4C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03436293" w14:textId="680798EE" w:rsidR="001B63F1" w:rsidRPr="005E1C64" w:rsidRDefault="001B63F1" w:rsidP="005E1C64">
            <w:pPr>
              <w:ind w:left="-80" w:right="-137" w:firstLin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5E1C64">
              <w:rPr>
                <w:sz w:val="24"/>
                <w:szCs w:val="24"/>
              </w:rPr>
              <w:t>4920382731</w:t>
            </w:r>
          </w:p>
        </w:tc>
        <w:tc>
          <w:tcPr>
            <w:tcW w:w="567" w:type="dxa"/>
            <w:shd w:val="clear" w:color="000000" w:fill="FFFFFF"/>
            <w:noWrap/>
          </w:tcPr>
          <w:p w14:paraId="4B295A33" w14:textId="388C75AD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C76243C" w14:textId="1D5E1BB5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163 385 832,73</w:t>
            </w:r>
          </w:p>
        </w:tc>
      </w:tr>
      <w:tr w:rsidR="001B63F1" w:rsidRPr="005E1C64" w14:paraId="3F65F17E" w14:textId="77777777" w:rsidTr="001B63F1">
        <w:trPr>
          <w:trHeight w:val="56"/>
        </w:trPr>
        <w:tc>
          <w:tcPr>
            <w:tcW w:w="4707" w:type="dxa"/>
            <w:shd w:val="clear" w:color="000000" w:fill="FFFFFF"/>
          </w:tcPr>
          <w:p w14:paraId="075B62B1" w14:textId="11103355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14:paraId="57E5D905" w14:textId="21AAB77E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27C381EA" w14:textId="29505C37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125BB378" w14:textId="765319DC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6300C4AE" w14:textId="6D1416DD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2F8628FE" w14:textId="36BE058F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8DF73B0" w14:textId="0E3C8159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133 618 432,81</w:t>
            </w:r>
          </w:p>
        </w:tc>
      </w:tr>
      <w:tr w:rsidR="001B63F1" w:rsidRPr="005E1C64" w14:paraId="46853912" w14:textId="77777777" w:rsidTr="001B63F1">
        <w:trPr>
          <w:trHeight w:val="56"/>
        </w:trPr>
        <w:tc>
          <w:tcPr>
            <w:tcW w:w="4707" w:type="dxa"/>
            <w:shd w:val="clear" w:color="000000" w:fill="FFFFFF"/>
          </w:tcPr>
          <w:p w14:paraId="44EE3E59" w14:textId="6C2ABD09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14:paraId="02DAB26E" w14:textId="0E12F42C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1AFBCE20" w14:textId="68648FB7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491F62E4" w14:textId="59FBE112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54219753" w14:textId="2EF65152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14:paraId="27B72478" w14:textId="3A9A9234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7FED6DA" w14:textId="0EDCA7FE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83 062</w:t>
            </w:r>
            <w:r>
              <w:rPr>
                <w:sz w:val="24"/>
                <w:szCs w:val="24"/>
              </w:rPr>
              <w:t> 315,52</w:t>
            </w:r>
          </w:p>
        </w:tc>
      </w:tr>
      <w:tr w:rsidR="001B63F1" w:rsidRPr="005E1C64" w14:paraId="6CBC806D" w14:textId="77777777" w:rsidTr="001B63F1">
        <w:trPr>
          <w:trHeight w:val="299"/>
        </w:trPr>
        <w:tc>
          <w:tcPr>
            <w:tcW w:w="4707" w:type="dxa"/>
            <w:shd w:val="clear" w:color="000000" w:fill="FFFFFF"/>
          </w:tcPr>
          <w:p w14:paraId="0D556FC0" w14:textId="3086D3E4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14:paraId="21ACD705" w14:textId="02C6BB37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7EC18C1E" w14:textId="79DF6B6F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622948AB" w14:textId="4E923572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64D5A601" w14:textId="168A7AB0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4920182710</w:t>
            </w:r>
          </w:p>
        </w:tc>
        <w:tc>
          <w:tcPr>
            <w:tcW w:w="567" w:type="dxa"/>
            <w:shd w:val="clear" w:color="000000" w:fill="FFFFFF"/>
            <w:noWrap/>
          </w:tcPr>
          <w:p w14:paraId="734E650D" w14:textId="3D4D9E41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187AB1F" w14:textId="1C5753B5" w:rsidR="001B63F1" w:rsidRPr="005E1C64" w:rsidRDefault="001B63F1" w:rsidP="001B63F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50 556 117,29</w:t>
            </w:r>
          </w:p>
        </w:tc>
      </w:tr>
      <w:tr w:rsidR="001B63F1" w:rsidRPr="005E1C64" w14:paraId="59902B25" w14:textId="77777777" w:rsidTr="001B63F1">
        <w:trPr>
          <w:trHeight w:val="299"/>
        </w:trPr>
        <w:tc>
          <w:tcPr>
            <w:tcW w:w="4707" w:type="dxa"/>
            <w:shd w:val="clear" w:color="000000" w:fill="FFFFFF"/>
          </w:tcPr>
          <w:p w14:paraId="1697D055" w14:textId="07B95AFB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14:paraId="592014BC" w14:textId="019786F6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3EC8518E" w14:textId="6CD41467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25ED8596" w14:textId="1AEC22A3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242A8C88" w14:textId="6FF976B7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F5E0A5C" w14:textId="504C50D4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5C033CE" w14:textId="2B002E2F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29 709 575,97</w:t>
            </w:r>
          </w:p>
        </w:tc>
      </w:tr>
      <w:tr w:rsidR="001B63F1" w:rsidRPr="005E1C64" w14:paraId="6EBDC19C" w14:textId="77777777" w:rsidTr="001B63F1">
        <w:trPr>
          <w:trHeight w:val="299"/>
        </w:trPr>
        <w:tc>
          <w:tcPr>
            <w:tcW w:w="4707" w:type="dxa"/>
            <w:shd w:val="clear" w:color="000000" w:fill="FFFFFF"/>
          </w:tcPr>
          <w:p w14:paraId="0AD404F5" w14:textId="18DAFD08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14:paraId="02CEEEAB" w14:textId="75EB52E8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57A6CA6C" w14:textId="0DB1ACE8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34B062D6" w14:textId="484EC27C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6DCC6ECD" w14:textId="1087E0F2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14:paraId="56C39E1D" w14:textId="47CD6BD8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E1C64">
              <w:rPr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995B141" w14:textId="1045EA8B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- 1 224 094,00</w:t>
            </w:r>
          </w:p>
        </w:tc>
      </w:tr>
      <w:tr w:rsidR="001B63F1" w:rsidRPr="005E1C64" w14:paraId="634BCAE3" w14:textId="77777777" w:rsidTr="001B63F1">
        <w:trPr>
          <w:trHeight w:val="165"/>
        </w:trPr>
        <w:tc>
          <w:tcPr>
            <w:tcW w:w="4707" w:type="dxa"/>
            <w:shd w:val="clear" w:color="000000" w:fill="FFFFFF"/>
          </w:tcPr>
          <w:p w14:paraId="00B963F4" w14:textId="6D278F12" w:rsidR="001B63F1" w:rsidRPr="005E1C64" w:rsidRDefault="001B63F1" w:rsidP="005E1C64">
            <w:pPr>
              <w:tabs>
                <w:tab w:val="left" w:pos="3564"/>
              </w:tabs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color w:val="000000"/>
                <w:sz w:val="24"/>
                <w:szCs w:val="24"/>
              </w:rPr>
              <w:t>город Дербент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14:paraId="633C38DE" w14:textId="5DF6BB40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185E8374" w14:textId="3F069303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7CE5C02B" w14:textId="6D92D0E5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150A3952" w14:textId="1C41BBC9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4920482740</w:t>
            </w:r>
          </w:p>
        </w:tc>
        <w:tc>
          <w:tcPr>
            <w:tcW w:w="567" w:type="dxa"/>
            <w:shd w:val="clear" w:color="000000" w:fill="FFFFFF"/>
            <w:noWrap/>
          </w:tcPr>
          <w:p w14:paraId="4445B077" w14:textId="14E8E43F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08FAF7B" w14:textId="3298BA5D" w:rsidR="001B63F1" w:rsidRPr="005E1C64" w:rsidRDefault="001B63F1" w:rsidP="001B63F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30 333 669,97</w:t>
            </w:r>
          </w:p>
        </w:tc>
      </w:tr>
      <w:tr w:rsidR="001B63F1" w:rsidRPr="005E1C64" w14:paraId="1565DF7D" w14:textId="77777777" w:rsidTr="001B63F1">
        <w:trPr>
          <w:trHeight w:val="560"/>
        </w:trPr>
        <w:tc>
          <w:tcPr>
            <w:tcW w:w="4707" w:type="dxa"/>
            <w:shd w:val="clear" w:color="000000" w:fill="FFFFFF"/>
          </w:tcPr>
          <w:p w14:paraId="6DB3520F" w14:textId="2D738C00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color w:val="000000"/>
                <w:sz w:val="24"/>
                <w:szCs w:val="24"/>
              </w:rPr>
              <w:t>город Дербент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14:paraId="1360035C" w14:textId="44F85AC2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656DA847" w14:textId="58E38592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3ADD8D0D" w14:textId="21333AC3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6078FCB8" w14:textId="5BCAD692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4920482741</w:t>
            </w:r>
          </w:p>
        </w:tc>
        <w:tc>
          <w:tcPr>
            <w:tcW w:w="567" w:type="dxa"/>
            <w:shd w:val="clear" w:color="000000" w:fill="FFFFFF"/>
            <w:noWrap/>
          </w:tcPr>
          <w:p w14:paraId="1C84063F" w14:textId="1BF87248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FF06BD7" w14:textId="61E107B7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600 000,00</w:t>
            </w:r>
          </w:p>
        </w:tc>
      </w:tr>
      <w:tr w:rsidR="001B63F1" w:rsidRPr="005E1C64" w14:paraId="0CDD1748" w14:textId="77777777" w:rsidTr="001B63F1">
        <w:trPr>
          <w:trHeight w:val="560"/>
        </w:trPr>
        <w:tc>
          <w:tcPr>
            <w:tcW w:w="4707" w:type="dxa"/>
            <w:shd w:val="clear" w:color="000000" w:fill="FFFFFF"/>
          </w:tcPr>
          <w:p w14:paraId="003B83B9" w14:textId="2D19AD5C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14:paraId="0639045C" w14:textId="583F8EDD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54690115" w14:textId="793C6629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5B5B6BAA" w14:textId="275A5924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5D3E3511" w14:textId="501A9258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3686C4FD" w14:textId="266D12C3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6B3FE264" w14:textId="53B022EE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396 389 867,36</w:t>
            </w:r>
          </w:p>
        </w:tc>
      </w:tr>
      <w:tr w:rsidR="001B63F1" w:rsidRPr="005E1C64" w14:paraId="22B22E3A" w14:textId="77777777" w:rsidTr="001B63F1">
        <w:trPr>
          <w:trHeight w:val="259"/>
        </w:trPr>
        <w:tc>
          <w:tcPr>
            <w:tcW w:w="4707" w:type="dxa"/>
            <w:shd w:val="clear" w:color="000000" w:fill="FFFFFF"/>
          </w:tcPr>
          <w:p w14:paraId="18D2EFDD" w14:textId="4EEDFC87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6F48A86E" w14:textId="0FFAA54D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5172782D" w14:textId="403D5070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2F7925B3" w14:textId="404709A7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55A80537" w14:textId="004A2AD5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14:paraId="29DCE9DF" w14:textId="3859D4B8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B04D027" w14:textId="313DD3EC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  <w:r w:rsidRPr="005E1C64">
              <w:rPr>
                <w:sz w:val="24"/>
                <w:szCs w:val="24"/>
              </w:rPr>
              <w:t xml:space="preserve"> 000,00</w:t>
            </w:r>
          </w:p>
        </w:tc>
      </w:tr>
      <w:tr w:rsidR="001B63F1" w:rsidRPr="005E1C64" w14:paraId="38BCFD0E" w14:textId="77777777" w:rsidTr="001B63F1">
        <w:trPr>
          <w:trHeight w:val="259"/>
        </w:trPr>
        <w:tc>
          <w:tcPr>
            <w:tcW w:w="4707" w:type="dxa"/>
            <w:shd w:val="clear" w:color="000000" w:fill="FFFFFF"/>
          </w:tcPr>
          <w:p w14:paraId="28A43A8B" w14:textId="5F141FB8" w:rsidR="001B63F1" w:rsidRPr="005E1C64" w:rsidRDefault="001B63F1" w:rsidP="005E1C64">
            <w:pPr>
              <w:ind w:left="-96" w:right="-108" w:firstLine="21"/>
              <w:rPr>
                <w:color w:val="000000"/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3F66A74F" w14:textId="1E92DB76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602D601B" w14:textId="4A33A890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47CCE6EA" w14:textId="502682DA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1AC3898F" w14:textId="17044883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14:paraId="5A80F1AA" w14:textId="38AE274B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FC3E1DF" w14:textId="317A6669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86 149,00</w:t>
            </w:r>
          </w:p>
        </w:tc>
      </w:tr>
      <w:tr w:rsidR="001B63F1" w:rsidRPr="005E1C64" w14:paraId="66963F3E" w14:textId="77777777" w:rsidTr="001B63F1">
        <w:trPr>
          <w:trHeight w:val="259"/>
        </w:trPr>
        <w:tc>
          <w:tcPr>
            <w:tcW w:w="4707" w:type="dxa"/>
            <w:shd w:val="clear" w:color="000000" w:fill="FFFFFF"/>
          </w:tcPr>
          <w:p w14:paraId="4544E225" w14:textId="6BA434EB" w:rsidR="001B63F1" w:rsidRPr="005E1C64" w:rsidRDefault="001B63F1" w:rsidP="005E1C64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color w:val="000000"/>
                <w:sz w:val="24"/>
                <w:szCs w:val="24"/>
              </w:rPr>
              <w:t>город Дербент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14:paraId="7EA47A08" w14:textId="2DE26AFF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06EA87E2" w14:textId="536422E6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6E6BB00E" w14:textId="49D98786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344E09D0" w14:textId="246BB150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4920482743</w:t>
            </w:r>
          </w:p>
        </w:tc>
        <w:tc>
          <w:tcPr>
            <w:tcW w:w="567" w:type="dxa"/>
            <w:shd w:val="clear" w:color="000000" w:fill="FFFFFF"/>
            <w:noWrap/>
          </w:tcPr>
          <w:p w14:paraId="30DB4CCD" w14:textId="496866CB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681E1EF3" w14:textId="453C4978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199 713 145,11</w:t>
            </w:r>
          </w:p>
        </w:tc>
      </w:tr>
      <w:tr w:rsidR="001B63F1" w:rsidRPr="005E1C64" w14:paraId="19800AC1" w14:textId="77777777" w:rsidTr="001B63F1">
        <w:trPr>
          <w:trHeight w:val="552"/>
        </w:trPr>
        <w:tc>
          <w:tcPr>
            <w:tcW w:w="4707" w:type="dxa"/>
            <w:shd w:val="clear" w:color="000000" w:fill="FFFFFF"/>
          </w:tcPr>
          <w:p w14:paraId="025BF365" w14:textId="5FB01468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Региональный проект «Современная школа» (строительство образовательного учреждения на 1224 уч. места)</w:t>
            </w:r>
          </w:p>
        </w:tc>
        <w:tc>
          <w:tcPr>
            <w:tcW w:w="709" w:type="dxa"/>
            <w:shd w:val="clear" w:color="000000" w:fill="FFFFFF"/>
            <w:noWrap/>
          </w:tcPr>
          <w:p w14:paraId="1C9516E0" w14:textId="3B245358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1E9B5729" w14:textId="7F9DC881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486B8AD3" w14:textId="27C2E046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0B98CB4" w14:textId="1C687715" w:rsidR="001B63F1" w:rsidRPr="005E1C64" w:rsidRDefault="001B63F1" w:rsidP="001B63F1">
            <w:pPr>
              <w:ind w:right="-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 491Е15305</w:t>
            </w:r>
            <w:r w:rsidRPr="005E1C64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567" w:type="dxa"/>
            <w:shd w:val="clear" w:color="000000" w:fill="FFFFFF"/>
            <w:noWrap/>
          </w:tcPr>
          <w:p w14:paraId="4957BD3E" w14:textId="04923753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603C3EC" w14:textId="40B2DA3B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188 342 525,25</w:t>
            </w:r>
          </w:p>
        </w:tc>
      </w:tr>
      <w:tr w:rsidR="001B63F1" w:rsidRPr="005E1C64" w14:paraId="07792F30" w14:textId="77777777" w:rsidTr="001B63F1">
        <w:trPr>
          <w:trHeight w:val="552"/>
        </w:trPr>
        <w:tc>
          <w:tcPr>
            <w:tcW w:w="4707" w:type="dxa"/>
            <w:shd w:val="clear" w:color="000000" w:fill="FFFFFF"/>
          </w:tcPr>
          <w:p w14:paraId="602955AB" w14:textId="25F4593E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Региональный проект «Современная школа» (строительство образовательного учреждения на 1224 уч. места)</w:t>
            </w:r>
          </w:p>
        </w:tc>
        <w:tc>
          <w:tcPr>
            <w:tcW w:w="709" w:type="dxa"/>
            <w:shd w:val="clear" w:color="000000" w:fill="FFFFFF"/>
            <w:noWrap/>
          </w:tcPr>
          <w:p w14:paraId="2CC86CDF" w14:textId="5465FDF5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20056222" w14:textId="2BAD16A8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099271E5" w14:textId="1AC77388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522812DD" w14:textId="30ECDBF8" w:rsidR="001B63F1" w:rsidRPr="005E1C64" w:rsidRDefault="001B63F1" w:rsidP="001B63F1">
            <w:pPr>
              <w:ind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E1C64">
              <w:rPr>
                <w:sz w:val="24"/>
                <w:szCs w:val="24"/>
              </w:rPr>
              <w:t>491Е1Д305</w:t>
            </w:r>
            <w:r w:rsidRPr="005E1C64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567" w:type="dxa"/>
            <w:shd w:val="clear" w:color="000000" w:fill="FFFFFF"/>
            <w:noWrap/>
          </w:tcPr>
          <w:p w14:paraId="66689CB9" w14:textId="52313B54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6514963" w14:textId="209E92B0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7 828 048,00</w:t>
            </w:r>
          </w:p>
        </w:tc>
      </w:tr>
      <w:tr w:rsidR="001B63F1" w:rsidRPr="005E1C64" w14:paraId="10397725" w14:textId="77777777" w:rsidTr="001B63F1">
        <w:trPr>
          <w:trHeight w:val="552"/>
        </w:trPr>
        <w:tc>
          <w:tcPr>
            <w:tcW w:w="4707" w:type="dxa"/>
            <w:shd w:val="clear" w:color="000000" w:fill="FFFFFF"/>
          </w:tcPr>
          <w:p w14:paraId="4F13FE35" w14:textId="6602E849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000000" w:fill="FFFFFF"/>
            <w:noWrap/>
          </w:tcPr>
          <w:p w14:paraId="4D0C12D1" w14:textId="509BA179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633AB46A" w14:textId="5DA03D13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5E283434" w14:textId="177DD58F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noWrap/>
          </w:tcPr>
          <w:p w14:paraId="476785BB" w14:textId="5176978E" w:rsidR="001B63F1" w:rsidRPr="005E1C64" w:rsidRDefault="001B63F1" w:rsidP="005E1C64">
            <w:pPr>
              <w:ind w:right="-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698244C7" w14:textId="4DA0FCCD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5956B12" w14:textId="414A48E9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20 316 631,60</w:t>
            </w:r>
          </w:p>
        </w:tc>
      </w:tr>
      <w:tr w:rsidR="001B63F1" w:rsidRPr="005E1C64" w14:paraId="655D4E7A" w14:textId="77777777" w:rsidTr="001B63F1">
        <w:trPr>
          <w:trHeight w:val="146"/>
        </w:trPr>
        <w:tc>
          <w:tcPr>
            <w:tcW w:w="4707" w:type="dxa"/>
            <w:shd w:val="clear" w:color="000000" w:fill="FFFFFF"/>
          </w:tcPr>
          <w:p w14:paraId="6EA3A18C" w14:textId="6355A1B9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1679687B" w14:textId="5500FF28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4AA9EA75" w14:textId="7BB4F326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7394780C" w14:textId="3D2DAE81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noWrap/>
          </w:tcPr>
          <w:p w14:paraId="21CE53A1" w14:textId="51EEB454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  <w:lang w:val="en-US"/>
              </w:rPr>
            </w:pPr>
            <w:r w:rsidRPr="005E1C64"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14:paraId="036B174A" w14:textId="15B1D3F3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E693684" w14:textId="621CC547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114 611,58</w:t>
            </w:r>
          </w:p>
        </w:tc>
      </w:tr>
      <w:tr w:rsidR="001B63F1" w:rsidRPr="005E1C64" w14:paraId="45361B77" w14:textId="77777777" w:rsidTr="001B63F1">
        <w:trPr>
          <w:trHeight w:val="153"/>
        </w:trPr>
        <w:tc>
          <w:tcPr>
            <w:tcW w:w="4707" w:type="dxa"/>
            <w:shd w:val="clear" w:color="000000" w:fill="FFFFFF"/>
          </w:tcPr>
          <w:p w14:paraId="47988712" w14:textId="30996AA5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>Программа «Комплексное развитие МП – «Регион для молодых»</w:t>
            </w:r>
          </w:p>
        </w:tc>
        <w:tc>
          <w:tcPr>
            <w:tcW w:w="709" w:type="dxa"/>
            <w:shd w:val="clear" w:color="000000" w:fill="FFFFFF"/>
            <w:noWrap/>
          </w:tcPr>
          <w:p w14:paraId="418294D5" w14:textId="0C007ADA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49947A4F" w14:textId="0255502E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6024F4C0" w14:textId="58C8A264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noWrap/>
          </w:tcPr>
          <w:p w14:paraId="04CE519B" w14:textId="48A51856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331ЕГ51160</w:t>
            </w:r>
          </w:p>
        </w:tc>
        <w:tc>
          <w:tcPr>
            <w:tcW w:w="567" w:type="dxa"/>
            <w:shd w:val="clear" w:color="000000" w:fill="FFFFFF"/>
            <w:noWrap/>
          </w:tcPr>
          <w:p w14:paraId="7A1D5157" w14:textId="1AD50C89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1C672FC" w14:textId="35467AF7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20 202 020,02</w:t>
            </w:r>
          </w:p>
        </w:tc>
      </w:tr>
      <w:tr w:rsidR="001B63F1" w:rsidRPr="005E1C64" w14:paraId="1AEC8382" w14:textId="77777777" w:rsidTr="001B63F1">
        <w:trPr>
          <w:trHeight w:val="153"/>
        </w:trPr>
        <w:tc>
          <w:tcPr>
            <w:tcW w:w="4707" w:type="dxa"/>
            <w:shd w:val="clear" w:color="000000" w:fill="FFFFFF"/>
          </w:tcPr>
          <w:p w14:paraId="47C88FFA" w14:textId="43875BF4" w:rsidR="001B63F1" w:rsidRPr="005E1C64" w:rsidRDefault="001B63F1" w:rsidP="005E1C64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noWrap/>
          </w:tcPr>
          <w:p w14:paraId="74484B4D" w14:textId="2CF61652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147DAEE1" w14:textId="0F5EE3AB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34AAA26A" w14:textId="27EE796C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11258A96" w14:textId="02B4FA55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68425A4E" w14:textId="73F4370A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48F5CEB" w14:textId="72F676D5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91 223 458,00</w:t>
            </w:r>
          </w:p>
        </w:tc>
      </w:tr>
      <w:tr w:rsidR="001B63F1" w:rsidRPr="005E1C64" w14:paraId="3EDA9000" w14:textId="77777777" w:rsidTr="001B63F1">
        <w:trPr>
          <w:trHeight w:val="156"/>
        </w:trPr>
        <w:tc>
          <w:tcPr>
            <w:tcW w:w="4707" w:type="dxa"/>
            <w:shd w:val="clear" w:color="000000" w:fill="FFFFFF"/>
          </w:tcPr>
          <w:p w14:paraId="298513DC" w14:textId="67E5EBA6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14:paraId="7157B397" w14:textId="3D18FC0E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4C918B6F" w14:textId="16B29615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069F0A9A" w14:textId="607FBE27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1E66714A" w14:textId="1FAEC5B9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4920582755</w:t>
            </w:r>
          </w:p>
        </w:tc>
        <w:tc>
          <w:tcPr>
            <w:tcW w:w="567" w:type="dxa"/>
            <w:shd w:val="clear" w:color="000000" w:fill="FFFFFF"/>
            <w:noWrap/>
          </w:tcPr>
          <w:p w14:paraId="5B14F853" w14:textId="0EE3FEBC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E877D31" w14:textId="118BB8C0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91 223 458,00</w:t>
            </w:r>
          </w:p>
        </w:tc>
      </w:tr>
      <w:tr w:rsidR="001B63F1" w:rsidRPr="005E1C64" w14:paraId="10BE9D04" w14:textId="77777777" w:rsidTr="001B63F1">
        <w:trPr>
          <w:trHeight w:val="195"/>
        </w:trPr>
        <w:tc>
          <w:tcPr>
            <w:tcW w:w="4707" w:type="dxa"/>
            <w:shd w:val="clear" w:color="000000" w:fill="FFFFFF"/>
          </w:tcPr>
          <w:p w14:paraId="61D3299D" w14:textId="55B39ABC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000000" w:fill="FFFFFF"/>
            <w:noWrap/>
          </w:tcPr>
          <w:p w14:paraId="7CF04F29" w14:textId="5942807F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2A19E403" w14:textId="616488A7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14:paraId="3E4D1457" w14:textId="3FAA52B3" w:rsidR="001B63F1" w:rsidRPr="005E1C64" w:rsidRDefault="001B63F1" w:rsidP="005E1C64">
            <w:pPr>
              <w:ind w:right="-136" w:firstLine="137"/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2E1231DC" w14:textId="04337D17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B0FA01D" w14:textId="46528996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717E2E2E" w14:textId="12C3FEC5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764 886 526,00</w:t>
            </w:r>
          </w:p>
        </w:tc>
      </w:tr>
      <w:tr w:rsidR="001B63F1" w:rsidRPr="005E1C64" w14:paraId="6E45608D" w14:textId="77777777" w:rsidTr="001B63F1">
        <w:trPr>
          <w:trHeight w:val="351"/>
        </w:trPr>
        <w:tc>
          <w:tcPr>
            <w:tcW w:w="4707" w:type="dxa"/>
            <w:shd w:val="clear" w:color="000000" w:fill="FFFFFF"/>
          </w:tcPr>
          <w:p w14:paraId="7B9A5121" w14:textId="2E57B9C4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Мероприятия по социально-экономическому развитию субъектов РФ, входящих в состав СКФО в рамках республиканской инвестиционной программы (строительство Дворца спорта)</w:t>
            </w:r>
          </w:p>
        </w:tc>
        <w:tc>
          <w:tcPr>
            <w:tcW w:w="709" w:type="dxa"/>
            <w:shd w:val="clear" w:color="000000" w:fill="FFFFFF"/>
            <w:noWrap/>
          </w:tcPr>
          <w:p w14:paraId="6A276568" w14:textId="66EC803B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046A41E4" w14:textId="1A235A68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14:paraId="7B6E8C02" w14:textId="6ECE08F8" w:rsidR="001B63F1" w:rsidRPr="005E1C64" w:rsidRDefault="001B63F1" w:rsidP="005E1C64">
            <w:pPr>
              <w:ind w:right="-136" w:firstLine="137"/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5AFE342B" w14:textId="713B124B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49206</w:t>
            </w:r>
            <w:r w:rsidRPr="005E1C64">
              <w:rPr>
                <w:sz w:val="24"/>
                <w:szCs w:val="24"/>
                <w:lang w:val="en-US"/>
              </w:rPr>
              <w:t>R523R</w:t>
            </w:r>
          </w:p>
        </w:tc>
        <w:tc>
          <w:tcPr>
            <w:tcW w:w="567" w:type="dxa"/>
            <w:shd w:val="clear" w:color="000000" w:fill="FFFFFF"/>
            <w:noWrap/>
          </w:tcPr>
          <w:p w14:paraId="652430CF" w14:textId="0239BF5C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8715136" w14:textId="458D40D9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  <w:lang w:val="en-US"/>
              </w:rPr>
              <w:t>764 886 5</w:t>
            </w:r>
            <w:r w:rsidRPr="005E1C64">
              <w:rPr>
                <w:sz w:val="24"/>
                <w:szCs w:val="24"/>
              </w:rPr>
              <w:t>26,</w:t>
            </w:r>
            <w:r w:rsidRPr="005E1C64">
              <w:rPr>
                <w:sz w:val="24"/>
                <w:szCs w:val="24"/>
                <w:lang w:val="en-US"/>
              </w:rPr>
              <w:t>00</w:t>
            </w:r>
          </w:p>
        </w:tc>
      </w:tr>
      <w:tr w:rsidR="001B63F1" w:rsidRPr="005E1C64" w14:paraId="46EBB871" w14:textId="77777777" w:rsidTr="001B63F1">
        <w:trPr>
          <w:trHeight w:val="193"/>
        </w:trPr>
        <w:tc>
          <w:tcPr>
            <w:tcW w:w="4707" w:type="dxa"/>
            <w:shd w:val="clear" w:color="000000" w:fill="FFFFFF"/>
            <w:vAlign w:val="center"/>
          </w:tcPr>
          <w:p w14:paraId="48583879" w14:textId="5B86351A" w:rsidR="001B63F1" w:rsidRPr="005E1C64" w:rsidRDefault="001B63F1" w:rsidP="005E1C64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b/>
                <w:bCs/>
                <w:sz w:val="22"/>
                <w:szCs w:val="22"/>
              </w:rPr>
              <w:t>Управление по регулированию контрактной системы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B7B5CC9" w14:textId="6BB9A327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6A37B43" w14:textId="4BB4F0F3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8BC9714" w14:textId="778C75C3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45FC96A8" w14:textId="628EB1B9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62C944F" w14:textId="1744F807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7742560A" w14:textId="3149AF4F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4 112 058,30</w:t>
            </w:r>
          </w:p>
        </w:tc>
      </w:tr>
      <w:tr w:rsidR="001B63F1" w:rsidRPr="005E1C64" w14:paraId="4ACEC390" w14:textId="77777777" w:rsidTr="001B63F1">
        <w:trPr>
          <w:trHeight w:val="351"/>
        </w:trPr>
        <w:tc>
          <w:tcPr>
            <w:tcW w:w="4707" w:type="dxa"/>
            <w:shd w:val="clear" w:color="000000" w:fill="FFFFFF"/>
            <w:vAlign w:val="center"/>
          </w:tcPr>
          <w:p w14:paraId="5C0F95CD" w14:textId="46414293" w:rsidR="001B63F1" w:rsidRPr="005E1C64" w:rsidRDefault="001B63F1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CF2AFA4" w14:textId="37C5BAB7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548FC12" w14:textId="3798D3AD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BFB220B" w14:textId="7CFD5B7A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2C55E23B" w14:textId="2F7106FA" w:rsidR="001B63F1" w:rsidRPr="005E1C64" w:rsidRDefault="007C2B28" w:rsidP="005E1C64">
            <w:pPr>
              <w:ind w:left="-80" w:right="-137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B63F1" w:rsidRPr="005E1C64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5D4A9ED" w14:textId="1E9032D6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7A87E7A6" w14:textId="4B749EA3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AD3A0C">
              <w:rPr>
                <w:sz w:val="24"/>
                <w:szCs w:val="24"/>
              </w:rPr>
              <w:t>4 112 058,30</w:t>
            </w:r>
          </w:p>
        </w:tc>
      </w:tr>
      <w:tr w:rsidR="001B63F1" w:rsidRPr="005E1C64" w14:paraId="2F39CEE8" w14:textId="77777777" w:rsidTr="001B63F1">
        <w:trPr>
          <w:trHeight w:val="168"/>
        </w:trPr>
        <w:tc>
          <w:tcPr>
            <w:tcW w:w="4707" w:type="dxa"/>
            <w:shd w:val="clear" w:color="000000" w:fill="FFFFFF"/>
            <w:vAlign w:val="center"/>
          </w:tcPr>
          <w:p w14:paraId="793159AE" w14:textId="38628EE1" w:rsidR="001B63F1" w:rsidRPr="005E1C64" w:rsidRDefault="001B63F1" w:rsidP="005E1C64">
            <w:pPr>
              <w:ind w:left="-96" w:right="-108" w:firstLine="14"/>
              <w:rPr>
                <w:color w:val="000000"/>
                <w:sz w:val="22"/>
                <w:szCs w:val="22"/>
              </w:rPr>
            </w:pPr>
            <w:r w:rsidRPr="005E1C64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54A5767" w14:textId="60189B6F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007F989" w14:textId="1AF9F904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CFCE500" w14:textId="6A4F9A2A" w:rsidR="001B63F1" w:rsidRPr="005E1C64" w:rsidRDefault="001B63F1" w:rsidP="005E1C64">
            <w:pPr>
              <w:ind w:right="-136" w:firstLine="137"/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5CE9D783" w14:textId="70948AA0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1FDA45E" w14:textId="77777777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A977394" w14:textId="79E72BAB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AD3A0C">
              <w:rPr>
                <w:sz w:val="24"/>
                <w:szCs w:val="24"/>
              </w:rPr>
              <w:t>4 112 058,30</w:t>
            </w:r>
          </w:p>
        </w:tc>
      </w:tr>
      <w:tr w:rsidR="001B63F1" w:rsidRPr="005E1C64" w14:paraId="6211F2F7" w14:textId="77777777" w:rsidTr="001B63F1">
        <w:trPr>
          <w:trHeight w:val="56"/>
        </w:trPr>
        <w:tc>
          <w:tcPr>
            <w:tcW w:w="4707" w:type="dxa"/>
            <w:shd w:val="clear" w:color="000000" w:fill="FFFFFF"/>
            <w:vAlign w:val="center"/>
          </w:tcPr>
          <w:p w14:paraId="57C36176" w14:textId="2B043AC2" w:rsidR="001B63F1" w:rsidRPr="005E1C64" w:rsidRDefault="001B63F1" w:rsidP="00AD3A0C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Финансовое обеспечение выполнений функций госорганов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D7EDB22" w14:textId="5CB8E405" w:rsidR="001B63F1" w:rsidRPr="005E1C64" w:rsidRDefault="001B63F1" w:rsidP="00AD3A0C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6A99D71" w14:textId="5F98DD31" w:rsidR="001B63F1" w:rsidRPr="005E1C64" w:rsidRDefault="001B63F1" w:rsidP="00AD3A0C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409B5B8" w14:textId="3DBED973" w:rsidR="001B63F1" w:rsidRPr="005E1C64" w:rsidRDefault="001B63F1" w:rsidP="00AD3A0C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738D1A20" w14:textId="332C6D5B" w:rsidR="001B63F1" w:rsidRPr="005E1C64" w:rsidRDefault="001B63F1" w:rsidP="00AD3A0C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7302601" w14:textId="77777777" w:rsidR="001B63F1" w:rsidRPr="005E1C64" w:rsidRDefault="001B63F1" w:rsidP="00AD3A0C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D2EA8E3" w14:textId="30AD7D6D" w:rsidR="001B63F1" w:rsidRPr="00AD3A0C" w:rsidRDefault="001B63F1" w:rsidP="00AD3A0C">
            <w:pPr>
              <w:jc w:val="right"/>
            </w:pPr>
            <w:r w:rsidRPr="00AD3A0C">
              <w:rPr>
                <w:sz w:val="24"/>
                <w:szCs w:val="24"/>
              </w:rPr>
              <w:t>4 112 058,30</w:t>
            </w:r>
          </w:p>
        </w:tc>
      </w:tr>
      <w:tr w:rsidR="001B63F1" w:rsidRPr="005E1C64" w14:paraId="4E15DF0E" w14:textId="77777777" w:rsidTr="001B63F1">
        <w:trPr>
          <w:trHeight w:val="159"/>
        </w:trPr>
        <w:tc>
          <w:tcPr>
            <w:tcW w:w="4707" w:type="dxa"/>
            <w:shd w:val="clear" w:color="000000" w:fill="FFFFFF"/>
            <w:vAlign w:val="center"/>
          </w:tcPr>
          <w:p w14:paraId="65A2DA26" w14:textId="567A5D2A" w:rsidR="001B63F1" w:rsidRPr="005E1C64" w:rsidRDefault="001B63F1" w:rsidP="00AD3A0C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397DDA4" w14:textId="6B6102AB" w:rsidR="001B63F1" w:rsidRPr="005E1C64" w:rsidRDefault="001B63F1" w:rsidP="00AD3A0C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41E9D64" w14:textId="1F9FD2AA" w:rsidR="001B63F1" w:rsidRPr="005E1C64" w:rsidRDefault="001B63F1" w:rsidP="00AD3A0C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588E3BE" w14:textId="2347A90C" w:rsidR="001B63F1" w:rsidRPr="005E1C64" w:rsidRDefault="001B63F1" w:rsidP="00AD3A0C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6F959E67" w14:textId="4CF6E201" w:rsidR="001B63F1" w:rsidRPr="005E1C64" w:rsidRDefault="001B63F1" w:rsidP="00AD3A0C">
            <w:pPr>
              <w:ind w:left="-80" w:right="-137" w:firstLine="284"/>
              <w:rPr>
                <w:sz w:val="24"/>
                <w:szCs w:val="24"/>
                <w:lang w:val="en-US"/>
              </w:rPr>
            </w:pPr>
            <w:r w:rsidRPr="005E1C64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9EABFF7" w14:textId="36490BBE" w:rsidR="001B63F1" w:rsidRPr="005E1C64" w:rsidRDefault="001B63F1" w:rsidP="00AD3A0C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DD34BF6" w14:textId="5B48AECD" w:rsidR="001B63F1" w:rsidRPr="00AD3A0C" w:rsidRDefault="001B63F1" w:rsidP="00AD3A0C">
            <w:pPr>
              <w:jc w:val="right"/>
            </w:pPr>
            <w:r>
              <w:rPr>
                <w:sz w:val="24"/>
                <w:szCs w:val="24"/>
              </w:rPr>
              <w:t>4 037 258,30</w:t>
            </w:r>
          </w:p>
        </w:tc>
      </w:tr>
      <w:tr w:rsidR="001B63F1" w:rsidRPr="005E1C64" w14:paraId="36D01BCD" w14:textId="77777777" w:rsidTr="001B63F1">
        <w:trPr>
          <w:trHeight w:val="536"/>
        </w:trPr>
        <w:tc>
          <w:tcPr>
            <w:tcW w:w="4707" w:type="dxa"/>
            <w:shd w:val="clear" w:color="000000" w:fill="FFFFFF"/>
          </w:tcPr>
          <w:p w14:paraId="381AE8E3" w14:textId="1CCB40F0" w:rsidR="001B63F1" w:rsidRPr="005E1C64" w:rsidRDefault="001B63F1" w:rsidP="00AD3A0C">
            <w:pPr>
              <w:ind w:left="-96" w:right="-108" w:firstLine="21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B652D45" w14:textId="209FF984" w:rsidR="001B63F1" w:rsidRPr="005E1C64" w:rsidRDefault="001B63F1" w:rsidP="00AD3A0C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386A3FA" w14:textId="4A2AE025" w:rsidR="001B63F1" w:rsidRPr="005E1C64" w:rsidRDefault="001B63F1" w:rsidP="00AD3A0C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F4DAE07" w14:textId="31A84BFB" w:rsidR="001B63F1" w:rsidRPr="005E1C64" w:rsidRDefault="001B63F1" w:rsidP="00AD3A0C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3219EDED" w14:textId="29D9E983" w:rsidR="001B63F1" w:rsidRPr="005E1C64" w:rsidRDefault="001B63F1" w:rsidP="00AD3A0C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7C97D75" w14:textId="585ADAE5" w:rsidR="001B63F1" w:rsidRPr="005E1C64" w:rsidRDefault="001B63F1" w:rsidP="00AD3A0C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77DEBB9B" w14:textId="173826C8" w:rsidR="001B63F1" w:rsidRPr="00AD3A0C" w:rsidRDefault="001B63F1" w:rsidP="00AD3A0C">
            <w:pPr>
              <w:jc w:val="right"/>
            </w:pPr>
            <w:r>
              <w:rPr>
                <w:sz w:val="24"/>
                <w:szCs w:val="24"/>
              </w:rPr>
              <w:t>74 800,00</w:t>
            </w:r>
          </w:p>
        </w:tc>
      </w:tr>
      <w:tr w:rsidR="001B63F1" w:rsidRPr="005E1C64" w14:paraId="347F0A85" w14:textId="77777777" w:rsidTr="001B63F1">
        <w:trPr>
          <w:trHeight w:val="227"/>
        </w:trPr>
        <w:tc>
          <w:tcPr>
            <w:tcW w:w="4707" w:type="dxa"/>
            <w:shd w:val="clear" w:color="000000" w:fill="FFFFFF"/>
            <w:vAlign w:val="center"/>
          </w:tcPr>
          <w:p w14:paraId="68C74FED" w14:textId="5C9F4996" w:rsidR="001B63F1" w:rsidRPr="005E1C64" w:rsidRDefault="001B63F1" w:rsidP="005E1C64">
            <w:pPr>
              <w:ind w:left="-96" w:right="-108" w:firstLine="14"/>
              <w:rPr>
                <w:color w:val="000000"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Управление архитектуры и градостроительства администрации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15229BD" w14:textId="7EE65D57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8180E0E" w14:textId="6697CC5D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DDFF320" w14:textId="6887EC11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337EC368" w14:textId="417831AD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11B29C6" w14:textId="3B168A19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7E2A36A3" w14:textId="62B2800E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10 761 393,96</w:t>
            </w:r>
          </w:p>
        </w:tc>
      </w:tr>
      <w:tr w:rsidR="001B63F1" w:rsidRPr="005E1C64" w14:paraId="25C18BF6" w14:textId="77777777" w:rsidTr="001B63F1">
        <w:trPr>
          <w:trHeight w:val="321"/>
        </w:trPr>
        <w:tc>
          <w:tcPr>
            <w:tcW w:w="4707" w:type="dxa"/>
            <w:shd w:val="clear" w:color="000000" w:fill="FFFFFF"/>
            <w:vAlign w:val="center"/>
          </w:tcPr>
          <w:p w14:paraId="08C35B2C" w14:textId="70C30227" w:rsidR="001B63F1" w:rsidRPr="005E1C64" w:rsidRDefault="001B63F1" w:rsidP="005E1C64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98D6C11" w14:textId="3919409C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177B426" w14:textId="18D06E73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846E5D3" w14:textId="0F29FA16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52EBCF8E" w14:textId="586BDC55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B8656D3" w14:textId="55DD2A0E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2BBDA722" w14:textId="728B963C" w:rsidR="001B63F1" w:rsidRPr="005E1C64" w:rsidRDefault="001B63F1" w:rsidP="005E1C64">
            <w:pPr>
              <w:ind w:firstLine="284"/>
              <w:jc w:val="right"/>
            </w:pPr>
            <w:r>
              <w:rPr>
                <w:sz w:val="24"/>
                <w:szCs w:val="24"/>
              </w:rPr>
              <w:t xml:space="preserve">10 761 393,96 </w:t>
            </w:r>
          </w:p>
        </w:tc>
      </w:tr>
      <w:tr w:rsidR="001B63F1" w:rsidRPr="005E1C64" w14:paraId="3B0282BE" w14:textId="77777777" w:rsidTr="001B63F1">
        <w:trPr>
          <w:trHeight w:val="84"/>
        </w:trPr>
        <w:tc>
          <w:tcPr>
            <w:tcW w:w="4707" w:type="dxa"/>
            <w:shd w:val="clear" w:color="000000" w:fill="FFFFFF"/>
            <w:vAlign w:val="center"/>
          </w:tcPr>
          <w:p w14:paraId="0D231039" w14:textId="1DBB9640" w:rsidR="001B63F1" w:rsidRPr="005E1C64" w:rsidRDefault="001B63F1" w:rsidP="005E1C64">
            <w:pPr>
              <w:ind w:left="-96" w:right="-108" w:firstLine="1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</w:t>
            </w:r>
            <w:r w:rsidRPr="005E1C64">
              <w:rPr>
                <w:sz w:val="24"/>
                <w:szCs w:val="24"/>
              </w:rPr>
              <w:lastRenderedPageBreak/>
              <w:t>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532027F" w14:textId="00EE1D20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lastRenderedPageBreak/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A9686EC" w14:textId="33DA1127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BC2DBD5" w14:textId="19395639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3D785AE3" w14:textId="6722B5FE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D438E81" w14:textId="39ACBAEC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33BED51D" w14:textId="38679693" w:rsidR="001B63F1" w:rsidRPr="005E1C64" w:rsidRDefault="001B63F1" w:rsidP="005E1C64">
            <w:pPr>
              <w:ind w:firstLine="284"/>
              <w:jc w:val="right"/>
            </w:pPr>
            <w:r>
              <w:rPr>
                <w:sz w:val="24"/>
                <w:szCs w:val="24"/>
              </w:rPr>
              <w:t>10 249 096,45</w:t>
            </w:r>
          </w:p>
        </w:tc>
      </w:tr>
      <w:tr w:rsidR="001B63F1" w:rsidRPr="005E1C64" w14:paraId="72D32CAE" w14:textId="77777777" w:rsidTr="001B63F1">
        <w:trPr>
          <w:trHeight w:val="536"/>
        </w:trPr>
        <w:tc>
          <w:tcPr>
            <w:tcW w:w="4707" w:type="dxa"/>
            <w:shd w:val="clear" w:color="000000" w:fill="FFFFFF"/>
          </w:tcPr>
          <w:p w14:paraId="6A5E7841" w14:textId="4FD62F3B" w:rsidR="001B63F1" w:rsidRPr="005E1C64" w:rsidRDefault="001B63F1" w:rsidP="005E1C64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5384F86" w14:textId="0CE86E6A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C4F8F77" w14:textId="7F41E168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33F7C28" w14:textId="1F38E2EB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258ADFA7" w14:textId="39DA5EBC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14:paraId="5BB2CA54" w14:textId="56F05E4A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7508EF59" w14:textId="5C359662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512 297,51</w:t>
            </w:r>
          </w:p>
        </w:tc>
      </w:tr>
      <w:tr w:rsidR="001B63F1" w:rsidRPr="005E1C64" w14:paraId="1CE69C2C" w14:textId="77777777" w:rsidTr="001B63F1">
        <w:trPr>
          <w:trHeight w:val="536"/>
        </w:trPr>
        <w:tc>
          <w:tcPr>
            <w:tcW w:w="4707" w:type="dxa"/>
            <w:shd w:val="clear" w:color="000000" w:fill="FFFFFF"/>
          </w:tcPr>
          <w:p w14:paraId="2A65F916" w14:textId="6DE00235" w:rsidR="001B63F1" w:rsidRPr="005E1C64" w:rsidRDefault="001B63F1" w:rsidP="005E1C64">
            <w:pPr>
              <w:ind w:left="-96" w:right="-108" w:firstLine="14"/>
              <w:rPr>
                <w:color w:val="000000"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МКУ «Управление культуры, молодежной политики и спорта» администрации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14:paraId="25118DCC" w14:textId="2F043A0C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2D79858E" w14:textId="5033A624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2A056623" w14:textId="68798D5D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2C2C267B" w14:textId="1A312445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34CD0763" w14:textId="6A492BBA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8A13E7A" w14:textId="15E7F3C5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96 299 724,78</w:t>
            </w:r>
          </w:p>
        </w:tc>
      </w:tr>
      <w:tr w:rsidR="001B63F1" w:rsidRPr="005E1C64" w14:paraId="6C315E6D" w14:textId="77777777" w:rsidTr="001B63F1">
        <w:trPr>
          <w:trHeight w:val="150"/>
        </w:trPr>
        <w:tc>
          <w:tcPr>
            <w:tcW w:w="4707" w:type="dxa"/>
            <w:shd w:val="clear" w:color="000000" w:fill="FFFFFF"/>
          </w:tcPr>
          <w:p w14:paraId="56021342" w14:textId="7EC43C1E" w:rsidR="001B63F1" w:rsidRPr="005E1C64" w:rsidRDefault="001B63F1" w:rsidP="005E1C64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000000" w:fill="FFFFFF"/>
            <w:noWrap/>
          </w:tcPr>
          <w:p w14:paraId="28A9AB90" w14:textId="3645EEF3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10276BF6" w14:textId="33ECC009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53657C21" w14:textId="1C8FF85B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</w:tcPr>
          <w:p w14:paraId="7757EDEE" w14:textId="1A48646D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34FAB8A" w14:textId="66415B7F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2748C26" w14:textId="1E7B0E35" w:rsidR="001B63F1" w:rsidRPr="005E1C64" w:rsidRDefault="001B63F1" w:rsidP="005E1C64">
            <w:pPr>
              <w:ind w:firstLine="284"/>
              <w:jc w:val="right"/>
              <w:rPr>
                <w:b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1 756 600,00</w:t>
            </w:r>
          </w:p>
        </w:tc>
      </w:tr>
      <w:tr w:rsidR="001B63F1" w:rsidRPr="005E1C64" w14:paraId="7140A1E9" w14:textId="77777777" w:rsidTr="001B63F1">
        <w:trPr>
          <w:trHeight w:val="367"/>
        </w:trPr>
        <w:tc>
          <w:tcPr>
            <w:tcW w:w="4707" w:type="dxa"/>
            <w:shd w:val="clear" w:color="000000" w:fill="FFFFFF"/>
          </w:tcPr>
          <w:p w14:paraId="3E24F063" w14:textId="77777777" w:rsidR="001B63F1" w:rsidRPr="005E1C64" w:rsidRDefault="001B63F1" w:rsidP="005E1C64">
            <w:pPr>
              <w:ind w:left="-96" w:right="-108" w:firstLine="21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Муниципальная Комплексная программа по противодействию идеологии терроризма в </w:t>
            </w:r>
          </w:p>
          <w:p w14:paraId="3D007D86" w14:textId="2A26E174" w:rsidR="001B63F1" w:rsidRPr="005E1C64" w:rsidRDefault="001B63F1" w:rsidP="005E1C64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г. Дербенте на 2024-2026 годы </w:t>
            </w:r>
          </w:p>
        </w:tc>
        <w:tc>
          <w:tcPr>
            <w:tcW w:w="709" w:type="dxa"/>
            <w:shd w:val="clear" w:color="000000" w:fill="FFFFFF"/>
            <w:noWrap/>
          </w:tcPr>
          <w:p w14:paraId="56DC5652" w14:textId="1C547537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5DE85D0E" w14:textId="70AF69FE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3646D70D" w14:textId="6147A6B4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</w:tcPr>
          <w:p w14:paraId="56B4D5F4" w14:textId="14D34160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7280CF60" w14:textId="77777777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2A078A1" w14:textId="4D26A64B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690 000,00</w:t>
            </w:r>
          </w:p>
        </w:tc>
      </w:tr>
      <w:tr w:rsidR="001B63F1" w:rsidRPr="005E1C64" w14:paraId="6FF5E182" w14:textId="77777777" w:rsidTr="001B63F1">
        <w:trPr>
          <w:trHeight w:val="536"/>
        </w:trPr>
        <w:tc>
          <w:tcPr>
            <w:tcW w:w="4707" w:type="dxa"/>
            <w:shd w:val="clear" w:color="000000" w:fill="FFFFFF"/>
          </w:tcPr>
          <w:p w14:paraId="57905749" w14:textId="7B7A1629" w:rsidR="001B63F1" w:rsidRPr="005E1C64" w:rsidRDefault="001B63F1" w:rsidP="005E1C64">
            <w:pPr>
              <w:ind w:left="-96" w:right="-108" w:firstLine="14"/>
              <w:rPr>
                <w:sz w:val="22"/>
                <w:szCs w:val="22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57717E3C" w14:textId="48DE3958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3804A129" w14:textId="1F52F3B1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24A761CF" w14:textId="6F7BEC09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</w:tcPr>
          <w:p w14:paraId="446019B7" w14:textId="2ABD2D26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35C76151" w14:textId="3679E52C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CED201E" w14:textId="6F86AFD3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690 000,00</w:t>
            </w:r>
          </w:p>
        </w:tc>
      </w:tr>
      <w:tr w:rsidR="001B63F1" w:rsidRPr="005E1C64" w14:paraId="4B9E6595" w14:textId="77777777" w:rsidTr="001B63F1">
        <w:trPr>
          <w:trHeight w:val="247"/>
        </w:trPr>
        <w:tc>
          <w:tcPr>
            <w:tcW w:w="4707" w:type="dxa"/>
            <w:shd w:val="clear" w:color="000000" w:fill="FFFFFF"/>
          </w:tcPr>
          <w:p w14:paraId="2B9866FF" w14:textId="77777777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Целевая программа «Комплексные меры</w:t>
            </w:r>
          </w:p>
          <w:p w14:paraId="1357282A" w14:textId="10B408D3" w:rsidR="001B63F1" w:rsidRPr="005E1C64" w:rsidRDefault="001B63F1" w:rsidP="005E1C64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противодействия злоупотреблению наркотическими средствами и их незаконному обороту в г. Дербенте на 2024-2026 годы»</w:t>
            </w:r>
          </w:p>
        </w:tc>
        <w:tc>
          <w:tcPr>
            <w:tcW w:w="709" w:type="dxa"/>
            <w:shd w:val="clear" w:color="000000" w:fill="FFFFFF"/>
            <w:noWrap/>
          </w:tcPr>
          <w:p w14:paraId="11ACA070" w14:textId="0F490244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26939F9D" w14:textId="3C5124A9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085F02FC" w14:textId="4127F543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</w:tcPr>
          <w:p w14:paraId="400232D2" w14:textId="4D2C13FC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2F6481C0" w14:textId="2F077F98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DD265F6" w14:textId="72BB1C99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383 300,00</w:t>
            </w:r>
          </w:p>
        </w:tc>
      </w:tr>
      <w:tr w:rsidR="001B63F1" w:rsidRPr="005E1C64" w14:paraId="75509AD4" w14:textId="77777777" w:rsidTr="001B63F1">
        <w:trPr>
          <w:trHeight w:val="203"/>
        </w:trPr>
        <w:tc>
          <w:tcPr>
            <w:tcW w:w="4707" w:type="dxa"/>
            <w:shd w:val="clear" w:color="000000" w:fill="FFFFFF"/>
          </w:tcPr>
          <w:p w14:paraId="16ABEF74" w14:textId="696560E7" w:rsidR="001B63F1" w:rsidRPr="005E1C64" w:rsidRDefault="001B63F1" w:rsidP="005E1C64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5D0E0550" w14:textId="455E5C07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7DEEB589" w14:textId="45ACFB7F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49B7430D" w14:textId="5FA0A040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</w:tcPr>
          <w:p w14:paraId="16943459" w14:textId="54B91451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4EA90004" w14:textId="5B4D46A9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4727072" w14:textId="1835C765" w:rsidR="001B63F1" w:rsidRPr="005E1C64" w:rsidRDefault="001B63F1" w:rsidP="005E1C64">
            <w:pPr>
              <w:ind w:firstLine="284"/>
              <w:jc w:val="right"/>
              <w:rPr>
                <w:b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383 300,00</w:t>
            </w:r>
          </w:p>
        </w:tc>
      </w:tr>
      <w:tr w:rsidR="001B63F1" w:rsidRPr="005E1C64" w14:paraId="1DFD3C4A" w14:textId="77777777" w:rsidTr="001B63F1">
        <w:trPr>
          <w:trHeight w:val="281"/>
        </w:trPr>
        <w:tc>
          <w:tcPr>
            <w:tcW w:w="4707" w:type="dxa"/>
            <w:shd w:val="clear" w:color="000000" w:fill="FFFFFF"/>
          </w:tcPr>
          <w:p w14:paraId="23F92C70" w14:textId="476585C8" w:rsidR="001B63F1" w:rsidRPr="005E1C64" w:rsidRDefault="001B63F1" w:rsidP="005E1C64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Целевая программа «Развитие межнациональных и межконфессиональных отношений на 2024-2026 годы»</w:t>
            </w:r>
          </w:p>
        </w:tc>
        <w:tc>
          <w:tcPr>
            <w:tcW w:w="709" w:type="dxa"/>
            <w:shd w:val="clear" w:color="000000" w:fill="FFFFFF"/>
            <w:noWrap/>
          </w:tcPr>
          <w:p w14:paraId="292A83C7" w14:textId="118FB303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5F0E40E2" w14:textId="4F76D1A2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40DC04E7" w14:textId="0717A42C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</w:tcPr>
          <w:p w14:paraId="53B4F3D9" w14:textId="31EECC22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5FFBB52E" w14:textId="3119FCBC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6628E62" w14:textId="4D3C7DD2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243 000,00</w:t>
            </w:r>
          </w:p>
        </w:tc>
      </w:tr>
      <w:tr w:rsidR="001B63F1" w:rsidRPr="005E1C64" w14:paraId="1DC73A66" w14:textId="77777777" w:rsidTr="001B63F1">
        <w:trPr>
          <w:trHeight w:val="281"/>
        </w:trPr>
        <w:tc>
          <w:tcPr>
            <w:tcW w:w="4707" w:type="dxa"/>
            <w:shd w:val="clear" w:color="000000" w:fill="FFFFFF"/>
          </w:tcPr>
          <w:p w14:paraId="16FEB1EF" w14:textId="208B96BA" w:rsidR="001B63F1" w:rsidRPr="005E1C64" w:rsidRDefault="001B63F1" w:rsidP="005E1C64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43FCE980" w14:textId="0878570C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5896BEDF" w14:textId="7CE2E258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2A255604" w14:textId="02279D95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</w:tcPr>
          <w:p w14:paraId="7561AB98" w14:textId="3CE23C5F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3F00E5BF" w14:textId="4E32DEE7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07AB039" w14:textId="1F63B092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243 000,00</w:t>
            </w:r>
          </w:p>
        </w:tc>
      </w:tr>
      <w:tr w:rsidR="001B63F1" w:rsidRPr="005E1C64" w14:paraId="79C3C907" w14:textId="77777777" w:rsidTr="001B63F1">
        <w:trPr>
          <w:trHeight w:val="281"/>
        </w:trPr>
        <w:tc>
          <w:tcPr>
            <w:tcW w:w="4707" w:type="dxa"/>
            <w:shd w:val="clear" w:color="000000" w:fill="FFFFFF"/>
          </w:tcPr>
          <w:p w14:paraId="7F181DAA" w14:textId="284A9D34" w:rsidR="001B63F1" w:rsidRPr="005E1C64" w:rsidRDefault="001B63F1" w:rsidP="005E1C64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Целевая программа «Профилактика правонарушений на 2024-2026 годы»</w:t>
            </w:r>
          </w:p>
        </w:tc>
        <w:tc>
          <w:tcPr>
            <w:tcW w:w="709" w:type="dxa"/>
            <w:shd w:val="clear" w:color="000000" w:fill="FFFFFF"/>
            <w:noWrap/>
          </w:tcPr>
          <w:p w14:paraId="5B36EEF4" w14:textId="59BBBBEE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6579EB91" w14:textId="419FC453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114F0D38" w14:textId="6C939177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</w:tcPr>
          <w:p w14:paraId="20BAD445" w14:textId="68D8D9A7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3A6E1403" w14:textId="6222D892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C0292BB" w14:textId="11CD9EC7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440 300,00</w:t>
            </w:r>
          </w:p>
        </w:tc>
      </w:tr>
      <w:tr w:rsidR="001B63F1" w:rsidRPr="005E1C64" w14:paraId="73D65473" w14:textId="77777777" w:rsidTr="001B63F1">
        <w:trPr>
          <w:trHeight w:val="271"/>
        </w:trPr>
        <w:tc>
          <w:tcPr>
            <w:tcW w:w="4707" w:type="dxa"/>
            <w:shd w:val="clear" w:color="000000" w:fill="FFFFFF"/>
          </w:tcPr>
          <w:p w14:paraId="6703FB1D" w14:textId="74FE6463" w:rsidR="001B63F1" w:rsidRPr="005E1C64" w:rsidRDefault="001B63F1" w:rsidP="005E1C64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1EC58531" w14:textId="5E75FA81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1A9373BB" w14:textId="07B7615E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25CB98FD" w14:textId="3DEC3E32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</w:tcPr>
          <w:p w14:paraId="0EB8E367" w14:textId="3EB2B5D5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65F89073" w14:textId="68F67CC6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BCA8829" w14:textId="359B289F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440 300,00</w:t>
            </w:r>
          </w:p>
        </w:tc>
      </w:tr>
      <w:tr w:rsidR="001B63F1" w:rsidRPr="005E1C64" w14:paraId="6443D228" w14:textId="77777777" w:rsidTr="001B63F1">
        <w:trPr>
          <w:trHeight w:val="536"/>
        </w:trPr>
        <w:tc>
          <w:tcPr>
            <w:tcW w:w="4707" w:type="dxa"/>
            <w:shd w:val="clear" w:color="000000" w:fill="FFFFFF"/>
          </w:tcPr>
          <w:p w14:paraId="0072AB87" w14:textId="616E69EC" w:rsidR="001B63F1" w:rsidRPr="005E1C64" w:rsidRDefault="001B63F1" w:rsidP="005E1C64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МБУ «Центр развития туризма» ГО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14:paraId="4A2B1550" w14:textId="7FD51040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71DD6B89" w14:textId="2BDD5BB1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6736B64" w14:textId="66135344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24EBC8A7" w14:textId="0E6E39DD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47D62AC" w14:textId="35AE84D0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7CB091D2" w14:textId="77777777" w:rsidR="001B63F1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9 262 610,55</w:t>
            </w:r>
          </w:p>
          <w:p w14:paraId="593F1635" w14:textId="0329FBE1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</w:p>
        </w:tc>
      </w:tr>
      <w:tr w:rsidR="001B63F1" w:rsidRPr="005E1C64" w14:paraId="039ED9CD" w14:textId="77777777" w:rsidTr="001B63F1">
        <w:trPr>
          <w:trHeight w:val="560"/>
        </w:trPr>
        <w:tc>
          <w:tcPr>
            <w:tcW w:w="4707" w:type="dxa"/>
            <w:shd w:val="clear" w:color="000000" w:fill="FFFFFF"/>
          </w:tcPr>
          <w:p w14:paraId="18E23FBF" w14:textId="01930063" w:rsidR="001B63F1" w:rsidRPr="005E1C64" w:rsidRDefault="001B63F1" w:rsidP="005E1C64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3AB4357D" w14:textId="4B478399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2E74D19B" w14:textId="11906278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5299EEF0" w14:textId="6B1E5FEC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</w:tcPr>
          <w:p w14:paraId="76705FE6" w14:textId="0752C1C5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14:paraId="501BFE47" w14:textId="0CE05EBD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CF6D038" w14:textId="2BBE7007" w:rsidR="001B63F1" w:rsidRPr="005E1C64" w:rsidRDefault="001B63F1" w:rsidP="00EA4B93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8 589 23</w:t>
            </w:r>
            <w:r w:rsidR="00EA4B93">
              <w:rPr>
                <w:sz w:val="24"/>
                <w:szCs w:val="24"/>
              </w:rPr>
              <w:t>0</w:t>
            </w:r>
            <w:r w:rsidRPr="005E1C64">
              <w:rPr>
                <w:sz w:val="24"/>
                <w:szCs w:val="24"/>
              </w:rPr>
              <w:t>,</w:t>
            </w:r>
            <w:r w:rsidR="00EA4B93">
              <w:rPr>
                <w:sz w:val="24"/>
                <w:szCs w:val="24"/>
              </w:rPr>
              <w:t>5</w:t>
            </w:r>
            <w:r w:rsidRPr="005E1C64">
              <w:rPr>
                <w:sz w:val="24"/>
                <w:szCs w:val="24"/>
              </w:rPr>
              <w:t>0</w:t>
            </w:r>
          </w:p>
        </w:tc>
      </w:tr>
      <w:tr w:rsidR="001B63F1" w:rsidRPr="005E1C64" w14:paraId="0F722F53" w14:textId="77777777" w:rsidTr="001B63F1">
        <w:trPr>
          <w:trHeight w:val="322"/>
        </w:trPr>
        <w:tc>
          <w:tcPr>
            <w:tcW w:w="4707" w:type="dxa"/>
            <w:shd w:val="clear" w:color="000000" w:fill="FFFFFF"/>
          </w:tcPr>
          <w:p w14:paraId="00163EB4" w14:textId="476CD956" w:rsidR="001B63F1" w:rsidRPr="005E1C64" w:rsidRDefault="001B63F1" w:rsidP="005E1C64">
            <w:pPr>
              <w:ind w:left="-96" w:right="-108" w:firstLine="21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70703FD4" w14:textId="1D0C0256" w:rsidR="001B63F1" w:rsidRPr="005E1C64" w:rsidRDefault="001B63F1" w:rsidP="005E1C64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1D4D89F3" w14:textId="6E7EFC63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42B1FFFA" w14:textId="18108746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41B5E559" w14:textId="353BA6A3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9980051013</w:t>
            </w:r>
          </w:p>
        </w:tc>
        <w:tc>
          <w:tcPr>
            <w:tcW w:w="567" w:type="dxa"/>
            <w:shd w:val="clear" w:color="000000" w:fill="FFFFFF"/>
            <w:noWrap/>
          </w:tcPr>
          <w:p w14:paraId="7A2C64C4" w14:textId="2BFD947F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422A074" w14:textId="5C8A6500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673 380,05</w:t>
            </w:r>
          </w:p>
        </w:tc>
      </w:tr>
      <w:tr w:rsidR="001B63F1" w:rsidRPr="005E1C64" w14:paraId="498E65C6" w14:textId="77777777" w:rsidTr="001B63F1">
        <w:trPr>
          <w:trHeight w:val="413"/>
        </w:trPr>
        <w:tc>
          <w:tcPr>
            <w:tcW w:w="4707" w:type="dxa"/>
            <w:shd w:val="clear" w:color="000000" w:fill="FFFFFF"/>
          </w:tcPr>
          <w:p w14:paraId="2A8E4AEF" w14:textId="0A6FE771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МБУ «Детская музыкальная школа №1»</w:t>
            </w:r>
          </w:p>
        </w:tc>
        <w:tc>
          <w:tcPr>
            <w:tcW w:w="709" w:type="dxa"/>
            <w:shd w:val="clear" w:color="000000" w:fill="FFFFFF"/>
            <w:noWrap/>
          </w:tcPr>
          <w:p w14:paraId="2FDD8D1D" w14:textId="0235F2C8" w:rsidR="001B63F1" w:rsidRPr="005E1C64" w:rsidRDefault="001B63F1" w:rsidP="005E1C64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617B66A7" w14:textId="6AAF8FEA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61DFBB1" w14:textId="6C30E9C1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574DAC23" w14:textId="2B847CF0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9D197B3" w14:textId="14B9C55A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8B597D3" w14:textId="403F8CEC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20 809 829,19</w:t>
            </w:r>
          </w:p>
        </w:tc>
      </w:tr>
      <w:tr w:rsidR="001B63F1" w:rsidRPr="005E1C64" w14:paraId="10BEE03F" w14:textId="77777777" w:rsidTr="001B63F1">
        <w:trPr>
          <w:trHeight w:val="413"/>
        </w:trPr>
        <w:tc>
          <w:tcPr>
            <w:tcW w:w="4707" w:type="dxa"/>
            <w:shd w:val="clear" w:color="000000" w:fill="FFFFFF"/>
          </w:tcPr>
          <w:p w14:paraId="76E33AE3" w14:textId="71D5B9CF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14:paraId="06570E21" w14:textId="30951D46" w:rsidR="001B63F1" w:rsidRPr="005E1C64" w:rsidRDefault="001B63F1" w:rsidP="005E1C64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54C5BE9C" w14:textId="6390C405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412E5079" w14:textId="43BCD97F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</w:tcPr>
          <w:p w14:paraId="28D1F7B8" w14:textId="129FA221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A190571" w14:textId="111B8C81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CF29159" w14:textId="30B46882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15 269 663,00</w:t>
            </w:r>
          </w:p>
        </w:tc>
      </w:tr>
      <w:tr w:rsidR="001B63F1" w:rsidRPr="005E1C64" w14:paraId="29F11A8D" w14:textId="77777777" w:rsidTr="001B63F1">
        <w:trPr>
          <w:trHeight w:val="123"/>
        </w:trPr>
        <w:tc>
          <w:tcPr>
            <w:tcW w:w="4707" w:type="dxa"/>
            <w:shd w:val="clear" w:color="000000" w:fill="FFFFFF"/>
          </w:tcPr>
          <w:p w14:paraId="05AD8D5C" w14:textId="447BB928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14:paraId="6E14A5EF" w14:textId="5F72360E" w:rsidR="001B63F1" w:rsidRPr="005E1C64" w:rsidRDefault="001B63F1" w:rsidP="005E1C64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292EC5C6" w14:textId="360BAF23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026611D4" w14:textId="41BB0BB7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20C69DC7" w14:textId="3FBD34D6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14:paraId="7E9F91C4" w14:textId="77777777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AA7FF11" w14:textId="2B488450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15 269 663,00</w:t>
            </w:r>
          </w:p>
        </w:tc>
      </w:tr>
      <w:tr w:rsidR="001B63F1" w:rsidRPr="005E1C64" w14:paraId="118ADCC9" w14:textId="77777777" w:rsidTr="001B63F1">
        <w:trPr>
          <w:trHeight w:val="127"/>
        </w:trPr>
        <w:tc>
          <w:tcPr>
            <w:tcW w:w="4707" w:type="dxa"/>
            <w:shd w:val="clear" w:color="000000" w:fill="FFFFFF"/>
          </w:tcPr>
          <w:p w14:paraId="219451DD" w14:textId="21C4CF77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52155F6E" w14:textId="43664B46" w:rsidR="001B63F1" w:rsidRPr="005E1C64" w:rsidRDefault="001B63F1" w:rsidP="005E1C64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18FAD821" w14:textId="4E3D1179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6A42234E" w14:textId="40A1121E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065165D2" w14:textId="1BBA0DA7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14:paraId="7BBBCDC7" w14:textId="4BAA783D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6ED236BD" w14:textId="01FA667E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15 269 663,00</w:t>
            </w:r>
          </w:p>
        </w:tc>
      </w:tr>
      <w:tr w:rsidR="001B63F1" w:rsidRPr="005E1C64" w14:paraId="7B4AD297" w14:textId="77777777" w:rsidTr="001B63F1">
        <w:trPr>
          <w:trHeight w:val="117"/>
        </w:trPr>
        <w:tc>
          <w:tcPr>
            <w:tcW w:w="4707" w:type="dxa"/>
            <w:shd w:val="clear" w:color="000000" w:fill="FFFFFF"/>
          </w:tcPr>
          <w:p w14:paraId="1744C2B2" w14:textId="2CA96800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43EDD891" w14:textId="1034D9AA" w:rsidR="001B63F1" w:rsidRPr="005E1C64" w:rsidRDefault="001B63F1" w:rsidP="005E1C64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169A0B78" w14:textId="45729F32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2EB6B770" w14:textId="3E1684B5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32A80A0C" w14:textId="43112E45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201А155190</w:t>
            </w:r>
          </w:p>
        </w:tc>
        <w:tc>
          <w:tcPr>
            <w:tcW w:w="567" w:type="dxa"/>
            <w:shd w:val="clear" w:color="000000" w:fill="FFFFFF"/>
            <w:noWrap/>
          </w:tcPr>
          <w:p w14:paraId="73963756" w14:textId="0D1270B7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64D5DB4C" w14:textId="5CB12560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 5 540 166,19</w:t>
            </w:r>
          </w:p>
        </w:tc>
      </w:tr>
      <w:tr w:rsidR="001B63F1" w:rsidRPr="005E1C64" w14:paraId="60148AFF" w14:textId="77777777" w:rsidTr="001B63F1">
        <w:trPr>
          <w:trHeight w:val="92"/>
        </w:trPr>
        <w:tc>
          <w:tcPr>
            <w:tcW w:w="4707" w:type="dxa"/>
            <w:shd w:val="clear" w:color="000000" w:fill="FFFFFF"/>
          </w:tcPr>
          <w:p w14:paraId="007DDED9" w14:textId="299E342E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МБУ «Детская музыкальная школа №2»</w:t>
            </w:r>
          </w:p>
        </w:tc>
        <w:tc>
          <w:tcPr>
            <w:tcW w:w="709" w:type="dxa"/>
            <w:shd w:val="clear" w:color="000000" w:fill="FFFFFF"/>
            <w:noWrap/>
          </w:tcPr>
          <w:p w14:paraId="77DAE533" w14:textId="2256CCD7" w:rsidR="001B63F1" w:rsidRPr="005E1C64" w:rsidRDefault="001B63F1" w:rsidP="005E1C64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2397C27A" w14:textId="76FD1B96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00C8562" w14:textId="67182E45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4B65C9E2" w14:textId="25B3F2BF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AFEAF4E" w14:textId="03744F86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79812C3" w14:textId="59677E2B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10 857 555,23</w:t>
            </w:r>
          </w:p>
        </w:tc>
      </w:tr>
      <w:tr w:rsidR="001B63F1" w:rsidRPr="005E1C64" w14:paraId="309B1959" w14:textId="77777777" w:rsidTr="001B63F1">
        <w:trPr>
          <w:trHeight w:val="223"/>
        </w:trPr>
        <w:tc>
          <w:tcPr>
            <w:tcW w:w="4707" w:type="dxa"/>
            <w:shd w:val="clear" w:color="000000" w:fill="FFFFFF"/>
          </w:tcPr>
          <w:p w14:paraId="0F252F68" w14:textId="6B486500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14:paraId="2098694C" w14:textId="65A0705C" w:rsidR="001B63F1" w:rsidRPr="005E1C64" w:rsidRDefault="001B63F1" w:rsidP="005E1C64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120C4B26" w14:textId="57037042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7CABAFAB" w14:textId="39F670F7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</w:tcPr>
          <w:p w14:paraId="617F1C2B" w14:textId="501D999A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646890EF" w14:textId="1A9A979E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A8D0F92" w14:textId="62E07261" w:rsidR="001B63F1" w:rsidRPr="005E1C64" w:rsidRDefault="001B63F1" w:rsidP="005E1C64">
            <w:pPr>
              <w:ind w:firstLine="284"/>
              <w:jc w:val="right"/>
            </w:pPr>
            <w:r>
              <w:rPr>
                <w:sz w:val="24"/>
                <w:szCs w:val="24"/>
              </w:rPr>
              <w:t>10 857 555,23</w:t>
            </w:r>
          </w:p>
        </w:tc>
      </w:tr>
      <w:tr w:rsidR="001B63F1" w:rsidRPr="005E1C64" w14:paraId="0D238254" w14:textId="77777777" w:rsidTr="001B63F1">
        <w:trPr>
          <w:trHeight w:val="281"/>
        </w:trPr>
        <w:tc>
          <w:tcPr>
            <w:tcW w:w="4707" w:type="dxa"/>
            <w:shd w:val="clear" w:color="000000" w:fill="FFFFFF"/>
          </w:tcPr>
          <w:p w14:paraId="492845D8" w14:textId="69B662D3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14:paraId="290C597E" w14:textId="591A1824" w:rsidR="001B63F1" w:rsidRPr="005E1C64" w:rsidRDefault="001B63F1" w:rsidP="005E1C64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59D2116F" w14:textId="4A94E060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6AF3C748" w14:textId="167852D2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25310DF1" w14:textId="210DFCE3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9980070005</w:t>
            </w:r>
          </w:p>
        </w:tc>
        <w:tc>
          <w:tcPr>
            <w:tcW w:w="567" w:type="dxa"/>
            <w:shd w:val="clear" w:color="000000" w:fill="FFFFFF"/>
            <w:noWrap/>
          </w:tcPr>
          <w:p w14:paraId="65F0A8E5" w14:textId="77777777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C8C4AEE" w14:textId="35998361" w:rsidR="001B63F1" w:rsidRPr="005E1C64" w:rsidRDefault="001B63F1" w:rsidP="00AE3692">
            <w:pPr>
              <w:ind w:firstLine="284"/>
              <w:jc w:val="right"/>
            </w:pPr>
            <w:r>
              <w:rPr>
                <w:sz w:val="24"/>
                <w:szCs w:val="24"/>
              </w:rPr>
              <w:t>10 857 555,23</w:t>
            </w:r>
          </w:p>
        </w:tc>
      </w:tr>
      <w:tr w:rsidR="001B63F1" w:rsidRPr="005E1C64" w14:paraId="7CAE8554" w14:textId="77777777" w:rsidTr="001B63F1">
        <w:trPr>
          <w:trHeight w:val="274"/>
        </w:trPr>
        <w:tc>
          <w:tcPr>
            <w:tcW w:w="4707" w:type="dxa"/>
            <w:tcBorders>
              <w:bottom w:val="single" w:sz="4" w:space="0" w:color="auto"/>
            </w:tcBorders>
            <w:shd w:val="clear" w:color="000000" w:fill="FFFFFF"/>
          </w:tcPr>
          <w:p w14:paraId="264B7947" w14:textId="2ACBBBC5" w:rsidR="001B63F1" w:rsidRPr="005E1C64" w:rsidRDefault="001B63F1" w:rsidP="00AE3692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8786B71" w14:textId="4966970F" w:rsidR="001B63F1" w:rsidRPr="005E1C64" w:rsidRDefault="001B63F1" w:rsidP="00AE3692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7EBE8EEF" w14:textId="36CCFB7C" w:rsidR="001B63F1" w:rsidRPr="005E1C64" w:rsidRDefault="001B63F1" w:rsidP="00AE3692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F7E7290" w14:textId="4019EB8D" w:rsidR="001B63F1" w:rsidRPr="005E1C64" w:rsidRDefault="001B63F1" w:rsidP="00AE3692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0FDF55F" w14:textId="4F42554F" w:rsidR="001B63F1" w:rsidRPr="005E1C64" w:rsidRDefault="001B63F1" w:rsidP="00AE3692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9BB2F7B" w14:textId="3ECF9A61" w:rsidR="001B63F1" w:rsidRPr="005E1C64" w:rsidRDefault="001B63F1" w:rsidP="00AE3692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6D193FB9" w14:textId="01AB8354" w:rsidR="001B63F1" w:rsidRPr="005E1C64" w:rsidRDefault="001B63F1" w:rsidP="00AE3692">
            <w:pPr>
              <w:ind w:firstLine="284"/>
              <w:jc w:val="right"/>
            </w:pPr>
            <w:r>
              <w:rPr>
                <w:sz w:val="24"/>
                <w:szCs w:val="24"/>
              </w:rPr>
              <w:t>10 857 555,23</w:t>
            </w:r>
          </w:p>
        </w:tc>
      </w:tr>
      <w:tr w:rsidR="001B63F1" w:rsidRPr="005E1C64" w14:paraId="3D00FE02" w14:textId="77777777" w:rsidTr="001B63F1">
        <w:trPr>
          <w:trHeight w:val="274"/>
        </w:trPr>
        <w:tc>
          <w:tcPr>
            <w:tcW w:w="4707" w:type="dxa"/>
            <w:tcBorders>
              <w:bottom w:val="single" w:sz="4" w:space="0" w:color="auto"/>
            </w:tcBorders>
            <w:shd w:val="clear" w:color="000000" w:fill="FFFFFF"/>
          </w:tcPr>
          <w:p w14:paraId="4E3DE1B9" w14:textId="5FBBEBE7" w:rsidR="001B63F1" w:rsidRPr="005E1C64" w:rsidRDefault="001B63F1" w:rsidP="00AE3692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МБОУ ДОД "Детская школа искусств №2"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70959F0" w14:textId="480D693F" w:rsidR="001B63F1" w:rsidRPr="005E1C64" w:rsidRDefault="001B63F1" w:rsidP="00AE3692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7CCC1CF5" w14:textId="458B6516" w:rsidR="001B63F1" w:rsidRPr="005E1C64" w:rsidRDefault="001B63F1" w:rsidP="00AE3692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D7FDBDD" w14:textId="0FB1D69C" w:rsidR="001B63F1" w:rsidRPr="005E1C64" w:rsidRDefault="001B63F1" w:rsidP="00AE3692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D2286AC" w14:textId="3482DB71" w:rsidR="001B63F1" w:rsidRPr="005E1C64" w:rsidRDefault="001B63F1" w:rsidP="00AE3692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0956912" w14:textId="1B293D71" w:rsidR="001B63F1" w:rsidRPr="005E1C64" w:rsidRDefault="001B63F1" w:rsidP="00AE3692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EECC9A7" w14:textId="2731DF7D" w:rsidR="001B63F1" w:rsidRPr="005E1C64" w:rsidRDefault="001B63F1" w:rsidP="00AE3692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9 418 221,86</w:t>
            </w:r>
          </w:p>
        </w:tc>
      </w:tr>
      <w:tr w:rsidR="001B63F1" w:rsidRPr="005E1C64" w14:paraId="341C5313" w14:textId="77777777" w:rsidTr="001B63F1">
        <w:trPr>
          <w:trHeight w:val="83"/>
        </w:trPr>
        <w:tc>
          <w:tcPr>
            <w:tcW w:w="4707" w:type="dxa"/>
            <w:tcBorders>
              <w:bottom w:val="single" w:sz="4" w:space="0" w:color="auto"/>
            </w:tcBorders>
            <w:shd w:val="clear" w:color="000000" w:fill="FFFFFF"/>
          </w:tcPr>
          <w:p w14:paraId="6A1D739B" w14:textId="1A28D296" w:rsidR="001B63F1" w:rsidRPr="005E1C64" w:rsidRDefault="001B63F1" w:rsidP="00AE3692">
            <w:pPr>
              <w:ind w:left="-96" w:right="-108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6E8FC32" w14:textId="0C1CE6FE" w:rsidR="001B63F1" w:rsidRPr="005E1C64" w:rsidRDefault="001B63F1" w:rsidP="00AE3692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31FB972" w14:textId="4BD64D41" w:rsidR="001B63F1" w:rsidRPr="005E1C64" w:rsidRDefault="001B63F1" w:rsidP="00AE3692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31A157E" w14:textId="775E8C2E" w:rsidR="001B63F1" w:rsidRPr="005E1C64" w:rsidRDefault="001B63F1" w:rsidP="00AE3692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7AB75CC2" w14:textId="4D4FD87E" w:rsidR="001B63F1" w:rsidRPr="005E1C64" w:rsidRDefault="001B63F1" w:rsidP="00AE3692">
            <w:pPr>
              <w:ind w:left="-80" w:right="-137" w:firstLine="28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76E8472" w14:textId="0B31338B" w:rsidR="001B63F1" w:rsidRPr="005E1C64" w:rsidRDefault="001B63F1" w:rsidP="00AE3692">
            <w:pPr>
              <w:ind w:left="-225" w:right="-108" w:firstLine="28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15DC00ED" w14:textId="5C980842" w:rsidR="001B63F1" w:rsidRPr="005E1C64" w:rsidRDefault="001B63F1" w:rsidP="00AE3692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9 418 221,86</w:t>
            </w:r>
          </w:p>
        </w:tc>
      </w:tr>
      <w:tr w:rsidR="00613EBD" w:rsidRPr="005E1C64" w14:paraId="07921EB4" w14:textId="77777777" w:rsidTr="001B63F1">
        <w:trPr>
          <w:trHeight w:val="274"/>
        </w:trPr>
        <w:tc>
          <w:tcPr>
            <w:tcW w:w="4707" w:type="dxa"/>
            <w:tcBorders>
              <w:bottom w:val="single" w:sz="4" w:space="0" w:color="auto"/>
            </w:tcBorders>
            <w:shd w:val="clear" w:color="000000" w:fill="FFFFFF"/>
          </w:tcPr>
          <w:p w14:paraId="3DABC49D" w14:textId="3D9D6AB9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1A2842B" w14:textId="576283A4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2B523E3" w14:textId="133FCA84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A2E9323" w14:textId="33BF927F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7CF5239" w14:textId="5763DABE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27922A80" w14:textId="77777777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2D754984" w14:textId="16C34350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9 418 221,86</w:t>
            </w:r>
          </w:p>
        </w:tc>
      </w:tr>
      <w:tr w:rsidR="00613EBD" w:rsidRPr="005E1C64" w14:paraId="4C127FED" w14:textId="77777777" w:rsidTr="001B63F1">
        <w:trPr>
          <w:trHeight w:val="78"/>
        </w:trPr>
        <w:tc>
          <w:tcPr>
            <w:tcW w:w="4707" w:type="dxa"/>
            <w:tcBorders>
              <w:bottom w:val="single" w:sz="4" w:space="0" w:color="auto"/>
            </w:tcBorders>
            <w:shd w:val="clear" w:color="000000" w:fill="FFFFFF"/>
          </w:tcPr>
          <w:p w14:paraId="0BB09963" w14:textId="24980CEF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10F93512" w14:textId="1A57EA05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4375BFAB" w14:textId="1F738706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1746CB94" w14:textId="2B3D7AE9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11FCB90C" w14:textId="6A705830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2753B164" w14:textId="72F41FBF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0C90D5D" w14:textId="4354B939" w:rsidR="00613EBD" w:rsidRPr="005E1C64" w:rsidRDefault="00613EBD" w:rsidP="00613EBD">
            <w:pPr>
              <w:ind w:firstLine="284"/>
              <w:jc w:val="right"/>
            </w:pPr>
            <w:r>
              <w:rPr>
                <w:sz w:val="24"/>
                <w:szCs w:val="24"/>
              </w:rPr>
              <w:t>9 418 221,86</w:t>
            </w:r>
          </w:p>
        </w:tc>
      </w:tr>
      <w:tr w:rsidR="00613EBD" w:rsidRPr="005E1C64" w14:paraId="08DBDD3D" w14:textId="77777777" w:rsidTr="001B63F1">
        <w:trPr>
          <w:trHeight w:val="279"/>
        </w:trPr>
        <w:tc>
          <w:tcPr>
            <w:tcW w:w="4707" w:type="dxa"/>
            <w:tcBorders>
              <w:bottom w:val="single" w:sz="4" w:space="0" w:color="auto"/>
            </w:tcBorders>
            <w:shd w:val="clear" w:color="000000" w:fill="FFFFFF"/>
          </w:tcPr>
          <w:p w14:paraId="7CC28A73" w14:textId="0E8910AA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МБОУ ДОД "Детская школа искусств №3"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4E46586F" w14:textId="1C28C0A9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7BBB817F" w14:textId="13888FD3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363E9E8" w14:textId="7902578F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B116464" w14:textId="69E5F4D8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5451484" w14:textId="35EEF1E3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630CAAB" w14:textId="002DFA6B" w:rsidR="00613EBD" w:rsidRPr="005E1C64" w:rsidRDefault="00613EBD" w:rsidP="00613EBD">
            <w:pPr>
              <w:ind w:firstLine="284"/>
              <w:jc w:val="right"/>
            </w:pPr>
            <w:r>
              <w:rPr>
                <w:sz w:val="24"/>
                <w:szCs w:val="24"/>
              </w:rPr>
              <w:t>4 358 172,00</w:t>
            </w:r>
          </w:p>
        </w:tc>
      </w:tr>
      <w:tr w:rsidR="00613EBD" w:rsidRPr="005E1C64" w14:paraId="73657282" w14:textId="77777777" w:rsidTr="001B63F1">
        <w:trPr>
          <w:trHeight w:val="270"/>
        </w:trPr>
        <w:tc>
          <w:tcPr>
            <w:tcW w:w="4707" w:type="dxa"/>
            <w:tcBorders>
              <w:bottom w:val="single" w:sz="4" w:space="0" w:color="auto"/>
            </w:tcBorders>
            <w:shd w:val="clear" w:color="000000" w:fill="FFFFFF"/>
          </w:tcPr>
          <w:p w14:paraId="75C31BD6" w14:textId="514C3E77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90FE72A" w14:textId="106D15FF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2240B00" w14:textId="5FBCFFC9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4BC6E98C" w14:textId="70ADB6C1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28FA84F0" w14:textId="245C2C24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2DCAC64D" w14:textId="7F161FB7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7264D04" w14:textId="3417D76F" w:rsidR="00613EBD" w:rsidRPr="005E1C64" w:rsidRDefault="00613EBD" w:rsidP="00613EBD">
            <w:pPr>
              <w:ind w:firstLine="284"/>
              <w:jc w:val="right"/>
            </w:pPr>
            <w:r w:rsidRPr="004C0C62">
              <w:rPr>
                <w:sz w:val="24"/>
                <w:szCs w:val="24"/>
              </w:rPr>
              <w:t>4 358 172,00</w:t>
            </w:r>
          </w:p>
        </w:tc>
      </w:tr>
      <w:tr w:rsidR="00613EBD" w:rsidRPr="005E1C64" w14:paraId="0D063CC0" w14:textId="77777777" w:rsidTr="001B63F1">
        <w:trPr>
          <w:trHeight w:val="131"/>
        </w:trPr>
        <w:tc>
          <w:tcPr>
            <w:tcW w:w="4707" w:type="dxa"/>
            <w:tcBorders>
              <w:bottom w:val="single" w:sz="4" w:space="0" w:color="auto"/>
            </w:tcBorders>
            <w:shd w:val="clear" w:color="000000" w:fill="FFFFFF"/>
          </w:tcPr>
          <w:p w14:paraId="15E6E030" w14:textId="3B1A80AB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  <w:highlight w:val="yellow"/>
              </w:rPr>
            </w:pPr>
            <w:r w:rsidRPr="005E1C64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53347C2" w14:textId="234D7666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  <w:highlight w:val="yellow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2B54D1C4" w14:textId="3F92825D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70002271" w14:textId="7D39BF81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0364BE0" w14:textId="2B74B1C6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4E09AFE8" w14:textId="77777777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4AE47D2" w14:textId="1AF4C047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 w:rsidRPr="004C0C62">
              <w:rPr>
                <w:sz w:val="24"/>
                <w:szCs w:val="24"/>
              </w:rPr>
              <w:t>4 358 172,00</w:t>
            </w:r>
          </w:p>
        </w:tc>
      </w:tr>
      <w:tr w:rsidR="00613EBD" w:rsidRPr="005E1C64" w14:paraId="10159CBC" w14:textId="77777777" w:rsidTr="001B63F1">
        <w:trPr>
          <w:trHeight w:val="70"/>
        </w:trPr>
        <w:tc>
          <w:tcPr>
            <w:tcW w:w="4707" w:type="dxa"/>
            <w:tcBorders>
              <w:bottom w:val="single" w:sz="4" w:space="0" w:color="auto"/>
            </w:tcBorders>
            <w:shd w:val="clear" w:color="000000" w:fill="FFFFFF"/>
          </w:tcPr>
          <w:p w14:paraId="43555616" w14:textId="09D310CA" w:rsidR="00613EBD" w:rsidRPr="005E1C64" w:rsidRDefault="00613EBD" w:rsidP="00613EBD">
            <w:pPr>
              <w:ind w:left="-96" w:right="-108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BD456A5" w14:textId="1312A67D" w:rsidR="00613EBD" w:rsidRPr="005E1C64" w:rsidRDefault="00613EBD" w:rsidP="00613EBD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C0CCAD0" w14:textId="173E307D" w:rsidR="00613EBD" w:rsidRPr="005E1C64" w:rsidRDefault="00613EBD" w:rsidP="00613EBD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71CD635A" w14:textId="1A6ACE0B" w:rsidR="00613EBD" w:rsidRPr="005E1C64" w:rsidRDefault="00613EBD" w:rsidP="00613EBD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F697312" w14:textId="5C181422" w:rsidR="00613EBD" w:rsidRPr="005E1C64" w:rsidRDefault="00613EBD" w:rsidP="00613EBD">
            <w:pPr>
              <w:ind w:left="-80" w:right="-137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B7071A6" w14:textId="22C94E3F" w:rsidR="00613EBD" w:rsidRPr="005E1C64" w:rsidRDefault="00613EBD" w:rsidP="00613EBD">
            <w:pPr>
              <w:ind w:left="-225" w:right="-108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3C4CDBC" w14:textId="5CAC0D3F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 w:rsidRPr="004C0C62">
              <w:rPr>
                <w:sz w:val="24"/>
                <w:szCs w:val="24"/>
              </w:rPr>
              <w:t>4 358 172,00</w:t>
            </w:r>
          </w:p>
        </w:tc>
      </w:tr>
      <w:tr w:rsidR="00613EBD" w:rsidRPr="005E1C64" w14:paraId="3CEF73FC" w14:textId="77777777" w:rsidTr="00613EBD">
        <w:trPr>
          <w:trHeight w:val="130"/>
        </w:trPr>
        <w:tc>
          <w:tcPr>
            <w:tcW w:w="4707" w:type="dxa"/>
            <w:tcBorders>
              <w:top w:val="single" w:sz="4" w:space="0" w:color="auto"/>
            </w:tcBorders>
            <w:shd w:val="clear" w:color="000000" w:fill="FFFFFF"/>
          </w:tcPr>
          <w:p w14:paraId="282AA04E" w14:textId="41B55126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МКУ «</w:t>
            </w:r>
            <w:proofErr w:type="spellStart"/>
            <w:r w:rsidRPr="005E1C64">
              <w:rPr>
                <w:sz w:val="24"/>
                <w:szCs w:val="24"/>
              </w:rPr>
              <w:t>УКМПиС</w:t>
            </w:r>
            <w:proofErr w:type="spellEnd"/>
            <w:r w:rsidRPr="005E1C64">
              <w:rPr>
                <w:sz w:val="24"/>
                <w:szCs w:val="24"/>
              </w:rPr>
              <w:t>» (молодежная политика)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654992C" w14:textId="38202223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14:paraId="7684CF60" w14:textId="66D45657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14:paraId="60147E06" w14:textId="7B15A2E7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noWrap/>
          </w:tcPr>
          <w:p w14:paraId="0D33989B" w14:textId="0817726E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14:paraId="0F721F6B" w14:textId="068D98D7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000000" w:fill="FFFFFF"/>
            <w:noWrap/>
          </w:tcPr>
          <w:p w14:paraId="282C0CB0" w14:textId="3DA666B0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1 408 055,91</w:t>
            </w:r>
          </w:p>
        </w:tc>
      </w:tr>
      <w:tr w:rsidR="00613EBD" w:rsidRPr="005E1C64" w14:paraId="2D3EEA97" w14:textId="77777777" w:rsidTr="00613EBD">
        <w:trPr>
          <w:trHeight w:val="133"/>
        </w:trPr>
        <w:tc>
          <w:tcPr>
            <w:tcW w:w="4707" w:type="dxa"/>
            <w:shd w:val="clear" w:color="000000" w:fill="FFFFFF"/>
          </w:tcPr>
          <w:p w14:paraId="49415F4A" w14:textId="23A3F3A6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BF1846E" w14:textId="48884409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2B72550A" w14:textId="21B84CF0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5C353BD2" w14:textId="75A8995B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noWrap/>
          </w:tcPr>
          <w:p w14:paraId="0144C34E" w14:textId="60101F3C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14:paraId="46053CE9" w14:textId="1C411109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1FE8B9D" w14:textId="253BE8DF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175 000,00</w:t>
            </w:r>
          </w:p>
        </w:tc>
      </w:tr>
      <w:tr w:rsidR="00613EBD" w:rsidRPr="005E1C64" w14:paraId="6E855747" w14:textId="77777777" w:rsidTr="00613EBD">
        <w:trPr>
          <w:trHeight w:val="270"/>
        </w:trPr>
        <w:tc>
          <w:tcPr>
            <w:tcW w:w="4707" w:type="dxa"/>
            <w:shd w:val="clear" w:color="000000" w:fill="FFFFFF"/>
          </w:tcPr>
          <w:p w14:paraId="61BA738D" w14:textId="6388855A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48EFDA1D" w14:textId="4DE00348" w:rsidR="00613EBD" w:rsidRPr="005E1C64" w:rsidRDefault="00613EBD" w:rsidP="00613EBD">
            <w:pPr>
              <w:ind w:right="-109" w:firstLin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348F67F9" w14:textId="35DD8B03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7C948256" w14:textId="7457A3BD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noWrap/>
          </w:tcPr>
          <w:p w14:paraId="68591700" w14:textId="42E4C7A8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14:paraId="3CD43B49" w14:textId="5DCC4402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4F322A8" w14:textId="1330F232" w:rsidR="00613EBD" w:rsidRPr="005E1C64" w:rsidRDefault="00613EBD" w:rsidP="00613EBD">
            <w:pPr>
              <w:ind w:firstLine="284"/>
              <w:jc w:val="right"/>
            </w:pPr>
            <w:r>
              <w:rPr>
                <w:sz w:val="24"/>
                <w:szCs w:val="24"/>
              </w:rPr>
              <w:t>175</w:t>
            </w:r>
            <w:r w:rsidRPr="005E1C64">
              <w:rPr>
                <w:sz w:val="24"/>
                <w:szCs w:val="24"/>
              </w:rPr>
              <w:t> 000,00</w:t>
            </w:r>
          </w:p>
        </w:tc>
      </w:tr>
      <w:tr w:rsidR="00613EBD" w:rsidRPr="005E1C64" w14:paraId="6FE952BA" w14:textId="77777777" w:rsidTr="00613EBD">
        <w:trPr>
          <w:trHeight w:val="263"/>
        </w:trPr>
        <w:tc>
          <w:tcPr>
            <w:tcW w:w="4707" w:type="dxa"/>
            <w:shd w:val="clear" w:color="000000" w:fill="FFFFFF"/>
          </w:tcPr>
          <w:p w14:paraId="0C722D3E" w14:textId="323849DC" w:rsidR="00613EBD" w:rsidRPr="005E1C64" w:rsidRDefault="00613EBD" w:rsidP="00613EBD">
            <w:pPr>
              <w:ind w:left="-96" w:right="-108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133E4D1D" w14:textId="0406B908" w:rsidR="00613EBD" w:rsidRPr="005E1C64" w:rsidRDefault="00613EBD" w:rsidP="00613EBD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5820FDBE" w14:textId="04CFBE22" w:rsidR="00613EBD" w:rsidRPr="005E1C64" w:rsidRDefault="00613EBD" w:rsidP="00613EBD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04B3424F" w14:textId="7B5B9860" w:rsidR="00613EBD" w:rsidRPr="005E1C64" w:rsidRDefault="00613EBD" w:rsidP="00613EBD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noWrap/>
          </w:tcPr>
          <w:p w14:paraId="6C0393D5" w14:textId="67D9D45F" w:rsidR="00613EBD" w:rsidRPr="005E1C64" w:rsidRDefault="00613EBD" w:rsidP="00613EBD">
            <w:pPr>
              <w:ind w:left="-80" w:right="-137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14:paraId="604B48FD" w14:textId="2AB52D9C" w:rsidR="00613EBD" w:rsidRPr="005E1C64" w:rsidRDefault="00613EBD" w:rsidP="00613EBD">
            <w:pPr>
              <w:ind w:left="-225" w:right="-108" w:firstLine="28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33C006E" w14:textId="3250FD71" w:rsidR="00613EBD" w:rsidRPr="005E1C64" w:rsidRDefault="00613EBD" w:rsidP="00613EBD">
            <w:pPr>
              <w:ind w:firstLine="284"/>
              <w:jc w:val="right"/>
            </w:pPr>
            <w:r>
              <w:rPr>
                <w:sz w:val="24"/>
                <w:szCs w:val="24"/>
              </w:rPr>
              <w:t>1 233 055,91</w:t>
            </w:r>
          </w:p>
        </w:tc>
      </w:tr>
      <w:tr w:rsidR="00613EBD" w:rsidRPr="005E1C64" w14:paraId="6BA7A4CB" w14:textId="77777777" w:rsidTr="00613EBD">
        <w:trPr>
          <w:trHeight w:val="267"/>
        </w:trPr>
        <w:tc>
          <w:tcPr>
            <w:tcW w:w="4707" w:type="dxa"/>
            <w:shd w:val="clear" w:color="000000" w:fill="FFFFFF"/>
          </w:tcPr>
          <w:p w14:paraId="65179072" w14:textId="6B813E01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</w:t>
            </w:r>
            <w:proofErr w:type="spellEnd"/>
            <w:r w:rsidRPr="005E1C64">
              <w:rPr>
                <w:sz w:val="24"/>
                <w:szCs w:val="24"/>
              </w:rPr>
              <w:t xml:space="preserve">- </w:t>
            </w:r>
            <w:proofErr w:type="spellStart"/>
            <w:r w:rsidRPr="005E1C64">
              <w:rPr>
                <w:sz w:val="24"/>
                <w:szCs w:val="24"/>
              </w:rPr>
              <w:t>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 xml:space="preserve">- ми учреждениями, органами управления </w:t>
            </w:r>
            <w:proofErr w:type="spellStart"/>
            <w:r w:rsidRPr="005E1C64">
              <w:rPr>
                <w:sz w:val="24"/>
                <w:szCs w:val="24"/>
              </w:rPr>
              <w:t>го</w:t>
            </w:r>
            <w:proofErr w:type="spellEnd"/>
            <w:r w:rsidRPr="005E1C64">
              <w:rPr>
                <w:sz w:val="24"/>
                <w:szCs w:val="24"/>
              </w:rPr>
              <w:t xml:space="preserve">- </w:t>
            </w:r>
            <w:proofErr w:type="spellStart"/>
            <w:r w:rsidRPr="005E1C64">
              <w:rPr>
                <w:sz w:val="24"/>
                <w:szCs w:val="24"/>
              </w:rPr>
              <w:t>сударственными</w:t>
            </w:r>
            <w:proofErr w:type="spellEnd"/>
            <w:r w:rsidRPr="005E1C64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40D4E63" w14:textId="25875785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1D85182A" w14:textId="0AFF631D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15FCC1D3" w14:textId="02188D7C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noWrap/>
          </w:tcPr>
          <w:p w14:paraId="1CA488D5" w14:textId="10DBCDE2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14:paraId="6F220A4C" w14:textId="5B7601E7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7F20B49" w14:textId="33F545EB" w:rsidR="00613EBD" w:rsidRPr="005E1C64" w:rsidRDefault="00613EBD" w:rsidP="00613EBD">
            <w:pPr>
              <w:ind w:firstLine="284"/>
              <w:jc w:val="right"/>
            </w:pPr>
            <w:r>
              <w:rPr>
                <w:sz w:val="24"/>
                <w:szCs w:val="24"/>
              </w:rPr>
              <w:t>1 233 055,91</w:t>
            </w:r>
          </w:p>
        </w:tc>
      </w:tr>
      <w:tr w:rsidR="00613EBD" w:rsidRPr="005E1C64" w14:paraId="1CFC366E" w14:textId="77777777" w:rsidTr="00613EBD">
        <w:trPr>
          <w:trHeight w:val="267"/>
        </w:trPr>
        <w:tc>
          <w:tcPr>
            <w:tcW w:w="4707" w:type="dxa"/>
            <w:shd w:val="clear" w:color="000000" w:fill="FFFFFF"/>
          </w:tcPr>
          <w:p w14:paraId="1969DF35" w14:textId="772553D7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DA4B79E" w14:textId="196FC929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0324E731" w14:textId="2D5F1EBC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39C5FE85" w14:textId="49C05740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7BC2053D" w14:textId="72E00C89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D4FEC98" w14:textId="184DDF41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E3471BD" w14:textId="3CBE5144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33 767 879,45</w:t>
            </w:r>
          </w:p>
        </w:tc>
      </w:tr>
      <w:tr w:rsidR="00613EBD" w:rsidRPr="005E1C64" w14:paraId="0FCE2037" w14:textId="77777777" w:rsidTr="00613EBD">
        <w:trPr>
          <w:trHeight w:val="259"/>
        </w:trPr>
        <w:tc>
          <w:tcPr>
            <w:tcW w:w="4707" w:type="dxa"/>
            <w:shd w:val="clear" w:color="000000" w:fill="FFFFFF"/>
          </w:tcPr>
          <w:p w14:paraId="12C0DA7A" w14:textId="00B55B7B" w:rsidR="00613EBD" w:rsidRPr="005E1C64" w:rsidRDefault="00613EBD" w:rsidP="00613EBD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МБУ «Центральная библиотечная система»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B8A3CDC" w14:textId="389FA3F9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514D82C9" w14:textId="7232A156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259F4212" w14:textId="7544E230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69B67957" w14:textId="6EA651DB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1859DF6A" w14:textId="40C18FDC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ADCB30F" w14:textId="60741961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7 051 376,03</w:t>
            </w:r>
          </w:p>
        </w:tc>
      </w:tr>
      <w:tr w:rsidR="00613EBD" w:rsidRPr="005E1C64" w14:paraId="61489D3D" w14:textId="77777777" w:rsidTr="00613EBD">
        <w:trPr>
          <w:trHeight w:val="164"/>
        </w:trPr>
        <w:tc>
          <w:tcPr>
            <w:tcW w:w="4707" w:type="dxa"/>
            <w:shd w:val="clear" w:color="000000" w:fill="FFFFFF"/>
          </w:tcPr>
          <w:p w14:paraId="71B6A8AE" w14:textId="200EC962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7721F17" w14:textId="5916967E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401F5CD8" w14:textId="3C2F94B1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0E3999BF" w14:textId="1ED4C407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52CBEE9B" w14:textId="019E5ADA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748D8F51" w14:textId="33100B47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75BFFC8D" w14:textId="1246E34C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7 051 376,03</w:t>
            </w:r>
          </w:p>
        </w:tc>
      </w:tr>
      <w:tr w:rsidR="00613EBD" w:rsidRPr="005E1C64" w14:paraId="29A69692" w14:textId="77777777" w:rsidTr="00613EBD">
        <w:trPr>
          <w:trHeight w:val="278"/>
        </w:trPr>
        <w:tc>
          <w:tcPr>
            <w:tcW w:w="4707" w:type="dxa"/>
            <w:shd w:val="clear" w:color="000000" w:fill="FFFFFF"/>
          </w:tcPr>
          <w:p w14:paraId="39C51C48" w14:textId="14A30AC6" w:rsidR="00613EBD" w:rsidRPr="005E1C64" w:rsidRDefault="00613EBD" w:rsidP="00613EBD">
            <w:pPr>
              <w:ind w:left="-96" w:right="-108" w:firstLine="21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 (проект «Культурная среда» - создание модельных библиотек)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9DAB7F1" w14:textId="3548C950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36CF84D3" w14:textId="6D791EF6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5227582F" w14:textId="21A34883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4A6EF27E" w14:textId="7470B12D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201А154540</w:t>
            </w:r>
          </w:p>
        </w:tc>
        <w:tc>
          <w:tcPr>
            <w:tcW w:w="567" w:type="dxa"/>
            <w:shd w:val="clear" w:color="000000" w:fill="FFFFFF"/>
            <w:noWrap/>
          </w:tcPr>
          <w:p w14:paraId="1D59A970" w14:textId="0A42F915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3C5E31D" w14:textId="1489AFEB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15 789 473,68</w:t>
            </w:r>
          </w:p>
        </w:tc>
      </w:tr>
      <w:tr w:rsidR="00613EBD" w:rsidRPr="005E1C64" w14:paraId="6EDB806E" w14:textId="77777777" w:rsidTr="00613EBD">
        <w:trPr>
          <w:trHeight w:val="273"/>
        </w:trPr>
        <w:tc>
          <w:tcPr>
            <w:tcW w:w="4707" w:type="dxa"/>
            <w:shd w:val="clear" w:color="000000" w:fill="FFFFFF"/>
          </w:tcPr>
          <w:p w14:paraId="76EB1A01" w14:textId="723101E3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 модернизация библиотек в части комплектования книжных фондов)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45196B2" w14:textId="28B2AA90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390EE7BB" w14:textId="56255FA3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0BDCCC33" w14:textId="1ADDB56D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30927D25" w14:textId="16BA0029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20209</w:t>
            </w:r>
            <w:r w:rsidRPr="005E1C64">
              <w:rPr>
                <w:sz w:val="24"/>
                <w:szCs w:val="24"/>
                <w:lang w:val="en-US"/>
              </w:rPr>
              <w:t>R5194</w:t>
            </w:r>
          </w:p>
        </w:tc>
        <w:tc>
          <w:tcPr>
            <w:tcW w:w="567" w:type="dxa"/>
            <w:shd w:val="clear" w:color="000000" w:fill="FFFFFF"/>
            <w:noWrap/>
          </w:tcPr>
          <w:p w14:paraId="7ED7CC41" w14:textId="6AF0196F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7C3D552" w14:textId="39E113B0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23 908,86</w:t>
            </w:r>
          </w:p>
        </w:tc>
      </w:tr>
      <w:tr w:rsidR="00613EBD" w:rsidRPr="005E1C64" w14:paraId="69D85B95" w14:textId="77777777" w:rsidTr="00613EBD">
        <w:trPr>
          <w:trHeight w:val="270"/>
        </w:trPr>
        <w:tc>
          <w:tcPr>
            <w:tcW w:w="4707" w:type="dxa"/>
            <w:shd w:val="clear" w:color="000000" w:fill="FFFFFF"/>
          </w:tcPr>
          <w:p w14:paraId="75DAED66" w14:textId="14ECE07A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2"/>
                <w:szCs w:val="22"/>
              </w:rPr>
              <w:t xml:space="preserve">МБУ «Муниципальный </w:t>
            </w:r>
            <w:proofErr w:type="spellStart"/>
            <w:r w:rsidRPr="005E1C64">
              <w:rPr>
                <w:sz w:val="22"/>
                <w:szCs w:val="22"/>
              </w:rPr>
              <w:t>горско</w:t>
            </w:r>
            <w:proofErr w:type="spellEnd"/>
            <w:r w:rsidRPr="005E1C64">
              <w:rPr>
                <w:sz w:val="22"/>
                <w:szCs w:val="22"/>
              </w:rPr>
              <w:t>-еврейский театр»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AD2628E" w14:textId="41E37A2C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241BCF35" w14:textId="23907FDC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59E8F433" w14:textId="22455770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58ED4176" w14:textId="5A2D9D4A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14:paraId="20F52C27" w14:textId="22F7F454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78AB974D" w14:textId="481E6C00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3 232 063,34</w:t>
            </w:r>
          </w:p>
        </w:tc>
      </w:tr>
      <w:tr w:rsidR="00613EBD" w:rsidRPr="005E1C64" w14:paraId="5762FC0B" w14:textId="77777777" w:rsidTr="00613EBD">
        <w:trPr>
          <w:trHeight w:val="270"/>
        </w:trPr>
        <w:tc>
          <w:tcPr>
            <w:tcW w:w="4707" w:type="dxa"/>
            <w:shd w:val="clear" w:color="000000" w:fill="FFFFFF"/>
          </w:tcPr>
          <w:p w14:paraId="2C3E51A6" w14:textId="00A40B2B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DCF2412" w14:textId="05C951AD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3EA7AD6B" w14:textId="069C847B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41B4A47C" w14:textId="4F0C6166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4A16EEE1" w14:textId="33F6CF4E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14:paraId="6CD712AA" w14:textId="1E7BB6A9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1F3F74D" w14:textId="2B4B51B8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3 232 063,34</w:t>
            </w:r>
          </w:p>
        </w:tc>
      </w:tr>
      <w:tr w:rsidR="00613EBD" w:rsidRPr="005E1C64" w14:paraId="4350230B" w14:textId="77777777" w:rsidTr="00613EBD">
        <w:trPr>
          <w:trHeight w:val="267"/>
        </w:trPr>
        <w:tc>
          <w:tcPr>
            <w:tcW w:w="4707" w:type="dxa"/>
            <w:shd w:val="clear" w:color="000000" w:fill="FFFFFF"/>
          </w:tcPr>
          <w:p w14:paraId="0B6C1F3F" w14:textId="7FEDAA54" w:rsidR="00613EBD" w:rsidRPr="005E1C64" w:rsidRDefault="00613EBD" w:rsidP="00613EBD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МБУ «Ансамбль танца Дагестана "Дербент"»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4DF760EB" w14:textId="4C57D680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264DF795" w14:textId="5FD4075A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181FCB4D" w14:textId="606804E8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16C6F6FB" w14:textId="0A4DA8F0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14:paraId="69FDC2E3" w14:textId="6056C4DF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72A7826" w14:textId="5089AA52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6 249 </w:t>
            </w:r>
            <w:r>
              <w:rPr>
                <w:sz w:val="24"/>
                <w:szCs w:val="24"/>
              </w:rPr>
              <w:t>513</w:t>
            </w:r>
            <w:r w:rsidRPr="005E1C64">
              <w:rPr>
                <w:sz w:val="24"/>
                <w:szCs w:val="24"/>
              </w:rPr>
              <w:t>,00</w:t>
            </w:r>
          </w:p>
        </w:tc>
      </w:tr>
      <w:tr w:rsidR="00613EBD" w:rsidRPr="005E1C64" w14:paraId="46607BB8" w14:textId="77777777" w:rsidTr="00613EBD">
        <w:trPr>
          <w:trHeight w:val="267"/>
        </w:trPr>
        <w:tc>
          <w:tcPr>
            <w:tcW w:w="4707" w:type="dxa"/>
            <w:shd w:val="clear" w:color="000000" w:fill="FFFFFF"/>
          </w:tcPr>
          <w:p w14:paraId="745D43A5" w14:textId="0DEB0028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8F90B4D" w14:textId="2ABF4AD5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45335447" w14:textId="7E98B235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5D34F052" w14:textId="7C776D21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52F47366" w14:textId="4F44B0B1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14:paraId="06FBE254" w14:textId="193B5F5A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82674EE" w14:textId="6072016D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6 249 </w:t>
            </w:r>
            <w:r>
              <w:rPr>
                <w:sz w:val="24"/>
                <w:szCs w:val="24"/>
              </w:rPr>
              <w:t>51</w:t>
            </w:r>
            <w:r w:rsidRPr="005E1C64">
              <w:rPr>
                <w:sz w:val="24"/>
                <w:szCs w:val="24"/>
              </w:rPr>
              <w:t>3,00</w:t>
            </w:r>
          </w:p>
        </w:tc>
      </w:tr>
      <w:tr w:rsidR="00613EBD" w:rsidRPr="005E1C64" w14:paraId="73C36AD8" w14:textId="77777777" w:rsidTr="00613EBD">
        <w:trPr>
          <w:trHeight w:val="267"/>
        </w:trPr>
        <w:tc>
          <w:tcPr>
            <w:tcW w:w="4707" w:type="dxa"/>
            <w:shd w:val="clear" w:color="000000" w:fill="FFFFFF"/>
          </w:tcPr>
          <w:p w14:paraId="7E771097" w14:textId="4F09FFFE" w:rsidR="00613EBD" w:rsidRPr="005E1C64" w:rsidRDefault="00613EBD" w:rsidP="00613EBD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МБУ «Дербентский историко-архитектурный и художественный музей-заповедник»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8C46D63" w14:textId="1B4250DE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62A5449B" w14:textId="6224C406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7945DFBF" w14:textId="6A20E9D9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08A5A2BE" w14:textId="2F4919F3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14:paraId="55610C58" w14:textId="227540FE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7236417" w14:textId="65937AA2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1 421 844,54</w:t>
            </w:r>
          </w:p>
        </w:tc>
      </w:tr>
      <w:tr w:rsidR="00613EBD" w:rsidRPr="005E1C64" w14:paraId="4BADA2BC" w14:textId="77777777" w:rsidTr="00613EBD">
        <w:trPr>
          <w:trHeight w:val="258"/>
        </w:trPr>
        <w:tc>
          <w:tcPr>
            <w:tcW w:w="4707" w:type="dxa"/>
            <w:shd w:val="clear" w:color="000000" w:fill="FFFFFF"/>
          </w:tcPr>
          <w:p w14:paraId="2AE6CBEB" w14:textId="256E3D60" w:rsidR="00613EBD" w:rsidRPr="005E1C64" w:rsidRDefault="00613EBD" w:rsidP="00613EBD">
            <w:pPr>
              <w:ind w:left="-96" w:right="-108" w:firstLine="21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7329BC20" w14:textId="5DEE54AB" w:rsidR="00613EBD" w:rsidRPr="005E1C64" w:rsidRDefault="00613EBD" w:rsidP="00613EBD">
            <w:pPr>
              <w:ind w:left="-108" w:right="-109" w:firstLine="284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23231BF3" w14:textId="159E1565" w:rsidR="00613EBD" w:rsidRPr="005E1C64" w:rsidRDefault="00613EBD" w:rsidP="00613EBD">
            <w:pPr>
              <w:ind w:right="-136" w:firstLine="137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14F40ABA" w14:textId="6F965E29" w:rsidR="00613EBD" w:rsidRPr="005E1C64" w:rsidRDefault="00613EBD" w:rsidP="00613EBD">
            <w:pPr>
              <w:ind w:right="-136" w:firstLine="137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714C460D" w14:textId="0A4C5798" w:rsidR="00613EBD" w:rsidRPr="005E1C64" w:rsidRDefault="00613EBD" w:rsidP="00613EBD">
            <w:pPr>
              <w:ind w:left="-80" w:right="-137" w:firstLine="284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14:paraId="162861AD" w14:textId="2DC90703" w:rsidR="00613EBD" w:rsidRPr="005E1C64" w:rsidRDefault="00613EBD" w:rsidP="00613EBD">
            <w:pPr>
              <w:ind w:left="-225" w:right="-108" w:firstLine="284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637F48E" w14:textId="799FED0F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1 421 844,54</w:t>
            </w:r>
          </w:p>
        </w:tc>
      </w:tr>
      <w:tr w:rsidR="00613EBD" w:rsidRPr="005E1C64" w14:paraId="59129357" w14:textId="77777777" w:rsidTr="00613EBD">
        <w:trPr>
          <w:trHeight w:val="110"/>
        </w:trPr>
        <w:tc>
          <w:tcPr>
            <w:tcW w:w="4707" w:type="dxa"/>
            <w:shd w:val="clear" w:color="000000" w:fill="FFFFFF"/>
          </w:tcPr>
          <w:p w14:paraId="5F48D425" w14:textId="1554BEB3" w:rsidR="00613EBD" w:rsidRPr="005E1C64" w:rsidRDefault="00613EBD" w:rsidP="00613EBD">
            <w:pPr>
              <w:ind w:left="-96" w:right="-108" w:firstLine="284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МКУ «</w:t>
            </w:r>
            <w:proofErr w:type="spellStart"/>
            <w:r w:rsidRPr="005E1C64">
              <w:rPr>
                <w:sz w:val="24"/>
                <w:szCs w:val="24"/>
              </w:rPr>
              <w:t>УКМПиС</w:t>
            </w:r>
            <w:proofErr w:type="spellEnd"/>
            <w:r w:rsidRPr="005E1C64">
              <w:rPr>
                <w:sz w:val="24"/>
                <w:szCs w:val="24"/>
              </w:rPr>
              <w:t>» (культура)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7FF8515" w14:textId="11B53078" w:rsidR="00613EBD" w:rsidRPr="005E1C64" w:rsidRDefault="00613EBD" w:rsidP="00613EBD">
            <w:pPr>
              <w:ind w:left="-108" w:right="-109" w:firstLine="284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70A130D8" w14:textId="559488DD" w:rsidR="00613EBD" w:rsidRPr="005E1C64" w:rsidRDefault="00613EBD" w:rsidP="00613EBD">
            <w:pPr>
              <w:ind w:right="-136" w:firstLine="137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72DBD3D7" w14:textId="236151D8" w:rsidR="00613EBD" w:rsidRPr="005E1C64" w:rsidRDefault="00613EBD" w:rsidP="00613EBD">
            <w:pPr>
              <w:ind w:right="-136" w:firstLine="137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765AC53B" w14:textId="678DA142" w:rsidR="00613EBD" w:rsidRPr="005E1C64" w:rsidRDefault="00613EBD" w:rsidP="00613EBD">
            <w:pPr>
              <w:ind w:left="-80" w:right="-137" w:firstLine="284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34D5874" w14:textId="3F70605B" w:rsidR="00613EBD" w:rsidRPr="005E1C64" w:rsidRDefault="00613EBD" w:rsidP="00613EBD">
            <w:pPr>
              <w:ind w:left="-225" w:right="-108" w:firstLine="284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94722E6" w14:textId="471B4332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4 359 969,53</w:t>
            </w:r>
          </w:p>
        </w:tc>
      </w:tr>
      <w:tr w:rsidR="00613EBD" w:rsidRPr="005E1C64" w14:paraId="7806A1D6" w14:textId="77777777" w:rsidTr="00613EBD">
        <w:trPr>
          <w:trHeight w:val="263"/>
        </w:trPr>
        <w:tc>
          <w:tcPr>
            <w:tcW w:w="4707" w:type="dxa"/>
            <w:shd w:val="clear" w:color="000000" w:fill="FFFFFF"/>
          </w:tcPr>
          <w:p w14:paraId="38AB5CE1" w14:textId="6603E631" w:rsidR="00613EBD" w:rsidRPr="005E1C64" w:rsidRDefault="00613EBD" w:rsidP="00613EBD">
            <w:pPr>
              <w:ind w:left="-96" w:right="-108" w:firstLine="284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</w:t>
            </w:r>
            <w:proofErr w:type="spellEnd"/>
            <w:r w:rsidRPr="005E1C64">
              <w:rPr>
                <w:sz w:val="24"/>
                <w:szCs w:val="24"/>
              </w:rPr>
              <w:t xml:space="preserve">- </w:t>
            </w:r>
            <w:proofErr w:type="spellStart"/>
            <w:r w:rsidRPr="005E1C64">
              <w:rPr>
                <w:sz w:val="24"/>
                <w:szCs w:val="24"/>
              </w:rPr>
              <w:t>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 xml:space="preserve">- ми учреждениями, органами управления </w:t>
            </w:r>
            <w:proofErr w:type="spellStart"/>
            <w:r w:rsidRPr="005E1C64">
              <w:rPr>
                <w:sz w:val="24"/>
                <w:szCs w:val="24"/>
              </w:rPr>
              <w:t>го</w:t>
            </w:r>
            <w:proofErr w:type="spellEnd"/>
            <w:r w:rsidRPr="005E1C64">
              <w:rPr>
                <w:sz w:val="24"/>
                <w:szCs w:val="24"/>
              </w:rPr>
              <w:t xml:space="preserve">- </w:t>
            </w:r>
            <w:proofErr w:type="spellStart"/>
            <w:r w:rsidRPr="005E1C64">
              <w:rPr>
                <w:sz w:val="24"/>
                <w:szCs w:val="24"/>
              </w:rPr>
              <w:t>сударственными</w:t>
            </w:r>
            <w:proofErr w:type="spellEnd"/>
            <w:r w:rsidRPr="005E1C64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2116E946" w14:textId="7F8E3F73" w:rsidR="00613EBD" w:rsidRPr="005E1C64" w:rsidRDefault="00613EBD" w:rsidP="00613EBD">
            <w:pPr>
              <w:ind w:left="-108" w:right="-109" w:firstLine="284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06FFEB7D" w14:textId="74B6D293" w:rsidR="00613EBD" w:rsidRPr="005E1C64" w:rsidRDefault="00613EBD" w:rsidP="00613EBD">
            <w:pPr>
              <w:ind w:right="-136" w:firstLine="137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22F9D1B6" w14:textId="7414FDB5" w:rsidR="00613EBD" w:rsidRPr="005E1C64" w:rsidRDefault="00613EBD" w:rsidP="00613EBD">
            <w:pPr>
              <w:ind w:right="-136" w:firstLine="137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64EEE88A" w14:textId="64560A61" w:rsidR="00613EBD" w:rsidRPr="005E1C64" w:rsidRDefault="00613EBD" w:rsidP="00613EBD">
            <w:pPr>
              <w:ind w:left="-80" w:right="-137" w:firstLine="284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14:paraId="3C5BE387" w14:textId="53D90E5E" w:rsidR="00613EBD" w:rsidRPr="005E1C64" w:rsidRDefault="00613EBD" w:rsidP="00613EBD">
            <w:pPr>
              <w:ind w:left="-225" w:right="-108" w:firstLine="284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C349360" w14:textId="7C009804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3 779 969,53</w:t>
            </w:r>
          </w:p>
        </w:tc>
      </w:tr>
      <w:tr w:rsidR="001B63F1" w:rsidRPr="005E1C64" w14:paraId="31FB71B9" w14:textId="77777777" w:rsidTr="001B63F1">
        <w:trPr>
          <w:trHeight w:val="253"/>
        </w:trPr>
        <w:tc>
          <w:tcPr>
            <w:tcW w:w="4707" w:type="dxa"/>
            <w:shd w:val="clear" w:color="000000" w:fill="FFFFFF"/>
          </w:tcPr>
          <w:p w14:paraId="317B9863" w14:textId="27F4D1C8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6D91DB5D" w14:textId="6195DA5A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0F9970FB" w14:textId="42C604CE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0C8FF9C5" w14:textId="1083C902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0A6DB0F8" w14:textId="16C82C46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14:paraId="2D2AC8A0" w14:textId="62E417A4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D5F743F" w14:textId="3D109336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Pr="005E1C64">
              <w:rPr>
                <w:sz w:val="24"/>
                <w:szCs w:val="24"/>
              </w:rPr>
              <w:t>0 000,00</w:t>
            </w:r>
          </w:p>
        </w:tc>
      </w:tr>
      <w:tr w:rsidR="001B63F1" w:rsidRPr="005E1C64" w14:paraId="55C63F50" w14:textId="77777777" w:rsidTr="001B63F1">
        <w:trPr>
          <w:trHeight w:val="1408"/>
        </w:trPr>
        <w:tc>
          <w:tcPr>
            <w:tcW w:w="4707" w:type="dxa"/>
            <w:shd w:val="clear" w:color="000000" w:fill="FFFFFF"/>
          </w:tcPr>
          <w:p w14:paraId="1646A212" w14:textId="672767E7" w:rsidR="001B63F1" w:rsidRPr="005E1C64" w:rsidRDefault="001B63F1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noWrap/>
          </w:tcPr>
          <w:p w14:paraId="2EC45A8A" w14:textId="7540BBD1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3DD23D58" w14:textId="6D89DD1D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14:paraId="4588314F" w14:textId="2B1C78F7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</w:tcPr>
          <w:p w14:paraId="14D88376" w14:textId="7E595FE9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137FE96" w14:textId="45C17916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6C2EAD96" w14:textId="37F8ECB9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300 831,06</w:t>
            </w:r>
          </w:p>
        </w:tc>
      </w:tr>
      <w:tr w:rsidR="001B63F1" w:rsidRPr="005E1C64" w14:paraId="45A11B49" w14:textId="77777777" w:rsidTr="001B63F1">
        <w:trPr>
          <w:trHeight w:val="261"/>
        </w:trPr>
        <w:tc>
          <w:tcPr>
            <w:tcW w:w="4707" w:type="dxa"/>
            <w:shd w:val="clear" w:color="000000" w:fill="FFFFFF"/>
          </w:tcPr>
          <w:p w14:paraId="3177C897" w14:textId="4B9BCD69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noWrap/>
          </w:tcPr>
          <w:p w14:paraId="5B570B3E" w14:textId="0942EC84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355720D1" w14:textId="0A4F447F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14:paraId="6A92BCDA" w14:textId="0808473E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1A63E99D" w14:textId="25ED92D5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605ED87" w14:textId="2626C614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C75FE14" w14:textId="17E86AD9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5E1C64">
              <w:rPr>
                <w:sz w:val="24"/>
                <w:szCs w:val="24"/>
              </w:rPr>
              <w:t>0 000,00</w:t>
            </w:r>
          </w:p>
        </w:tc>
      </w:tr>
      <w:tr w:rsidR="001B63F1" w:rsidRPr="005E1C64" w14:paraId="53C5BE9B" w14:textId="77777777" w:rsidTr="001B63F1">
        <w:trPr>
          <w:trHeight w:val="255"/>
        </w:trPr>
        <w:tc>
          <w:tcPr>
            <w:tcW w:w="4707" w:type="dxa"/>
            <w:shd w:val="clear" w:color="000000" w:fill="FFFFFF"/>
          </w:tcPr>
          <w:p w14:paraId="50A08713" w14:textId="26DD48F8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396ACFA6" w14:textId="026E449B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51ACF4C9" w14:textId="56AF4A67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14:paraId="7337A8EB" w14:textId="58F757CF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395840C6" w14:textId="23F07B50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14:paraId="09B9BA15" w14:textId="5BB7811B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5247C6A" w14:textId="2F86C13E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5E1C64">
              <w:rPr>
                <w:sz w:val="24"/>
                <w:szCs w:val="24"/>
              </w:rPr>
              <w:t>0 000,00</w:t>
            </w:r>
          </w:p>
        </w:tc>
      </w:tr>
      <w:tr w:rsidR="001B63F1" w:rsidRPr="005E1C64" w14:paraId="0D3D2AAF" w14:textId="77777777" w:rsidTr="001B63F1">
        <w:trPr>
          <w:trHeight w:val="301"/>
        </w:trPr>
        <w:tc>
          <w:tcPr>
            <w:tcW w:w="4707" w:type="dxa"/>
            <w:shd w:val="clear" w:color="000000" w:fill="FFFFFF"/>
          </w:tcPr>
          <w:p w14:paraId="642E20D0" w14:textId="0832B9AD" w:rsidR="001B63F1" w:rsidRPr="005E1C64" w:rsidRDefault="001B63F1" w:rsidP="005E1C64">
            <w:pPr>
              <w:ind w:left="-96" w:right="-108" w:firstLine="284"/>
              <w:rPr>
                <w:sz w:val="22"/>
                <w:szCs w:val="22"/>
              </w:rPr>
            </w:pPr>
            <w:r w:rsidRPr="005E1C64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000000" w:fill="FFFFFF"/>
            <w:noWrap/>
          </w:tcPr>
          <w:p w14:paraId="58ADC9F7" w14:textId="1D5DC1EC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1E29F2FB" w14:textId="64866FA4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14:paraId="4A5B5063" w14:textId="04553B32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</w:tcPr>
          <w:p w14:paraId="2C27D190" w14:textId="54CC8E6E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E9F54DC" w14:textId="468104AD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18743B5" w14:textId="51685D88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30 831,06</w:t>
            </w:r>
          </w:p>
        </w:tc>
      </w:tr>
      <w:tr w:rsidR="001B63F1" w:rsidRPr="005E1C64" w14:paraId="0B3AC13A" w14:textId="77777777" w:rsidTr="001B63F1">
        <w:trPr>
          <w:trHeight w:val="301"/>
        </w:trPr>
        <w:tc>
          <w:tcPr>
            <w:tcW w:w="4707" w:type="dxa"/>
            <w:shd w:val="clear" w:color="000000" w:fill="FFFFFF"/>
          </w:tcPr>
          <w:p w14:paraId="7E9B2A53" w14:textId="3F2B9A91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</w:t>
            </w:r>
            <w:proofErr w:type="spellEnd"/>
            <w:r w:rsidRPr="005E1C64">
              <w:rPr>
                <w:sz w:val="24"/>
                <w:szCs w:val="24"/>
              </w:rPr>
              <w:t xml:space="preserve">- </w:t>
            </w:r>
            <w:proofErr w:type="spellStart"/>
            <w:r w:rsidRPr="005E1C64">
              <w:rPr>
                <w:sz w:val="24"/>
                <w:szCs w:val="24"/>
              </w:rPr>
              <w:t>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 xml:space="preserve">- ми учреждениями, органами управления </w:t>
            </w:r>
            <w:proofErr w:type="spellStart"/>
            <w:r w:rsidRPr="005E1C64">
              <w:rPr>
                <w:sz w:val="24"/>
                <w:szCs w:val="24"/>
              </w:rPr>
              <w:t>го</w:t>
            </w:r>
            <w:proofErr w:type="spellEnd"/>
            <w:r w:rsidRPr="005E1C64">
              <w:rPr>
                <w:sz w:val="24"/>
                <w:szCs w:val="24"/>
              </w:rPr>
              <w:t xml:space="preserve">- </w:t>
            </w:r>
            <w:proofErr w:type="spellStart"/>
            <w:r w:rsidRPr="005E1C64">
              <w:rPr>
                <w:sz w:val="24"/>
                <w:szCs w:val="24"/>
              </w:rPr>
              <w:t>сударственными</w:t>
            </w:r>
            <w:proofErr w:type="spellEnd"/>
            <w:r w:rsidRPr="005E1C64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21B3BF8B" w14:textId="4A6AD28B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07C8080C" w14:textId="71D30D3A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14:paraId="1FE971F4" w14:textId="0AA9E6E8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</w:tcPr>
          <w:p w14:paraId="59C55CF4" w14:textId="330C0E13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9980011001</w:t>
            </w:r>
          </w:p>
        </w:tc>
        <w:tc>
          <w:tcPr>
            <w:tcW w:w="567" w:type="dxa"/>
            <w:shd w:val="clear" w:color="000000" w:fill="FFFFFF"/>
            <w:noWrap/>
          </w:tcPr>
          <w:p w14:paraId="038BE924" w14:textId="7084C6CA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97BBE28" w14:textId="7EE5AEE5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30 831,06</w:t>
            </w:r>
          </w:p>
        </w:tc>
      </w:tr>
      <w:tr w:rsidR="001B63F1" w:rsidRPr="005E1C64" w14:paraId="748E96D0" w14:textId="77777777" w:rsidTr="001B63F1">
        <w:trPr>
          <w:trHeight w:val="249"/>
        </w:trPr>
        <w:tc>
          <w:tcPr>
            <w:tcW w:w="4707" w:type="dxa"/>
            <w:shd w:val="clear" w:color="000000" w:fill="FFFFFF"/>
          </w:tcPr>
          <w:p w14:paraId="6813867D" w14:textId="03EAC460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 xml:space="preserve">Муниципальное казенное учреждение «Дербентское городское управление образования» </w:t>
            </w:r>
          </w:p>
        </w:tc>
        <w:tc>
          <w:tcPr>
            <w:tcW w:w="709" w:type="dxa"/>
            <w:shd w:val="clear" w:color="000000" w:fill="FFFFFF"/>
            <w:noWrap/>
          </w:tcPr>
          <w:p w14:paraId="501B60FF" w14:textId="1B0C5291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4564EC94" w14:textId="42C85766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4BD4D0B7" w14:textId="1ACDABEA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3E57EC59" w14:textId="5F48EAE6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4E12F370" w14:textId="0B6870EB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811F91D" w14:textId="3A099119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2 042 953 982,56</w:t>
            </w:r>
          </w:p>
        </w:tc>
      </w:tr>
      <w:tr w:rsidR="001B63F1" w:rsidRPr="005E1C64" w14:paraId="38CA3A6A" w14:textId="77777777" w:rsidTr="001B63F1">
        <w:trPr>
          <w:trHeight w:val="249"/>
        </w:trPr>
        <w:tc>
          <w:tcPr>
            <w:tcW w:w="4707" w:type="dxa"/>
            <w:shd w:val="clear" w:color="000000" w:fill="FFFFFF"/>
          </w:tcPr>
          <w:p w14:paraId="1D3C9C21" w14:textId="34B97E8A" w:rsidR="001B63F1" w:rsidRPr="005E1C64" w:rsidRDefault="001B63F1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14:paraId="393E6D7D" w14:textId="4A2DF9F7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2AFB2389" w14:textId="60DB5364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7F8F1169" w14:textId="591B1B4A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2E9BF6C3" w14:textId="215F655A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30565601" w14:textId="63BFE1FE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7B2E42EB" w14:textId="1D955AAF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596 813 530,78</w:t>
            </w:r>
          </w:p>
        </w:tc>
      </w:tr>
      <w:tr w:rsidR="001B63F1" w:rsidRPr="005E1C64" w14:paraId="4E0492F1" w14:textId="77777777" w:rsidTr="001B63F1">
        <w:trPr>
          <w:trHeight w:val="249"/>
        </w:trPr>
        <w:tc>
          <w:tcPr>
            <w:tcW w:w="4707" w:type="dxa"/>
            <w:shd w:val="clear" w:color="000000" w:fill="FFFFFF"/>
          </w:tcPr>
          <w:p w14:paraId="412FD6E4" w14:textId="66AE5E02" w:rsidR="001B63F1" w:rsidRPr="005E1C64" w:rsidRDefault="001B63F1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Программа «Развитие образования в Республике Дагестан»</w:t>
            </w:r>
          </w:p>
        </w:tc>
        <w:tc>
          <w:tcPr>
            <w:tcW w:w="709" w:type="dxa"/>
            <w:shd w:val="clear" w:color="000000" w:fill="FFFFFF"/>
            <w:noWrap/>
          </w:tcPr>
          <w:p w14:paraId="6353AF42" w14:textId="6261BFBD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1C776D4A" w14:textId="00DA621B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2CA88275" w14:textId="6F3E63DD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57A17C6C" w14:textId="478A0E5E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14:paraId="692F24BB" w14:textId="77777777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0A1108B" w14:textId="003E6969" w:rsidR="001B63F1" w:rsidRPr="005E1C64" w:rsidRDefault="001B63F1" w:rsidP="005E1C64">
            <w:pPr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375 592 600,00</w:t>
            </w:r>
          </w:p>
        </w:tc>
      </w:tr>
      <w:tr w:rsidR="001B63F1" w:rsidRPr="005E1C64" w14:paraId="4B27A2EA" w14:textId="77777777" w:rsidTr="001B63F1">
        <w:trPr>
          <w:trHeight w:val="249"/>
        </w:trPr>
        <w:tc>
          <w:tcPr>
            <w:tcW w:w="4707" w:type="dxa"/>
            <w:shd w:val="clear" w:color="000000" w:fill="FFFFFF"/>
          </w:tcPr>
          <w:p w14:paraId="2085F75A" w14:textId="472538B2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Подпрограмма «Развитие дошкольного образования детей»</w:t>
            </w:r>
          </w:p>
        </w:tc>
        <w:tc>
          <w:tcPr>
            <w:tcW w:w="709" w:type="dxa"/>
            <w:shd w:val="clear" w:color="000000" w:fill="FFFFFF"/>
            <w:noWrap/>
          </w:tcPr>
          <w:p w14:paraId="4E6EFC54" w14:textId="752A49F2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12D30B0B" w14:textId="78415FFD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455B6762" w14:textId="1969D2CE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5E99F1E4" w14:textId="3414B699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</w:t>
            </w:r>
          </w:p>
        </w:tc>
        <w:tc>
          <w:tcPr>
            <w:tcW w:w="567" w:type="dxa"/>
            <w:shd w:val="clear" w:color="000000" w:fill="FFFFFF"/>
            <w:noWrap/>
          </w:tcPr>
          <w:p w14:paraId="52E1A91E" w14:textId="77777777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621D651" w14:textId="3CB20FA7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375 592 600,00</w:t>
            </w:r>
          </w:p>
        </w:tc>
      </w:tr>
      <w:tr w:rsidR="001B63F1" w:rsidRPr="005E1C64" w14:paraId="0F0397CA" w14:textId="77777777" w:rsidTr="001B63F1">
        <w:trPr>
          <w:trHeight w:val="249"/>
        </w:trPr>
        <w:tc>
          <w:tcPr>
            <w:tcW w:w="4707" w:type="dxa"/>
            <w:shd w:val="clear" w:color="000000" w:fill="FFFFFF"/>
          </w:tcPr>
          <w:p w14:paraId="4AA1BB68" w14:textId="63430812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399F5ACD" w14:textId="275C8D82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316B3208" w14:textId="30EAF6F4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786B2249" w14:textId="3969C511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410F525D" w14:textId="5D54B0FD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19401</w:t>
            </w:r>
          </w:p>
        </w:tc>
        <w:tc>
          <w:tcPr>
            <w:tcW w:w="567" w:type="dxa"/>
            <w:shd w:val="clear" w:color="000000" w:fill="FFFFFF"/>
            <w:noWrap/>
          </w:tcPr>
          <w:p w14:paraId="03D79FC4" w14:textId="77777777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218DDDA" w14:textId="230BDDA6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375 592 600,00</w:t>
            </w:r>
          </w:p>
        </w:tc>
      </w:tr>
      <w:tr w:rsidR="001B63F1" w:rsidRPr="005E1C64" w14:paraId="0731513F" w14:textId="77777777" w:rsidTr="001B63F1">
        <w:trPr>
          <w:trHeight w:val="249"/>
        </w:trPr>
        <w:tc>
          <w:tcPr>
            <w:tcW w:w="4707" w:type="dxa"/>
            <w:shd w:val="clear" w:color="000000" w:fill="FFFFFF"/>
          </w:tcPr>
          <w:p w14:paraId="17E2DE94" w14:textId="37169F91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7581951A" w14:textId="2E46EF32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0741EF46" w14:textId="78A339B1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07850868" w14:textId="155AA419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15A02532" w14:textId="6D6E804C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194012201Г</w:t>
            </w:r>
          </w:p>
        </w:tc>
        <w:tc>
          <w:tcPr>
            <w:tcW w:w="567" w:type="dxa"/>
            <w:shd w:val="clear" w:color="000000" w:fill="FFFFFF"/>
            <w:noWrap/>
          </w:tcPr>
          <w:p w14:paraId="3BBFB778" w14:textId="433CE0E4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4EE5B4C" w14:textId="5049D973" w:rsidR="001B63F1" w:rsidRPr="005E1C64" w:rsidRDefault="001B63F1" w:rsidP="005E1C64">
            <w:pPr>
              <w:jc w:val="right"/>
            </w:pPr>
            <w:r w:rsidRPr="005E1C64">
              <w:rPr>
                <w:sz w:val="24"/>
                <w:szCs w:val="24"/>
              </w:rPr>
              <w:t>375 592 600,00</w:t>
            </w:r>
          </w:p>
        </w:tc>
      </w:tr>
      <w:tr w:rsidR="001B63F1" w:rsidRPr="005E1C64" w14:paraId="24C433AF" w14:textId="77777777" w:rsidTr="001B63F1">
        <w:trPr>
          <w:trHeight w:val="269"/>
        </w:trPr>
        <w:tc>
          <w:tcPr>
            <w:tcW w:w="4707" w:type="dxa"/>
            <w:shd w:val="clear" w:color="000000" w:fill="FFFFFF"/>
          </w:tcPr>
          <w:p w14:paraId="0A06A12D" w14:textId="64322C1E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3B61F32B" w14:textId="10C5018A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37BA9ED3" w14:textId="44BC47DD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0D6BD534" w14:textId="3E26FC0F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7CDEE97A" w14:textId="42B03F0F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0EAFF95D" w14:textId="7E7001AE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FFE2AFF" w14:textId="7A080D40" w:rsidR="001B63F1" w:rsidRPr="005E1C64" w:rsidRDefault="001B63F1" w:rsidP="005E1C64">
            <w:pPr>
              <w:jc w:val="right"/>
            </w:pPr>
            <w:r>
              <w:rPr>
                <w:sz w:val="24"/>
                <w:szCs w:val="24"/>
              </w:rPr>
              <w:t>220 268 530,78</w:t>
            </w:r>
          </w:p>
        </w:tc>
      </w:tr>
      <w:tr w:rsidR="001B63F1" w:rsidRPr="005E1C64" w14:paraId="76A50E22" w14:textId="77777777" w:rsidTr="001B63F1">
        <w:trPr>
          <w:trHeight w:val="262"/>
        </w:trPr>
        <w:tc>
          <w:tcPr>
            <w:tcW w:w="4707" w:type="dxa"/>
            <w:shd w:val="clear" w:color="000000" w:fill="FFFFFF"/>
          </w:tcPr>
          <w:p w14:paraId="15FF7926" w14:textId="404C739C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04D75F9B" w14:textId="13D5591E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557B64A5" w14:textId="789CAF73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79D0F5A4" w14:textId="6453377B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606C7D67" w14:textId="581C5D7B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3D13B6C1" w14:textId="533B1531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856D7E4" w14:textId="179981BB" w:rsidR="001B63F1" w:rsidRPr="005E1C64" w:rsidRDefault="001B63F1" w:rsidP="005E1C64">
            <w:pPr>
              <w:jc w:val="right"/>
            </w:pPr>
            <w:r>
              <w:rPr>
                <w:sz w:val="24"/>
                <w:szCs w:val="24"/>
              </w:rPr>
              <w:t>220 268 530,78</w:t>
            </w:r>
          </w:p>
        </w:tc>
      </w:tr>
      <w:tr w:rsidR="001B63F1" w:rsidRPr="005E1C64" w14:paraId="5124EA46" w14:textId="77777777" w:rsidTr="001B63F1">
        <w:trPr>
          <w:trHeight w:val="215"/>
        </w:trPr>
        <w:tc>
          <w:tcPr>
            <w:tcW w:w="4707" w:type="dxa"/>
            <w:shd w:val="clear" w:color="000000" w:fill="FFFFFF"/>
          </w:tcPr>
          <w:p w14:paraId="351C130E" w14:textId="2023C02E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1113DEB9" w14:textId="3C6B65E7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4254227E" w14:textId="1857D5CB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30BC19F6" w14:textId="43E3B619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3B3CB235" w14:textId="1D0EC07A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9990020680</w:t>
            </w:r>
          </w:p>
        </w:tc>
        <w:tc>
          <w:tcPr>
            <w:tcW w:w="567" w:type="dxa"/>
            <w:shd w:val="clear" w:color="000000" w:fill="FFFFFF"/>
            <w:noWrap/>
          </w:tcPr>
          <w:p w14:paraId="228D6BCE" w14:textId="046D827D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66D7B6E" w14:textId="737DC021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952 400,00</w:t>
            </w:r>
          </w:p>
        </w:tc>
      </w:tr>
      <w:tr w:rsidR="001B63F1" w:rsidRPr="005E1C64" w14:paraId="0D70ABA9" w14:textId="77777777" w:rsidTr="001B63F1">
        <w:trPr>
          <w:trHeight w:val="142"/>
        </w:trPr>
        <w:tc>
          <w:tcPr>
            <w:tcW w:w="4707" w:type="dxa"/>
            <w:shd w:val="clear" w:color="000000" w:fill="FFFFFF"/>
          </w:tcPr>
          <w:p w14:paraId="103C6BEE" w14:textId="5F684EE4" w:rsidR="001B63F1" w:rsidRPr="005E1C64" w:rsidRDefault="001B63F1" w:rsidP="005E1C64">
            <w:pPr>
              <w:ind w:left="-96" w:right="-108" w:firstLine="284"/>
              <w:rPr>
                <w:sz w:val="22"/>
                <w:szCs w:val="22"/>
              </w:rPr>
            </w:pPr>
            <w:r w:rsidRPr="005E1C64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14:paraId="79053D88" w14:textId="140BAFC0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591693D3" w14:textId="116D285F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5231E496" w14:textId="1304FBD1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5F1B2DA6" w14:textId="413D2AE3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30B32D5F" w14:textId="62A31583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64E056D9" w14:textId="4F58EFDC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1 330 880 258,59</w:t>
            </w:r>
          </w:p>
        </w:tc>
      </w:tr>
      <w:tr w:rsidR="001B63F1" w:rsidRPr="005E1C64" w14:paraId="3A6DF42A" w14:textId="77777777" w:rsidTr="001B63F1">
        <w:trPr>
          <w:trHeight w:val="142"/>
        </w:trPr>
        <w:tc>
          <w:tcPr>
            <w:tcW w:w="4707" w:type="dxa"/>
            <w:shd w:val="clear" w:color="000000" w:fill="FFFFFF"/>
          </w:tcPr>
          <w:p w14:paraId="36762A4B" w14:textId="0FC7EB3F" w:rsidR="001B63F1" w:rsidRPr="005E1C64" w:rsidRDefault="001B63F1" w:rsidP="005E1C64">
            <w:pPr>
              <w:ind w:left="-96" w:right="-108" w:firstLine="284"/>
              <w:rPr>
                <w:sz w:val="22"/>
                <w:szCs w:val="22"/>
              </w:rPr>
            </w:pPr>
            <w:r w:rsidRPr="005E1C64">
              <w:rPr>
                <w:sz w:val="24"/>
                <w:szCs w:val="24"/>
              </w:rPr>
              <w:t>Программа «Развитие образования в Республике Дагестан»</w:t>
            </w:r>
          </w:p>
        </w:tc>
        <w:tc>
          <w:tcPr>
            <w:tcW w:w="709" w:type="dxa"/>
            <w:shd w:val="clear" w:color="000000" w:fill="FFFFFF"/>
            <w:noWrap/>
          </w:tcPr>
          <w:p w14:paraId="6E41460D" w14:textId="0CDA79A0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59295383" w14:textId="12C0A298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2175ACEC" w14:textId="0CA383F3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3A779587" w14:textId="7809AAF0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14:paraId="18B033F0" w14:textId="6F817848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AC53423" w14:textId="764EE22A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990 308 200,00</w:t>
            </w:r>
          </w:p>
        </w:tc>
      </w:tr>
      <w:tr w:rsidR="001B63F1" w:rsidRPr="005E1C64" w14:paraId="5107E05F" w14:textId="77777777" w:rsidTr="001B63F1">
        <w:trPr>
          <w:trHeight w:val="291"/>
        </w:trPr>
        <w:tc>
          <w:tcPr>
            <w:tcW w:w="4707" w:type="dxa"/>
            <w:shd w:val="clear" w:color="000000" w:fill="FFFFFF"/>
          </w:tcPr>
          <w:p w14:paraId="273CB3BE" w14:textId="0B996260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Подпрограмма «Развитие общего образования детей»</w:t>
            </w:r>
          </w:p>
        </w:tc>
        <w:tc>
          <w:tcPr>
            <w:tcW w:w="709" w:type="dxa"/>
            <w:shd w:val="clear" w:color="000000" w:fill="FFFFFF"/>
            <w:noWrap/>
          </w:tcPr>
          <w:p w14:paraId="5EC85A9C" w14:textId="7130D087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474903AA" w14:textId="7AE5830D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571E674D" w14:textId="53612742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446DC6F2" w14:textId="1F556BA8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</w:t>
            </w:r>
          </w:p>
        </w:tc>
        <w:tc>
          <w:tcPr>
            <w:tcW w:w="567" w:type="dxa"/>
            <w:shd w:val="clear" w:color="000000" w:fill="FFFFFF"/>
            <w:noWrap/>
          </w:tcPr>
          <w:p w14:paraId="427600D0" w14:textId="77777777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40A0FAB" w14:textId="18D071C5" w:rsidR="001B63F1" w:rsidRPr="005E1C64" w:rsidRDefault="001B63F1" w:rsidP="005E1C64">
            <w:pPr>
              <w:ind w:firstLine="60"/>
              <w:jc w:val="right"/>
            </w:pPr>
            <w:r w:rsidRPr="005E1C64">
              <w:rPr>
                <w:sz w:val="24"/>
                <w:szCs w:val="24"/>
              </w:rPr>
              <w:t>990 308 200,00</w:t>
            </w:r>
          </w:p>
        </w:tc>
      </w:tr>
      <w:tr w:rsidR="001B63F1" w:rsidRPr="005E1C64" w14:paraId="42858D1A" w14:textId="77777777" w:rsidTr="001B63F1">
        <w:trPr>
          <w:trHeight w:val="281"/>
        </w:trPr>
        <w:tc>
          <w:tcPr>
            <w:tcW w:w="4707" w:type="dxa"/>
            <w:shd w:val="clear" w:color="000000" w:fill="FFFFFF"/>
          </w:tcPr>
          <w:p w14:paraId="363780C4" w14:textId="6BB48862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0A53BA65" w14:textId="5D029D8E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49226A57" w14:textId="22986428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4856678B" w14:textId="7FA721EB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35CF1477" w14:textId="620D4A36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19402</w:t>
            </w:r>
          </w:p>
        </w:tc>
        <w:tc>
          <w:tcPr>
            <w:tcW w:w="567" w:type="dxa"/>
            <w:shd w:val="clear" w:color="000000" w:fill="FFFFFF"/>
            <w:noWrap/>
          </w:tcPr>
          <w:p w14:paraId="6450F251" w14:textId="77777777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06D0C82" w14:textId="12C9FC10" w:rsidR="001B63F1" w:rsidRPr="005E1C64" w:rsidRDefault="001B63F1" w:rsidP="005E1C64">
            <w:pPr>
              <w:ind w:firstLine="284"/>
              <w:jc w:val="right"/>
            </w:pPr>
            <w:r w:rsidRPr="005E1C64">
              <w:rPr>
                <w:sz w:val="24"/>
                <w:szCs w:val="24"/>
              </w:rPr>
              <w:t>990 308 200,00</w:t>
            </w:r>
          </w:p>
        </w:tc>
      </w:tr>
      <w:tr w:rsidR="001B63F1" w:rsidRPr="005E1C64" w14:paraId="013F9929" w14:textId="77777777" w:rsidTr="001B63F1">
        <w:trPr>
          <w:trHeight w:val="318"/>
        </w:trPr>
        <w:tc>
          <w:tcPr>
            <w:tcW w:w="4707" w:type="dxa"/>
            <w:shd w:val="clear" w:color="000000" w:fill="FFFFFF"/>
          </w:tcPr>
          <w:p w14:paraId="1882E8ED" w14:textId="11D5AF15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712E94B3" w14:textId="1FA8A679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230B979B" w14:textId="42097DEF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0EC3E376" w14:textId="5398493F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0BF9EAA8" w14:textId="4AC7B7C8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194022202Г</w:t>
            </w:r>
          </w:p>
        </w:tc>
        <w:tc>
          <w:tcPr>
            <w:tcW w:w="567" w:type="dxa"/>
            <w:shd w:val="clear" w:color="000000" w:fill="FFFFFF"/>
            <w:noWrap/>
          </w:tcPr>
          <w:p w14:paraId="0DABD8C5" w14:textId="6AE249E5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4A7B7B7" w14:textId="74474DFC" w:rsidR="001B63F1" w:rsidRPr="005E1C64" w:rsidRDefault="001B63F1" w:rsidP="005E1C64">
            <w:pPr>
              <w:jc w:val="right"/>
            </w:pPr>
            <w:r w:rsidRPr="005E1C64">
              <w:rPr>
                <w:sz w:val="24"/>
                <w:szCs w:val="24"/>
              </w:rPr>
              <w:t>990 308 200,00</w:t>
            </w:r>
          </w:p>
        </w:tc>
      </w:tr>
      <w:tr w:rsidR="001B63F1" w:rsidRPr="005E1C64" w14:paraId="6E0AF227" w14:textId="77777777" w:rsidTr="001B63F1">
        <w:trPr>
          <w:trHeight w:val="318"/>
        </w:trPr>
        <w:tc>
          <w:tcPr>
            <w:tcW w:w="4707" w:type="dxa"/>
            <w:shd w:val="clear" w:color="000000" w:fill="FFFFFF"/>
          </w:tcPr>
          <w:p w14:paraId="7FE37DC7" w14:textId="66081E99" w:rsidR="001B63F1" w:rsidRPr="005E1C64" w:rsidRDefault="001B63F1" w:rsidP="005E1C64">
            <w:pPr>
              <w:ind w:left="-96" w:right="-108" w:firstLine="284"/>
              <w:rPr>
                <w:sz w:val="22"/>
                <w:szCs w:val="22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555D2ADD" w14:textId="47CC24A0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72423121" w14:textId="5F34123F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7063BED0" w14:textId="65157F71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3D9C2D45" w14:textId="6014C753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</w:t>
            </w:r>
          </w:p>
        </w:tc>
        <w:tc>
          <w:tcPr>
            <w:tcW w:w="567" w:type="dxa"/>
            <w:shd w:val="clear" w:color="000000" w:fill="FFFFFF"/>
            <w:noWrap/>
          </w:tcPr>
          <w:p w14:paraId="2B8185B6" w14:textId="182F9DD6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2F36233" w14:textId="6826DD66" w:rsidR="001B63F1" w:rsidRPr="005E1C64" w:rsidRDefault="001B63F1" w:rsidP="005E1C64">
            <w:pPr>
              <w:jc w:val="right"/>
            </w:pPr>
            <w:r>
              <w:rPr>
                <w:sz w:val="24"/>
                <w:szCs w:val="24"/>
              </w:rPr>
              <w:t>80 870 380,74</w:t>
            </w:r>
          </w:p>
        </w:tc>
      </w:tr>
      <w:tr w:rsidR="001B63F1" w:rsidRPr="005E1C64" w14:paraId="51309AA6" w14:textId="77777777" w:rsidTr="001B63F1">
        <w:trPr>
          <w:trHeight w:val="246"/>
        </w:trPr>
        <w:tc>
          <w:tcPr>
            <w:tcW w:w="4707" w:type="dxa"/>
            <w:shd w:val="clear" w:color="000000" w:fill="FFFFFF"/>
          </w:tcPr>
          <w:p w14:paraId="34F8A1C7" w14:textId="0105497B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41632071" w14:textId="4059D77B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12E05E07" w14:textId="5CEBC36E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4483F741" w14:textId="50BB23B0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15B141BF" w14:textId="73583774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14:paraId="4C33FAA7" w14:textId="1A545913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123B057" w14:textId="19FBFAF2" w:rsidR="001B63F1" w:rsidRPr="005E1C64" w:rsidRDefault="001B63F1" w:rsidP="005E1C64">
            <w:pPr>
              <w:jc w:val="right"/>
            </w:pPr>
            <w:r>
              <w:rPr>
                <w:sz w:val="24"/>
                <w:szCs w:val="24"/>
              </w:rPr>
              <w:t>80 870 380,74</w:t>
            </w:r>
          </w:p>
        </w:tc>
      </w:tr>
      <w:tr w:rsidR="001B63F1" w:rsidRPr="005E1C64" w14:paraId="73B8FC7A" w14:textId="77777777" w:rsidTr="001B63F1">
        <w:trPr>
          <w:trHeight w:val="574"/>
        </w:trPr>
        <w:tc>
          <w:tcPr>
            <w:tcW w:w="4707" w:type="dxa"/>
            <w:shd w:val="clear" w:color="000000" w:fill="FFFFFF"/>
          </w:tcPr>
          <w:p w14:paraId="50A9B01E" w14:textId="348B97EA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18D63DBA" w14:textId="11CD62DA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6E0ABF57" w14:textId="70E3E823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2D5B6458" w14:textId="1F60E39C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262541A3" w14:textId="5A86FA33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194022207А</w:t>
            </w:r>
          </w:p>
        </w:tc>
        <w:tc>
          <w:tcPr>
            <w:tcW w:w="567" w:type="dxa"/>
            <w:shd w:val="clear" w:color="000000" w:fill="FFFFFF"/>
            <w:noWrap/>
          </w:tcPr>
          <w:p w14:paraId="7E53D07E" w14:textId="3D73B052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70728082" w14:textId="25D96933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1 799 168,70</w:t>
            </w:r>
          </w:p>
        </w:tc>
      </w:tr>
      <w:tr w:rsidR="001B63F1" w:rsidRPr="005E1C64" w14:paraId="1FFCB2DA" w14:textId="77777777" w:rsidTr="001B63F1">
        <w:trPr>
          <w:trHeight w:val="406"/>
        </w:trPr>
        <w:tc>
          <w:tcPr>
            <w:tcW w:w="4707" w:type="dxa"/>
            <w:shd w:val="clear" w:color="000000" w:fill="FFFFFF"/>
          </w:tcPr>
          <w:p w14:paraId="1ABABAE6" w14:textId="097F8C9B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Предоставление субсидий бюджетным учреждениям (мероприятия по обеспечению </w:t>
            </w:r>
            <w:r w:rsidRPr="005E1C64">
              <w:rPr>
                <w:sz w:val="24"/>
                <w:szCs w:val="24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объединениями)</w:t>
            </w:r>
          </w:p>
        </w:tc>
        <w:tc>
          <w:tcPr>
            <w:tcW w:w="709" w:type="dxa"/>
            <w:shd w:val="clear" w:color="000000" w:fill="FFFFFF"/>
            <w:noWrap/>
          </w:tcPr>
          <w:p w14:paraId="08A0D6A9" w14:textId="5FFDF4A8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1D57C15A" w14:textId="052E75E5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4AA156C3" w14:textId="1CDC17BF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2A8A521B" w14:textId="6C64AF17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E1C64">
              <w:rPr>
                <w:sz w:val="24"/>
                <w:szCs w:val="24"/>
              </w:rPr>
              <w:t>191ЕВ51790</w:t>
            </w:r>
          </w:p>
        </w:tc>
        <w:tc>
          <w:tcPr>
            <w:tcW w:w="567" w:type="dxa"/>
            <w:shd w:val="clear" w:color="000000" w:fill="FFFFFF"/>
            <w:noWrap/>
          </w:tcPr>
          <w:p w14:paraId="177C926E" w14:textId="5F6DF18B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10A376A" w14:textId="6009C5A6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2 571 637,00</w:t>
            </w:r>
          </w:p>
        </w:tc>
      </w:tr>
      <w:tr w:rsidR="001B63F1" w:rsidRPr="005E1C64" w14:paraId="15D84F88" w14:textId="77777777" w:rsidTr="001B63F1">
        <w:trPr>
          <w:trHeight w:val="406"/>
        </w:trPr>
        <w:tc>
          <w:tcPr>
            <w:tcW w:w="4707" w:type="dxa"/>
            <w:shd w:val="clear" w:color="000000" w:fill="FFFFFF"/>
          </w:tcPr>
          <w:p w14:paraId="3C662AC4" w14:textId="2F64E3BB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Социальное обеспечение и иные выплаты населению (Компенсация на обеспечение двухразовым питанием обучающихся с ОВЗ) </w:t>
            </w:r>
          </w:p>
        </w:tc>
        <w:tc>
          <w:tcPr>
            <w:tcW w:w="709" w:type="dxa"/>
            <w:shd w:val="clear" w:color="000000" w:fill="FFFFFF"/>
            <w:noWrap/>
          </w:tcPr>
          <w:p w14:paraId="36836550" w14:textId="1410F379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69D28C2C" w14:textId="1CE945E0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4D585338" w14:textId="40D5CABA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507D6003" w14:textId="78DF96DD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  194028185И</w:t>
            </w:r>
          </w:p>
        </w:tc>
        <w:tc>
          <w:tcPr>
            <w:tcW w:w="567" w:type="dxa"/>
            <w:shd w:val="clear" w:color="000000" w:fill="FFFFFF"/>
            <w:noWrap/>
          </w:tcPr>
          <w:p w14:paraId="74D936AB" w14:textId="36E4360E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C132752" w14:textId="043DE0CD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5 517 663,30</w:t>
            </w:r>
          </w:p>
        </w:tc>
      </w:tr>
      <w:tr w:rsidR="00613EBD" w:rsidRPr="005E1C64" w14:paraId="26BFD541" w14:textId="77777777" w:rsidTr="001B63F1">
        <w:trPr>
          <w:trHeight w:val="318"/>
        </w:trPr>
        <w:tc>
          <w:tcPr>
            <w:tcW w:w="4707" w:type="dxa"/>
            <w:shd w:val="clear" w:color="000000" w:fill="FFFFFF"/>
          </w:tcPr>
          <w:p w14:paraId="266FC69C" w14:textId="11579DBA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межбюджетные трансферты (ежемесячное вознаграждение за классное руководство педагогическим работникам)</w:t>
            </w:r>
          </w:p>
        </w:tc>
        <w:tc>
          <w:tcPr>
            <w:tcW w:w="709" w:type="dxa"/>
            <w:shd w:val="clear" w:color="000000" w:fill="FFFFFF"/>
            <w:noWrap/>
          </w:tcPr>
          <w:p w14:paraId="29231CF9" w14:textId="7AEDA0D3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431B4F2E" w14:textId="745149E6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09B95F92" w14:textId="5159D7CC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27941EEF" w14:textId="370C27E5" w:rsidR="00613EBD" w:rsidRPr="005E1C64" w:rsidRDefault="007C2B28" w:rsidP="00613EBD">
            <w:pPr>
              <w:ind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13EBD" w:rsidRPr="005E1C64">
              <w:rPr>
                <w:sz w:val="24"/>
                <w:szCs w:val="24"/>
              </w:rPr>
              <w:t>19402R3030</w:t>
            </w:r>
          </w:p>
        </w:tc>
        <w:tc>
          <w:tcPr>
            <w:tcW w:w="567" w:type="dxa"/>
            <w:shd w:val="clear" w:color="000000" w:fill="FFFFFF"/>
            <w:noWrap/>
          </w:tcPr>
          <w:p w14:paraId="787387D2" w14:textId="600D9ACE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32E6AB2" w14:textId="5644D7A7" w:rsidR="00613EBD" w:rsidRPr="005E1C64" w:rsidRDefault="00613EBD" w:rsidP="00613EBD">
            <w:pPr>
              <w:ind w:firstLine="284"/>
              <w:jc w:val="right"/>
            </w:pPr>
            <w:r w:rsidRPr="005E1C64">
              <w:rPr>
                <w:sz w:val="24"/>
                <w:szCs w:val="24"/>
              </w:rPr>
              <w:t>57 780 660,00</w:t>
            </w:r>
          </w:p>
        </w:tc>
      </w:tr>
      <w:tr w:rsidR="00613EBD" w:rsidRPr="005E1C64" w14:paraId="57C8D125" w14:textId="77777777" w:rsidTr="001B63F1">
        <w:trPr>
          <w:trHeight w:val="318"/>
        </w:trPr>
        <w:tc>
          <w:tcPr>
            <w:tcW w:w="4707" w:type="dxa"/>
            <w:shd w:val="clear" w:color="000000" w:fill="FFFFFF"/>
          </w:tcPr>
          <w:p w14:paraId="2864E700" w14:textId="0F29B90E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автономным учреждениям (обеспечение бесплатным горячим питанием)</w:t>
            </w:r>
          </w:p>
        </w:tc>
        <w:tc>
          <w:tcPr>
            <w:tcW w:w="709" w:type="dxa"/>
            <w:shd w:val="clear" w:color="000000" w:fill="FFFFFF"/>
            <w:noWrap/>
          </w:tcPr>
          <w:p w14:paraId="41FEA0F3" w14:textId="6ED71A4D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60715BB9" w14:textId="31DB044D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77D8B30D" w14:textId="605FC960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4F59FAAC" w14:textId="7DF102FB" w:rsidR="00613EBD" w:rsidRPr="005E1C64" w:rsidRDefault="007C2B28" w:rsidP="00613EBD">
            <w:pPr>
              <w:ind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13EBD">
              <w:rPr>
                <w:sz w:val="24"/>
                <w:szCs w:val="24"/>
              </w:rPr>
              <w:t xml:space="preserve">  </w:t>
            </w:r>
            <w:r w:rsidR="00613EBD" w:rsidRPr="005E1C64">
              <w:rPr>
                <w:sz w:val="24"/>
                <w:szCs w:val="24"/>
              </w:rPr>
              <w:t>19402</w:t>
            </w:r>
            <w:r w:rsidR="00613EBD" w:rsidRPr="005E1C64">
              <w:rPr>
                <w:sz w:val="24"/>
                <w:szCs w:val="24"/>
                <w:lang w:val="en-US"/>
              </w:rPr>
              <w:t>R</w:t>
            </w:r>
            <w:r w:rsidR="00613EBD" w:rsidRPr="005E1C64">
              <w:rPr>
                <w:sz w:val="24"/>
                <w:szCs w:val="24"/>
              </w:rPr>
              <w:t>3040</w:t>
            </w:r>
          </w:p>
        </w:tc>
        <w:tc>
          <w:tcPr>
            <w:tcW w:w="567" w:type="dxa"/>
            <w:shd w:val="clear" w:color="000000" w:fill="FFFFFF"/>
            <w:noWrap/>
          </w:tcPr>
          <w:p w14:paraId="49F2898D" w14:textId="7175301E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7893C3BB" w14:textId="709662C3" w:rsidR="00613EBD" w:rsidRPr="005E1C64" w:rsidRDefault="00613EBD" w:rsidP="00613EBD">
            <w:pPr>
              <w:ind w:firstLine="284"/>
              <w:jc w:val="right"/>
            </w:pPr>
            <w:r w:rsidRPr="005E1C64">
              <w:rPr>
                <w:sz w:val="24"/>
                <w:szCs w:val="24"/>
              </w:rPr>
              <w:t>102 463 067,45</w:t>
            </w:r>
          </w:p>
        </w:tc>
      </w:tr>
      <w:tr w:rsidR="00613EBD" w:rsidRPr="005E1C64" w14:paraId="3B64D699" w14:textId="77777777" w:rsidTr="001B63F1">
        <w:trPr>
          <w:trHeight w:val="429"/>
        </w:trPr>
        <w:tc>
          <w:tcPr>
            <w:tcW w:w="4707" w:type="dxa"/>
            <w:shd w:val="clear" w:color="000000" w:fill="FFFFFF"/>
          </w:tcPr>
          <w:p w14:paraId="4E0C6E27" w14:textId="45DE1A79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4DEAB5B8" w14:textId="50E2CF70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404A2EBB" w14:textId="6041192C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78EFA26F" w14:textId="20E6F80C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1C3768BF" w14:textId="0A37568A" w:rsidR="00613EBD" w:rsidRPr="005E1C64" w:rsidRDefault="007C2B28" w:rsidP="00613EBD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13EBD" w:rsidRPr="005E1C64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14:paraId="14BA3AEF" w14:textId="0C794B30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773AA9B" w14:textId="2FE2B071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83 382 736,90</w:t>
            </w:r>
          </w:p>
        </w:tc>
      </w:tr>
      <w:tr w:rsidR="00613EBD" w:rsidRPr="005E1C64" w14:paraId="7C88E51B" w14:textId="77777777" w:rsidTr="001B63F1">
        <w:trPr>
          <w:trHeight w:val="318"/>
        </w:trPr>
        <w:tc>
          <w:tcPr>
            <w:tcW w:w="4707" w:type="dxa"/>
            <w:shd w:val="clear" w:color="000000" w:fill="FFFFFF"/>
          </w:tcPr>
          <w:p w14:paraId="268980B4" w14:textId="25019B7C" w:rsidR="00613EBD" w:rsidRPr="005E1C64" w:rsidRDefault="00613EBD" w:rsidP="00613EBD">
            <w:pPr>
              <w:ind w:left="-96" w:right="-108" w:firstLine="21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041B3A0F" w14:textId="42E6760C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238EFB90" w14:textId="4CFF7323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3F5579F0" w14:textId="78DA0679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4D33AF9F" w14:textId="6FB0A654" w:rsidR="00613EBD" w:rsidRPr="005E1C64" w:rsidRDefault="007C2B28" w:rsidP="00613EBD">
            <w:pPr>
              <w:ind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613EBD" w:rsidRPr="005E1C64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14:paraId="52E552E2" w14:textId="1B10F5B3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2A98610" w14:textId="610F47F3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 w:rsidRPr="004E117E">
              <w:rPr>
                <w:sz w:val="24"/>
                <w:szCs w:val="24"/>
              </w:rPr>
              <w:t>83 382 736,90</w:t>
            </w:r>
          </w:p>
        </w:tc>
      </w:tr>
      <w:tr w:rsidR="00613EBD" w:rsidRPr="005E1C64" w14:paraId="4AAA1DB4" w14:textId="77777777" w:rsidTr="001B63F1">
        <w:trPr>
          <w:trHeight w:val="147"/>
        </w:trPr>
        <w:tc>
          <w:tcPr>
            <w:tcW w:w="4707" w:type="dxa"/>
            <w:tcBorders>
              <w:bottom w:val="single" w:sz="4" w:space="0" w:color="auto"/>
            </w:tcBorders>
            <w:shd w:val="clear" w:color="000000" w:fill="FFFFFF"/>
          </w:tcPr>
          <w:p w14:paraId="2ACA4016" w14:textId="42E01368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2C094876" w14:textId="54013458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7B2DA0BE" w14:textId="437EA715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207C9CF9" w14:textId="6A2B1C41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79ED159" w14:textId="61673D9F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9980070002</w:t>
            </w:r>
          </w:p>
        </w:tc>
        <w:tc>
          <w:tcPr>
            <w:tcW w:w="567" w:type="dxa"/>
            <w:shd w:val="clear" w:color="000000" w:fill="FFFFFF"/>
            <w:noWrap/>
          </w:tcPr>
          <w:p w14:paraId="52D23BD1" w14:textId="50B3D7CD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664D9DC3" w14:textId="7BC45C09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 w:rsidRPr="004E117E">
              <w:rPr>
                <w:sz w:val="24"/>
                <w:szCs w:val="24"/>
              </w:rPr>
              <w:t>83 382 736,90</w:t>
            </w:r>
          </w:p>
        </w:tc>
      </w:tr>
      <w:tr w:rsidR="00613EBD" w:rsidRPr="005E1C64" w14:paraId="6C1C35D4" w14:textId="77777777" w:rsidTr="001B63F1">
        <w:trPr>
          <w:trHeight w:val="43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25063" w14:textId="58CBEE54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2"/>
                <w:szCs w:val="22"/>
              </w:rPr>
              <w:t>Предоставление субсидий бюджетным учреждениям (проект "Успех каждого ребенка")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noWrap/>
          </w:tcPr>
          <w:p w14:paraId="3A12E98A" w14:textId="74589ADC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02962B7A" w14:textId="338F080B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560EA0B7" w14:textId="1FC00E1A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0A386B92" w14:textId="12ABB11B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1200070000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3183776A" w14:textId="66B7360B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B88D9E7" w14:textId="4A473DCD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6 186 744,50</w:t>
            </w:r>
          </w:p>
        </w:tc>
      </w:tr>
      <w:tr w:rsidR="00613EBD" w:rsidRPr="005E1C64" w14:paraId="61C0D4CB" w14:textId="77777777" w:rsidTr="001B63F1">
        <w:trPr>
          <w:trHeight w:val="429"/>
        </w:trPr>
        <w:tc>
          <w:tcPr>
            <w:tcW w:w="4707" w:type="dxa"/>
            <w:tcBorders>
              <w:top w:val="single" w:sz="4" w:space="0" w:color="auto"/>
            </w:tcBorders>
            <w:shd w:val="clear" w:color="000000" w:fill="FFFFFF"/>
          </w:tcPr>
          <w:p w14:paraId="1149E7BA" w14:textId="5DB367B1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14:paraId="5B4B78A6" w14:textId="7786F768" w:rsidR="00613EBD" w:rsidRPr="005E1C64" w:rsidRDefault="00613EBD" w:rsidP="00613EBD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79606D57" w14:textId="5347FE45" w:rsidR="00613EBD" w:rsidRPr="005E1C64" w:rsidRDefault="00613EBD" w:rsidP="00613EBD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034F982C" w14:textId="723837E3" w:rsidR="00613EBD" w:rsidRPr="005E1C64" w:rsidRDefault="00613EBD" w:rsidP="00613EBD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1F8D8350" w14:textId="71C4F34D" w:rsidR="00613EBD" w:rsidRPr="005E1C64" w:rsidRDefault="00613EBD" w:rsidP="00613EBD">
            <w:pPr>
              <w:ind w:left="-80" w:right="-137" w:firstLine="28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2F357CE" w14:textId="2BB6CA48" w:rsidR="00613EBD" w:rsidRPr="005E1C64" w:rsidRDefault="00613EBD" w:rsidP="00613EBD">
            <w:pPr>
              <w:ind w:left="-225" w:right="-108" w:firstLine="28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C7C25BF" w14:textId="7114D422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85 322 287,48</w:t>
            </w:r>
          </w:p>
        </w:tc>
      </w:tr>
      <w:tr w:rsidR="00613EBD" w:rsidRPr="005E1C64" w14:paraId="6A6048B8" w14:textId="77777777" w:rsidTr="001B63F1">
        <w:trPr>
          <w:trHeight w:val="318"/>
        </w:trPr>
        <w:tc>
          <w:tcPr>
            <w:tcW w:w="4707" w:type="dxa"/>
            <w:shd w:val="clear" w:color="000000" w:fill="FFFFFF"/>
          </w:tcPr>
          <w:p w14:paraId="3DB069BB" w14:textId="745D19C3" w:rsidR="00613EBD" w:rsidRPr="005E1C64" w:rsidRDefault="00613EBD" w:rsidP="00613EBD">
            <w:pPr>
              <w:ind w:left="-104" w:right="-250" w:firstLine="22"/>
              <w:rPr>
                <w:sz w:val="22"/>
                <w:szCs w:val="22"/>
              </w:rPr>
            </w:pPr>
            <w:r w:rsidRPr="005E1C64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33D4F9AF" w14:textId="2A5A7B38" w:rsidR="00613EBD" w:rsidRPr="005E1C64" w:rsidRDefault="00613EBD" w:rsidP="00613EBD">
            <w:pPr>
              <w:ind w:firstLin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0C7B84BF" w14:textId="687538C4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79A04283" w14:textId="15EE3125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1424A576" w14:textId="6DE00313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14:paraId="5CEC5BBC" w14:textId="40098779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72881A27" w14:textId="2A6A984A" w:rsidR="00613EBD" w:rsidRPr="005E1C64" w:rsidRDefault="00613EBD" w:rsidP="00613EBD">
            <w:pPr>
              <w:ind w:firstLine="284"/>
              <w:jc w:val="right"/>
            </w:pPr>
            <w:r>
              <w:rPr>
                <w:sz w:val="24"/>
                <w:szCs w:val="24"/>
              </w:rPr>
              <w:t>85 322 287,48</w:t>
            </w:r>
          </w:p>
        </w:tc>
      </w:tr>
      <w:tr w:rsidR="00613EBD" w:rsidRPr="005E1C64" w14:paraId="22749F8B" w14:textId="77777777" w:rsidTr="001B63F1">
        <w:trPr>
          <w:trHeight w:val="175"/>
        </w:trPr>
        <w:tc>
          <w:tcPr>
            <w:tcW w:w="4707" w:type="dxa"/>
            <w:shd w:val="clear" w:color="000000" w:fill="FFFFFF"/>
          </w:tcPr>
          <w:p w14:paraId="0AD2B31B" w14:textId="65C65103" w:rsidR="00613EBD" w:rsidRPr="005E1C64" w:rsidRDefault="00613EBD" w:rsidP="00613EBD">
            <w:pPr>
              <w:ind w:left="-104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502DDABD" w14:textId="4E7DC5E1" w:rsidR="00613EBD" w:rsidRPr="005E1C64" w:rsidRDefault="00613EBD" w:rsidP="00613EBD">
            <w:pPr>
              <w:ind w:left="-74"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0A2D6CE4" w14:textId="70E19F12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0BB70D58" w14:textId="17B546E3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0887AA63" w14:textId="19325F3F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14:paraId="57A03B08" w14:textId="77777777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9057C0C" w14:textId="189A2504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85 322 287,48</w:t>
            </w:r>
          </w:p>
        </w:tc>
      </w:tr>
      <w:tr w:rsidR="00613EBD" w:rsidRPr="005E1C64" w14:paraId="7E295AD6" w14:textId="77777777" w:rsidTr="001B63F1">
        <w:trPr>
          <w:trHeight w:val="175"/>
        </w:trPr>
        <w:tc>
          <w:tcPr>
            <w:tcW w:w="4707" w:type="dxa"/>
            <w:shd w:val="clear" w:color="000000" w:fill="FFFFFF"/>
          </w:tcPr>
          <w:p w14:paraId="6F196066" w14:textId="22EFB643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3B941F24" w14:textId="4F8AC494" w:rsidR="00613EBD" w:rsidRPr="005E1C64" w:rsidRDefault="00613EBD" w:rsidP="00613EBD">
            <w:pPr>
              <w:ind w:firstLin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3C7B8C1C" w14:textId="4C48F0C9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6ABAD474" w14:textId="2764E4BC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1C754E85" w14:textId="15C189E4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9980070006</w:t>
            </w:r>
          </w:p>
        </w:tc>
        <w:tc>
          <w:tcPr>
            <w:tcW w:w="567" w:type="dxa"/>
            <w:shd w:val="clear" w:color="000000" w:fill="FFFFFF"/>
            <w:noWrap/>
          </w:tcPr>
          <w:p w14:paraId="5B51F8C4" w14:textId="3CD3ABB2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72C156BC" w14:textId="7390AEDE" w:rsidR="00613EBD" w:rsidRPr="005E1C64" w:rsidRDefault="00613EBD" w:rsidP="00613EBD">
            <w:pPr>
              <w:jc w:val="right"/>
            </w:pPr>
            <w:r>
              <w:rPr>
                <w:sz w:val="24"/>
                <w:szCs w:val="24"/>
              </w:rPr>
              <w:t>85 322 287,48</w:t>
            </w:r>
          </w:p>
        </w:tc>
      </w:tr>
      <w:tr w:rsidR="00613EBD" w:rsidRPr="005E1C64" w14:paraId="6BD21D0C" w14:textId="77777777" w:rsidTr="001B63F1">
        <w:trPr>
          <w:trHeight w:val="237"/>
        </w:trPr>
        <w:tc>
          <w:tcPr>
            <w:tcW w:w="4707" w:type="dxa"/>
            <w:shd w:val="clear" w:color="000000" w:fill="FFFFFF"/>
          </w:tcPr>
          <w:p w14:paraId="138EBD5B" w14:textId="36EF3CB5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000000" w:fill="FFFFFF"/>
            <w:noWrap/>
          </w:tcPr>
          <w:p w14:paraId="6602F80A" w14:textId="74DFDE8C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1AF28960" w14:textId="21B0D1D7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658CF75F" w14:textId="123B4085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noWrap/>
          </w:tcPr>
          <w:p w14:paraId="6BFAECFF" w14:textId="0626EB29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462EBA6" w14:textId="1E184A41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1F70045" w14:textId="0FEA65EA" w:rsidR="00613EBD" w:rsidRPr="005E1C64" w:rsidRDefault="00613EBD" w:rsidP="00613EBD">
            <w:pPr>
              <w:jc w:val="right"/>
            </w:pPr>
            <w:r w:rsidRPr="005E1C64">
              <w:rPr>
                <w:sz w:val="24"/>
                <w:szCs w:val="24"/>
              </w:rPr>
              <w:t>1 367</w:t>
            </w:r>
            <w:r>
              <w:rPr>
                <w:sz w:val="24"/>
                <w:szCs w:val="24"/>
              </w:rPr>
              <w:t> 228,30</w:t>
            </w:r>
          </w:p>
        </w:tc>
      </w:tr>
      <w:tr w:rsidR="00613EBD" w:rsidRPr="005E1C64" w14:paraId="3A7868F8" w14:textId="77777777" w:rsidTr="001B63F1">
        <w:trPr>
          <w:trHeight w:val="383"/>
        </w:trPr>
        <w:tc>
          <w:tcPr>
            <w:tcW w:w="4707" w:type="dxa"/>
            <w:shd w:val="clear" w:color="000000" w:fill="FFFFFF"/>
          </w:tcPr>
          <w:p w14:paraId="76B14839" w14:textId="7A14BD3D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0A2C9E15" w14:textId="2DED3937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6CB94A57" w14:textId="6303C801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1B65ED16" w14:textId="1E567A17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noWrap/>
          </w:tcPr>
          <w:p w14:paraId="304513AC" w14:textId="769682D8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1100070000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65108D8A" w14:textId="0726850B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712E217" w14:textId="5A1FE870" w:rsidR="00613EBD" w:rsidRPr="005E1C64" w:rsidRDefault="00613EBD" w:rsidP="00613EBD">
            <w:pPr>
              <w:jc w:val="right"/>
            </w:pPr>
            <w:r w:rsidRPr="005E1C64">
              <w:rPr>
                <w:sz w:val="24"/>
                <w:szCs w:val="24"/>
              </w:rPr>
              <w:t>1 367 22</w:t>
            </w:r>
            <w:r>
              <w:rPr>
                <w:sz w:val="24"/>
                <w:szCs w:val="24"/>
              </w:rPr>
              <w:t>8</w:t>
            </w:r>
            <w:r w:rsidRPr="005E1C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Pr="005E1C64">
              <w:rPr>
                <w:sz w:val="24"/>
                <w:szCs w:val="24"/>
              </w:rPr>
              <w:t>0</w:t>
            </w:r>
          </w:p>
        </w:tc>
      </w:tr>
      <w:tr w:rsidR="00613EBD" w:rsidRPr="005E1C64" w14:paraId="64CC7076" w14:textId="77777777" w:rsidTr="001B63F1">
        <w:trPr>
          <w:trHeight w:val="132"/>
        </w:trPr>
        <w:tc>
          <w:tcPr>
            <w:tcW w:w="4707" w:type="dxa"/>
            <w:shd w:val="clear" w:color="000000" w:fill="FFFFFF"/>
          </w:tcPr>
          <w:p w14:paraId="385FB90D" w14:textId="44740CA5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4B4B0216" w14:textId="4CCD0381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179BE215" w14:textId="41EA6690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523CFC2C" w14:textId="7C184C23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08A2F4D6" w14:textId="4B2DD84B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6E9768D7" w14:textId="38CF9F92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19DFBAA" w14:textId="215C2318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15 272 537,71</w:t>
            </w:r>
          </w:p>
        </w:tc>
      </w:tr>
      <w:tr w:rsidR="00613EBD" w:rsidRPr="005E1C64" w14:paraId="4739C393" w14:textId="77777777" w:rsidTr="001B63F1">
        <w:trPr>
          <w:trHeight w:val="528"/>
        </w:trPr>
        <w:tc>
          <w:tcPr>
            <w:tcW w:w="4707" w:type="dxa"/>
            <w:shd w:val="clear" w:color="000000" w:fill="FFFFFF"/>
          </w:tcPr>
          <w:p w14:paraId="1203588E" w14:textId="34530ED7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2568F277" w14:textId="218D4B05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462A7F85" w14:textId="21CCACA8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676AE54F" w14:textId="12CCE691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0AEBF94B" w14:textId="59B5FAE0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1940250500</w:t>
            </w:r>
          </w:p>
        </w:tc>
        <w:tc>
          <w:tcPr>
            <w:tcW w:w="567" w:type="dxa"/>
            <w:shd w:val="clear" w:color="000000" w:fill="FFFFFF"/>
            <w:noWrap/>
          </w:tcPr>
          <w:p w14:paraId="19C773D0" w14:textId="3566580A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3B2A392" w14:textId="33CD4CEA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286 440,00</w:t>
            </w:r>
          </w:p>
        </w:tc>
      </w:tr>
      <w:tr w:rsidR="00613EBD" w:rsidRPr="005E1C64" w14:paraId="26D44C13" w14:textId="77777777" w:rsidTr="001B63F1">
        <w:trPr>
          <w:trHeight w:val="302"/>
        </w:trPr>
        <w:tc>
          <w:tcPr>
            <w:tcW w:w="4707" w:type="dxa"/>
            <w:shd w:val="clear" w:color="000000" w:fill="FFFFFF"/>
          </w:tcPr>
          <w:p w14:paraId="0E10A656" w14:textId="0ABA97B4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2FC9F31B" w14:textId="0F440BEA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71801FAF" w14:textId="4A0607A3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5B4C6459" w14:textId="4B241398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1CB29A34" w14:textId="0F6017B4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194072209Л</w:t>
            </w:r>
          </w:p>
        </w:tc>
        <w:tc>
          <w:tcPr>
            <w:tcW w:w="567" w:type="dxa"/>
            <w:shd w:val="clear" w:color="000000" w:fill="FFFFFF"/>
            <w:noWrap/>
          </w:tcPr>
          <w:p w14:paraId="0AD277A3" w14:textId="07700E21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7446B47" w14:textId="102EAEBC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1 770 000,00</w:t>
            </w:r>
          </w:p>
        </w:tc>
      </w:tr>
      <w:tr w:rsidR="00613EBD" w:rsidRPr="005E1C64" w14:paraId="51E15510" w14:textId="77777777" w:rsidTr="001B63F1">
        <w:trPr>
          <w:trHeight w:val="302"/>
        </w:trPr>
        <w:tc>
          <w:tcPr>
            <w:tcW w:w="4707" w:type="dxa"/>
            <w:shd w:val="clear" w:color="000000" w:fill="FFFFFF"/>
          </w:tcPr>
          <w:p w14:paraId="3977411B" w14:textId="0AC675BD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МКУ «ДГУО» (содержание)</w:t>
            </w:r>
          </w:p>
        </w:tc>
        <w:tc>
          <w:tcPr>
            <w:tcW w:w="709" w:type="dxa"/>
            <w:shd w:val="clear" w:color="000000" w:fill="FFFFFF"/>
            <w:noWrap/>
          </w:tcPr>
          <w:p w14:paraId="2F09783C" w14:textId="039855A2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19565DF5" w14:textId="2B461BBF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215F3069" w14:textId="7FDD8458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5BD0ECA8" w14:textId="4392ECA9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14:paraId="7913D1ED" w14:textId="768DE8EE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8697CB1" w14:textId="271C5192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13 216 097,71</w:t>
            </w:r>
          </w:p>
        </w:tc>
      </w:tr>
      <w:tr w:rsidR="00613EBD" w:rsidRPr="005E1C64" w14:paraId="44CDAD55" w14:textId="77777777" w:rsidTr="001B63F1">
        <w:trPr>
          <w:trHeight w:val="302"/>
        </w:trPr>
        <w:tc>
          <w:tcPr>
            <w:tcW w:w="4707" w:type="dxa"/>
            <w:shd w:val="clear" w:color="000000" w:fill="FFFFFF"/>
          </w:tcPr>
          <w:p w14:paraId="4C891A95" w14:textId="2A9052FD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</w:t>
            </w:r>
            <w:proofErr w:type="spellEnd"/>
            <w:r w:rsidRPr="005E1C64">
              <w:rPr>
                <w:sz w:val="24"/>
                <w:szCs w:val="24"/>
              </w:rPr>
              <w:t xml:space="preserve">- </w:t>
            </w:r>
            <w:proofErr w:type="spellStart"/>
            <w:r w:rsidRPr="005E1C64">
              <w:rPr>
                <w:sz w:val="24"/>
                <w:szCs w:val="24"/>
              </w:rPr>
              <w:t>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 xml:space="preserve">- ми учреждениями, органами управления </w:t>
            </w:r>
            <w:proofErr w:type="spellStart"/>
            <w:r w:rsidRPr="005E1C64">
              <w:rPr>
                <w:sz w:val="24"/>
                <w:szCs w:val="24"/>
              </w:rPr>
              <w:t>го</w:t>
            </w:r>
            <w:proofErr w:type="spellEnd"/>
            <w:r w:rsidRPr="005E1C64">
              <w:rPr>
                <w:sz w:val="24"/>
                <w:szCs w:val="24"/>
              </w:rPr>
              <w:t xml:space="preserve">- </w:t>
            </w:r>
            <w:proofErr w:type="spellStart"/>
            <w:r w:rsidRPr="005E1C64">
              <w:rPr>
                <w:sz w:val="24"/>
                <w:szCs w:val="24"/>
              </w:rPr>
              <w:t>сударственными</w:t>
            </w:r>
            <w:proofErr w:type="spellEnd"/>
            <w:r w:rsidRPr="005E1C64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42CDA2D1" w14:textId="27340BE2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65EBF9D9" w14:textId="28A9DC26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28DCF671" w14:textId="281A5FF7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3FE70326" w14:textId="33651215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14:paraId="1C70A831" w14:textId="47737B15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8F11C0B" w14:textId="6FC1A915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12 045 120,08</w:t>
            </w:r>
          </w:p>
        </w:tc>
      </w:tr>
      <w:tr w:rsidR="00613EBD" w:rsidRPr="005E1C64" w14:paraId="4B0859F7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217F7FD4" w14:textId="24554AD2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3357BBB6" w14:textId="4E9203CC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47C90AD6" w14:textId="6A0F2FA7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06B185CB" w14:textId="264576EE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63666C40" w14:textId="0D8ABA90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14:paraId="6B53B33B" w14:textId="60CE6766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50FD26D" w14:textId="5F3F93D8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1 162 325,34</w:t>
            </w:r>
          </w:p>
        </w:tc>
      </w:tr>
      <w:tr w:rsidR="00613EBD" w:rsidRPr="005E1C64" w14:paraId="145CA0C7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1A7045AE" w14:textId="182A55A6" w:rsidR="00613EBD" w:rsidRPr="005E1C64" w:rsidRDefault="00613EBD" w:rsidP="00613EBD">
            <w:pPr>
              <w:ind w:left="-81" w:right="-132" w:hanging="1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602DDBBB" w14:textId="278BE0BE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5A5385A0" w14:textId="67065D6C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513A2C28" w14:textId="3FD31AF8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3FBCDCFD" w14:textId="4421361E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14:paraId="4B76A350" w14:textId="53182412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163FFE4" w14:textId="2A3704BE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8 652,29</w:t>
            </w:r>
          </w:p>
        </w:tc>
      </w:tr>
      <w:tr w:rsidR="00613EBD" w:rsidRPr="005E1C64" w14:paraId="0465BD5A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4090A8B1" w14:textId="55A35615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</w:tcPr>
          <w:p w14:paraId="08A46333" w14:textId="08F2039B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257E474A" w14:textId="73F5ADF2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7881985A" w14:textId="4A652863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1EBEB6EC" w14:textId="25CB47C4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57C49E3" w14:textId="028CEFF7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C2B4E3F" w14:textId="3C06FDD1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13 103 799,70</w:t>
            </w:r>
          </w:p>
        </w:tc>
      </w:tr>
      <w:tr w:rsidR="00613EBD" w:rsidRPr="005E1C64" w14:paraId="4368AF1D" w14:textId="77777777" w:rsidTr="001B63F1">
        <w:trPr>
          <w:trHeight w:val="283"/>
        </w:trPr>
        <w:tc>
          <w:tcPr>
            <w:tcW w:w="4707" w:type="dxa"/>
            <w:shd w:val="clear" w:color="000000" w:fill="FFFFFF"/>
            <w:noWrap/>
          </w:tcPr>
          <w:p w14:paraId="4E1DDFD7" w14:textId="14060A16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Социальное обеспечение и иные выплаты на- селению (Компенсация родительской платы)</w:t>
            </w:r>
          </w:p>
        </w:tc>
        <w:tc>
          <w:tcPr>
            <w:tcW w:w="709" w:type="dxa"/>
            <w:shd w:val="clear" w:color="000000" w:fill="FFFFFF"/>
            <w:noWrap/>
          </w:tcPr>
          <w:p w14:paraId="6B211325" w14:textId="393480A0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6EE85CB0" w14:textId="18F0E249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6338BBA7" w14:textId="7FF685CC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1283EF48" w14:textId="2F77CD6F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2240271540</w:t>
            </w:r>
          </w:p>
        </w:tc>
        <w:tc>
          <w:tcPr>
            <w:tcW w:w="567" w:type="dxa"/>
            <w:shd w:val="clear" w:color="000000" w:fill="FFFFFF"/>
            <w:noWrap/>
          </w:tcPr>
          <w:p w14:paraId="6A7F4910" w14:textId="2210EB93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022D596" w14:textId="33461AD9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13 103 799,70</w:t>
            </w:r>
          </w:p>
        </w:tc>
      </w:tr>
      <w:tr w:rsidR="00613EBD" w:rsidRPr="005E1C64" w14:paraId="09996F8E" w14:textId="77777777" w:rsidTr="001B63F1">
        <w:trPr>
          <w:trHeight w:val="291"/>
        </w:trPr>
        <w:tc>
          <w:tcPr>
            <w:tcW w:w="4707" w:type="dxa"/>
            <w:shd w:val="clear" w:color="000000" w:fill="FFFFFF"/>
          </w:tcPr>
          <w:p w14:paraId="2212BA49" w14:textId="1CA78CA1" w:rsidR="00613EBD" w:rsidRPr="005E1C64" w:rsidRDefault="00613EBD" w:rsidP="00613EBD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noWrap/>
          </w:tcPr>
          <w:p w14:paraId="438158B0" w14:textId="1CB6AFBB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54342D6E" w14:textId="151DC0A0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14:paraId="70BFB877" w14:textId="36A1E333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06148F77" w14:textId="7B95FD9B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DD080CD" w14:textId="442F1A98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2EA17A2" w14:textId="7710ECBD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194 340,00</w:t>
            </w:r>
          </w:p>
        </w:tc>
      </w:tr>
      <w:tr w:rsidR="00613EBD" w:rsidRPr="005E1C64" w14:paraId="7CAE7B7D" w14:textId="77777777" w:rsidTr="001B63F1">
        <w:trPr>
          <w:trHeight w:val="528"/>
        </w:trPr>
        <w:tc>
          <w:tcPr>
            <w:tcW w:w="4707" w:type="dxa"/>
            <w:shd w:val="clear" w:color="000000" w:fill="FFFFFF"/>
          </w:tcPr>
          <w:p w14:paraId="5E595BEC" w14:textId="2735E4D0" w:rsidR="00613EBD" w:rsidRPr="005E1C64" w:rsidRDefault="00613EBD" w:rsidP="00613EBD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Физическая культура (спортивные </w:t>
            </w:r>
            <w:proofErr w:type="spellStart"/>
            <w:r w:rsidRPr="005E1C64">
              <w:rPr>
                <w:sz w:val="24"/>
                <w:szCs w:val="24"/>
              </w:rPr>
              <w:t>мероприя</w:t>
            </w:r>
            <w:proofErr w:type="spellEnd"/>
            <w:r w:rsidRPr="005E1C64">
              <w:rPr>
                <w:sz w:val="24"/>
                <w:szCs w:val="24"/>
              </w:rPr>
              <w:t xml:space="preserve">- </w:t>
            </w:r>
            <w:proofErr w:type="spellStart"/>
            <w:r w:rsidRPr="005E1C64">
              <w:rPr>
                <w:sz w:val="24"/>
                <w:szCs w:val="24"/>
              </w:rPr>
              <w:t>тия</w:t>
            </w:r>
            <w:proofErr w:type="spellEnd"/>
            <w:r w:rsidRPr="005E1C64">
              <w:rPr>
                <w:sz w:val="24"/>
                <w:szCs w:val="24"/>
              </w:rPr>
              <w:t xml:space="preserve"> по внешкольной работе с детьми)</w:t>
            </w:r>
          </w:p>
        </w:tc>
        <w:tc>
          <w:tcPr>
            <w:tcW w:w="709" w:type="dxa"/>
            <w:shd w:val="clear" w:color="000000" w:fill="FFFFFF"/>
            <w:noWrap/>
          </w:tcPr>
          <w:p w14:paraId="25285590" w14:textId="02A68B4D" w:rsidR="00613EBD" w:rsidRPr="005E1C64" w:rsidRDefault="00613EBD" w:rsidP="00613EBD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17672D36" w14:textId="7EA3A73C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14:paraId="6C3E376C" w14:textId="0FAC94FE" w:rsidR="00613EBD" w:rsidRPr="005E1C64" w:rsidRDefault="00613EBD" w:rsidP="00613EBD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29E11D07" w14:textId="6ADC9E73" w:rsidR="00613EBD" w:rsidRPr="005E1C64" w:rsidRDefault="00613EBD" w:rsidP="00613EBD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9980011002</w:t>
            </w:r>
          </w:p>
        </w:tc>
        <w:tc>
          <w:tcPr>
            <w:tcW w:w="567" w:type="dxa"/>
            <w:shd w:val="clear" w:color="000000" w:fill="FFFFFF"/>
            <w:noWrap/>
          </w:tcPr>
          <w:p w14:paraId="3C235382" w14:textId="2CB79B3D" w:rsidR="00613EBD" w:rsidRPr="005E1C64" w:rsidRDefault="00613EBD" w:rsidP="00613EBD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2478462" w14:textId="011FAFAA" w:rsidR="00613EBD" w:rsidRPr="005E1C64" w:rsidRDefault="00613EBD" w:rsidP="00613EBD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194 340,00</w:t>
            </w:r>
          </w:p>
        </w:tc>
      </w:tr>
      <w:tr w:rsidR="001B63F1" w:rsidRPr="005E1C64" w14:paraId="550B63D7" w14:textId="77777777" w:rsidTr="001B63F1">
        <w:trPr>
          <w:trHeight w:val="219"/>
        </w:trPr>
        <w:tc>
          <w:tcPr>
            <w:tcW w:w="4707" w:type="dxa"/>
            <w:shd w:val="clear" w:color="000000" w:fill="FFFFFF"/>
          </w:tcPr>
          <w:p w14:paraId="4CC46D16" w14:textId="780C229B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lastRenderedPageBreak/>
              <w:t>Управление земельных и имущественных отношений администрации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14:paraId="2699B671" w14:textId="6D974B20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71F8D188" w14:textId="6029EA15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718B4F5B" w14:textId="4306115A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08704721" w14:textId="5AD48ED9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6657436" w14:textId="2778FCEA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D281070" w14:textId="6B0523E4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b/>
                <w:sz w:val="23"/>
                <w:szCs w:val="23"/>
              </w:rPr>
              <w:t>1 128 832 686,27</w:t>
            </w:r>
          </w:p>
        </w:tc>
      </w:tr>
      <w:tr w:rsidR="001B63F1" w:rsidRPr="005E1C64" w14:paraId="15AEC2F5" w14:textId="77777777" w:rsidTr="001B63F1">
        <w:trPr>
          <w:trHeight w:val="125"/>
        </w:trPr>
        <w:tc>
          <w:tcPr>
            <w:tcW w:w="4707" w:type="dxa"/>
            <w:shd w:val="clear" w:color="000000" w:fill="FFFFFF"/>
          </w:tcPr>
          <w:p w14:paraId="31021010" w14:textId="6921CDDB" w:rsidR="001B63F1" w:rsidRPr="005E1C64" w:rsidRDefault="001B63F1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14:paraId="372F114D" w14:textId="3A4211D1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23B7887F" w14:textId="13B24177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52FC3B97" w14:textId="38863119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3186E653" w14:textId="4BA98C98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F3EC928" w14:textId="42836DFF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6B7D68D" w14:textId="65D8A85E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19 311 510,54</w:t>
            </w:r>
          </w:p>
        </w:tc>
      </w:tr>
      <w:tr w:rsidR="001B63F1" w:rsidRPr="005E1C64" w14:paraId="1BEF67B6" w14:textId="77777777" w:rsidTr="001B63F1">
        <w:trPr>
          <w:trHeight w:val="137"/>
        </w:trPr>
        <w:tc>
          <w:tcPr>
            <w:tcW w:w="4707" w:type="dxa"/>
            <w:shd w:val="clear" w:color="000000" w:fill="FFFFFF"/>
            <w:noWrap/>
          </w:tcPr>
          <w:p w14:paraId="6C79DB69" w14:textId="37A4CA8E" w:rsidR="001B63F1" w:rsidRPr="005E1C64" w:rsidRDefault="001B63F1" w:rsidP="005E1C64">
            <w:pPr>
              <w:ind w:left="-96" w:right="-108" w:firstLine="21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19E34402" w14:textId="16EADE67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3EB4B3C1" w14:textId="284EA487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3560C157" w14:textId="6E686A01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5BE5F25B" w14:textId="36B7ADD0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14:paraId="1F8F7F67" w14:textId="77777777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F174CEF" w14:textId="23EDC7F1" w:rsidR="001B63F1" w:rsidRPr="005E1C64" w:rsidRDefault="001B63F1" w:rsidP="005E1C64">
            <w:pPr>
              <w:ind w:firstLine="284"/>
              <w:jc w:val="right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19 311 510,54</w:t>
            </w:r>
          </w:p>
        </w:tc>
      </w:tr>
      <w:tr w:rsidR="001B63F1" w:rsidRPr="005E1C64" w14:paraId="08E859B4" w14:textId="77777777" w:rsidTr="001B63F1">
        <w:trPr>
          <w:trHeight w:val="137"/>
        </w:trPr>
        <w:tc>
          <w:tcPr>
            <w:tcW w:w="4707" w:type="dxa"/>
            <w:shd w:val="clear" w:color="000000" w:fill="FFFFFF"/>
            <w:noWrap/>
          </w:tcPr>
          <w:p w14:paraId="4A6A6066" w14:textId="76FE781B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14:paraId="6E00F421" w14:textId="4C25DBF1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35A29657" w14:textId="6084ACAE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396E674A" w14:textId="53649165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5B7D59FF" w14:textId="067118A8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14:paraId="72F27CDA" w14:textId="77777777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BACA2A4" w14:textId="0BFCEC88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19 311 510,54</w:t>
            </w:r>
          </w:p>
        </w:tc>
      </w:tr>
      <w:tr w:rsidR="001B63F1" w:rsidRPr="005E1C64" w14:paraId="6E3546BB" w14:textId="77777777" w:rsidTr="001B63F1">
        <w:trPr>
          <w:trHeight w:val="179"/>
        </w:trPr>
        <w:tc>
          <w:tcPr>
            <w:tcW w:w="4707" w:type="dxa"/>
            <w:shd w:val="clear" w:color="000000" w:fill="FFFFFF"/>
            <w:noWrap/>
          </w:tcPr>
          <w:p w14:paraId="54C605FD" w14:textId="18DC4A2E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</w:t>
            </w:r>
            <w:proofErr w:type="spellEnd"/>
            <w:r w:rsidRPr="005E1C64">
              <w:rPr>
                <w:sz w:val="24"/>
                <w:szCs w:val="24"/>
              </w:rPr>
              <w:t xml:space="preserve">- </w:t>
            </w:r>
            <w:proofErr w:type="spellStart"/>
            <w:r w:rsidRPr="005E1C64">
              <w:rPr>
                <w:sz w:val="24"/>
                <w:szCs w:val="24"/>
              </w:rPr>
              <w:t>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 xml:space="preserve">- ми учреждениями, органами управления </w:t>
            </w:r>
            <w:proofErr w:type="spellStart"/>
            <w:r w:rsidRPr="005E1C64">
              <w:rPr>
                <w:sz w:val="24"/>
                <w:szCs w:val="24"/>
              </w:rPr>
              <w:t>го</w:t>
            </w:r>
            <w:proofErr w:type="spellEnd"/>
            <w:r w:rsidRPr="005E1C64">
              <w:rPr>
                <w:sz w:val="24"/>
                <w:szCs w:val="24"/>
              </w:rPr>
              <w:t xml:space="preserve">- </w:t>
            </w:r>
            <w:proofErr w:type="spellStart"/>
            <w:r w:rsidRPr="005E1C64">
              <w:rPr>
                <w:sz w:val="24"/>
                <w:szCs w:val="24"/>
              </w:rPr>
              <w:t>сударственными</w:t>
            </w:r>
            <w:proofErr w:type="spellEnd"/>
            <w:r w:rsidRPr="005E1C64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4BE08C35" w14:textId="37A23D61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006FAA2B" w14:textId="7B50E1C1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56DFF016" w14:textId="1B9A2759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680A6C3C" w14:textId="67293F95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14:paraId="72E722D8" w14:textId="34791D55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830ABA3" w14:textId="7ED4378C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10 370 781,70</w:t>
            </w:r>
          </w:p>
        </w:tc>
      </w:tr>
      <w:tr w:rsidR="001B63F1" w:rsidRPr="005E1C64" w14:paraId="30EA8BBD" w14:textId="77777777" w:rsidTr="001B63F1">
        <w:trPr>
          <w:trHeight w:val="144"/>
        </w:trPr>
        <w:tc>
          <w:tcPr>
            <w:tcW w:w="4707" w:type="dxa"/>
            <w:shd w:val="clear" w:color="000000" w:fill="FFFFFF"/>
          </w:tcPr>
          <w:p w14:paraId="0CE76ED2" w14:textId="4DA9C120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25931D92" w14:textId="5CED73D7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17E2351F" w14:textId="3D38A467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5C1C99E3" w14:textId="67D3C6B9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50487913" w14:textId="17BC1367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14:paraId="07599F0E" w14:textId="4EE29CCC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E30A899" w14:textId="77777777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8 937 728,84</w:t>
            </w:r>
          </w:p>
          <w:p w14:paraId="143784B3" w14:textId="66A62043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</w:p>
        </w:tc>
      </w:tr>
      <w:tr w:rsidR="001B63F1" w:rsidRPr="005E1C64" w14:paraId="257A6D55" w14:textId="77777777" w:rsidTr="001B63F1">
        <w:trPr>
          <w:trHeight w:val="157"/>
        </w:trPr>
        <w:tc>
          <w:tcPr>
            <w:tcW w:w="4707" w:type="dxa"/>
            <w:shd w:val="clear" w:color="000000" w:fill="FFFFFF"/>
            <w:noWrap/>
          </w:tcPr>
          <w:p w14:paraId="30FF9ACB" w14:textId="298151DB" w:rsidR="001B63F1" w:rsidRPr="005E1C64" w:rsidRDefault="001B63F1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58E21C03" w14:textId="3D3A7775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755976C1" w14:textId="7A8C6C01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042DB7E3" w14:textId="58D53A14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68F436FC" w14:textId="3E251B60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14:paraId="7BEE523C" w14:textId="51151F09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0D5CF32" w14:textId="32547B34" w:rsidR="001B63F1" w:rsidRPr="005E1C64" w:rsidRDefault="001B63F1" w:rsidP="005E1C64">
            <w:pPr>
              <w:ind w:firstLine="284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Pr="005E1C64">
              <w:rPr>
                <w:sz w:val="24"/>
                <w:szCs w:val="24"/>
              </w:rPr>
              <w:t>000,00</w:t>
            </w:r>
          </w:p>
        </w:tc>
      </w:tr>
      <w:tr w:rsidR="001B63F1" w:rsidRPr="005E1C64" w14:paraId="37B80FAD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64C12A3F" w14:textId="2AF0156D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14:paraId="617EAC75" w14:textId="670A1484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53AAE682" w14:textId="1764ABB0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5E59F98B" w14:textId="0D9FF932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3CC72E0D" w14:textId="4D27B0D4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403E796C" w14:textId="06B7A1AA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92EE947" w14:textId="1BDA3862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1 024 408 875,73</w:t>
            </w:r>
          </w:p>
        </w:tc>
      </w:tr>
      <w:tr w:rsidR="001B63F1" w:rsidRPr="005E1C64" w14:paraId="58DA8B59" w14:textId="77777777" w:rsidTr="001B63F1">
        <w:trPr>
          <w:trHeight w:val="216"/>
        </w:trPr>
        <w:tc>
          <w:tcPr>
            <w:tcW w:w="4707" w:type="dxa"/>
            <w:shd w:val="clear" w:color="000000" w:fill="FFFFFF"/>
          </w:tcPr>
          <w:p w14:paraId="2B3E333F" w14:textId="473D361C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  (Переселение граждан из аварийного жилья)</w:t>
            </w:r>
          </w:p>
        </w:tc>
        <w:tc>
          <w:tcPr>
            <w:tcW w:w="709" w:type="dxa"/>
            <w:shd w:val="clear" w:color="000000" w:fill="FFFFFF"/>
            <w:noWrap/>
          </w:tcPr>
          <w:p w14:paraId="0C40B1BC" w14:textId="60F15266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28EF3577" w14:textId="1A3CB36A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7BE2EA99" w14:textId="28E70834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4B4EDDA7" w14:textId="423284A3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161</w:t>
            </w:r>
            <w:r w:rsidRPr="005E1C64">
              <w:rPr>
                <w:sz w:val="24"/>
                <w:szCs w:val="24"/>
                <w:lang w:val="en-US"/>
              </w:rPr>
              <w:t>F</w:t>
            </w:r>
            <w:r w:rsidRPr="005E1C64">
              <w:rPr>
                <w:sz w:val="24"/>
                <w:szCs w:val="24"/>
              </w:rPr>
              <w:t>367484</w:t>
            </w:r>
          </w:p>
        </w:tc>
        <w:tc>
          <w:tcPr>
            <w:tcW w:w="567" w:type="dxa"/>
            <w:shd w:val="clear" w:color="000000" w:fill="FFFFFF"/>
            <w:noWrap/>
          </w:tcPr>
          <w:p w14:paraId="2B9A2311" w14:textId="27174193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33FFD05" w14:textId="7D0B3D5A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376 753 899,54</w:t>
            </w:r>
          </w:p>
        </w:tc>
      </w:tr>
      <w:tr w:rsidR="001B63F1" w:rsidRPr="005E1C64" w14:paraId="58C1A469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5C77584E" w14:textId="77777777" w:rsidR="001B63F1" w:rsidRPr="005E1C64" w:rsidRDefault="001B63F1" w:rsidP="005E1C64">
            <w:pPr>
              <w:ind w:left="-96" w:right="-108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Капитальные вложения в объекты недвижимого имущества государственной (муниципальной) собственности          </w:t>
            </w:r>
          </w:p>
          <w:p w14:paraId="5320A9B3" w14:textId="698385B2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(Переселение граждан из аварийного жилья)</w:t>
            </w:r>
          </w:p>
        </w:tc>
        <w:tc>
          <w:tcPr>
            <w:tcW w:w="709" w:type="dxa"/>
            <w:shd w:val="clear" w:color="000000" w:fill="FFFFFF"/>
            <w:noWrap/>
          </w:tcPr>
          <w:p w14:paraId="271B2619" w14:textId="04B16C12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57916067" w14:textId="79B93AC7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7F2C28A7" w14:textId="699F95F9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5C209BAE" w14:textId="5B8F351D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161</w:t>
            </w:r>
            <w:r w:rsidRPr="005E1C64">
              <w:rPr>
                <w:sz w:val="24"/>
                <w:szCs w:val="24"/>
                <w:lang w:val="en-US"/>
              </w:rPr>
              <w:t>F</w:t>
            </w:r>
            <w:r w:rsidRPr="005E1C64">
              <w:rPr>
                <w:sz w:val="24"/>
                <w:szCs w:val="24"/>
              </w:rPr>
              <w:t>367483</w:t>
            </w:r>
          </w:p>
        </w:tc>
        <w:tc>
          <w:tcPr>
            <w:tcW w:w="567" w:type="dxa"/>
            <w:shd w:val="clear" w:color="000000" w:fill="FFFFFF"/>
            <w:noWrap/>
          </w:tcPr>
          <w:p w14:paraId="6A015CB7" w14:textId="26EA94F4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14ED802" w14:textId="786F76D0" w:rsidR="001B63F1" w:rsidRPr="005E1C64" w:rsidRDefault="001B63F1" w:rsidP="005E1C64">
            <w:pPr>
              <w:ind w:firstLine="284"/>
              <w:jc w:val="right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647 654 976,19</w:t>
            </w:r>
          </w:p>
        </w:tc>
      </w:tr>
      <w:tr w:rsidR="001B63F1" w:rsidRPr="005E1C64" w14:paraId="3950D9D9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17CD2843" w14:textId="6BF19941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14:paraId="348E5D32" w14:textId="18598B4B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549A0C3F" w14:textId="7130E950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34D4B8DC" w14:textId="7A9DC273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5FC49FF2" w14:textId="1139B77B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538E075" w14:textId="6E40AD57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2079E4D" w14:textId="34978F99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62 900 000,00</w:t>
            </w:r>
          </w:p>
        </w:tc>
      </w:tr>
      <w:tr w:rsidR="001B63F1" w:rsidRPr="005E1C64" w14:paraId="6F260D47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4C4E15CA" w14:textId="2832A7A8" w:rsidR="001B63F1" w:rsidRPr="005E1C64" w:rsidRDefault="001B63F1" w:rsidP="005E1C64">
            <w:pPr>
              <w:ind w:left="-96" w:right="-108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бюджетные ассигнования (субсидии)</w:t>
            </w:r>
          </w:p>
        </w:tc>
        <w:tc>
          <w:tcPr>
            <w:tcW w:w="709" w:type="dxa"/>
            <w:shd w:val="clear" w:color="000000" w:fill="FFFFFF"/>
            <w:noWrap/>
          </w:tcPr>
          <w:p w14:paraId="6AA6B821" w14:textId="28E4815A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18F2AA59" w14:textId="681497D9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307DE270" w14:textId="4DB69093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864AED0" w14:textId="6FD53AD4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9980051016</w:t>
            </w:r>
          </w:p>
        </w:tc>
        <w:tc>
          <w:tcPr>
            <w:tcW w:w="567" w:type="dxa"/>
            <w:shd w:val="clear" w:color="000000" w:fill="FFFFFF"/>
            <w:noWrap/>
          </w:tcPr>
          <w:p w14:paraId="79935061" w14:textId="623ED8A4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37F8BE1" w14:textId="38177B82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62 900 000,00</w:t>
            </w:r>
          </w:p>
        </w:tc>
      </w:tr>
      <w:tr w:rsidR="001B63F1" w:rsidRPr="005E1C64" w14:paraId="5D2240F4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21D85521" w14:textId="65C227D5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</w:tcPr>
          <w:p w14:paraId="0346A20B" w14:textId="76425575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47C3254F" w14:textId="3CA3C6B9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247B3313" w14:textId="3EC156C4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2563358C" w14:textId="1A2A61C4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6A0A06EF" w14:textId="66F55765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DB8FF2E" w14:textId="7F6A2D3A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22 212 300,00</w:t>
            </w:r>
          </w:p>
        </w:tc>
      </w:tr>
      <w:tr w:rsidR="001B63F1" w:rsidRPr="005E1C64" w14:paraId="125A0D61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0622C828" w14:textId="292004D6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На обеспечение жилыми помещениями детей-сирот</w:t>
            </w:r>
          </w:p>
        </w:tc>
        <w:tc>
          <w:tcPr>
            <w:tcW w:w="709" w:type="dxa"/>
            <w:shd w:val="clear" w:color="000000" w:fill="FFFFFF"/>
            <w:noWrap/>
          </w:tcPr>
          <w:p w14:paraId="7F654F24" w14:textId="0B8AEA0B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6C9A0326" w14:textId="430BFD66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6B77B85F" w14:textId="63F392DC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6AE9002E" w14:textId="1255EFFF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16203R0820</w:t>
            </w:r>
          </w:p>
        </w:tc>
        <w:tc>
          <w:tcPr>
            <w:tcW w:w="567" w:type="dxa"/>
            <w:shd w:val="clear" w:color="000000" w:fill="FFFFFF"/>
            <w:noWrap/>
          </w:tcPr>
          <w:p w14:paraId="07B8E5AB" w14:textId="05E4B699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B4F7576" w14:textId="05C07529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22 212 300,00</w:t>
            </w:r>
          </w:p>
        </w:tc>
      </w:tr>
      <w:tr w:rsidR="001B63F1" w:rsidRPr="005E1C64" w14:paraId="6590936C" w14:textId="77777777" w:rsidTr="001B63F1">
        <w:trPr>
          <w:trHeight w:val="73"/>
        </w:trPr>
        <w:tc>
          <w:tcPr>
            <w:tcW w:w="4707" w:type="dxa"/>
            <w:shd w:val="clear" w:color="000000" w:fill="FFFFFF"/>
            <w:noWrap/>
            <w:vAlign w:val="bottom"/>
          </w:tcPr>
          <w:p w14:paraId="23C01017" w14:textId="21A02D46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МКУ «Управление по делам гражданской обороны, предупреждению и ликвидации чрезвычайных ситуаций и обеспечению пожарной безопасности»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14:paraId="1A3611A2" w14:textId="20D4C2A4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274F2E13" w14:textId="1D3BDF7A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23A7478D" w14:textId="1CF91341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6370ABFC" w14:textId="1A64667A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7482D27D" w14:textId="18BC2333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9D1ED7C" w14:textId="672612FA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18 401 335,81</w:t>
            </w:r>
          </w:p>
        </w:tc>
      </w:tr>
      <w:tr w:rsidR="001B63F1" w:rsidRPr="005E1C64" w14:paraId="726C3067" w14:textId="77777777" w:rsidTr="001B63F1">
        <w:trPr>
          <w:trHeight w:val="73"/>
        </w:trPr>
        <w:tc>
          <w:tcPr>
            <w:tcW w:w="4707" w:type="dxa"/>
            <w:shd w:val="clear" w:color="000000" w:fill="FFFFFF"/>
            <w:noWrap/>
          </w:tcPr>
          <w:p w14:paraId="76748D38" w14:textId="00469457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noWrap/>
          </w:tcPr>
          <w:p w14:paraId="705A8844" w14:textId="019C3189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5C2A7A55" w14:textId="6024FA75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64A402CB" w14:textId="05A9425C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</w:tcPr>
          <w:p w14:paraId="030BFF84" w14:textId="25356234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7E560F4A" w14:textId="0C0528A1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6958DC2" w14:textId="0822C3BD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15 701 335,81</w:t>
            </w:r>
          </w:p>
        </w:tc>
      </w:tr>
      <w:tr w:rsidR="001B63F1" w:rsidRPr="005E1C64" w14:paraId="7791EEC0" w14:textId="77777777" w:rsidTr="001B63F1">
        <w:trPr>
          <w:trHeight w:val="317"/>
        </w:trPr>
        <w:tc>
          <w:tcPr>
            <w:tcW w:w="4707" w:type="dxa"/>
            <w:shd w:val="clear" w:color="000000" w:fill="FFFFFF"/>
            <w:noWrap/>
          </w:tcPr>
          <w:p w14:paraId="3B89D2F5" w14:textId="1AA0B392" w:rsidR="001B63F1" w:rsidRPr="005E1C64" w:rsidRDefault="001B63F1" w:rsidP="005E1C64">
            <w:pPr>
              <w:ind w:left="-96" w:right="-108" w:firstLine="21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shd w:val="clear" w:color="000000" w:fill="FFFFFF"/>
            <w:noWrap/>
          </w:tcPr>
          <w:p w14:paraId="316EDE71" w14:textId="32DEFE69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05585BF0" w14:textId="44712532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29CBB339" w14:textId="58D883D1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06A74B8E" w14:textId="77777777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B0A42C1" w14:textId="77777777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3AFBA7C" w14:textId="608A0828" w:rsidR="001B63F1" w:rsidRPr="005E1C64" w:rsidRDefault="001B63F1" w:rsidP="005E1C64">
            <w:pPr>
              <w:ind w:firstLine="284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1 920 547,81</w:t>
            </w:r>
          </w:p>
        </w:tc>
      </w:tr>
      <w:tr w:rsidR="001B63F1" w:rsidRPr="005E1C64" w14:paraId="1902F064" w14:textId="77777777" w:rsidTr="001B63F1">
        <w:trPr>
          <w:trHeight w:val="122"/>
        </w:trPr>
        <w:tc>
          <w:tcPr>
            <w:tcW w:w="4707" w:type="dxa"/>
            <w:shd w:val="clear" w:color="000000" w:fill="FFFFFF"/>
            <w:noWrap/>
          </w:tcPr>
          <w:p w14:paraId="3481356F" w14:textId="6D81BDAF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5BEBBC90" w14:textId="0F94B17F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7DADC6F6" w14:textId="3E0CD2DF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0EB6C5BA" w14:textId="3346945D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14CC3BE0" w14:textId="35B6865B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14:paraId="7A21C8E7" w14:textId="77777777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7D253F86" w14:textId="4A6AC01B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  <w:lang w:val="en-US"/>
              </w:rPr>
            </w:pPr>
            <w:r w:rsidRPr="00F46C91">
              <w:rPr>
                <w:sz w:val="24"/>
                <w:szCs w:val="24"/>
              </w:rPr>
              <w:t>1 920 547,81</w:t>
            </w:r>
          </w:p>
        </w:tc>
      </w:tr>
      <w:tr w:rsidR="001B63F1" w:rsidRPr="005E1C64" w14:paraId="03081A12" w14:textId="77777777" w:rsidTr="001B63F1">
        <w:trPr>
          <w:trHeight w:val="85"/>
        </w:trPr>
        <w:tc>
          <w:tcPr>
            <w:tcW w:w="4707" w:type="dxa"/>
            <w:shd w:val="clear" w:color="000000" w:fill="FFFFFF"/>
            <w:noWrap/>
          </w:tcPr>
          <w:p w14:paraId="20CCF7C8" w14:textId="6E67B387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14:paraId="724A8A1F" w14:textId="2F01CDB5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30A1B8A1" w14:textId="13A4CDF6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4734CB95" w14:textId="60EDC4EB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4F72FDD4" w14:textId="7EFDF414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14:paraId="09807AAC" w14:textId="77777777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0EEC4FE" w14:textId="0D59CF77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  <w:lang w:val="en-US"/>
              </w:rPr>
            </w:pPr>
            <w:r w:rsidRPr="00F46C91">
              <w:rPr>
                <w:sz w:val="24"/>
                <w:szCs w:val="24"/>
              </w:rPr>
              <w:t>1 920 547,81</w:t>
            </w:r>
          </w:p>
        </w:tc>
      </w:tr>
      <w:tr w:rsidR="001B63F1" w:rsidRPr="005E1C64" w14:paraId="6050A718" w14:textId="77777777" w:rsidTr="001B63F1">
        <w:trPr>
          <w:trHeight w:val="174"/>
        </w:trPr>
        <w:tc>
          <w:tcPr>
            <w:tcW w:w="4707" w:type="dxa"/>
            <w:shd w:val="clear" w:color="000000" w:fill="FFFFFF"/>
            <w:noWrap/>
          </w:tcPr>
          <w:p w14:paraId="68DCD730" w14:textId="3A218545" w:rsidR="001B63F1" w:rsidRPr="005E1C64" w:rsidRDefault="001B63F1" w:rsidP="00A40856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</w:t>
            </w:r>
            <w:proofErr w:type="spellEnd"/>
            <w:r w:rsidRPr="005E1C64">
              <w:rPr>
                <w:sz w:val="24"/>
                <w:szCs w:val="24"/>
              </w:rPr>
              <w:t xml:space="preserve">- </w:t>
            </w:r>
            <w:proofErr w:type="spellStart"/>
            <w:r w:rsidRPr="005E1C64">
              <w:rPr>
                <w:sz w:val="24"/>
                <w:szCs w:val="24"/>
              </w:rPr>
              <w:t>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 xml:space="preserve">- ми учреждениями, органами управления </w:t>
            </w:r>
            <w:proofErr w:type="spellStart"/>
            <w:r w:rsidRPr="005E1C64">
              <w:rPr>
                <w:sz w:val="24"/>
                <w:szCs w:val="24"/>
              </w:rPr>
              <w:t>го</w:t>
            </w:r>
            <w:proofErr w:type="spellEnd"/>
            <w:r w:rsidRPr="005E1C64">
              <w:rPr>
                <w:sz w:val="24"/>
                <w:szCs w:val="24"/>
              </w:rPr>
              <w:t xml:space="preserve">- </w:t>
            </w:r>
            <w:proofErr w:type="spellStart"/>
            <w:r w:rsidRPr="005E1C64">
              <w:rPr>
                <w:sz w:val="24"/>
                <w:szCs w:val="24"/>
              </w:rPr>
              <w:t>сударственными</w:t>
            </w:r>
            <w:proofErr w:type="spellEnd"/>
            <w:r w:rsidRPr="005E1C64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7B38448C" w14:textId="7EF718B6" w:rsidR="001B63F1" w:rsidRPr="005E1C64" w:rsidRDefault="001B63F1" w:rsidP="00A40856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38AAA639" w14:textId="79E389FF" w:rsidR="001B63F1" w:rsidRPr="005E1C64" w:rsidRDefault="001B63F1" w:rsidP="00A40856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05B799D3" w14:textId="7B66B1FE" w:rsidR="001B63F1" w:rsidRPr="005E1C64" w:rsidRDefault="001B63F1" w:rsidP="00A40856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6F94E135" w14:textId="53FB0769" w:rsidR="001B63F1" w:rsidRPr="005E1C64" w:rsidRDefault="001B63F1" w:rsidP="00A40856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3D9098E1" w14:textId="60581D03" w:rsidR="001B63F1" w:rsidRPr="005E1C64" w:rsidRDefault="001B63F1" w:rsidP="00A40856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6F45B57E" w14:textId="3ED09287" w:rsidR="001B63F1" w:rsidRPr="005E1C64" w:rsidRDefault="001B63F1" w:rsidP="00A40856">
            <w:pPr>
              <w:ind w:firstLine="284"/>
              <w:jc w:val="right"/>
              <w:rPr>
                <w:sz w:val="24"/>
                <w:szCs w:val="24"/>
                <w:lang w:val="en-US"/>
              </w:rPr>
            </w:pPr>
            <w:r w:rsidRPr="00F46C91">
              <w:rPr>
                <w:sz w:val="24"/>
                <w:szCs w:val="24"/>
              </w:rPr>
              <w:t>1 920 547,81</w:t>
            </w:r>
          </w:p>
        </w:tc>
      </w:tr>
      <w:tr w:rsidR="001B63F1" w:rsidRPr="005E1C64" w14:paraId="3989566B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11273B88" w14:textId="1BC009E1" w:rsidR="001B63F1" w:rsidRPr="005E1C64" w:rsidRDefault="001B63F1" w:rsidP="00A40856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Защита населения и территории от чрезвычайных ситуаций природного и </w:t>
            </w:r>
            <w:r w:rsidRPr="005E1C64">
              <w:rPr>
                <w:sz w:val="24"/>
                <w:szCs w:val="24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709" w:type="dxa"/>
            <w:shd w:val="clear" w:color="000000" w:fill="FFFFFF"/>
            <w:noWrap/>
          </w:tcPr>
          <w:p w14:paraId="292394E4" w14:textId="26DB38AC" w:rsidR="001B63F1" w:rsidRPr="005E1C64" w:rsidRDefault="001B63F1" w:rsidP="00A40856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lastRenderedPageBreak/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5513C96A" w14:textId="51AC8F9F" w:rsidR="001B63F1" w:rsidRPr="005E1C64" w:rsidRDefault="001B63F1" w:rsidP="00A40856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7322D87F" w14:textId="241698DF" w:rsidR="001B63F1" w:rsidRPr="005E1C64" w:rsidRDefault="001B63F1" w:rsidP="00A40856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</w:tcPr>
          <w:p w14:paraId="1AD87D0B" w14:textId="11F375F6" w:rsidR="001B63F1" w:rsidRPr="005E1C64" w:rsidRDefault="001B63F1" w:rsidP="00A40856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7E41E10A" w14:textId="440114C4" w:rsidR="001B63F1" w:rsidRPr="005E1C64" w:rsidRDefault="001B63F1" w:rsidP="00A40856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06338DD" w14:textId="59BA2934" w:rsidR="001B63F1" w:rsidRPr="005E1C64" w:rsidRDefault="001B63F1" w:rsidP="00A40856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13 780 788,00</w:t>
            </w:r>
          </w:p>
        </w:tc>
      </w:tr>
      <w:tr w:rsidR="001B63F1" w:rsidRPr="005E1C64" w14:paraId="329C8F91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64C5226E" w14:textId="7CE2976E" w:rsidR="001B63F1" w:rsidRPr="005E1C64" w:rsidRDefault="001B63F1" w:rsidP="00A40856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79C6D4D0" w14:textId="53CE8C70" w:rsidR="001B63F1" w:rsidRPr="005E1C64" w:rsidRDefault="001B63F1" w:rsidP="00A40856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5BDF1D42" w14:textId="1A4AA947" w:rsidR="001B63F1" w:rsidRPr="005E1C64" w:rsidRDefault="001B63F1" w:rsidP="00A40856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197243D2" w14:textId="44B70B0A" w:rsidR="001B63F1" w:rsidRPr="005E1C64" w:rsidRDefault="001B63F1" w:rsidP="00A40856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</w:tcPr>
          <w:p w14:paraId="4FA096C5" w14:textId="3D2F55DA" w:rsidR="001B63F1" w:rsidRPr="005E1C64" w:rsidRDefault="001B63F1" w:rsidP="00A40856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14:paraId="5EC4E858" w14:textId="0127B883" w:rsidR="001B63F1" w:rsidRPr="005E1C64" w:rsidRDefault="001B63F1" w:rsidP="00A40856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3125D92" w14:textId="1FF8DEB5" w:rsidR="001B63F1" w:rsidRPr="005E1C64" w:rsidRDefault="001B63F1" w:rsidP="00A40856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13 780 788,00</w:t>
            </w:r>
          </w:p>
        </w:tc>
      </w:tr>
      <w:tr w:rsidR="001B63F1" w:rsidRPr="005E1C64" w14:paraId="1F21692C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3B3C8C3C" w14:textId="5C36C691" w:rsidR="001B63F1" w:rsidRPr="005E1C64" w:rsidRDefault="001B63F1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14:paraId="1CDCBC7B" w14:textId="2C5BB6A8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5B3776A0" w14:textId="6FD51598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79CEBDF3" w14:textId="10DC4454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</w:tcPr>
          <w:p w14:paraId="0B5A0DB7" w14:textId="4D1B56E6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14:paraId="18CCD177" w14:textId="77777777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48C8D9D" w14:textId="663B10DC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13 230 788,00</w:t>
            </w:r>
          </w:p>
        </w:tc>
      </w:tr>
      <w:tr w:rsidR="001B63F1" w:rsidRPr="005E1C64" w14:paraId="1F04F1A9" w14:textId="77777777" w:rsidTr="001B63F1">
        <w:trPr>
          <w:trHeight w:val="276"/>
        </w:trPr>
        <w:tc>
          <w:tcPr>
            <w:tcW w:w="4707" w:type="dxa"/>
            <w:shd w:val="clear" w:color="000000" w:fill="FFFFFF"/>
          </w:tcPr>
          <w:p w14:paraId="5FCC8C1B" w14:textId="18B973DB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</w:t>
            </w:r>
            <w:proofErr w:type="spellEnd"/>
            <w:r w:rsidRPr="005E1C64">
              <w:rPr>
                <w:sz w:val="24"/>
                <w:szCs w:val="24"/>
              </w:rPr>
              <w:t xml:space="preserve">- </w:t>
            </w:r>
            <w:proofErr w:type="spellStart"/>
            <w:r w:rsidRPr="005E1C64">
              <w:rPr>
                <w:sz w:val="24"/>
                <w:szCs w:val="24"/>
              </w:rPr>
              <w:t>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 xml:space="preserve">- ми учреждениями, органами управления </w:t>
            </w:r>
            <w:proofErr w:type="spellStart"/>
            <w:r w:rsidRPr="005E1C64">
              <w:rPr>
                <w:sz w:val="24"/>
                <w:szCs w:val="24"/>
              </w:rPr>
              <w:t>го</w:t>
            </w:r>
            <w:proofErr w:type="spellEnd"/>
            <w:r w:rsidRPr="005E1C64">
              <w:rPr>
                <w:sz w:val="24"/>
                <w:szCs w:val="24"/>
              </w:rPr>
              <w:t xml:space="preserve">- </w:t>
            </w:r>
            <w:proofErr w:type="spellStart"/>
            <w:r w:rsidRPr="005E1C64">
              <w:rPr>
                <w:sz w:val="24"/>
                <w:szCs w:val="24"/>
              </w:rPr>
              <w:t>сударственными</w:t>
            </w:r>
            <w:proofErr w:type="spellEnd"/>
            <w:r w:rsidRPr="005E1C64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4527E0D1" w14:textId="60A3723B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25E8992E" w14:textId="4649A0BF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674938B9" w14:textId="09C671DF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</w:tcPr>
          <w:p w14:paraId="7F120831" w14:textId="4EC440C6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71D12AB9" w14:textId="59F5CC83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060DCD8" w14:textId="168B7FB6" w:rsidR="001B63F1" w:rsidRPr="005E1C64" w:rsidRDefault="001B63F1" w:rsidP="005E1C64">
            <w:pPr>
              <w:jc w:val="right"/>
            </w:pPr>
            <w:r>
              <w:rPr>
                <w:sz w:val="24"/>
                <w:szCs w:val="24"/>
              </w:rPr>
              <w:t>10 932 060,77</w:t>
            </w:r>
          </w:p>
        </w:tc>
      </w:tr>
      <w:tr w:rsidR="001B63F1" w:rsidRPr="005E1C64" w14:paraId="71A1906E" w14:textId="77777777" w:rsidTr="001B63F1">
        <w:trPr>
          <w:trHeight w:val="276"/>
        </w:trPr>
        <w:tc>
          <w:tcPr>
            <w:tcW w:w="4707" w:type="dxa"/>
            <w:shd w:val="clear" w:color="000000" w:fill="FFFFFF"/>
          </w:tcPr>
          <w:p w14:paraId="1BB793CD" w14:textId="5C38BEBD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6CADD232" w14:textId="262801DA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6365C73E" w14:textId="75B57064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529971C2" w14:textId="0B5169BA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</w:tcPr>
          <w:p w14:paraId="63AE1051" w14:textId="51176CAA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27B4E265" w14:textId="3148605A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615E16E7" w14:textId="1B6C6B7D" w:rsidR="001B63F1" w:rsidRPr="005E1C64" w:rsidRDefault="001B63F1" w:rsidP="005E1C64">
            <w:pPr>
              <w:jc w:val="right"/>
            </w:pPr>
            <w:r>
              <w:rPr>
                <w:sz w:val="24"/>
                <w:szCs w:val="24"/>
              </w:rPr>
              <w:t>2 298 727,23</w:t>
            </w:r>
          </w:p>
        </w:tc>
      </w:tr>
      <w:tr w:rsidR="001B63F1" w:rsidRPr="005E1C64" w14:paraId="6908E40B" w14:textId="77777777" w:rsidTr="001B63F1">
        <w:trPr>
          <w:trHeight w:val="276"/>
        </w:trPr>
        <w:tc>
          <w:tcPr>
            <w:tcW w:w="4707" w:type="dxa"/>
            <w:shd w:val="clear" w:color="000000" w:fill="FFFFFF"/>
          </w:tcPr>
          <w:p w14:paraId="5E2EB71B" w14:textId="0BB8C4DA" w:rsidR="001B63F1" w:rsidRPr="005E1C64" w:rsidRDefault="001B63F1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noWrap/>
          </w:tcPr>
          <w:p w14:paraId="41337D6C" w14:textId="0E8F8B57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6F5F6050" w14:textId="66543A90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38FED33A" w14:textId="60B97FE1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</w:tcPr>
          <w:p w14:paraId="22FA1CC8" w14:textId="0E1A53FA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9980030001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02EEDC9" w14:textId="60BE5CE8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3651CA6" w14:textId="2FE0BCAF" w:rsidR="001B63F1" w:rsidRPr="005E1C64" w:rsidRDefault="001B63F1" w:rsidP="00A40856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550 000,00</w:t>
            </w:r>
          </w:p>
        </w:tc>
      </w:tr>
      <w:tr w:rsidR="001B63F1" w:rsidRPr="005E1C64" w14:paraId="5286975B" w14:textId="77777777" w:rsidTr="001B63F1">
        <w:trPr>
          <w:trHeight w:val="205"/>
        </w:trPr>
        <w:tc>
          <w:tcPr>
            <w:tcW w:w="4707" w:type="dxa"/>
            <w:shd w:val="clear" w:color="000000" w:fill="FFFFFF"/>
          </w:tcPr>
          <w:p w14:paraId="15216EBD" w14:textId="0BF8A755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noWrap/>
          </w:tcPr>
          <w:p w14:paraId="3EA1FBFD" w14:textId="4CD47FDA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674CDCA5" w14:textId="30974276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0AB98794" w14:textId="0D39F373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0A92DFE2" w14:textId="5C51C490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9980030001</w:t>
            </w:r>
          </w:p>
        </w:tc>
        <w:tc>
          <w:tcPr>
            <w:tcW w:w="567" w:type="dxa"/>
            <w:shd w:val="clear" w:color="000000" w:fill="FFFFFF"/>
            <w:noWrap/>
          </w:tcPr>
          <w:p w14:paraId="3FA38D89" w14:textId="2AACC560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0798F99" w14:textId="0896DC75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2 700 000,00</w:t>
            </w:r>
          </w:p>
        </w:tc>
      </w:tr>
      <w:tr w:rsidR="001B63F1" w:rsidRPr="005E1C64" w14:paraId="6B35A055" w14:textId="77777777" w:rsidTr="001B63F1">
        <w:trPr>
          <w:trHeight w:val="121"/>
        </w:trPr>
        <w:tc>
          <w:tcPr>
            <w:tcW w:w="4707" w:type="dxa"/>
            <w:shd w:val="clear" w:color="000000" w:fill="FFFFFF"/>
          </w:tcPr>
          <w:p w14:paraId="10694F6F" w14:textId="37105FDD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2"/>
                <w:szCs w:val="22"/>
              </w:rPr>
              <w:t xml:space="preserve">Финансовое управление муниципального </w:t>
            </w:r>
            <w:proofErr w:type="spellStart"/>
            <w:r w:rsidRPr="005E1C64">
              <w:rPr>
                <w:b/>
                <w:bCs/>
                <w:sz w:val="22"/>
                <w:szCs w:val="22"/>
              </w:rPr>
              <w:t>обра</w:t>
            </w:r>
            <w:proofErr w:type="spellEnd"/>
            <w:r w:rsidRPr="005E1C6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1C64">
              <w:rPr>
                <w:b/>
                <w:bCs/>
                <w:sz w:val="22"/>
                <w:szCs w:val="22"/>
              </w:rPr>
              <w:t>зования</w:t>
            </w:r>
            <w:proofErr w:type="spellEnd"/>
            <w:r w:rsidRPr="005E1C64">
              <w:rPr>
                <w:b/>
                <w:bCs/>
                <w:sz w:val="22"/>
                <w:szCs w:val="22"/>
              </w:rPr>
              <w:t xml:space="preserve">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14:paraId="33191E4E" w14:textId="7D1A1441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14:paraId="65AC6D07" w14:textId="6C8808C8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22DF8574" w14:textId="39C5D492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740F79CC" w14:textId="7578BEE0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0C06BF7" w14:textId="343F8F69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0FAA917" w14:textId="56217DBC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b/>
                <w:sz w:val="24"/>
                <w:szCs w:val="24"/>
              </w:rPr>
              <w:t>12 052 088,00</w:t>
            </w:r>
          </w:p>
        </w:tc>
      </w:tr>
      <w:tr w:rsidR="001B63F1" w:rsidRPr="005E1C64" w14:paraId="550472CB" w14:textId="77777777" w:rsidTr="001B63F1">
        <w:trPr>
          <w:trHeight w:val="121"/>
        </w:trPr>
        <w:tc>
          <w:tcPr>
            <w:tcW w:w="4707" w:type="dxa"/>
            <w:shd w:val="clear" w:color="000000" w:fill="FFFFFF"/>
          </w:tcPr>
          <w:p w14:paraId="0354D9F0" w14:textId="2ED887B6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14:paraId="693985CE" w14:textId="4A0BCAAD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14:paraId="5ECF23D3" w14:textId="416B283D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4B9E4D63" w14:textId="46F37A63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130BB2D9" w14:textId="10CEAEAE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42D8E72E" w14:textId="640FFB43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62999F8" w14:textId="0A54A5D3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12 052 088,00</w:t>
            </w:r>
          </w:p>
        </w:tc>
      </w:tr>
      <w:tr w:rsidR="001B63F1" w:rsidRPr="005E1C64" w14:paraId="78FB8B01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26B4BC53" w14:textId="44AC4E81" w:rsidR="001B63F1" w:rsidRPr="005E1C64" w:rsidRDefault="001B63F1" w:rsidP="005E1C64">
            <w:pPr>
              <w:ind w:left="-96" w:right="-108" w:firstLine="1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shd w:val="clear" w:color="000000" w:fill="FFFFFF"/>
            <w:noWrap/>
          </w:tcPr>
          <w:p w14:paraId="7EA9892D" w14:textId="0EEAC64F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14:paraId="4900790F" w14:textId="5C02E7C2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32311C14" w14:textId="72A05CE2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210EE6C3" w14:textId="77777777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3B782DB" w14:textId="77777777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223F85B" w14:textId="74C2884B" w:rsidR="001B63F1" w:rsidRPr="005E1C64" w:rsidRDefault="001B63F1" w:rsidP="005E1C64">
            <w:pPr>
              <w:ind w:firstLine="284"/>
              <w:jc w:val="right"/>
              <w:rPr>
                <w:b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12 052 088,00</w:t>
            </w:r>
          </w:p>
        </w:tc>
      </w:tr>
      <w:tr w:rsidR="001B63F1" w:rsidRPr="005E1C64" w14:paraId="4E215BF0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65109E4C" w14:textId="4ACC5064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4995AA0B" w14:textId="55C28490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14:paraId="0DA93912" w14:textId="000DA43B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2FFF2F8C" w14:textId="1F11ADC2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6BCFD6B0" w14:textId="0443A912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14:paraId="1F6C0D0F" w14:textId="77777777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F3DBA51" w14:textId="1E7455B2" w:rsidR="001B63F1" w:rsidRPr="005E1C64" w:rsidRDefault="001B63F1" w:rsidP="005E1C64">
            <w:pPr>
              <w:ind w:firstLine="284"/>
              <w:jc w:val="right"/>
            </w:pPr>
            <w:r w:rsidRPr="005E1C64">
              <w:rPr>
                <w:sz w:val="24"/>
                <w:szCs w:val="24"/>
              </w:rPr>
              <w:t>12 052 088,00</w:t>
            </w:r>
          </w:p>
        </w:tc>
      </w:tr>
      <w:tr w:rsidR="001B63F1" w:rsidRPr="005E1C64" w14:paraId="3C185AAE" w14:textId="77777777" w:rsidTr="001B63F1">
        <w:trPr>
          <w:trHeight w:val="361"/>
        </w:trPr>
        <w:tc>
          <w:tcPr>
            <w:tcW w:w="4707" w:type="dxa"/>
            <w:shd w:val="clear" w:color="000000" w:fill="FFFFFF"/>
          </w:tcPr>
          <w:p w14:paraId="70D0EDF6" w14:textId="07CED2B8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14:paraId="1A45E62A" w14:textId="744EE2AA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14:paraId="069B8D09" w14:textId="59196B10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187E5974" w14:textId="4447F873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423A800C" w14:textId="2FFE1846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14:paraId="594F1C15" w14:textId="77777777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AF535A8" w14:textId="16308D33" w:rsidR="001B63F1" w:rsidRPr="005E1C64" w:rsidRDefault="001B63F1" w:rsidP="005E1C64">
            <w:pPr>
              <w:jc w:val="right"/>
            </w:pPr>
            <w:r w:rsidRPr="005E1C64">
              <w:rPr>
                <w:sz w:val="24"/>
                <w:szCs w:val="24"/>
              </w:rPr>
              <w:t>12 052 088,00</w:t>
            </w:r>
          </w:p>
        </w:tc>
      </w:tr>
      <w:tr w:rsidR="001B63F1" w:rsidRPr="005E1C64" w14:paraId="16906F01" w14:textId="77777777" w:rsidTr="001B63F1">
        <w:trPr>
          <w:trHeight w:val="283"/>
        </w:trPr>
        <w:tc>
          <w:tcPr>
            <w:tcW w:w="4707" w:type="dxa"/>
            <w:shd w:val="clear" w:color="000000" w:fill="FFFFFF"/>
          </w:tcPr>
          <w:p w14:paraId="0D5B873A" w14:textId="708A2492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</w:t>
            </w:r>
            <w:proofErr w:type="spellEnd"/>
            <w:r w:rsidRPr="005E1C64">
              <w:rPr>
                <w:sz w:val="24"/>
                <w:szCs w:val="24"/>
              </w:rPr>
              <w:t xml:space="preserve">- </w:t>
            </w:r>
            <w:proofErr w:type="spellStart"/>
            <w:r w:rsidRPr="005E1C64">
              <w:rPr>
                <w:sz w:val="24"/>
                <w:szCs w:val="24"/>
              </w:rPr>
              <w:t>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 xml:space="preserve">- ми учреждениями, органами управления </w:t>
            </w:r>
            <w:proofErr w:type="spellStart"/>
            <w:r w:rsidRPr="005E1C64">
              <w:rPr>
                <w:sz w:val="24"/>
                <w:szCs w:val="24"/>
              </w:rPr>
              <w:t>го</w:t>
            </w:r>
            <w:proofErr w:type="spellEnd"/>
            <w:r w:rsidRPr="005E1C64">
              <w:rPr>
                <w:sz w:val="24"/>
                <w:szCs w:val="24"/>
              </w:rPr>
              <w:t xml:space="preserve">- </w:t>
            </w:r>
            <w:proofErr w:type="spellStart"/>
            <w:r w:rsidRPr="005E1C64">
              <w:rPr>
                <w:sz w:val="24"/>
                <w:szCs w:val="24"/>
              </w:rPr>
              <w:t>сударственными</w:t>
            </w:r>
            <w:proofErr w:type="spellEnd"/>
            <w:r w:rsidRPr="005E1C64">
              <w:rPr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0B5F7086" w14:textId="59577B83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14:paraId="676C7DD9" w14:textId="4C146851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4824DE60" w14:textId="0F6F3D65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4973DBF8" w14:textId="55C17866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14:paraId="7CCAA3CA" w14:textId="7A34BBF1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4FA6F67" w14:textId="28EB2625" w:rsidR="001B63F1" w:rsidRPr="005E1C64" w:rsidRDefault="001B63F1" w:rsidP="005E1C64">
            <w:pPr>
              <w:jc w:val="right"/>
            </w:pPr>
            <w:r w:rsidRPr="005E1C64">
              <w:rPr>
                <w:sz w:val="24"/>
                <w:szCs w:val="24"/>
              </w:rPr>
              <w:t>10 500 273,67</w:t>
            </w:r>
          </w:p>
        </w:tc>
      </w:tr>
      <w:tr w:rsidR="001B63F1" w:rsidRPr="005E1C64" w14:paraId="5B63242F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3DFF2FC3" w14:textId="407ECDD2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01D820BD" w14:textId="42EEDAC5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14:paraId="5B6C9E6B" w14:textId="5097179D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71064BB5" w14:textId="59722FD9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1993519F" w14:textId="4FDE3A6C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14:paraId="43AF05C5" w14:textId="50A9D4CA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C7D3B92" w14:textId="43493279" w:rsidR="001B63F1" w:rsidRPr="005E1C64" w:rsidRDefault="001B63F1" w:rsidP="005E1C64">
            <w:pPr>
              <w:jc w:val="right"/>
            </w:pPr>
            <w:r w:rsidRPr="005E1C64">
              <w:rPr>
                <w:sz w:val="24"/>
                <w:szCs w:val="24"/>
              </w:rPr>
              <w:t>1 531 074,33</w:t>
            </w:r>
          </w:p>
        </w:tc>
      </w:tr>
      <w:tr w:rsidR="001B63F1" w:rsidRPr="005E1C64" w14:paraId="01EF8E14" w14:textId="77777777" w:rsidTr="001B63F1">
        <w:trPr>
          <w:trHeight w:val="270"/>
        </w:trPr>
        <w:tc>
          <w:tcPr>
            <w:tcW w:w="4707" w:type="dxa"/>
            <w:shd w:val="clear" w:color="000000" w:fill="FFFFFF"/>
          </w:tcPr>
          <w:p w14:paraId="056FF83E" w14:textId="3C6CA522" w:rsidR="001B63F1" w:rsidRPr="005E1C64" w:rsidRDefault="001B63F1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33931BD8" w14:textId="5C95411E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14:paraId="2DA00596" w14:textId="67B8628B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6F031658" w14:textId="24CFF6D6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647D196A" w14:textId="1EE38ED0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14:paraId="2E44E3A1" w14:textId="316D5D3A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3DD7573" w14:textId="110665D9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20 740,00</w:t>
            </w:r>
          </w:p>
        </w:tc>
      </w:tr>
      <w:tr w:rsidR="001B63F1" w:rsidRPr="005E1C64" w14:paraId="44FFB51E" w14:textId="77777777" w:rsidTr="001B63F1">
        <w:trPr>
          <w:trHeight w:val="275"/>
        </w:trPr>
        <w:tc>
          <w:tcPr>
            <w:tcW w:w="4707" w:type="dxa"/>
            <w:shd w:val="clear" w:color="000000" w:fill="FFFFFF"/>
          </w:tcPr>
          <w:p w14:paraId="5E2A4BD0" w14:textId="3D7E0302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14:paraId="17AB4D66" w14:textId="26464104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21C4FC93" w14:textId="7038EF65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D1A67ED" w14:textId="5344F7B1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19119E61" w14:textId="17DF20D6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3F5BA51" w14:textId="65FB7BEB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4F98F6B" w14:textId="7BCDDFD4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</w:p>
        </w:tc>
      </w:tr>
      <w:tr w:rsidR="001B63F1" w:rsidRPr="005E1C64" w14:paraId="14317015" w14:textId="77777777" w:rsidTr="001B63F1">
        <w:trPr>
          <w:trHeight w:val="191"/>
        </w:trPr>
        <w:tc>
          <w:tcPr>
            <w:tcW w:w="4707" w:type="dxa"/>
            <w:shd w:val="clear" w:color="000000" w:fill="FFFFFF"/>
          </w:tcPr>
          <w:p w14:paraId="20D4110C" w14:textId="03145A2A" w:rsidR="001B63F1" w:rsidRPr="005E1C64" w:rsidRDefault="001B63F1" w:rsidP="005E1C64">
            <w:pPr>
              <w:ind w:left="-96" w:right="-108" w:firstLine="284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14:paraId="029EC856" w14:textId="38BE9985" w:rsidR="001B63F1" w:rsidRPr="005E1C64" w:rsidRDefault="001B63F1" w:rsidP="005E1C64">
            <w:pPr>
              <w:ind w:left="-108" w:right="-109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20784FF4" w14:textId="737DB611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42A00CC6" w14:textId="53FB872D" w:rsidR="001B63F1" w:rsidRPr="005E1C64" w:rsidRDefault="001B63F1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1116DD34" w14:textId="58C9E24D" w:rsidR="001B63F1" w:rsidRPr="005E1C64" w:rsidRDefault="001B63F1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3530BC21" w14:textId="1C433160" w:rsidR="001B63F1" w:rsidRPr="005E1C64" w:rsidRDefault="001B63F1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9AE0639" w14:textId="25AA95D7" w:rsidR="001B63F1" w:rsidRPr="005E1C64" w:rsidRDefault="001B63F1" w:rsidP="005E1C64">
            <w:pPr>
              <w:ind w:firstLine="284"/>
              <w:jc w:val="right"/>
              <w:rPr>
                <w:sz w:val="24"/>
                <w:szCs w:val="24"/>
              </w:rPr>
            </w:pPr>
          </w:p>
        </w:tc>
      </w:tr>
    </w:tbl>
    <w:p w14:paraId="5E652A8C" w14:textId="77777777" w:rsidR="005E1C64" w:rsidRDefault="005E1C64" w:rsidP="007D6D7A">
      <w:pPr>
        <w:jc w:val="center"/>
        <w:rPr>
          <w:b/>
          <w:bCs/>
          <w:sz w:val="28"/>
          <w:szCs w:val="28"/>
        </w:rPr>
      </w:pPr>
    </w:p>
    <w:p w14:paraId="76E6A2B5" w14:textId="77777777" w:rsidR="00725806" w:rsidRDefault="00725806" w:rsidP="007D6D7A">
      <w:pPr>
        <w:jc w:val="center"/>
        <w:rPr>
          <w:b/>
          <w:bCs/>
          <w:sz w:val="28"/>
          <w:szCs w:val="28"/>
        </w:rPr>
      </w:pPr>
    </w:p>
    <w:p w14:paraId="0015A631" w14:textId="77777777" w:rsidR="007D6D7A" w:rsidRPr="007D6D7A" w:rsidRDefault="007D6D7A" w:rsidP="007D6D7A">
      <w:pPr>
        <w:jc w:val="center"/>
        <w:rPr>
          <w:b/>
          <w:bCs/>
          <w:sz w:val="10"/>
          <w:szCs w:val="10"/>
        </w:rPr>
      </w:pPr>
    </w:p>
    <w:p w14:paraId="59955C92" w14:textId="77777777" w:rsidR="00CC1DEF" w:rsidRDefault="00CC1DEF" w:rsidP="001C19B4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</w:p>
    <w:p w14:paraId="520D44C6" w14:textId="77777777" w:rsidR="001C19B4" w:rsidRDefault="001C19B4" w:rsidP="001C19B4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</w:t>
      </w:r>
      <w:r w:rsidRPr="00741B7A">
        <w:rPr>
          <w:rFonts w:ascii="Times New Roman" w:hAnsi="Times New Roman"/>
          <w:b/>
          <w:sz w:val="18"/>
          <w:szCs w:val="18"/>
        </w:rPr>
        <w:t>риложение №4</w:t>
      </w:r>
    </w:p>
    <w:p w14:paraId="3B99F6F5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 xml:space="preserve">к Решению Собрания депутатов </w:t>
      </w:r>
    </w:p>
    <w:p w14:paraId="1CA3DCCA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>городского округа «город Дербент»</w:t>
      </w:r>
    </w:p>
    <w:p w14:paraId="5559E54F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 xml:space="preserve">«Об исполнении бюджета городского округа </w:t>
      </w:r>
    </w:p>
    <w:p w14:paraId="01BCA58A" w14:textId="77777777" w:rsid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 xml:space="preserve">«город Дербент» за 2024 год»  </w:t>
      </w:r>
    </w:p>
    <w:p w14:paraId="79464485" w14:textId="02D35DA8" w:rsidR="001C19B4" w:rsidRPr="00D4054A" w:rsidRDefault="001C19B4" w:rsidP="00FE60FD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t>Источники финансирования дефицита бюджета по</w:t>
      </w:r>
    </w:p>
    <w:p w14:paraId="17BF9423" w14:textId="2ABEA68C" w:rsidR="001C19B4" w:rsidRPr="00D4054A" w:rsidRDefault="001C19B4" w:rsidP="00FE60FD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t>городскому округу "город Дербент" за 20</w:t>
      </w:r>
      <w:r w:rsidR="00A247C8">
        <w:rPr>
          <w:rFonts w:ascii="Times New Roman" w:hAnsi="Times New Roman"/>
          <w:b/>
          <w:sz w:val="26"/>
          <w:szCs w:val="26"/>
        </w:rPr>
        <w:t>2</w:t>
      </w:r>
      <w:r w:rsidR="00FE60FD">
        <w:rPr>
          <w:rFonts w:ascii="Times New Roman" w:hAnsi="Times New Roman"/>
          <w:b/>
          <w:sz w:val="26"/>
          <w:szCs w:val="26"/>
        </w:rPr>
        <w:t>4</w:t>
      </w:r>
      <w:r w:rsidR="00114465" w:rsidRPr="00D4054A">
        <w:rPr>
          <w:rFonts w:ascii="Times New Roman" w:hAnsi="Times New Roman"/>
          <w:b/>
          <w:sz w:val="26"/>
          <w:szCs w:val="26"/>
        </w:rPr>
        <w:t xml:space="preserve"> </w:t>
      </w:r>
      <w:r w:rsidRPr="00D4054A">
        <w:rPr>
          <w:rFonts w:ascii="Times New Roman" w:hAnsi="Times New Roman"/>
          <w:b/>
          <w:sz w:val="26"/>
          <w:szCs w:val="26"/>
        </w:rPr>
        <w:t>год</w:t>
      </w:r>
    </w:p>
    <w:p w14:paraId="2BA2B2E5" w14:textId="77777777" w:rsidR="001C19B4" w:rsidRPr="005B6B17" w:rsidRDefault="001C19B4" w:rsidP="001C19B4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2977"/>
        <w:gridCol w:w="1896"/>
      </w:tblGrid>
      <w:tr w:rsidR="001C19B4" w14:paraId="15851C7D" w14:textId="77777777" w:rsidTr="004B47A4">
        <w:tc>
          <w:tcPr>
            <w:tcW w:w="4962" w:type="dxa"/>
          </w:tcPr>
          <w:p w14:paraId="1BB5CD2A" w14:textId="77777777" w:rsidR="001C19B4" w:rsidRPr="001C19B4" w:rsidRDefault="001C19B4" w:rsidP="00003AF5">
            <w:pPr>
              <w:pStyle w:val="af"/>
              <w:ind w:left="-105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B4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2977" w:type="dxa"/>
          </w:tcPr>
          <w:p w14:paraId="288C9329" w14:textId="77777777" w:rsidR="001C19B4" w:rsidRPr="001C19B4" w:rsidRDefault="001C19B4" w:rsidP="00003AF5">
            <w:pPr>
              <w:pStyle w:val="af"/>
              <w:ind w:left="-111" w:right="-1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B4">
              <w:rPr>
                <w:rFonts w:ascii="Times New Roman" w:hAnsi="Times New Roman"/>
                <w:b/>
                <w:sz w:val="28"/>
                <w:szCs w:val="28"/>
              </w:rPr>
              <w:t>Код источника финансирования</w:t>
            </w:r>
          </w:p>
        </w:tc>
        <w:tc>
          <w:tcPr>
            <w:tcW w:w="1896" w:type="dxa"/>
          </w:tcPr>
          <w:p w14:paraId="33F649A3" w14:textId="16DF8A25" w:rsidR="001C19B4" w:rsidRPr="001C19B4" w:rsidRDefault="001C19B4" w:rsidP="00003AF5">
            <w:pPr>
              <w:pStyle w:val="af"/>
              <w:ind w:left="-104" w:right="-10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B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A247C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E60F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1C19B4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  <w:p w14:paraId="0A73BF78" w14:textId="77777777" w:rsidR="001C19B4" w:rsidRPr="001C19B4" w:rsidRDefault="001C19B4" w:rsidP="00003AF5">
            <w:pPr>
              <w:pStyle w:val="af"/>
              <w:ind w:left="-104" w:right="-10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B4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</w:tc>
      </w:tr>
      <w:tr w:rsidR="001C19B4" w14:paraId="2C953BAA" w14:textId="77777777" w:rsidTr="004B47A4">
        <w:tc>
          <w:tcPr>
            <w:tcW w:w="4962" w:type="dxa"/>
          </w:tcPr>
          <w:p w14:paraId="2EA29C3C" w14:textId="67E85ADA" w:rsidR="001C19B4" w:rsidRPr="00D32918" w:rsidRDefault="001C19B4" w:rsidP="00003AF5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lastRenderedPageBreak/>
              <w:t>Источники</w:t>
            </w:r>
            <w:r w:rsidR="001327EC">
              <w:rPr>
                <w:rFonts w:ascii="Times New Roman" w:hAnsi="Times New Roman"/>
                <w:sz w:val="24"/>
                <w:szCs w:val="24"/>
              </w:rPr>
              <w:t xml:space="preserve"> финансирования дефицита бюджетов</w:t>
            </w:r>
            <w:r w:rsidR="00B14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7EC">
              <w:rPr>
                <w:rFonts w:ascii="Times New Roman" w:hAnsi="Times New Roman"/>
                <w:sz w:val="24"/>
                <w:szCs w:val="24"/>
              </w:rPr>
              <w:t>- всего                                                     в том числе:</w:t>
            </w:r>
          </w:p>
        </w:tc>
        <w:tc>
          <w:tcPr>
            <w:tcW w:w="2977" w:type="dxa"/>
          </w:tcPr>
          <w:p w14:paraId="2F5085CF" w14:textId="77777777" w:rsidR="001327EC" w:rsidRDefault="001327EC" w:rsidP="00003AF5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2A3223" w14:textId="7CB8AD44" w:rsidR="001C19B4" w:rsidRPr="00D32918" w:rsidRDefault="00B145FB" w:rsidP="00003AF5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96" w:type="dxa"/>
          </w:tcPr>
          <w:p w14:paraId="50D23DAF" w14:textId="010F354B" w:rsidR="001C19B4" w:rsidRPr="00EA0978" w:rsidRDefault="004B47A4" w:rsidP="00003AF5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316 782 099,70</w:t>
            </w:r>
          </w:p>
        </w:tc>
      </w:tr>
      <w:tr w:rsidR="001575EE" w14:paraId="5036881D" w14:textId="77777777" w:rsidTr="004B47A4">
        <w:tc>
          <w:tcPr>
            <w:tcW w:w="4962" w:type="dxa"/>
          </w:tcPr>
          <w:p w14:paraId="741EC178" w14:textId="77777777" w:rsidR="001575EE" w:rsidRDefault="001575EE" w:rsidP="00003AF5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                                                              из них:</w:t>
            </w:r>
          </w:p>
        </w:tc>
        <w:tc>
          <w:tcPr>
            <w:tcW w:w="2977" w:type="dxa"/>
          </w:tcPr>
          <w:p w14:paraId="5AF11B31" w14:textId="77777777" w:rsidR="001327EC" w:rsidRDefault="001327EC" w:rsidP="00003AF5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AD17B7" w14:textId="38CB99C1" w:rsidR="001575EE" w:rsidRPr="00D32918" w:rsidRDefault="00B145FB" w:rsidP="00003AF5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96" w:type="dxa"/>
          </w:tcPr>
          <w:p w14:paraId="0173BD6C" w14:textId="17BA2784" w:rsidR="001575EE" w:rsidRPr="00D32918" w:rsidRDefault="004B47A4" w:rsidP="004B47A4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13 535 000,00</w:t>
            </w:r>
          </w:p>
        </w:tc>
      </w:tr>
      <w:tr w:rsidR="004B47A4" w14:paraId="3F985803" w14:textId="77777777" w:rsidTr="004B47A4">
        <w:tc>
          <w:tcPr>
            <w:tcW w:w="4962" w:type="dxa"/>
          </w:tcPr>
          <w:p w14:paraId="57109CFF" w14:textId="77777777" w:rsidR="004B47A4" w:rsidRPr="00D32918" w:rsidRDefault="004B47A4" w:rsidP="004B47A4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977" w:type="dxa"/>
          </w:tcPr>
          <w:p w14:paraId="3363CD7C" w14:textId="77777777" w:rsidR="004B47A4" w:rsidRDefault="004B47A4" w:rsidP="004B47A4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000 0103000000 0000 000</w:t>
            </w:r>
          </w:p>
          <w:p w14:paraId="16CEE8A3" w14:textId="77777777" w:rsidR="004B47A4" w:rsidRPr="00D32918" w:rsidRDefault="004B47A4" w:rsidP="004B47A4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ABF7FD9" w14:textId="4AA857C8" w:rsidR="004B47A4" w:rsidRDefault="004B47A4" w:rsidP="004B47A4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B9">
              <w:rPr>
                <w:rFonts w:ascii="Times New Roman" w:hAnsi="Times New Roman"/>
                <w:sz w:val="24"/>
                <w:szCs w:val="24"/>
              </w:rPr>
              <w:t>13 535 000,00</w:t>
            </w:r>
          </w:p>
        </w:tc>
      </w:tr>
      <w:tr w:rsidR="004B47A4" w14:paraId="2E2E9EF6" w14:textId="77777777" w:rsidTr="004B47A4">
        <w:tc>
          <w:tcPr>
            <w:tcW w:w="4962" w:type="dxa"/>
          </w:tcPr>
          <w:p w14:paraId="52753D10" w14:textId="77777777" w:rsidR="004B47A4" w:rsidRDefault="004B47A4" w:rsidP="004B47A4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77" w:type="dxa"/>
          </w:tcPr>
          <w:p w14:paraId="76B45DB5" w14:textId="77777777" w:rsidR="004B47A4" w:rsidRDefault="004B47A4" w:rsidP="004B47A4">
            <w:pPr>
              <w:ind w:left="-111" w:right="-110"/>
              <w:jc w:val="center"/>
            </w:pPr>
            <w:r w:rsidRPr="0059441D">
              <w:rPr>
                <w:sz w:val="24"/>
                <w:szCs w:val="24"/>
              </w:rPr>
              <w:t>000 01 030</w:t>
            </w:r>
            <w:r>
              <w:rPr>
                <w:sz w:val="24"/>
                <w:szCs w:val="24"/>
              </w:rPr>
              <w:t>1</w:t>
            </w:r>
            <w:r w:rsidRPr="0059441D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59441D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59441D">
              <w:rPr>
                <w:sz w:val="24"/>
                <w:szCs w:val="24"/>
              </w:rPr>
              <w:t>000</w:t>
            </w:r>
          </w:p>
        </w:tc>
        <w:tc>
          <w:tcPr>
            <w:tcW w:w="1896" w:type="dxa"/>
          </w:tcPr>
          <w:p w14:paraId="007BF33A" w14:textId="227E271D" w:rsidR="004B47A4" w:rsidRDefault="004B47A4" w:rsidP="004B47A4">
            <w:pPr>
              <w:jc w:val="center"/>
            </w:pPr>
            <w:r w:rsidRPr="000E7EB9">
              <w:rPr>
                <w:sz w:val="24"/>
                <w:szCs w:val="24"/>
              </w:rPr>
              <w:t>13 535 000,00</w:t>
            </w:r>
          </w:p>
        </w:tc>
      </w:tr>
      <w:tr w:rsidR="00BD1CDD" w14:paraId="5382E514" w14:textId="77777777" w:rsidTr="004B47A4">
        <w:tc>
          <w:tcPr>
            <w:tcW w:w="4962" w:type="dxa"/>
          </w:tcPr>
          <w:p w14:paraId="5D432573" w14:textId="6EAEBCEA" w:rsidR="00BD1CDD" w:rsidRDefault="00BD1CDD" w:rsidP="00BD1CDD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977" w:type="dxa"/>
          </w:tcPr>
          <w:p w14:paraId="7400869D" w14:textId="3F542533" w:rsidR="00BD1CDD" w:rsidRPr="0059441D" w:rsidRDefault="00BD1CDD" w:rsidP="00BD1CDD">
            <w:pPr>
              <w:ind w:left="-11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000 01 03010000 0000 700</w:t>
            </w:r>
          </w:p>
        </w:tc>
        <w:tc>
          <w:tcPr>
            <w:tcW w:w="1896" w:type="dxa"/>
          </w:tcPr>
          <w:p w14:paraId="53392D12" w14:textId="3905780E" w:rsidR="00BD1CDD" w:rsidRPr="000E7EB9" w:rsidRDefault="00BD1CDD" w:rsidP="00BD1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15 000 000,00</w:t>
            </w:r>
          </w:p>
        </w:tc>
      </w:tr>
      <w:tr w:rsidR="00BD1CDD" w14:paraId="38A04828" w14:textId="77777777" w:rsidTr="004B47A4">
        <w:tc>
          <w:tcPr>
            <w:tcW w:w="4962" w:type="dxa"/>
          </w:tcPr>
          <w:p w14:paraId="4D950142" w14:textId="366C790F" w:rsidR="00BD1CDD" w:rsidRDefault="00BD1CDD" w:rsidP="00BD1CDD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BD1CDD">
              <w:rPr>
                <w:rFonts w:ascii="Times New Roman" w:hAnsi="Times New Roman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77" w:type="dxa"/>
          </w:tcPr>
          <w:p w14:paraId="685E27AA" w14:textId="77777777" w:rsidR="00BD1CDD" w:rsidRDefault="00BD1CDD" w:rsidP="00BD1CDD">
            <w:pPr>
              <w:ind w:left="-111" w:right="-110"/>
              <w:jc w:val="center"/>
            </w:pPr>
            <w:r>
              <w:rPr>
                <w:sz w:val="24"/>
                <w:szCs w:val="24"/>
              </w:rPr>
              <w:t>000 01 03010000 0000 8</w:t>
            </w:r>
            <w:r w:rsidRPr="0059441D">
              <w:rPr>
                <w:sz w:val="24"/>
                <w:szCs w:val="24"/>
              </w:rPr>
              <w:t>00</w:t>
            </w:r>
          </w:p>
        </w:tc>
        <w:tc>
          <w:tcPr>
            <w:tcW w:w="1896" w:type="dxa"/>
          </w:tcPr>
          <w:p w14:paraId="7F248F74" w14:textId="26B31D05" w:rsidR="00BD1CDD" w:rsidRDefault="00BD1CDD" w:rsidP="00BD1CDD">
            <w:pPr>
              <w:jc w:val="center"/>
            </w:pPr>
            <w:r>
              <w:rPr>
                <w:sz w:val="24"/>
                <w:szCs w:val="24"/>
              </w:rPr>
              <w:t>- 1 465 000,00</w:t>
            </w:r>
          </w:p>
        </w:tc>
      </w:tr>
      <w:tr w:rsidR="00BD1CDD" w14:paraId="694E628A" w14:textId="77777777" w:rsidTr="004B47A4">
        <w:tc>
          <w:tcPr>
            <w:tcW w:w="4962" w:type="dxa"/>
          </w:tcPr>
          <w:p w14:paraId="77FCF979" w14:textId="16F75598" w:rsidR="00BD1CDD" w:rsidRDefault="00BD1CDD" w:rsidP="00BD1CDD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977" w:type="dxa"/>
          </w:tcPr>
          <w:p w14:paraId="3EFB9A15" w14:textId="77777777" w:rsidR="00BD1CDD" w:rsidRDefault="00BD1CDD" w:rsidP="00BD1CDD">
            <w:pPr>
              <w:ind w:left="-111" w:right="-110"/>
              <w:jc w:val="center"/>
            </w:pPr>
            <w:r>
              <w:rPr>
                <w:sz w:val="24"/>
                <w:szCs w:val="24"/>
              </w:rPr>
              <w:t>000 01 030100004 0000 81</w:t>
            </w:r>
            <w:r w:rsidRPr="0059441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14:paraId="5552ECAC" w14:textId="701224E6" w:rsidR="00BD1CDD" w:rsidRDefault="00BD1CDD" w:rsidP="00BD1CDD">
            <w:pPr>
              <w:jc w:val="center"/>
            </w:pPr>
            <w:r>
              <w:rPr>
                <w:sz w:val="24"/>
                <w:szCs w:val="24"/>
              </w:rPr>
              <w:t>- 1 465 000,00</w:t>
            </w:r>
          </w:p>
        </w:tc>
      </w:tr>
      <w:tr w:rsidR="00BD1CDD" w14:paraId="4278E716" w14:textId="77777777" w:rsidTr="004B47A4">
        <w:tc>
          <w:tcPr>
            <w:tcW w:w="4962" w:type="dxa"/>
          </w:tcPr>
          <w:p w14:paraId="7F274316" w14:textId="77777777" w:rsidR="00BD1CDD" w:rsidRDefault="00BD1CDD" w:rsidP="00BD1CDD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внешнего финансирования                                                               из них:</w:t>
            </w:r>
          </w:p>
        </w:tc>
        <w:tc>
          <w:tcPr>
            <w:tcW w:w="2977" w:type="dxa"/>
          </w:tcPr>
          <w:p w14:paraId="2045A5F8" w14:textId="3A5540DC" w:rsidR="00BD1CDD" w:rsidRDefault="00BD1CDD" w:rsidP="00BD1CDD">
            <w:pPr>
              <w:ind w:left="-11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96" w:type="dxa"/>
          </w:tcPr>
          <w:p w14:paraId="2AFCE20D" w14:textId="77777777" w:rsidR="00BD1CDD" w:rsidRPr="007C089B" w:rsidRDefault="00BD1CDD" w:rsidP="00BD1CDD">
            <w:pPr>
              <w:ind w:left="-104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D1CDD" w14:paraId="52325DD8" w14:textId="77777777" w:rsidTr="004B47A4">
        <w:tc>
          <w:tcPr>
            <w:tcW w:w="4962" w:type="dxa"/>
          </w:tcPr>
          <w:p w14:paraId="33461315" w14:textId="77777777" w:rsidR="00BD1CDD" w:rsidRDefault="00BD1CDD" w:rsidP="00BD1CDD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977" w:type="dxa"/>
          </w:tcPr>
          <w:p w14:paraId="2256C92C" w14:textId="41A01E91" w:rsidR="00BD1CDD" w:rsidRDefault="00BD1CDD" w:rsidP="00BD1CDD">
            <w:pPr>
              <w:ind w:left="-11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96" w:type="dxa"/>
          </w:tcPr>
          <w:p w14:paraId="76706DD4" w14:textId="022244C6" w:rsidR="00BD1CDD" w:rsidRPr="007C089B" w:rsidRDefault="00BD1CDD" w:rsidP="00BD1CDD">
            <w:pPr>
              <w:ind w:left="-104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303 247 099,70</w:t>
            </w:r>
          </w:p>
        </w:tc>
      </w:tr>
      <w:tr w:rsidR="00BD1CDD" w14:paraId="350D82D6" w14:textId="77777777" w:rsidTr="004B47A4">
        <w:tc>
          <w:tcPr>
            <w:tcW w:w="4962" w:type="dxa"/>
          </w:tcPr>
          <w:p w14:paraId="7146FCCF" w14:textId="77777777" w:rsidR="00BD1CDD" w:rsidRDefault="00BD1CDD" w:rsidP="00BD1CDD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77" w:type="dxa"/>
          </w:tcPr>
          <w:p w14:paraId="4B5D8D21" w14:textId="77777777" w:rsidR="00BD1CDD" w:rsidRDefault="00BD1CDD" w:rsidP="00BD1CDD">
            <w:pPr>
              <w:ind w:left="-11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000 01 05000000 0000 000</w:t>
            </w:r>
          </w:p>
          <w:p w14:paraId="5EFC159C" w14:textId="77777777" w:rsidR="00BD1CDD" w:rsidRDefault="00BD1CDD" w:rsidP="00BD1CDD">
            <w:pPr>
              <w:ind w:left="-11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14:paraId="07D5EDB9" w14:textId="4FE6DBF0" w:rsidR="00BD1CDD" w:rsidRPr="007C089B" w:rsidRDefault="00BD1CDD" w:rsidP="00BD1CDD">
            <w:pPr>
              <w:ind w:left="-104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303 247 099,70</w:t>
            </w:r>
          </w:p>
        </w:tc>
      </w:tr>
      <w:tr w:rsidR="00BD1CDD" w14:paraId="5AA7E38C" w14:textId="77777777" w:rsidTr="004B47A4">
        <w:tc>
          <w:tcPr>
            <w:tcW w:w="4962" w:type="dxa"/>
          </w:tcPr>
          <w:p w14:paraId="62612129" w14:textId="77777777" w:rsidR="00BD1CDD" w:rsidRPr="00D32918" w:rsidRDefault="00BD1CDD" w:rsidP="00BD1CDD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Увеличение остатков средств</w:t>
            </w:r>
            <w:r>
              <w:rPr>
                <w:rFonts w:ascii="Times New Roman" w:hAnsi="Times New Roman"/>
                <w:sz w:val="24"/>
                <w:szCs w:val="24"/>
              </w:rPr>
              <w:t>, всего</w:t>
            </w:r>
          </w:p>
        </w:tc>
        <w:tc>
          <w:tcPr>
            <w:tcW w:w="2977" w:type="dxa"/>
          </w:tcPr>
          <w:p w14:paraId="4341FE6E" w14:textId="39FE4F2D" w:rsidR="00BD1CDD" w:rsidRPr="00D32918" w:rsidRDefault="00BD1CDD" w:rsidP="00BD1CDD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96" w:type="dxa"/>
          </w:tcPr>
          <w:p w14:paraId="55CAA850" w14:textId="1C3E88F3" w:rsidR="00BD1CDD" w:rsidRPr="00D32918" w:rsidRDefault="00BD1CDD" w:rsidP="00BD1CDD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- 6 927 046 985,06</w:t>
            </w:r>
          </w:p>
        </w:tc>
      </w:tr>
      <w:tr w:rsidR="00BD1CDD" w14:paraId="4167431C" w14:textId="77777777" w:rsidTr="004B47A4">
        <w:tc>
          <w:tcPr>
            <w:tcW w:w="4962" w:type="dxa"/>
          </w:tcPr>
          <w:p w14:paraId="75D14D92" w14:textId="77777777" w:rsidR="00BD1CDD" w:rsidRPr="00D32918" w:rsidRDefault="00BD1CDD" w:rsidP="00BD1CDD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Увеличение пр</w:t>
            </w:r>
            <w:r>
              <w:rPr>
                <w:rFonts w:ascii="Times New Roman" w:hAnsi="Times New Roman"/>
                <w:sz w:val="24"/>
                <w:szCs w:val="24"/>
              </w:rPr>
              <w:t>очих остатков средств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977" w:type="dxa"/>
          </w:tcPr>
          <w:p w14:paraId="7999C076" w14:textId="77777777" w:rsidR="00BD1CDD" w:rsidRPr="00D32918" w:rsidRDefault="00BD1CDD" w:rsidP="00BD1CDD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96" w:type="dxa"/>
          </w:tcPr>
          <w:p w14:paraId="1A797AC3" w14:textId="467EE172" w:rsidR="00BD1CDD" w:rsidRPr="00D32918" w:rsidRDefault="00BD1CDD" w:rsidP="00BD1CDD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84450">
              <w:rPr>
                <w:rFonts w:ascii="Times New Roman" w:hAnsi="Times New Roman"/>
                <w:sz w:val="24"/>
                <w:szCs w:val="24"/>
              </w:rPr>
              <w:t>6 927 046 985,06</w:t>
            </w:r>
          </w:p>
        </w:tc>
      </w:tr>
      <w:tr w:rsidR="00BD1CDD" w14:paraId="42869D71" w14:textId="77777777" w:rsidTr="004B47A4">
        <w:tc>
          <w:tcPr>
            <w:tcW w:w="4962" w:type="dxa"/>
          </w:tcPr>
          <w:p w14:paraId="318672D2" w14:textId="77777777" w:rsidR="00BD1CDD" w:rsidRPr="00D32918" w:rsidRDefault="00BD1CDD" w:rsidP="00BD1CDD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средств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977" w:type="dxa"/>
          </w:tcPr>
          <w:p w14:paraId="0DEFC07A" w14:textId="77777777" w:rsidR="00BD1CDD" w:rsidRPr="00D32918" w:rsidRDefault="00BD1CDD" w:rsidP="00BD1CDD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896" w:type="dxa"/>
          </w:tcPr>
          <w:p w14:paraId="41B7C829" w14:textId="55DC16E5" w:rsidR="00BD1CDD" w:rsidRPr="00D32918" w:rsidRDefault="00BD1CDD" w:rsidP="00BD1CDD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84450">
              <w:rPr>
                <w:rFonts w:ascii="Times New Roman" w:hAnsi="Times New Roman"/>
                <w:sz w:val="24"/>
                <w:szCs w:val="24"/>
              </w:rPr>
              <w:t>6 927 046 985,06</w:t>
            </w:r>
          </w:p>
        </w:tc>
      </w:tr>
      <w:tr w:rsidR="00BD1CDD" w14:paraId="3CEFC06D" w14:textId="77777777" w:rsidTr="004B47A4">
        <w:tc>
          <w:tcPr>
            <w:tcW w:w="4962" w:type="dxa"/>
          </w:tcPr>
          <w:p w14:paraId="4152DC01" w14:textId="77777777" w:rsidR="00BD1CDD" w:rsidRPr="00D32918" w:rsidRDefault="00BD1CDD" w:rsidP="00BD1CDD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 xml:space="preserve">Увеличение прочих остатков  денежных средств </w:t>
            </w:r>
            <w:r>
              <w:rPr>
                <w:rFonts w:ascii="Times New Roman" w:hAnsi="Times New Roman"/>
                <w:sz w:val="24"/>
                <w:szCs w:val="24"/>
              </w:rPr>
              <w:t>бюджетов городских округов</w:t>
            </w:r>
          </w:p>
        </w:tc>
        <w:tc>
          <w:tcPr>
            <w:tcW w:w="2977" w:type="dxa"/>
          </w:tcPr>
          <w:p w14:paraId="22CEF80B" w14:textId="77777777" w:rsidR="00BD1CDD" w:rsidRPr="00D32918" w:rsidRDefault="00BD1CDD" w:rsidP="00BD1CDD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896" w:type="dxa"/>
          </w:tcPr>
          <w:p w14:paraId="790E8420" w14:textId="57DAA0C9" w:rsidR="00BD1CDD" w:rsidRPr="00D32918" w:rsidRDefault="00BD1CDD" w:rsidP="00BD1CDD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84450">
              <w:rPr>
                <w:rFonts w:ascii="Times New Roman" w:hAnsi="Times New Roman"/>
                <w:sz w:val="24"/>
                <w:szCs w:val="24"/>
              </w:rPr>
              <w:t>6 927 046 985,06</w:t>
            </w:r>
          </w:p>
        </w:tc>
      </w:tr>
      <w:tr w:rsidR="00BD1CDD" w14:paraId="531141EE" w14:textId="77777777" w:rsidTr="004B47A4">
        <w:tc>
          <w:tcPr>
            <w:tcW w:w="4962" w:type="dxa"/>
          </w:tcPr>
          <w:p w14:paraId="54B5F8BA" w14:textId="77777777" w:rsidR="00BD1CDD" w:rsidRPr="00D32918" w:rsidRDefault="00BD1CDD" w:rsidP="00BD1CDD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Уменьшение остатков средств</w:t>
            </w:r>
            <w:r>
              <w:rPr>
                <w:rFonts w:ascii="Times New Roman" w:hAnsi="Times New Roman"/>
                <w:sz w:val="24"/>
                <w:szCs w:val="24"/>
              </w:rPr>
              <w:t>, всего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6413DD52" w14:textId="100CACCA" w:rsidR="00BD1CDD" w:rsidRPr="00D32918" w:rsidRDefault="00BD1CDD" w:rsidP="00BD1CDD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96" w:type="dxa"/>
          </w:tcPr>
          <w:p w14:paraId="691E8640" w14:textId="419C08AB" w:rsidR="00BD1CDD" w:rsidRPr="00D32918" w:rsidRDefault="00BD1CDD" w:rsidP="00BD1CDD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7 230 294 084,76</w:t>
            </w:r>
          </w:p>
        </w:tc>
      </w:tr>
      <w:tr w:rsidR="00BD1CDD" w14:paraId="7558240E" w14:textId="77777777" w:rsidTr="004B47A4">
        <w:tc>
          <w:tcPr>
            <w:tcW w:w="4962" w:type="dxa"/>
          </w:tcPr>
          <w:p w14:paraId="581B2AE4" w14:textId="77777777" w:rsidR="00BD1CDD" w:rsidRPr="00D32918" w:rsidRDefault="00BD1CDD" w:rsidP="00BD1CDD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977" w:type="dxa"/>
          </w:tcPr>
          <w:p w14:paraId="25494818" w14:textId="77777777" w:rsidR="00BD1CDD" w:rsidRPr="00D32918" w:rsidRDefault="00BD1CDD" w:rsidP="00BD1CDD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14:paraId="075F7D57" w14:textId="0D6170B1" w:rsidR="00BD1CDD" w:rsidRDefault="00BD1CDD" w:rsidP="00BD1CDD">
            <w:pPr>
              <w:jc w:val="center"/>
            </w:pPr>
            <w:r w:rsidRPr="00717158">
              <w:rPr>
                <w:sz w:val="24"/>
                <w:szCs w:val="24"/>
              </w:rPr>
              <w:t>7 230 294 084,76</w:t>
            </w:r>
          </w:p>
        </w:tc>
      </w:tr>
      <w:tr w:rsidR="00BD1CDD" w14:paraId="650D8BC5" w14:textId="77777777" w:rsidTr="004B47A4">
        <w:tc>
          <w:tcPr>
            <w:tcW w:w="4962" w:type="dxa"/>
          </w:tcPr>
          <w:p w14:paraId="516C28CB" w14:textId="77777777" w:rsidR="00BD1CDD" w:rsidRPr="00D32918" w:rsidRDefault="00BD1CDD" w:rsidP="00BD1CDD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Уменьшение прочих остатков  денежны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средств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977" w:type="dxa"/>
          </w:tcPr>
          <w:p w14:paraId="3D65C964" w14:textId="77777777" w:rsidR="00BD1CDD" w:rsidRPr="00D32918" w:rsidRDefault="00BD1CDD" w:rsidP="00BD1CDD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14:paraId="04EBCC69" w14:textId="4BB82CF9" w:rsidR="00BD1CDD" w:rsidRDefault="00BD1CDD" w:rsidP="00BD1CDD">
            <w:pPr>
              <w:jc w:val="center"/>
            </w:pPr>
            <w:r w:rsidRPr="00717158">
              <w:rPr>
                <w:sz w:val="24"/>
                <w:szCs w:val="24"/>
              </w:rPr>
              <w:t>7 230 294 084,76</w:t>
            </w:r>
          </w:p>
        </w:tc>
      </w:tr>
      <w:tr w:rsidR="00BD1CDD" w14:paraId="4C31F33E" w14:textId="77777777" w:rsidTr="004B47A4">
        <w:tc>
          <w:tcPr>
            <w:tcW w:w="4962" w:type="dxa"/>
          </w:tcPr>
          <w:p w14:paraId="53B7E42D" w14:textId="77777777" w:rsidR="00BD1CDD" w:rsidRPr="00D32918" w:rsidRDefault="00BD1CDD" w:rsidP="00BD1CDD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 xml:space="preserve">Уменьшение прочих остатков  денежных средств </w:t>
            </w:r>
            <w:r>
              <w:rPr>
                <w:rFonts w:ascii="Times New Roman" w:hAnsi="Times New Roman"/>
                <w:sz w:val="24"/>
                <w:szCs w:val="24"/>
              </w:rPr>
              <w:t>бюджетов городских округов</w:t>
            </w:r>
          </w:p>
        </w:tc>
        <w:tc>
          <w:tcPr>
            <w:tcW w:w="2977" w:type="dxa"/>
          </w:tcPr>
          <w:p w14:paraId="50B9637F" w14:textId="77777777" w:rsidR="00BD1CDD" w:rsidRPr="00D32918" w:rsidRDefault="00BD1CDD" w:rsidP="00BD1CDD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05020104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14:paraId="732ACE1C" w14:textId="307B6E13" w:rsidR="00BD1CDD" w:rsidRDefault="00BD1CDD" w:rsidP="00BD1CDD">
            <w:pPr>
              <w:jc w:val="center"/>
            </w:pPr>
            <w:r w:rsidRPr="00717158">
              <w:rPr>
                <w:sz w:val="24"/>
                <w:szCs w:val="24"/>
              </w:rPr>
              <w:t>7 230 294 084,76</w:t>
            </w:r>
          </w:p>
        </w:tc>
      </w:tr>
    </w:tbl>
    <w:p w14:paraId="334D8118" w14:textId="77777777" w:rsidR="00695490" w:rsidRDefault="00695490" w:rsidP="00D04347">
      <w:pPr>
        <w:spacing w:line="240" w:lineRule="atLeast"/>
        <w:ind w:left="57" w:right="57"/>
        <w:jc w:val="both"/>
        <w:rPr>
          <w:b/>
          <w:sz w:val="28"/>
          <w:szCs w:val="28"/>
        </w:rPr>
      </w:pPr>
    </w:p>
    <w:p w14:paraId="3F5E3AF4" w14:textId="77777777" w:rsidR="00A54A32" w:rsidRDefault="00A54A32" w:rsidP="00D04347">
      <w:pPr>
        <w:spacing w:line="240" w:lineRule="atLeast"/>
        <w:ind w:left="57" w:right="57"/>
        <w:jc w:val="both"/>
        <w:rPr>
          <w:b/>
          <w:sz w:val="28"/>
          <w:szCs w:val="28"/>
        </w:rPr>
      </w:pPr>
    </w:p>
    <w:p w14:paraId="7D0F59A1" w14:textId="0C3EC5F8" w:rsidR="00F53507" w:rsidRDefault="00F53507" w:rsidP="00005E7B">
      <w:pPr>
        <w:spacing w:line="240" w:lineRule="atLeast"/>
        <w:ind w:left="57" w:right="57"/>
        <w:jc w:val="both"/>
        <w:rPr>
          <w:b/>
          <w:sz w:val="28"/>
          <w:szCs w:val="28"/>
        </w:rPr>
      </w:pPr>
    </w:p>
    <w:p w14:paraId="43DE01E1" w14:textId="77777777" w:rsidR="00005E7B" w:rsidRPr="00005E7B" w:rsidRDefault="00005E7B" w:rsidP="00005E7B">
      <w:pPr>
        <w:pStyle w:val="af"/>
        <w:rPr>
          <w:rFonts w:ascii="Times New Roman" w:hAnsi="Times New Roman"/>
          <w:b/>
          <w:sz w:val="28"/>
          <w:szCs w:val="28"/>
        </w:rPr>
      </w:pPr>
      <w:r w:rsidRPr="00005E7B">
        <w:rPr>
          <w:rFonts w:ascii="Times New Roman" w:hAnsi="Times New Roman"/>
          <w:b/>
          <w:sz w:val="28"/>
          <w:szCs w:val="28"/>
        </w:rPr>
        <w:t xml:space="preserve">Председатель Собрания депутатов                                  </w:t>
      </w:r>
    </w:p>
    <w:p w14:paraId="36FAEC08" w14:textId="77777777" w:rsidR="00005E7B" w:rsidRPr="00005E7B" w:rsidRDefault="00005E7B" w:rsidP="00005E7B">
      <w:pPr>
        <w:pStyle w:val="af"/>
        <w:rPr>
          <w:rFonts w:ascii="Times New Roman" w:hAnsi="Times New Roman"/>
          <w:b/>
          <w:sz w:val="28"/>
          <w:szCs w:val="28"/>
        </w:rPr>
      </w:pPr>
      <w:r w:rsidRPr="00005E7B">
        <w:rPr>
          <w:rFonts w:ascii="Times New Roman" w:hAnsi="Times New Roman"/>
          <w:b/>
          <w:sz w:val="28"/>
          <w:szCs w:val="28"/>
        </w:rPr>
        <w:t xml:space="preserve">городского округа «город </w:t>
      </w:r>
      <w:proofErr w:type="gramStart"/>
      <w:r w:rsidRPr="00005E7B">
        <w:rPr>
          <w:rFonts w:ascii="Times New Roman" w:hAnsi="Times New Roman"/>
          <w:b/>
          <w:sz w:val="28"/>
          <w:szCs w:val="28"/>
        </w:rPr>
        <w:t xml:space="preserve">Дербент»   </w:t>
      </w:r>
      <w:proofErr w:type="gramEnd"/>
      <w:r w:rsidRPr="00005E7B">
        <w:rPr>
          <w:rFonts w:ascii="Times New Roman" w:hAnsi="Times New Roman"/>
          <w:b/>
          <w:sz w:val="28"/>
          <w:szCs w:val="28"/>
        </w:rPr>
        <w:t xml:space="preserve">                                        Г. Мирзоев</w:t>
      </w:r>
    </w:p>
    <w:p w14:paraId="533DB9D5" w14:textId="77777777" w:rsidR="00005E7B" w:rsidRPr="00005E7B" w:rsidRDefault="00005E7B" w:rsidP="00005E7B">
      <w:pPr>
        <w:pStyle w:val="af"/>
        <w:rPr>
          <w:rFonts w:ascii="Times New Roman" w:hAnsi="Times New Roman"/>
          <w:b/>
          <w:sz w:val="28"/>
          <w:szCs w:val="28"/>
        </w:rPr>
      </w:pPr>
    </w:p>
    <w:p w14:paraId="020F12CC" w14:textId="77777777" w:rsidR="00005E7B" w:rsidRPr="00005E7B" w:rsidRDefault="00005E7B" w:rsidP="00005E7B">
      <w:pPr>
        <w:pStyle w:val="af"/>
        <w:rPr>
          <w:rFonts w:ascii="Times New Roman" w:hAnsi="Times New Roman"/>
          <w:b/>
          <w:sz w:val="28"/>
          <w:szCs w:val="28"/>
        </w:rPr>
      </w:pPr>
      <w:r w:rsidRPr="00005E7B">
        <w:rPr>
          <w:rFonts w:ascii="Times New Roman" w:hAnsi="Times New Roman"/>
          <w:b/>
          <w:sz w:val="28"/>
          <w:szCs w:val="28"/>
        </w:rPr>
        <w:t>Внесено:</w:t>
      </w:r>
    </w:p>
    <w:p w14:paraId="1750DD99" w14:textId="77777777" w:rsidR="00005E7B" w:rsidRPr="00005E7B" w:rsidRDefault="00005E7B" w:rsidP="00005E7B">
      <w:pPr>
        <w:pStyle w:val="af"/>
        <w:rPr>
          <w:rFonts w:ascii="Times New Roman" w:hAnsi="Times New Roman"/>
          <w:b/>
          <w:sz w:val="28"/>
          <w:szCs w:val="28"/>
        </w:rPr>
      </w:pPr>
    </w:p>
    <w:p w14:paraId="145206FC" w14:textId="77777777" w:rsidR="00005E7B" w:rsidRPr="00005E7B" w:rsidRDefault="00005E7B" w:rsidP="00005E7B">
      <w:pPr>
        <w:pStyle w:val="af"/>
        <w:rPr>
          <w:rFonts w:ascii="Times New Roman" w:hAnsi="Times New Roman"/>
          <w:b/>
          <w:sz w:val="28"/>
          <w:szCs w:val="28"/>
        </w:rPr>
      </w:pPr>
      <w:r w:rsidRPr="00005E7B">
        <w:rPr>
          <w:rFonts w:ascii="Times New Roman" w:hAnsi="Times New Roman"/>
          <w:b/>
          <w:sz w:val="28"/>
          <w:szCs w:val="28"/>
        </w:rPr>
        <w:t xml:space="preserve">Глава </w:t>
      </w:r>
    </w:p>
    <w:p w14:paraId="29E2B835" w14:textId="76184E75" w:rsidR="00005E7B" w:rsidRPr="00005E7B" w:rsidRDefault="00005E7B" w:rsidP="00005E7B">
      <w:pPr>
        <w:pStyle w:val="af"/>
        <w:rPr>
          <w:rFonts w:ascii="Times New Roman" w:hAnsi="Times New Roman"/>
          <w:b/>
          <w:sz w:val="28"/>
          <w:szCs w:val="28"/>
        </w:rPr>
      </w:pPr>
      <w:r w:rsidRPr="00005E7B">
        <w:rPr>
          <w:rFonts w:ascii="Times New Roman" w:hAnsi="Times New Roman"/>
          <w:b/>
          <w:sz w:val="28"/>
          <w:szCs w:val="28"/>
        </w:rPr>
        <w:t xml:space="preserve">городского округа «город </w:t>
      </w:r>
      <w:proofErr w:type="gramStart"/>
      <w:r w:rsidRPr="00005E7B">
        <w:rPr>
          <w:rFonts w:ascii="Times New Roman" w:hAnsi="Times New Roman"/>
          <w:b/>
          <w:sz w:val="28"/>
          <w:szCs w:val="28"/>
        </w:rPr>
        <w:t xml:space="preserve">Дербент»   </w:t>
      </w:r>
      <w:proofErr w:type="gramEnd"/>
      <w:r w:rsidRPr="00005E7B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А.Кулиев</w:t>
      </w:r>
      <w:proofErr w:type="spellEnd"/>
    </w:p>
    <w:p w14:paraId="39960CCD" w14:textId="77777777" w:rsidR="00ED07CA" w:rsidRDefault="00ED07CA" w:rsidP="002F6431">
      <w:pPr>
        <w:pStyle w:val="af"/>
        <w:rPr>
          <w:rFonts w:ascii="Times New Roman" w:hAnsi="Times New Roman"/>
          <w:b/>
          <w:sz w:val="28"/>
          <w:szCs w:val="28"/>
        </w:rPr>
      </w:pPr>
    </w:p>
    <w:sectPr w:rsidR="00ED07CA" w:rsidSect="00D04347">
      <w:footerReference w:type="default" r:id="rId9"/>
      <w:pgSz w:w="11906" w:h="16838"/>
      <w:pgMar w:top="851" w:right="566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87FB7" w14:textId="77777777" w:rsidR="00B5512F" w:rsidRDefault="00B5512F" w:rsidP="00CC6CAA">
      <w:r>
        <w:separator/>
      </w:r>
    </w:p>
  </w:endnote>
  <w:endnote w:type="continuationSeparator" w:id="0">
    <w:p w14:paraId="7A7A6096" w14:textId="77777777" w:rsidR="00B5512F" w:rsidRDefault="00B5512F" w:rsidP="00C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2355437"/>
      <w:docPartObj>
        <w:docPartGallery w:val="Page Numbers (Bottom of Page)"/>
        <w:docPartUnique/>
      </w:docPartObj>
    </w:sdtPr>
    <w:sdtContent>
      <w:p w14:paraId="64DA56F2" w14:textId="48614C29" w:rsidR="001B0B20" w:rsidRDefault="001B0B20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842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467EBF" w14:textId="77777777" w:rsidR="001B0B20" w:rsidRDefault="001B0B2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AB60F" w14:textId="77777777" w:rsidR="00B5512F" w:rsidRDefault="00B5512F" w:rsidP="00CC6CAA">
      <w:r>
        <w:separator/>
      </w:r>
    </w:p>
  </w:footnote>
  <w:footnote w:type="continuationSeparator" w:id="0">
    <w:p w14:paraId="70EB23D0" w14:textId="77777777" w:rsidR="00B5512F" w:rsidRDefault="00B5512F" w:rsidP="00CC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DA6"/>
    <w:multiLevelType w:val="hybridMultilevel"/>
    <w:tmpl w:val="D4F673BE"/>
    <w:lvl w:ilvl="0" w:tplc="0C62760A">
      <w:start w:val="2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717D6"/>
    <w:multiLevelType w:val="hybridMultilevel"/>
    <w:tmpl w:val="4A180A58"/>
    <w:lvl w:ilvl="0" w:tplc="517460B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D60FF7"/>
    <w:multiLevelType w:val="hybridMultilevel"/>
    <w:tmpl w:val="15FCA3D0"/>
    <w:lvl w:ilvl="0" w:tplc="A8E2890C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168B"/>
    <w:multiLevelType w:val="hybridMultilevel"/>
    <w:tmpl w:val="03507D9E"/>
    <w:lvl w:ilvl="0" w:tplc="07BAA930">
      <w:start w:val="6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B20479"/>
    <w:multiLevelType w:val="hybridMultilevel"/>
    <w:tmpl w:val="BED0B666"/>
    <w:lvl w:ilvl="0" w:tplc="764EEAA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368E6"/>
    <w:multiLevelType w:val="hybridMultilevel"/>
    <w:tmpl w:val="E31AF214"/>
    <w:lvl w:ilvl="0" w:tplc="A8182B98">
      <w:start w:val="2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20657610"/>
    <w:multiLevelType w:val="hybridMultilevel"/>
    <w:tmpl w:val="69208BEA"/>
    <w:lvl w:ilvl="0" w:tplc="25601858">
      <w:start w:val="7"/>
      <w:numFmt w:val="decimal"/>
      <w:lvlText w:val="%1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224A2A6E"/>
    <w:multiLevelType w:val="hybridMultilevel"/>
    <w:tmpl w:val="11E60836"/>
    <w:lvl w:ilvl="0" w:tplc="7D884A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D9425F"/>
    <w:multiLevelType w:val="hybridMultilevel"/>
    <w:tmpl w:val="0F8840C6"/>
    <w:lvl w:ilvl="0" w:tplc="18CED604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841AE5"/>
    <w:multiLevelType w:val="hybridMultilevel"/>
    <w:tmpl w:val="F342AE2A"/>
    <w:lvl w:ilvl="0" w:tplc="9C1A096C">
      <w:start w:val="2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340BD9"/>
    <w:multiLevelType w:val="hybridMultilevel"/>
    <w:tmpl w:val="0E2606D4"/>
    <w:lvl w:ilvl="0" w:tplc="6666EF0A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DF721A"/>
    <w:multiLevelType w:val="hybridMultilevel"/>
    <w:tmpl w:val="EBDAC944"/>
    <w:lvl w:ilvl="0" w:tplc="8E9201BC">
      <w:start w:val="2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35E5F8B"/>
    <w:multiLevelType w:val="hybridMultilevel"/>
    <w:tmpl w:val="A920DC30"/>
    <w:lvl w:ilvl="0" w:tplc="C5165C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E6F40"/>
    <w:multiLevelType w:val="hybridMultilevel"/>
    <w:tmpl w:val="D138D146"/>
    <w:lvl w:ilvl="0" w:tplc="406AB3A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4" w15:restartNumberingAfterBreak="0">
    <w:nsid w:val="350251A5"/>
    <w:multiLevelType w:val="hybridMultilevel"/>
    <w:tmpl w:val="2A903A0C"/>
    <w:lvl w:ilvl="0" w:tplc="42A2AAAC">
      <w:start w:val="5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9360874"/>
    <w:multiLevelType w:val="hybridMultilevel"/>
    <w:tmpl w:val="1F26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5C6F31"/>
    <w:multiLevelType w:val="hybridMultilevel"/>
    <w:tmpl w:val="B7E8E0BA"/>
    <w:lvl w:ilvl="0" w:tplc="ED28B964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C83287A"/>
    <w:multiLevelType w:val="hybridMultilevel"/>
    <w:tmpl w:val="C7AA6B1A"/>
    <w:lvl w:ilvl="0" w:tplc="F9027152">
      <w:start w:val="8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1576FD9"/>
    <w:multiLevelType w:val="hybridMultilevel"/>
    <w:tmpl w:val="13146414"/>
    <w:lvl w:ilvl="0" w:tplc="42A2AAAC">
      <w:start w:val="7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3C04CAC"/>
    <w:multiLevelType w:val="hybridMultilevel"/>
    <w:tmpl w:val="560A1FBA"/>
    <w:lvl w:ilvl="0" w:tplc="0419000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90" w:hanging="360"/>
      </w:pPr>
      <w:rPr>
        <w:rFonts w:ascii="Wingdings" w:hAnsi="Wingdings" w:hint="default"/>
      </w:rPr>
    </w:lvl>
  </w:abstractNum>
  <w:abstractNum w:abstractNumId="20" w15:restartNumberingAfterBreak="0">
    <w:nsid w:val="4680542A"/>
    <w:multiLevelType w:val="hybridMultilevel"/>
    <w:tmpl w:val="C85ADB32"/>
    <w:lvl w:ilvl="0" w:tplc="A732C2C6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6046D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D07E3B"/>
    <w:multiLevelType w:val="hybridMultilevel"/>
    <w:tmpl w:val="F1CEE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37CDD"/>
    <w:multiLevelType w:val="hybridMultilevel"/>
    <w:tmpl w:val="1AD24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07653A"/>
    <w:multiLevelType w:val="hybridMultilevel"/>
    <w:tmpl w:val="CAF46E58"/>
    <w:lvl w:ilvl="0" w:tplc="5B36B82A">
      <w:start w:val="5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726193F"/>
    <w:multiLevelType w:val="hybridMultilevel"/>
    <w:tmpl w:val="A552DF08"/>
    <w:lvl w:ilvl="0" w:tplc="414C78F4">
      <w:start w:val="4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57620A26"/>
    <w:multiLevelType w:val="hybridMultilevel"/>
    <w:tmpl w:val="7A2C4A28"/>
    <w:lvl w:ilvl="0" w:tplc="6B02B72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52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B755D2E"/>
    <w:multiLevelType w:val="hybridMultilevel"/>
    <w:tmpl w:val="3C74C1AA"/>
    <w:lvl w:ilvl="0" w:tplc="C83420C2">
      <w:start w:val="9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9" w15:restartNumberingAfterBreak="0">
    <w:nsid w:val="5D4902F0"/>
    <w:multiLevelType w:val="hybridMultilevel"/>
    <w:tmpl w:val="CDFCDC68"/>
    <w:lvl w:ilvl="0" w:tplc="CB2E475A">
      <w:start w:val="6"/>
      <w:numFmt w:val="decimal"/>
      <w:lvlText w:val="%1)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30" w15:restartNumberingAfterBreak="0">
    <w:nsid w:val="5EC32118"/>
    <w:multiLevelType w:val="hybridMultilevel"/>
    <w:tmpl w:val="8152A106"/>
    <w:lvl w:ilvl="0" w:tplc="B4C45D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03194B"/>
    <w:multiLevelType w:val="hybridMultilevel"/>
    <w:tmpl w:val="5DD8BC90"/>
    <w:lvl w:ilvl="0" w:tplc="BC22138C">
      <w:start w:val="10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2D854BC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5A40E6"/>
    <w:multiLevelType w:val="hybridMultilevel"/>
    <w:tmpl w:val="EBB880CA"/>
    <w:lvl w:ilvl="0" w:tplc="B2FC0ECC">
      <w:start w:val="16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44CB6"/>
    <w:multiLevelType w:val="singleLevel"/>
    <w:tmpl w:val="6AB405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FE85B28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DE41E8"/>
    <w:multiLevelType w:val="hybridMultilevel"/>
    <w:tmpl w:val="A4A82E82"/>
    <w:lvl w:ilvl="0" w:tplc="90207E0A">
      <w:start w:val="14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D5CE6"/>
    <w:multiLevelType w:val="hybridMultilevel"/>
    <w:tmpl w:val="1FA8CEAA"/>
    <w:lvl w:ilvl="0" w:tplc="406AB3A2">
      <w:start w:val="6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74386891"/>
    <w:multiLevelType w:val="hybridMultilevel"/>
    <w:tmpl w:val="A508A958"/>
    <w:lvl w:ilvl="0" w:tplc="7E46B15C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F23859"/>
    <w:multiLevelType w:val="hybridMultilevel"/>
    <w:tmpl w:val="BDDC206C"/>
    <w:lvl w:ilvl="0" w:tplc="458C782C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500468B"/>
    <w:multiLevelType w:val="hybridMultilevel"/>
    <w:tmpl w:val="6FBC17D2"/>
    <w:lvl w:ilvl="0" w:tplc="A14C5FA4">
      <w:start w:val="6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 w15:restartNumberingAfterBreak="0">
    <w:nsid w:val="779444E5"/>
    <w:multiLevelType w:val="hybridMultilevel"/>
    <w:tmpl w:val="34C6E288"/>
    <w:lvl w:ilvl="0" w:tplc="49361872">
      <w:start w:val="1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979C2"/>
    <w:multiLevelType w:val="hybridMultilevel"/>
    <w:tmpl w:val="8B326B76"/>
    <w:lvl w:ilvl="0" w:tplc="D6B0C998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 w15:restartNumberingAfterBreak="0">
    <w:nsid w:val="7B537DD7"/>
    <w:multiLevelType w:val="hybridMultilevel"/>
    <w:tmpl w:val="EE4E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</w:num>
  <w:num w:numId="6">
    <w:abstractNumId w:val="15"/>
  </w:num>
  <w:num w:numId="7">
    <w:abstractNumId w:val="43"/>
  </w:num>
  <w:num w:numId="8">
    <w:abstractNumId w:val="4"/>
  </w:num>
  <w:num w:numId="9">
    <w:abstractNumId w:val="1"/>
  </w:num>
  <w:num w:numId="10">
    <w:abstractNumId w:val="19"/>
  </w:num>
  <w:num w:numId="11">
    <w:abstractNumId w:val="22"/>
  </w:num>
  <w:num w:numId="12">
    <w:abstractNumId w:val="7"/>
  </w:num>
  <w:num w:numId="13">
    <w:abstractNumId w:val="32"/>
  </w:num>
  <w:num w:numId="14">
    <w:abstractNumId w:val="30"/>
  </w:num>
  <w:num w:numId="15">
    <w:abstractNumId w:val="10"/>
  </w:num>
  <w:num w:numId="16">
    <w:abstractNumId w:val="35"/>
  </w:num>
  <w:num w:numId="17">
    <w:abstractNumId w:val="2"/>
  </w:num>
  <w:num w:numId="18">
    <w:abstractNumId w:val="0"/>
  </w:num>
  <w:num w:numId="19">
    <w:abstractNumId w:val="13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0"/>
  </w:num>
  <w:num w:numId="23">
    <w:abstractNumId w:val="9"/>
  </w:num>
  <w:num w:numId="24">
    <w:abstractNumId w:val="21"/>
  </w:num>
  <w:num w:numId="25">
    <w:abstractNumId w:val="28"/>
  </w:num>
  <w:num w:numId="26">
    <w:abstractNumId w:val="3"/>
  </w:num>
  <w:num w:numId="27">
    <w:abstractNumId w:val="29"/>
  </w:num>
  <w:num w:numId="28">
    <w:abstractNumId w:val="36"/>
  </w:num>
  <w:num w:numId="29">
    <w:abstractNumId w:val="37"/>
  </w:num>
  <w:num w:numId="30">
    <w:abstractNumId w:val="33"/>
  </w:num>
  <w:num w:numId="31">
    <w:abstractNumId w:val="14"/>
  </w:num>
  <w:num w:numId="32">
    <w:abstractNumId w:val="18"/>
  </w:num>
  <w:num w:numId="33">
    <w:abstractNumId w:val="8"/>
  </w:num>
  <w:num w:numId="34">
    <w:abstractNumId w:val="5"/>
  </w:num>
  <w:num w:numId="35">
    <w:abstractNumId w:val="41"/>
  </w:num>
  <w:num w:numId="36">
    <w:abstractNumId w:val="40"/>
  </w:num>
  <w:num w:numId="37">
    <w:abstractNumId w:val="24"/>
  </w:num>
  <w:num w:numId="38">
    <w:abstractNumId w:val="12"/>
  </w:num>
  <w:num w:numId="39">
    <w:abstractNumId w:val="17"/>
  </w:num>
  <w:num w:numId="40">
    <w:abstractNumId w:val="11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6"/>
  </w:num>
  <w:num w:numId="44">
    <w:abstractNumId w:val="39"/>
  </w:num>
  <w:num w:numId="45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38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BF"/>
    <w:rsid w:val="00000D6B"/>
    <w:rsid w:val="00001E14"/>
    <w:rsid w:val="00003AF5"/>
    <w:rsid w:val="0000499C"/>
    <w:rsid w:val="0000514D"/>
    <w:rsid w:val="000051EA"/>
    <w:rsid w:val="00005E7B"/>
    <w:rsid w:val="00007184"/>
    <w:rsid w:val="000101F2"/>
    <w:rsid w:val="00015B8A"/>
    <w:rsid w:val="00021FB0"/>
    <w:rsid w:val="00031415"/>
    <w:rsid w:val="00034FE2"/>
    <w:rsid w:val="000359F7"/>
    <w:rsid w:val="00042C59"/>
    <w:rsid w:val="00042C7D"/>
    <w:rsid w:val="00043E67"/>
    <w:rsid w:val="00047D88"/>
    <w:rsid w:val="000605B8"/>
    <w:rsid w:val="0006082D"/>
    <w:rsid w:val="0006242D"/>
    <w:rsid w:val="00063939"/>
    <w:rsid w:val="00064EE6"/>
    <w:rsid w:val="00065998"/>
    <w:rsid w:val="00067640"/>
    <w:rsid w:val="00067AC4"/>
    <w:rsid w:val="000700E9"/>
    <w:rsid w:val="000709BC"/>
    <w:rsid w:val="00072240"/>
    <w:rsid w:val="00075F6B"/>
    <w:rsid w:val="000761E1"/>
    <w:rsid w:val="0008177F"/>
    <w:rsid w:val="00082D22"/>
    <w:rsid w:val="00082E94"/>
    <w:rsid w:val="00084F64"/>
    <w:rsid w:val="00090BF7"/>
    <w:rsid w:val="000A4D48"/>
    <w:rsid w:val="000B6697"/>
    <w:rsid w:val="000B6EE5"/>
    <w:rsid w:val="000C0919"/>
    <w:rsid w:val="000C1A11"/>
    <w:rsid w:val="000C4F92"/>
    <w:rsid w:val="000D315D"/>
    <w:rsid w:val="000E1559"/>
    <w:rsid w:val="000E1EC1"/>
    <w:rsid w:val="000E4E9B"/>
    <w:rsid w:val="000F1DDC"/>
    <w:rsid w:val="000F2E9E"/>
    <w:rsid w:val="000F407E"/>
    <w:rsid w:val="000F604A"/>
    <w:rsid w:val="000F7B67"/>
    <w:rsid w:val="001014F7"/>
    <w:rsid w:val="001046C6"/>
    <w:rsid w:val="00105336"/>
    <w:rsid w:val="00107832"/>
    <w:rsid w:val="00113F33"/>
    <w:rsid w:val="00114465"/>
    <w:rsid w:val="00122F58"/>
    <w:rsid w:val="00131CC2"/>
    <w:rsid w:val="001327EC"/>
    <w:rsid w:val="001442F0"/>
    <w:rsid w:val="00151717"/>
    <w:rsid w:val="00151FE9"/>
    <w:rsid w:val="0015609C"/>
    <w:rsid w:val="001575EE"/>
    <w:rsid w:val="00157B0D"/>
    <w:rsid w:val="001609D0"/>
    <w:rsid w:val="00161D8C"/>
    <w:rsid w:val="00162FF1"/>
    <w:rsid w:val="00163E20"/>
    <w:rsid w:val="001729D5"/>
    <w:rsid w:val="0017368C"/>
    <w:rsid w:val="001755FD"/>
    <w:rsid w:val="00175837"/>
    <w:rsid w:val="00183142"/>
    <w:rsid w:val="001837A6"/>
    <w:rsid w:val="00184220"/>
    <w:rsid w:val="001842CA"/>
    <w:rsid w:val="00185FAD"/>
    <w:rsid w:val="0019064D"/>
    <w:rsid w:val="00190D57"/>
    <w:rsid w:val="00192566"/>
    <w:rsid w:val="0019319F"/>
    <w:rsid w:val="001A1B3B"/>
    <w:rsid w:val="001A31E5"/>
    <w:rsid w:val="001A3552"/>
    <w:rsid w:val="001A3A76"/>
    <w:rsid w:val="001A659C"/>
    <w:rsid w:val="001A7AB4"/>
    <w:rsid w:val="001B093B"/>
    <w:rsid w:val="001B0B20"/>
    <w:rsid w:val="001B0F6E"/>
    <w:rsid w:val="001B1EEB"/>
    <w:rsid w:val="001B5E78"/>
    <w:rsid w:val="001B63F1"/>
    <w:rsid w:val="001B6481"/>
    <w:rsid w:val="001B6F3F"/>
    <w:rsid w:val="001B7320"/>
    <w:rsid w:val="001C19B4"/>
    <w:rsid w:val="001C4B74"/>
    <w:rsid w:val="001C6657"/>
    <w:rsid w:val="001C6CCE"/>
    <w:rsid w:val="001C74DF"/>
    <w:rsid w:val="001C7603"/>
    <w:rsid w:val="001D0B6B"/>
    <w:rsid w:val="001D5B1A"/>
    <w:rsid w:val="001E6908"/>
    <w:rsid w:val="001F1CC1"/>
    <w:rsid w:val="001F44F5"/>
    <w:rsid w:val="00204D40"/>
    <w:rsid w:val="0020673D"/>
    <w:rsid w:val="0020677C"/>
    <w:rsid w:val="00207AE7"/>
    <w:rsid w:val="00207D66"/>
    <w:rsid w:val="00210B2C"/>
    <w:rsid w:val="00227829"/>
    <w:rsid w:val="00227D80"/>
    <w:rsid w:val="002367A6"/>
    <w:rsid w:val="002368C2"/>
    <w:rsid w:val="00240C99"/>
    <w:rsid w:val="00241224"/>
    <w:rsid w:val="002426C5"/>
    <w:rsid w:val="00243B12"/>
    <w:rsid w:val="00250644"/>
    <w:rsid w:val="00253675"/>
    <w:rsid w:val="002734B7"/>
    <w:rsid w:val="00275D39"/>
    <w:rsid w:val="00277416"/>
    <w:rsid w:val="00280683"/>
    <w:rsid w:val="00286511"/>
    <w:rsid w:val="00290410"/>
    <w:rsid w:val="00292652"/>
    <w:rsid w:val="0029346D"/>
    <w:rsid w:val="0029798B"/>
    <w:rsid w:val="0029799C"/>
    <w:rsid w:val="002A0EFD"/>
    <w:rsid w:val="002A4162"/>
    <w:rsid w:val="002A769A"/>
    <w:rsid w:val="002B24F7"/>
    <w:rsid w:val="002B3D88"/>
    <w:rsid w:val="002B65EC"/>
    <w:rsid w:val="002B72F0"/>
    <w:rsid w:val="002B747C"/>
    <w:rsid w:val="002D1A86"/>
    <w:rsid w:val="002E632E"/>
    <w:rsid w:val="002F0808"/>
    <w:rsid w:val="002F6431"/>
    <w:rsid w:val="00303D67"/>
    <w:rsid w:val="00305911"/>
    <w:rsid w:val="003119F2"/>
    <w:rsid w:val="00330A81"/>
    <w:rsid w:val="00331F41"/>
    <w:rsid w:val="003357E4"/>
    <w:rsid w:val="003360DE"/>
    <w:rsid w:val="003415E8"/>
    <w:rsid w:val="00351B8E"/>
    <w:rsid w:val="00355C4A"/>
    <w:rsid w:val="00370AE0"/>
    <w:rsid w:val="00374330"/>
    <w:rsid w:val="00374688"/>
    <w:rsid w:val="0037703E"/>
    <w:rsid w:val="00383616"/>
    <w:rsid w:val="00387741"/>
    <w:rsid w:val="00392271"/>
    <w:rsid w:val="00393FBD"/>
    <w:rsid w:val="003A3000"/>
    <w:rsid w:val="003A5CC7"/>
    <w:rsid w:val="003B086C"/>
    <w:rsid w:val="003B2E5A"/>
    <w:rsid w:val="003B4090"/>
    <w:rsid w:val="003B4741"/>
    <w:rsid w:val="003B65D9"/>
    <w:rsid w:val="003B78C7"/>
    <w:rsid w:val="003B7AB1"/>
    <w:rsid w:val="003C2CCC"/>
    <w:rsid w:val="003C47EA"/>
    <w:rsid w:val="003C4AE6"/>
    <w:rsid w:val="003C54BD"/>
    <w:rsid w:val="003C6FF7"/>
    <w:rsid w:val="003C7444"/>
    <w:rsid w:val="003D32E7"/>
    <w:rsid w:val="003D3C50"/>
    <w:rsid w:val="003E08FE"/>
    <w:rsid w:val="003E1C1C"/>
    <w:rsid w:val="003E5A11"/>
    <w:rsid w:val="003E5E32"/>
    <w:rsid w:val="003E68B9"/>
    <w:rsid w:val="003E6F33"/>
    <w:rsid w:val="003F3264"/>
    <w:rsid w:val="003F398C"/>
    <w:rsid w:val="003F7A05"/>
    <w:rsid w:val="00401CAA"/>
    <w:rsid w:val="00406E4C"/>
    <w:rsid w:val="00417B21"/>
    <w:rsid w:val="00417B2D"/>
    <w:rsid w:val="004200C6"/>
    <w:rsid w:val="00422729"/>
    <w:rsid w:val="00423732"/>
    <w:rsid w:val="0042474D"/>
    <w:rsid w:val="00426625"/>
    <w:rsid w:val="00427418"/>
    <w:rsid w:val="00430545"/>
    <w:rsid w:val="00434814"/>
    <w:rsid w:val="00434A36"/>
    <w:rsid w:val="004365A3"/>
    <w:rsid w:val="00447019"/>
    <w:rsid w:val="0045130A"/>
    <w:rsid w:val="00456DFA"/>
    <w:rsid w:val="0045750C"/>
    <w:rsid w:val="0046119F"/>
    <w:rsid w:val="004659B9"/>
    <w:rsid w:val="00466B6A"/>
    <w:rsid w:val="00471A3E"/>
    <w:rsid w:val="0047490C"/>
    <w:rsid w:val="004758F8"/>
    <w:rsid w:val="00476D3A"/>
    <w:rsid w:val="00481C82"/>
    <w:rsid w:val="004862A6"/>
    <w:rsid w:val="004872F3"/>
    <w:rsid w:val="0049407D"/>
    <w:rsid w:val="00494380"/>
    <w:rsid w:val="0049573C"/>
    <w:rsid w:val="00496175"/>
    <w:rsid w:val="004A2E51"/>
    <w:rsid w:val="004A5246"/>
    <w:rsid w:val="004A73B3"/>
    <w:rsid w:val="004B060F"/>
    <w:rsid w:val="004B11D8"/>
    <w:rsid w:val="004B47A4"/>
    <w:rsid w:val="004B4F9A"/>
    <w:rsid w:val="004B57E5"/>
    <w:rsid w:val="004B6F8E"/>
    <w:rsid w:val="004C11B1"/>
    <w:rsid w:val="004C2F3B"/>
    <w:rsid w:val="004C36B0"/>
    <w:rsid w:val="004D2B8B"/>
    <w:rsid w:val="004D6674"/>
    <w:rsid w:val="004E0E60"/>
    <w:rsid w:val="004E681D"/>
    <w:rsid w:val="004F1E40"/>
    <w:rsid w:val="00502195"/>
    <w:rsid w:val="00502A20"/>
    <w:rsid w:val="00502ADC"/>
    <w:rsid w:val="00504FCD"/>
    <w:rsid w:val="005066F8"/>
    <w:rsid w:val="005121EF"/>
    <w:rsid w:val="00520025"/>
    <w:rsid w:val="005212E3"/>
    <w:rsid w:val="00525574"/>
    <w:rsid w:val="00530877"/>
    <w:rsid w:val="00543686"/>
    <w:rsid w:val="00545537"/>
    <w:rsid w:val="00547084"/>
    <w:rsid w:val="005523F0"/>
    <w:rsid w:val="005539D4"/>
    <w:rsid w:val="005570CB"/>
    <w:rsid w:val="00561657"/>
    <w:rsid w:val="00561755"/>
    <w:rsid w:val="00561FA5"/>
    <w:rsid w:val="00562408"/>
    <w:rsid w:val="005642EC"/>
    <w:rsid w:val="00564911"/>
    <w:rsid w:val="0056523C"/>
    <w:rsid w:val="00565BE5"/>
    <w:rsid w:val="005765A7"/>
    <w:rsid w:val="005768E4"/>
    <w:rsid w:val="00580CCA"/>
    <w:rsid w:val="00580F63"/>
    <w:rsid w:val="00591CEE"/>
    <w:rsid w:val="005945E1"/>
    <w:rsid w:val="00595BAB"/>
    <w:rsid w:val="005A39C1"/>
    <w:rsid w:val="005A3D70"/>
    <w:rsid w:val="005A540D"/>
    <w:rsid w:val="005A7B03"/>
    <w:rsid w:val="005B6B17"/>
    <w:rsid w:val="005B6D40"/>
    <w:rsid w:val="005C0013"/>
    <w:rsid w:val="005C0605"/>
    <w:rsid w:val="005C1C66"/>
    <w:rsid w:val="005C23F2"/>
    <w:rsid w:val="005C2DC1"/>
    <w:rsid w:val="005D02B5"/>
    <w:rsid w:val="005D2E4D"/>
    <w:rsid w:val="005E1C64"/>
    <w:rsid w:val="005E27D9"/>
    <w:rsid w:val="005E4284"/>
    <w:rsid w:val="005F153E"/>
    <w:rsid w:val="005F7F45"/>
    <w:rsid w:val="00600D7C"/>
    <w:rsid w:val="00601876"/>
    <w:rsid w:val="00604C2D"/>
    <w:rsid w:val="006057C6"/>
    <w:rsid w:val="00606F0E"/>
    <w:rsid w:val="0060712D"/>
    <w:rsid w:val="00613EBD"/>
    <w:rsid w:val="006174FD"/>
    <w:rsid w:val="006203E1"/>
    <w:rsid w:val="00620972"/>
    <w:rsid w:val="0062296C"/>
    <w:rsid w:val="00622BDA"/>
    <w:rsid w:val="00622E96"/>
    <w:rsid w:val="00630738"/>
    <w:rsid w:val="00630E03"/>
    <w:rsid w:val="00635A1D"/>
    <w:rsid w:val="00640F6F"/>
    <w:rsid w:val="006410C4"/>
    <w:rsid w:val="00646E5E"/>
    <w:rsid w:val="00650A0E"/>
    <w:rsid w:val="006572D9"/>
    <w:rsid w:val="0066055B"/>
    <w:rsid w:val="00660AE3"/>
    <w:rsid w:val="006656BF"/>
    <w:rsid w:val="0067788E"/>
    <w:rsid w:val="00681869"/>
    <w:rsid w:val="00683AE0"/>
    <w:rsid w:val="00683D46"/>
    <w:rsid w:val="0068416C"/>
    <w:rsid w:val="00686A96"/>
    <w:rsid w:val="00692745"/>
    <w:rsid w:val="00692C61"/>
    <w:rsid w:val="00695490"/>
    <w:rsid w:val="00695FCC"/>
    <w:rsid w:val="006A00C2"/>
    <w:rsid w:val="006A09DB"/>
    <w:rsid w:val="006A126B"/>
    <w:rsid w:val="006A164E"/>
    <w:rsid w:val="006A2541"/>
    <w:rsid w:val="006A301D"/>
    <w:rsid w:val="006B07E2"/>
    <w:rsid w:val="006B6402"/>
    <w:rsid w:val="006B7893"/>
    <w:rsid w:val="006B7ABB"/>
    <w:rsid w:val="006C2703"/>
    <w:rsid w:val="006C27A2"/>
    <w:rsid w:val="006C6FF3"/>
    <w:rsid w:val="006D1D52"/>
    <w:rsid w:val="006E2330"/>
    <w:rsid w:val="006E376F"/>
    <w:rsid w:val="006E4451"/>
    <w:rsid w:val="006F1D00"/>
    <w:rsid w:val="00700B1B"/>
    <w:rsid w:val="007052F8"/>
    <w:rsid w:val="007062FE"/>
    <w:rsid w:val="00710A9C"/>
    <w:rsid w:val="007152FB"/>
    <w:rsid w:val="00717883"/>
    <w:rsid w:val="00720354"/>
    <w:rsid w:val="00723A02"/>
    <w:rsid w:val="00724827"/>
    <w:rsid w:val="00725806"/>
    <w:rsid w:val="00725F23"/>
    <w:rsid w:val="0072740D"/>
    <w:rsid w:val="007316D8"/>
    <w:rsid w:val="00732805"/>
    <w:rsid w:val="00732958"/>
    <w:rsid w:val="00741A8F"/>
    <w:rsid w:val="00743014"/>
    <w:rsid w:val="00745FB9"/>
    <w:rsid w:val="007504DE"/>
    <w:rsid w:val="00754E1F"/>
    <w:rsid w:val="00764B9F"/>
    <w:rsid w:val="00765578"/>
    <w:rsid w:val="00767F2A"/>
    <w:rsid w:val="007728A9"/>
    <w:rsid w:val="00772AD1"/>
    <w:rsid w:val="00776329"/>
    <w:rsid w:val="007764C4"/>
    <w:rsid w:val="00776B55"/>
    <w:rsid w:val="00777A74"/>
    <w:rsid w:val="00777B41"/>
    <w:rsid w:val="00780B37"/>
    <w:rsid w:val="00786EA8"/>
    <w:rsid w:val="007875DE"/>
    <w:rsid w:val="00787B97"/>
    <w:rsid w:val="007928D0"/>
    <w:rsid w:val="007948CF"/>
    <w:rsid w:val="00794CB2"/>
    <w:rsid w:val="007A0E22"/>
    <w:rsid w:val="007A1B29"/>
    <w:rsid w:val="007A595F"/>
    <w:rsid w:val="007A6F02"/>
    <w:rsid w:val="007C09E8"/>
    <w:rsid w:val="007C2B28"/>
    <w:rsid w:val="007C2BD6"/>
    <w:rsid w:val="007C47FF"/>
    <w:rsid w:val="007D1816"/>
    <w:rsid w:val="007D6D7A"/>
    <w:rsid w:val="007D6F87"/>
    <w:rsid w:val="007E1123"/>
    <w:rsid w:val="007E3D6A"/>
    <w:rsid w:val="007E7D23"/>
    <w:rsid w:val="007F39FA"/>
    <w:rsid w:val="007F53FE"/>
    <w:rsid w:val="00802E41"/>
    <w:rsid w:val="008046D0"/>
    <w:rsid w:val="00807B11"/>
    <w:rsid w:val="00813ABE"/>
    <w:rsid w:val="00814593"/>
    <w:rsid w:val="00823FF8"/>
    <w:rsid w:val="008242DF"/>
    <w:rsid w:val="0082550E"/>
    <w:rsid w:val="00825F35"/>
    <w:rsid w:val="008326BC"/>
    <w:rsid w:val="008332E8"/>
    <w:rsid w:val="0083346F"/>
    <w:rsid w:val="00833A20"/>
    <w:rsid w:val="00853146"/>
    <w:rsid w:val="00855DB5"/>
    <w:rsid w:val="00857B75"/>
    <w:rsid w:val="00857D67"/>
    <w:rsid w:val="00861F0C"/>
    <w:rsid w:val="00864592"/>
    <w:rsid w:val="00876981"/>
    <w:rsid w:val="00882F86"/>
    <w:rsid w:val="008867B8"/>
    <w:rsid w:val="008A3710"/>
    <w:rsid w:val="008A372A"/>
    <w:rsid w:val="008A44B7"/>
    <w:rsid w:val="008B0F5A"/>
    <w:rsid w:val="008B6D40"/>
    <w:rsid w:val="008C412D"/>
    <w:rsid w:val="008D371F"/>
    <w:rsid w:val="008E1FA0"/>
    <w:rsid w:val="008F37CA"/>
    <w:rsid w:val="00901A55"/>
    <w:rsid w:val="009031E7"/>
    <w:rsid w:val="00905FF0"/>
    <w:rsid w:val="0090747E"/>
    <w:rsid w:val="00911281"/>
    <w:rsid w:val="00915F75"/>
    <w:rsid w:val="0092107C"/>
    <w:rsid w:val="009223E7"/>
    <w:rsid w:val="00925655"/>
    <w:rsid w:val="00927F97"/>
    <w:rsid w:val="00930902"/>
    <w:rsid w:val="009359E1"/>
    <w:rsid w:val="00935D97"/>
    <w:rsid w:val="009416CD"/>
    <w:rsid w:val="00953419"/>
    <w:rsid w:val="00960172"/>
    <w:rsid w:val="00962A37"/>
    <w:rsid w:val="0096584E"/>
    <w:rsid w:val="00970E4A"/>
    <w:rsid w:val="00972013"/>
    <w:rsid w:val="00972731"/>
    <w:rsid w:val="00972D11"/>
    <w:rsid w:val="00974403"/>
    <w:rsid w:val="00974C24"/>
    <w:rsid w:val="00975813"/>
    <w:rsid w:val="00982801"/>
    <w:rsid w:val="00995009"/>
    <w:rsid w:val="009A3643"/>
    <w:rsid w:val="009A5C52"/>
    <w:rsid w:val="009B2B52"/>
    <w:rsid w:val="009B789F"/>
    <w:rsid w:val="009C6475"/>
    <w:rsid w:val="009D1C46"/>
    <w:rsid w:val="009D4FAD"/>
    <w:rsid w:val="009D6E44"/>
    <w:rsid w:val="009D7FD8"/>
    <w:rsid w:val="009E1817"/>
    <w:rsid w:val="009E3FF4"/>
    <w:rsid w:val="009E444D"/>
    <w:rsid w:val="009E57D8"/>
    <w:rsid w:val="009E5AB9"/>
    <w:rsid w:val="009E6EAA"/>
    <w:rsid w:val="00A03FB9"/>
    <w:rsid w:val="00A07904"/>
    <w:rsid w:val="00A23797"/>
    <w:rsid w:val="00A23C66"/>
    <w:rsid w:val="00A247C8"/>
    <w:rsid w:val="00A40856"/>
    <w:rsid w:val="00A43F5F"/>
    <w:rsid w:val="00A47403"/>
    <w:rsid w:val="00A50D83"/>
    <w:rsid w:val="00A536A8"/>
    <w:rsid w:val="00A54431"/>
    <w:rsid w:val="00A54A32"/>
    <w:rsid w:val="00A55257"/>
    <w:rsid w:val="00A6072B"/>
    <w:rsid w:val="00A64CB3"/>
    <w:rsid w:val="00A735A0"/>
    <w:rsid w:val="00A75118"/>
    <w:rsid w:val="00A75661"/>
    <w:rsid w:val="00A75F63"/>
    <w:rsid w:val="00A76AF8"/>
    <w:rsid w:val="00A82ECD"/>
    <w:rsid w:val="00A84744"/>
    <w:rsid w:val="00A87553"/>
    <w:rsid w:val="00A92098"/>
    <w:rsid w:val="00A97C48"/>
    <w:rsid w:val="00AB3578"/>
    <w:rsid w:val="00AC2259"/>
    <w:rsid w:val="00AC28E5"/>
    <w:rsid w:val="00AC37CD"/>
    <w:rsid w:val="00AD3A0C"/>
    <w:rsid w:val="00AD4674"/>
    <w:rsid w:val="00AD54BC"/>
    <w:rsid w:val="00AD75C9"/>
    <w:rsid w:val="00AE3692"/>
    <w:rsid w:val="00AF1BC3"/>
    <w:rsid w:val="00AF3919"/>
    <w:rsid w:val="00AF7BFB"/>
    <w:rsid w:val="00B030FC"/>
    <w:rsid w:val="00B057C7"/>
    <w:rsid w:val="00B145FB"/>
    <w:rsid w:val="00B21A07"/>
    <w:rsid w:val="00B22C49"/>
    <w:rsid w:val="00B2753C"/>
    <w:rsid w:val="00B40899"/>
    <w:rsid w:val="00B41D94"/>
    <w:rsid w:val="00B447D0"/>
    <w:rsid w:val="00B4500D"/>
    <w:rsid w:val="00B468CB"/>
    <w:rsid w:val="00B5202D"/>
    <w:rsid w:val="00B5512F"/>
    <w:rsid w:val="00B56C5D"/>
    <w:rsid w:val="00B60713"/>
    <w:rsid w:val="00B62F39"/>
    <w:rsid w:val="00B7463A"/>
    <w:rsid w:val="00B778AD"/>
    <w:rsid w:val="00B84A9D"/>
    <w:rsid w:val="00B84CF3"/>
    <w:rsid w:val="00B8664C"/>
    <w:rsid w:val="00B97CA3"/>
    <w:rsid w:val="00BA13F5"/>
    <w:rsid w:val="00BA7C87"/>
    <w:rsid w:val="00BB0A0F"/>
    <w:rsid w:val="00BC070D"/>
    <w:rsid w:val="00BC1E06"/>
    <w:rsid w:val="00BC2010"/>
    <w:rsid w:val="00BC330E"/>
    <w:rsid w:val="00BC687B"/>
    <w:rsid w:val="00BD016D"/>
    <w:rsid w:val="00BD1B13"/>
    <w:rsid w:val="00BD1CDD"/>
    <w:rsid w:val="00BE27C0"/>
    <w:rsid w:val="00BE4898"/>
    <w:rsid w:val="00BF1B05"/>
    <w:rsid w:val="00BF36EC"/>
    <w:rsid w:val="00C0783F"/>
    <w:rsid w:val="00C114F8"/>
    <w:rsid w:val="00C15E52"/>
    <w:rsid w:val="00C217B5"/>
    <w:rsid w:val="00C238D0"/>
    <w:rsid w:val="00C24A23"/>
    <w:rsid w:val="00C27E83"/>
    <w:rsid w:val="00C31F03"/>
    <w:rsid w:val="00C47909"/>
    <w:rsid w:val="00C60B62"/>
    <w:rsid w:val="00C6113E"/>
    <w:rsid w:val="00C6140C"/>
    <w:rsid w:val="00C66994"/>
    <w:rsid w:val="00C73AA7"/>
    <w:rsid w:val="00C74E79"/>
    <w:rsid w:val="00C77726"/>
    <w:rsid w:val="00C8016E"/>
    <w:rsid w:val="00C80D39"/>
    <w:rsid w:val="00C83A96"/>
    <w:rsid w:val="00C851E2"/>
    <w:rsid w:val="00CA0830"/>
    <w:rsid w:val="00CA092B"/>
    <w:rsid w:val="00CA1480"/>
    <w:rsid w:val="00CA4023"/>
    <w:rsid w:val="00CA5A35"/>
    <w:rsid w:val="00CA72D9"/>
    <w:rsid w:val="00CB018B"/>
    <w:rsid w:val="00CB625D"/>
    <w:rsid w:val="00CB68DE"/>
    <w:rsid w:val="00CC1DEF"/>
    <w:rsid w:val="00CC2135"/>
    <w:rsid w:val="00CC2912"/>
    <w:rsid w:val="00CC41D0"/>
    <w:rsid w:val="00CC5578"/>
    <w:rsid w:val="00CC6CAA"/>
    <w:rsid w:val="00CD2442"/>
    <w:rsid w:val="00CE01A8"/>
    <w:rsid w:val="00CE038F"/>
    <w:rsid w:val="00CE127B"/>
    <w:rsid w:val="00CE4EAE"/>
    <w:rsid w:val="00CE68EF"/>
    <w:rsid w:val="00CF265E"/>
    <w:rsid w:val="00CF4B7E"/>
    <w:rsid w:val="00CF7641"/>
    <w:rsid w:val="00CF765A"/>
    <w:rsid w:val="00D04347"/>
    <w:rsid w:val="00D10014"/>
    <w:rsid w:val="00D123FE"/>
    <w:rsid w:val="00D141FC"/>
    <w:rsid w:val="00D14275"/>
    <w:rsid w:val="00D154EB"/>
    <w:rsid w:val="00D1750D"/>
    <w:rsid w:val="00D218B8"/>
    <w:rsid w:val="00D21DFD"/>
    <w:rsid w:val="00D23EE0"/>
    <w:rsid w:val="00D26DF1"/>
    <w:rsid w:val="00D26FE3"/>
    <w:rsid w:val="00D270AE"/>
    <w:rsid w:val="00D30795"/>
    <w:rsid w:val="00D32918"/>
    <w:rsid w:val="00D32FEF"/>
    <w:rsid w:val="00D35A97"/>
    <w:rsid w:val="00D4010C"/>
    <w:rsid w:val="00D4054A"/>
    <w:rsid w:val="00D42BF5"/>
    <w:rsid w:val="00D47965"/>
    <w:rsid w:val="00D5113D"/>
    <w:rsid w:val="00D52629"/>
    <w:rsid w:val="00D53612"/>
    <w:rsid w:val="00D53890"/>
    <w:rsid w:val="00D56DE3"/>
    <w:rsid w:val="00D6126C"/>
    <w:rsid w:val="00D61FBC"/>
    <w:rsid w:val="00D669A5"/>
    <w:rsid w:val="00D67AEC"/>
    <w:rsid w:val="00D71108"/>
    <w:rsid w:val="00D748D1"/>
    <w:rsid w:val="00D75BCF"/>
    <w:rsid w:val="00D76A2E"/>
    <w:rsid w:val="00D76B0A"/>
    <w:rsid w:val="00D95291"/>
    <w:rsid w:val="00DA1A05"/>
    <w:rsid w:val="00DA3EBF"/>
    <w:rsid w:val="00DA493B"/>
    <w:rsid w:val="00DA56FE"/>
    <w:rsid w:val="00DA5C2A"/>
    <w:rsid w:val="00DA6E45"/>
    <w:rsid w:val="00DB20F7"/>
    <w:rsid w:val="00DE376A"/>
    <w:rsid w:val="00DE4D9F"/>
    <w:rsid w:val="00DF1F81"/>
    <w:rsid w:val="00DF740D"/>
    <w:rsid w:val="00E001AA"/>
    <w:rsid w:val="00E03B15"/>
    <w:rsid w:val="00E1289A"/>
    <w:rsid w:val="00E141D3"/>
    <w:rsid w:val="00E218D3"/>
    <w:rsid w:val="00E26811"/>
    <w:rsid w:val="00E32E2E"/>
    <w:rsid w:val="00E33E54"/>
    <w:rsid w:val="00E349D6"/>
    <w:rsid w:val="00E3533C"/>
    <w:rsid w:val="00E43CB0"/>
    <w:rsid w:val="00E44BFA"/>
    <w:rsid w:val="00E45D75"/>
    <w:rsid w:val="00E51441"/>
    <w:rsid w:val="00E611C2"/>
    <w:rsid w:val="00E614CF"/>
    <w:rsid w:val="00E64C96"/>
    <w:rsid w:val="00E740AD"/>
    <w:rsid w:val="00E779C4"/>
    <w:rsid w:val="00E86064"/>
    <w:rsid w:val="00E86E2E"/>
    <w:rsid w:val="00E934B5"/>
    <w:rsid w:val="00EA0978"/>
    <w:rsid w:val="00EA3B06"/>
    <w:rsid w:val="00EA4B93"/>
    <w:rsid w:val="00EB22CA"/>
    <w:rsid w:val="00EB5024"/>
    <w:rsid w:val="00EB541C"/>
    <w:rsid w:val="00EC4180"/>
    <w:rsid w:val="00ED07CA"/>
    <w:rsid w:val="00ED26F5"/>
    <w:rsid w:val="00ED3B67"/>
    <w:rsid w:val="00ED52C3"/>
    <w:rsid w:val="00EE2D55"/>
    <w:rsid w:val="00EE3493"/>
    <w:rsid w:val="00EE360F"/>
    <w:rsid w:val="00EE6B87"/>
    <w:rsid w:val="00EE7E27"/>
    <w:rsid w:val="00EF1102"/>
    <w:rsid w:val="00F21CF6"/>
    <w:rsid w:val="00F237EF"/>
    <w:rsid w:val="00F34DE0"/>
    <w:rsid w:val="00F359AC"/>
    <w:rsid w:val="00F3696C"/>
    <w:rsid w:val="00F44487"/>
    <w:rsid w:val="00F47465"/>
    <w:rsid w:val="00F5068D"/>
    <w:rsid w:val="00F520E3"/>
    <w:rsid w:val="00F5229C"/>
    <w:rsid w:val="00F52B08"/>
    <w:rsid w:val="00F53507"/>
    <w:rsid w:val="00F559E7"/>
    <w:rsid w:val="00F82FB4"/>
    <w:rsid w:val="00F877B4"/>
    <w:rsid w:val="00F93981"/>
    <w:rsid w:val="00F95A34"/>
    <w:rsid w:val="00F964FD"/>
    <w:rsid w:val="00FA0A9B"/>
    <w:rsid w:val="00FA136A"/>
    <w:rsid w:val="00FA197E"/>
    <w:rsid w:val="00FA2311"/>
    <w:rsid w:val="00FA2AFF"/>
    <w:rsid w:val="00FB0BEB"/>
    <w:rsid w:val="00FC2771"/>
    <w:rsid w:val="00FC47B0"/>
    <w:rsid w:val="00FC496D"/>
    <w:rsid w:val="00FC6CE4"/>
    <w:rsid w:val="00FC7D18"/>
    <w:rsid w:val="00FD3C3E"/>
    <w:rsid w:val="00FD5F3D"/>
    <w:rsid w:val="00FE28F0"/>
    <w:rsid w:val="00FE3276"/>
    <w:rsid w:val="00FE3D91"/>
    <w:rsid w:val="00FE60FD"/>
    <w:rsid w:val="00FF4965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8BF97"/>
  <w15:docId w15:val="{39787A29-FB67-43A5-954D-CFD3F734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19F"/>
  </w:style>
  <w:style w:type="paragraph" w:styleId="1">
    <w:name w:val="heading 1"/>
    <w:basedOn w:val="a"/>
    <w:next w:val="a"/>
    <w:link w:val="10"/>
    <w:qFormat/>
    <w:rsid w:val="0046119F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46119F"/>
    <w:pPr>
      <w:keepNext/>
      <w:jc w:val="center"/>
      <w:outlineLvl w:val="1"/>
    </w:pPr>
    <w:rPr>
      <w:rFonts w:ascii="Courier New" w:hAnsi="Courier New"/>
      <w:b/>
      <w:sz w:val="36"/>
    </w:rPr>
  </w:style>
  <w:style w:type="paragraph" w:styleId="3">
    <w:name w:val="heading 3"/>
    <w:basedOn w:val="a"/>
    <w:next w:val="a"/>
    <w:link w:val="30"/>
    <w:qFormat/>
    <w:rsid w:val="0046119F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46119F"/>
    <w:pPr>
      <w:keepNext/>
      <w:ind w:left="1134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46119F"/>
    <w:pPr>
      <w:keepNext/>
      <w:ind w:left="284" w:firstLine="567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6119F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46119F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46119F"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46119F"/>
    <w:pPr>
      <w:keepNext/>
      <w:ind w:right="-108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119F"/>
    <w:rPr>
      <w:color w:val="0000FF"/>
      <w:u w:val="single"/>
    </w:rPr>
  </w:style>
  <w:style w:type="character" w:styleId="a4">
    <w:name w:val="FollowedHyperlink"/>
    <w:uiPriority w:val="99"/>
    <w:rsid w:val="0046119F"/>
    <w:rPr>
      <w:color w:val="800080"/>
      <w:u w:val="single"/>
    </w:rPr>
  </w:style>
  <w:style w:type="paragraph" w:styleId="a5">
    <w:name w:val="Body Text Indent"/>
    <w:basedOn w:val="a"/>
    <w:link w:val="a6"/>
    <w:rsid w:val="0046119F"/>
    <w:pPr>
      <w:jc w:val="both"/>
    </w:pPr>
    <w:rPr>
      <w:b/>
      <w:sz w:val="28"/>
    </w:rPr>
  </w:style>
  <w:style w:type="paragraph" w:styleId="a7">
    <w:name w:val="header"/>
    <w:basedOn w:val="a"/>
    <w:link w:val="a8"/>
    <w:rsid w:val="0046119F"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rsid w:val="0046119F"/>
    <w:pPr>
      <w:jc w:val="both"/>
    </w:pPr>
    <w:rPr>
      <w:sz w:val="28"/>
    </w:rPr>
  </w:style>
  <w:style w:type="paragraph" w:styleId="21">
    <w:name w:val="Body Text Indent 2"/>
    <w:basedOn w:val="a"/>
    <w:link w:val="22"/>
    <w:rsid w:val="0046119F"/>
    <w:pPr>
      <w:shd w:val="clear" w:color="auto" w:fill="FFFFFF"/>
      <w:ind w:firstLine="567"/>
    </w:pPr>
    <w:rPr>
      <w:snapToGrid w:val="0"/>
      <w:color w:val="000000"/>
      <w:sz w:val="28"/>
    </w:rPr>
  </w:style>
  <w:style w:type="paragraph" w:styleId="31">
    <w:name w:val="Body Text Indent 3"/>
    <w:basedOn w:val="a"/>
    <w:link w:val="32"/>
    <w:rsid w:val="0046119F"/>
    <w:pPr>
      <w:shd w:val="clear" w:color="auto" w:fill="FFFFFF"/>
      <w:ind w:firstLine="567"/>
      <w:jc w:val="both"/>
    </w:pPr>
    <w:rPr>
      <w:b/>
      <w:snapToGrid w:val="0"/>
      <w:color w:val="000000"/>
      <w:sz w:val="28"/>
    </w:rPr>
  </w:style>
  <w:style w:type="paragraph" w:styleId="23">
    <w:name w:val="Body Text 2"/>
    <w:basedOn w:val="a"/>
    <w:link w:val="24"/>
    <w:rsid w:val="0046119F"/>
    <w:pPr>
      <w:jc w:val="both"/>
    </w:pPr>
    <w:rPr>
      <w:b/>
      <w:sz w:val="28"/>
    </w:rPr>
  </w:style>
  <w:style w:type="paragraph" w:styleId="ab">
    <w:name w:val="Title"/>
    <w:basedOn w:val="a"/>
    <w:link w:val="ac"/>
    <w:qFormat/>
    <w:rsid w:val="0046119F"/>
    <w:pPr>
      <w:jc w:val="center"/>
    </w:pPr>
    <w:rPr>
      <w:b/>
      <w:sz w:val="28"/>
    </w:rPr>
  </w:style>
  <w:style w:type="paragraph" w:styleId="33">
    <w:name w:val="Body Text 3"/>
    <w:basedOn w:val="a"/>
    <w:link w:val="34"/>
    <w:rsid w:val="0046119F"/>
    <w:pPr>
      <w:spacing w:line="360" w:lineRule="auto"/>
      <w:jc w:val="both"/>
    </w:pPr>
    <w:rPr>
      <w:snapToGrid w:val="0"/>
      <w:color w:val="000000"/>
      <w:sz w:val="28"/>
    </w:rPr>
  </w:style>
  <w:style w:type="paragraph" w:customStyle="1" w:styleId="ConsPlusNormal">
    <w:name w:val="ConsPlusNormal"/>
    <w:rsid w:val="0024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semiHidden/>
    <w:rsid w:val="0018314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67F2A"/>
  </w:style>
  <w:style w:type="paragraph" w:styleId="af">
    <w:name w:val="No Spacing"/>
    <w:uiPriority w:val="1"/>
    <w:qFormat/>
    <w:rsid w:val="002D1A86"/>
    <w:rPr>
      <w:rFonts w:ascii="Calibri" w:hAnsi="Calibri"/>
      <w:sz w:val="22"/>
      <w:szCs w:val="22"/>
    </w:rPr>
  </w:style>
  <w:style w:type="paragraph" w:customStyle="1" w:styleId="xl63">
    <w:name w:val="xl63"/>
    <w:basedOn w:val="a"/>
    <w:rsid w:val="001842CA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842C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1842C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8"/>
      <w:szCs w:val="28"/>
    </w:rPr>
  </w:style>
  <w:style w:type="paragraph" w:customStyle="1" w:styleId="xl77">
    <w:name w:val="xl77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9">
    <w:name w:val="xl79"/>
    <w:basedOn w:val="a"/>
    <w:rsid w:val="0018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7">
    <w:name w:val="xl87"/>
    <w:basedOn w:val="a"/>
    <w:rsid w:val="001842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8">
    <w:name w:val="xl88"/>
    <w:basedOn w:val="a"/>
    <w:rsid w:val="001842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9">
    <w:name w:val="xl89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CC6C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C6CAA"/>
  </w:style>
  <w:style w:type="table" w:styleId="af2">
    <w:name w:val="Table Grid"/>
    <w:basedOn w:val="a1"/>
    <w:uiPriority w:val="59"/>
    <w:rsid w:val="004365A3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E779C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28D0"/>
    <w:rPr>
      <w:b/>
      <w:sz w:val="32"/>
    </w:rPr>
  </w:style>
  <w:style w:type="character" w:customStyle="1" w:styleId="20">
    <w:name w:val="Заголовок 2 Знак"/>
    <w:basedOn w:val="a0"/>
    <w:link w:val="2"/>
    <w:rsid w:val="007928D0"/>
    <w:rPr>
      <w:rFonts w:ascii="Courier New" w:hAnsi="Courier New"/>
      <w:b/>
      <w:sz w:val="36"/>
    </w:rPr>
  </w:style>
  <w:style w:type="character" w:customStyle="1" w:styleId="30">
    <w:name w:val="Заголовок 3 Знак"/>
    <w:basedOn w:val="a0"/>
    <w:link w:val="3"/>
    <w:rsid w:val="007928D0"/>
    <w:rPr>
      <w:b/>
      <w:sz w:val="40"/>
    </w:rPr>
  </w:style>
  <w:style w:type="character" w:customStyle="1" w:styleId="40">
    <w:name w:val="Заголовок 4 Знак"/>
    <w:basedOn w:val="a0"/>
    <w:link w:val="4"/>
    <w:rsid w:val="007928D0"/>
    <w:rPr>
      <w:b/>
      <w:sz w:val="28"/>
    </w:rPr>
  </w:style>
  <w:style w:type="character" w:customStyle="1" w:styleId="50">
    <w:name w:val="Заголовок 5 Знак"/>
    <w:basedOn w:val="a0"/>
    <w:link w:val="5"/>
    <w:rsid w:val="007928D0"/>
    <w:rPr>
      <w:sz w:val="32"/>
    </w:rPr>
  </w:style>
  <w:style w:type="character" w:customStyle="1" w:styleId="60">
    <w:name w:val="Заголовок 6 Знак"/>
    <w:basedOn w:val="a0"/>
    <w:link w:val="6"/>
    <w:rsid w:val="007928D0"/>
    <w:rPr>
      <w:b/>
      <w:sz w:val="28"/>
    </w:rPr>
  </w:style>
  <w:style w:type="character" w:customStyle="1" w:styleId="70">
    <w:name w:val="Заголовок 7 Знак"/>
    <w:basedOn w:val="a0"/>
    <w:link w:val="7"/>
    <w:rsid w:val="007928D0"/>
    <w:rPr>
      <w:b/>
      <w:sz w:val="28"/>
    </w:rPr>
  </w:style>
  <w:style w:type="character" w:customStyle="1" w:styleId="80">
    <w:name w:val="Заголовок 8 Знак"/>
    <w:basedOn w:val="a0"/>
    <w:link w:val="8"/>
    <w:rsid w:val="007928D0"/>
    <w:rPr>
      <w:sz w:val="28"/>
    </w:rPr>
  </w:style>
  <w:style w:type="character" w:customStyle="1" w:styleId="90">
    <w:name w:val="Заголовок 9 Знак"/>
    <w:basedOn w:val="a0"/>
    <w:link w:val="9"/>
    <w:rsid w:val="007928D0"/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7928D0"/>
    <w:rPr>
      <w:b/>
      <w:sz w:val="28"/>
    </w:rPr>
  </w:style>
  <w:style w:type="character" w:customStyle="1" w:styleId="a8">
    <w:name w:val="Верхний колонтитул Знак"/>
    <w:basedOn w:val="a0"/>
    <w:link w:val="a7"/>
    <w:rsid w:val="007928D0"/>
  </w:style>
  <w:style w:type="character" w:customStyle="1" w:styleId="aa">
    <w:name w:val="Основной текст Знак"/>
    <w:basedOn w:val="a0"/>
    <w:link w:val="a9"/>
    <w:rsid w:val="007928D0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7928D0"/>
    <w:rPr>
      <w:snapToGrid w:val="0"/>
      <w:color w:val="000000"/>
      <w:sz w:val="28"/>
      <w:shd w:val="clear" w:color="auto" w:fill="FFFFFF"/>
    </w:rPr>
  </w:style>
  <w:style w:type="character" w:customStyle="1" w:styleId="32">
    <w:name w:val="Основной текст с отступом 3 Знак"/>
    <w:basedOn w:val="a0"/>
    <w:link w:val="31"/>
    <w:rsid w:val="007928D0"/>
    <w:rPr>
      <w:b/>
      <w:snapToGrid w:val="0"/>
      <w:color w:val="000000"/>
      <w:sz w:val="28"/>
      <w:shd w:val="clear" w:color="auto" w:fill="FFFFFF"/>
    </w:rPr>
  </w:style>
  <w:style w:type="character" w:customStyle="1" w:styleId="24">
    <w:name w:val="Основной текст 2 Знак"/>
    <w:basedOn w:val="a0"/>
    <w:link w:val="23"/>
    <w:rsid w:val="007928D0"/>
    <w:rPr>
      <w:b/>
      <w:sz w:val="28"/>
    </w:rPr>
  </w:style>
  <w:style w:type="character" w:customStyle="1" w:styleId="ac">
    <w:name w:val="Заголовок Знак"/>
    <w:basedOn w:val="a0"/>
    <w:link w:val="ab"/>
    <w:rsid w:val="007928D0"/>
    <w:rPr>
      <w:b/>
      <w:sz w:val="28"/>
    </w:rPr>
  </w:style>
  <w:style w:type="character" w:customStyle="1" w:styleId="34">
    <w:name w:val="Основной текст 3 Знак"/>
    <w:basedOn w:val="a0"/>
    <w:link w:val="33"/>
    <w:rsid w:val="007928D0"/>
    <w:rPr>
      <w:snapToGrid w:val="0"/>
      <w:color w:val="000000"/>
      <w:sz w:val="28"/>
    </w:rPr>
  </w:style>
  <w:style w:type="character" w:customStyle="1" w:styleId="ae">
    <w:name w:val="Текст выноски Знак"/>
    <w:basedOn w:val="a0"/>
    <w:link w:val="ad"/>
    <w:semiHidden/>
    <w:rsid w:val="007928D0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7928D0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character" w:styleId="af4">
    <w:name w:val="Strong"/>
    <w:uiPriority w:val="22"/>
    <w:qFormat/>
    <w:rsid w:val="007928D0"/>
    <w:rPr>
      <w:b/>
      <w:bCs/>
    </w:rPr>
  </w:style>
  <w:style w:type="character" w:customStyle="1" w:styleId="ConsNormal">
    <w:name w:val="ConsNormal Знак"/>
    <w:link w:val="ConsNormal0"/>
    <w:locked/>
    <w:rsid w:val="00D04347"/>
    <w:rPr>
      <w:rFonts w:ascii="Arial" w:hAnsi="Arial" w:cs="Arial"/>
    </w:rPr>
  </w:style>
  <w:style w:type="paragraph" w:customStyle="1" w:styleId="ConsNormal0">
    <w:name w:val="ConsNormal"/>
    <w:link w:val="ConsNormal"/>
    <w:rsid w:val="00D043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7258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9;&#1083;&#1100;&#1084;&#1080;&#1088;&#1072;\&#1056;&#1072;&#1073;&#1086;&#1095;&#1080;&#1081;%20&#1089;&#1090;&#1086;&#1083;\&#1041;&#1083;&#1072;&#1085;&#1082;%20&#1072;&#1076;&#1084;&#1080;&#1085;&#1080;&#1089;&#1090;&#1088;&#1072;&#1094;&#1080;&#108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DB678-6291-43C0-8E6B-9E882CED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1.dot</Template>
  <TotalTime>261</TotalTime>
  <Pages>1</Pages>
  <Words>5782</Words>
  <Characters>32961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Admin</cp:lastModifiedBy>
  <cp:revision>17</cp:revision>
  <cp:lastPrinted>2025-04-15T07:24:00Z</cp:lastPrinted>
  <dcterms:created xsi:type="dcterms:W3CDTF">2024-05-06T07:36:00Z</dcterms:created>
  <dcterms:modified xsi:type="dcterms:W3CDTF">2025-04-15T07:26:00Z</dcterms:modified>
</cp:coreProperties>
</file>