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9D" w:rsidRDefault="00536055">
      <w:pPr>
        <w:pStyle w:val="a7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-292735</wp:posOffset>
            </wp:positionV>
            <wp:extent cx="1285875" cy="137160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4B5" w:rsidRPr="00536055" w:rsidRDefault="00536055" w:rsidP="00536055">
      <w:pPr>
        <w:pStyle w:val="a7"/>
        <w:tabs>
          <w:tab w:val="clear" w:pos="4153"/>
          <w:tab w:val="clear" w:pos="8306"/>
          <w:tab w:val="left" w:pos="7680"/>
        </w:tabs>
        <w:rPr>
          <w:b/>
          <w:sz w:val="24"/>
          <w:szCs w:val="24"/>
          <w:u w:val="single"/>
        </w:rPr>
      </w:pPr>
      <w:r>
        <w:tab/>
      </w:r>
    </w:p>
    <w:p w:rsidR="009B2B52" w:rsidRDefault="001E227A" w:rsidP="001E227A">
      <w:pPr>
        <w:pStyle w:val="a7"/>
        <w:tabs>
          <w:tab w:val="clear" w:pos="4153"/>
          <w:tab w:val="clear" w:pos="8306"/>
        </w:tabs>
        <w:jc w:val="right"/>
      </w:pPr>
      <w:r>
        <w:t>проект</w:t>
      </w: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E934B5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РЕСПУБЛИКА ДАГЕСТАН</w:t>
      </w:r>
    </w:p>
    <w:p w:rsidR="00216E60" w:rsidRDefault="009B2B52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СОБРАНИЕ</w:t>
      </w:r>
      <w:r w:rsidR="00C217B5" w:rsidRPr="009B2B52">
        <w:rPr>
          <w:sz w:val="32"/>
          <w:szCs w:val="32"/>
        </w:rPr>
        <w:t xml:space="preserve"> ДЕПУТАТОВ </w:t>
      </w:r>
    </w:p>
    <w:p w:rsidR="00E934B5" w:rsidRPr="009B2B52" w:rsidRDefault="00C217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ГОРОДСКОГО ОКРУГА</w:t>
      </w:r>
      <w:r w:rsidR="00216E60">
        <w:rPr>
          <w:sz w:val="32"/>
          <w:szCs w:val="32"/>
        </w:rPr>
        <w:t xml:space="preserve"> </w:t>
      </w:r>
      <w:r w:rsidR="00E934B5" w:rsidRPr="009B2B52">
        <w:rPr>
          <w:sz w:val="32"/>
          <w:szCs w:val="32"/>
        </w:rPr>
        <w:t>«</w:t>
      </w:r>
      <w:r w:rsidR="001936FD" w:rsidRPr="009B2B52">
        <w:rPr>
          <w:sz w:val="32"/>
          <w:szCs w:val="32"/>
        </w:rPr>
        <w:t>ГОРОД ДЕРБЕНТ</w:t>
      </w:r>
      <w:r w:rsidR="00E934B5" w:rsidRPr="009B2B52">
        <w:rPr>
          <w:sz w:val="32"/>
          <w:szCs w:val="32"/>
        </w:rPr>
        <w:t>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Pr="00216E60" w:rsidRDefault="00EF1102" w:rsidP="002541F2">
      <w:pPr>
        <w:jc w:val="right"/>
        <w:rPr>
          <w:b/>
          <w:sz w:val="10"/>
          <w:szCs w:val="10"/>
          <w:u w:val="single"/>
        </w:rPr>
      </w:pPr>
    </w:p>
    <w:p w:rsidR="009A48AC" w:rsidRDefault="00EE4A1E" w:rsidP="009A48A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936FD">
        <w:rPr>
          <w:b/>
          <w:sz w:val="24"/>
          <w:szCs w:val="24"/>
        </w:rPr>
        <w:t xml:space="preserve">ноября </w:t>
      </w:r>
      <w:r w:rsidR="00725037">
        <w:rPr>
          <w:b/>
          <w:sz w:val="24"/>
          <w:szCs w:val="24"/>
        </w:rPr>
        <w:t>20</w:t>
      </w:r>
      <w:r w:rsidR="009A48AC">
        <w:rPr>
          <w:b/>
          <w:sz w:val="24"/>
          <w:szCs w:val="24"/>
        </w:rPr>
        <w:t>2</w:t>
      </w:r>
      <w:r w:rsidR="00984A02">
        <w:rPr>
          <w:b/>
          <w:sz w:val="24"/>
          <w:szCs w:val="24"/>
        </w:rPr>
        <w:t>4</w:t>
      </w:r>
      <w:r w:rsidR="00725037">
        <w:rPr>
          <w:b/>
          <w:sz w:val="24"/>
          <w:szCs w:val="24"/>
        </w:rPr>
        <w:t xml:space="preserve"> год</w:t>
      </w:r>
      <w:r w:rsidR="00883056">
        <w:rPr>
          <w:b/>
          <w:sz w:val="24"/>
          <w:szCs w:val="24"/>
        </w:rPr>
        <w:t>а</w:t>
      </w:r>
      <w:r w:rsidR="00725037">
        <w:rPr>
          <w:b/>
          <w:sz w:val="24"/>
          <w:szCs w:val="24"/>
        </w:rPr>
        <w:t xml:space="preserve">                                                        </w:t>
      </w:r>
      <w:r w:rsidR="00883056">
        <w:rPr>
          <w:b/>
          <w:sz w:val="24"/>
          <w:szCs w:val="24"/>
        </w:rPr>
        <w:t xml:space="preserve">                                                 </w:t>
      </w:r>
      <w:r w:rsidR="00725037">
        <w:rPr>
          <w:b/>
          <w:sz w:val="24"/>
          <w:szCs w:val="24"/>
        </w:rPr>
        <w:t xml:space="preserve">  № </w:t>
      </w:r>
    </w:p>
    <w:p w:rsidR="00D03145" w:rsidRPr="00531DB9" w:rsidRDefault="00D03145" w:rsidP="00D03145">
      <w:pPr>
        <w:jc w:val="center"/>
        <w:rPr>
          <w:b/>
          <w:sz w:val="36"/>
          <w:szCs w:val="36"/>
        </w:rPr>
      </w:pPr>
      <w:r w:rsidRPr="00531DB9">
        <w:rPr>
          <w:b/>
          <w:sz w:val="36"/>
          <w:szCs w:val="36"/>
        </w:rPr>
        <w:t xml:space="preserve">РЕШЕНИЕ </w:t>
      </w:r>
    </w:p>
    <w:p w:rsidR="00D03145" w:rsidRDefault="00D03145" w:rsidP="00D03145">
      <w:pPr>
        <w:jc w:val="center"/>
        <w:rPr>
          <w:b/>
          <w:sz w:val="28"/>
          <w:szCs w:val="28"/>
        </w:rPr>
      </w:pP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  <w:r w:rsidRPr="0032113A">
        <w:rPr>
          <w:b/>
          <w:sz w:val="28"/>
          <w:szCs w:val="28"/>
        </w:rPr>
        <w:t xml:space="preserve">О принятии в первом чтении проекта Решения Собрания депутатов </w:t>
      </w:r>
      <w:r>
        <w:rPr>
          <w:b/>
          <w:sz w:val="28"/>
          <w:szCs w:val="28"/>
        </w:rPr>
        <w:t>г</w:t>
      </w:r>
      <w:r w:rsidRPr="0032113A">
        <w:rPr>
          <w:b/>
          <w:sz w:val="28"/>
          <w:szCs w:val="28"/>
        </w:rPr>
        <w:t xml:space="preserve">ородского округа «город Дербент»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 xml:space="preserve">О бюджете городского округа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>город Дербент</w:t>
      </w:r>
      <w:r>
        <w:rPr>
          <w:b/>
          <w:sz w:val="28"/>
          <w:szCs w:val="28"/>
        </w:rPr>
        <w:t>»</w:t>
      </w:r>
      <w:r w:rsidRPr="0032113A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</w:t>
      </w:r>
      <w:r w:rsidR="00984A02">
        <w:rPr>
          <w:b/>
          <w:sz w:val="28"/>
          <w:szCs w:val="28"/>
        </w:rPr>
        <w:t>5</w:t>
      </w:r>
      <w:r w:rsidRPr="0032113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</w:t>
      </w:r>
      <w:r w:rsidR="00984A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984A0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</w:p>
    <w:p w:rsidR="00D03145" w:rsidRDefault="00D03145" w:rsidP="00D03145">
      <w:pPr>
        <w:jc w:val="center"/>
        <w:rPr>
          <w:b/>
        </w:rPr>
      </w:pPr>
    </w:p>
    <w:p w:rsidR="00D03145" w:rsidRPr="00531DB9" w:rsidRDefault="00D03145" w:rsidP="00D03145">
      <w:pPr>
        <w:jc w:val="center"/>
        <w:rPr>
          <w:b/>
        </w:rPr>
      </w:pPr>
    </w:p>
    <w:p w:rsidR="00D03145" w:rsidRPr="00FB38CF" w:rsidRDefault="00216E60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3145" w:rsidRPr="00FB38CF">
        <w:rPr>
          <w:sz w:val="28"/>
          <w:szCs w:val="28"/>
        </w:rPr>
        <w:t>Собрание депутатов городского округа «город Дербент», рассмотрев основные характеристики проекта городского бюджета на 20</w:t>
      </w:r>
      <w:r w:rsidR="00D03145">
        <w:rPr>
          <w:sz w:val="28"/>
          <w:szCs w:val="28"/>
        </w:rPr>
        <w:t>2</w:t>
      </w:r>
      <w:r w:rsidR="00984A02">
        <w:rPr>
          <w:sz w:val="28"/>
          <w:szCs w:val="28"/>
        </w:rPr>
        <w:t>5</w:t>
      </w:r>
      <w:r w:rsidR="00D03145" w:rsidRPr="00FB38CF">
        <w:rPr>
          <w:sz w:val="28"/>
          <w:szCs w:val="28"/>
        </w:rPr>
        <w:t xml:space="preserve"> год и на плановый период 202</w:t>
      </w:r>
      <w:r w:rsidR="00984A02">
        <w:rPr>
          <w:sz w:val="28"/>
          <w:szCs w:val="28"/>
        </w:rPr>
        <w:t>6</w:t>
      </w:r>
      <w:r w:rsidR="00D03145" w:rsidRPr="00FB38CF">
        <w:rPr>
          <w:sz w:val="28"/>
          <w:szCs w:val="28"/>
        </w:rPr>
        <w:t>-202</w:t>
      </w:r>
      <w:r w:rsidR="00984A02">
        <w:rPr>
          <w:sz w:val="28"/>
          <w:szCs w:val="28"/>
        </w:rPr>
        <w:t>7</w:t>
      </w:r>
      <w:r w:rsidR="00D03145" w:rsidRPr="00FB38CF">
        <w:rPr>
          <w:sz w:val="28"/>
          <w:szCs w:val="28"/>
        </w:rPr>
        <w:t xml:space="preserve"> годов</w:t>
      </w:r>
      <w:r w:rsidR="00D03145">
        <w:rPr>
          <w:sz w:val="28"/>
          <w:szCs w:val="28"/>
        </w:rPr>
        <w:t>,</w:t>
      </w:r>
    </w:p>
    <w:p w:rsidR="00D03145" w:rsidRDefault="00D03145" w:rsidP="00D03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32113A">
        <w:rPr>
          <w:b/>
          <w:sz w:val="28"/>
          <w:szCs w:val="28"/>
        </w:rPr>
        <w:t>:</w:t>
      </w: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1.Принять в первом чтении проект </w:t>
      </w:r>
      <w:r w:rsidR="004C1D20" w:rsidRPr="0033390A">
        <w:rPr>
          <w:sz w:val="28"/>
          <w:szCs w:val="28"/>
        </w:rPr>
        <w:t xml:space="preserve">Решения </w:t>
      </w:r>
      <w:r w:rsidRPr="0033390A">
        <w:rPr>
          <w:sz w:val="28"/>
          <w:szCs w:val="28"/>
        </w:rPr>
        <w:t xml:space="preserve">Собрания депутатов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«</w:t>
      </w:r>
      <w:r w:rsidRPr="0033390A">
        <w:rPr>
          <w:sz w:val="28"/>
          <w:szCs w:val="28"/>
        </w:rPr>
        <w:t xml:space="preserve">О бюджете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</w:t>
      </w:r>
      <w:r w:rsidRPr="00FB38CF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84A02">
        <w:rPr>
          <w:sz w:val="28"/>
          <w:szCs w:val="28"/>
        </w:rPr>
        <w:t>5</w:t>
      </w:r>
      <w:r w:rsidRPr="00FB38CF">
        <w:rPr>
          <w:sz w:val="28"/>
          <w:szCs w:val="28"/>
        </w:rPr>
        <w:t xml:space="preserve"> год и на плановый период 202</w:t>
      </w:r>
      <w:r w:rsidR="00984A02">
        <w:rPr>
          <w:sz w:val="28"/>
          <w:szCs w:val="28"/>
        </w:rPr>
        <w:t>6</w:t>
      </w:r>
      <w:r w:rsidRPr="00FB38CF">
        <w:rPr>
          <w:sz w:val="28"/>
          <w:szCs w:val="28"/>
        </w:rPr>
        <w:t>-202</w:t>
      </w:r>
      <w:r w:rsidR="00984A02">
        <w:rPr>
          <w:sz w:val="28"/>
          <w:szCs w:val="28"/>
        </w:rPr>
        <w:t>7</w:t>
      </w:r>
      <w:r w:rsidRPr="00FB38C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2. Утвердить основные характеристики</w:t>
      </w:r>
      <w:r>
        <w:rPr>
          <w:sz w:val="28"/>
          <w:szCs w:val="28"/>
        </w:rPr>
        <w:t xml:space="preserve"> городского бюджета на 202</w:t>
      </w:r>
      <w:r w:rsidR="00984A0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33390A">
        <w:rPr>
          <w:sz w:val="28"/>
          <w:szCs w:val="28"/>
        </w:rPr>
        <w:t>: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- прогнозируемый общий объем доход</w:t>
      </w:r>
      <w:r>
        <w:rPr>
          <w:sz w:val="28"/>
          <w:szCs w:val="28"/>
        </w:rPr>
        <w:t xml:space="preserve">ов городского бюджета в сумме </w:t>
      </w:r>
      <w:r w:rsidR="00D67678">
        <w:rPr>
          <w:sz w:val="28"/>
          <w:szCs w:val="28"/>
        </w:rPr>
        <w:t>5 812 734 459,00</w:t>
      </w:r>
      <w:r w:rsidRPr="0033390A">
        <w:rPr>
          <w:sz w:val="28"/>
          <w:szCs w:val="28"/>
        </w:rPr>
        <w:t xml:space="preserve"> 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31365D">
        <w:rPr>
          <w:sz w:val="28"/>
          <w:szCs w:val="28"/>
        </w:rPr>
        <w:t>5 097 499 659,00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согласно приложению №2;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D67678">
        <w:rPr>
          <w:sz w:val="28"/>
          <w:szCs w:val="28"/>
        </w:rPr>
        <w:t>5 809 804 459,00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>, согласно приложениям</w:t>
      </w:r>
      <w:r w:rsidRPr="0033390A">
        <w:rPr>
          <w:sz w:val="28"/>
          <w:szCs w:val="28"/>
        </w:rPr>
        <w:t xml:space="preserve"> №</w:t>
      </w:r>
      <w:r w:rsidR="00DA50BC">
        <w:rPr>
          <w:sz w:val="28"/>
          <w:szCs w:val="28"/>
        </w:rPr>
        <w:t>3</w:t>
      </w:r>
      <w:r>
        <w:rPr>
          <w:sz w:val="28"/>
          <w:szCs w:val="28"/>
        </w:rPr>
        <w:t>, №</w:t>
      </w:r>
      <w:r w:rsidR="00DA50BC">
        <w:rPr>
          <w:sz w:val="28"/>
          <w:szCs w:val="28"/>
        </w:rPr>
        <w:t>4</w:t>
      </w:r>
      <w:r w:rsidRPr="0033390A">
        <w:rPr>
          <w:sz w:val="28"/>
          <w:szCs w:val="28"/>
        </w:rPr>
        <w:t>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314D21">
        <w:rPr>
          <w:sz w:val="28"/>
          <w:szCs w:val="28"/>
        </w:rPr>
        <w:t>4</w:t>
      </w:r>
      <w:r w:rsidRPr="0033390A">
        <w:rPr>
          <w:sz w:val="28"/>
          <w:szCs w:val="28"/>
        </w:rPr>
        <w:t xml:space="preserve"> года в сумме </w:t>
      </w:r>
      <w:r w:rsidR="0031365D">
        <w:rPr>
          <w:sz w:val="28"/>
          <w:szCs w:val="28"/>
        </w:rPr>
        <w:t>70 670 000,00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согласно приложению №</w:t>
      </w:r>
      <w:r w:rsidR="00DA50BC">
        <w:rPr>
          <w:sz w:val="28"/>
          <w:szCs w:val="28"/>
        </w:rPr>
        <w:t>5</w:t>
      </w:r>
      <w:r w:rsidRPr="0033390A">
        <w:rPr>
          <w:sz w:val="28"/>
          <w:szCs w:val="28"/>
        </w:rPr>
        <w:t>;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3. Утвердить источники внутреннего финансирования дефицита бюджета городского округа</w:t>
      </w:r>
      <w:r>
        <w:rPr>
          <w:sz w:val="28"/>
          <w:szCs w:val="28"/>
        </w:rPr>
        <w:t xml:space="preserve"> 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2</w:t>
      </w:r>
      <w:r>
        <w:rPr>
          <w:sz w:val="28"/>
          <w:szCs w:val="28"/>
        </w:rPr>
        <w:t>02</w:t>
      </w:r>
      <w:r w:rsidR="00984A02">
        <w:rPr>
          <w:sz w:val="28"/>
          <w:szCs w:val="28"/>
        </w:rPr>
        <w:t>5</w:t>
      </w:r>
      <w:r>
        <w:rPr>
          <w:sz w:val="28"/>
          <w:szCs w:val="28"/>
        </w:rPr>
        <w:t xml:space="preserve"> год, согласно приложению №1, и на плановый период 202</w:t>
      </w:r>
      <w:r w:rsidR="00984A0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984A0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согласно приложению №</w:t>
      </w:r>
      <w:r w:rsidR="00DA50B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390A">
        <w:rPr>
          <w:sz w:val="28"/>
          <w:szCs w:val="28"/>
        </w:rPr>
        <w:t>Утвердить основные характеристики</w:t>
      </w:r>
      <w:r>
        <w:rPr>
          <w:sz w:val="28"/>
          <w:szCs w:val="28"/>
        </w:rPr>
        <w:t xml:space="preserve"> городского бюджета на плановый период 202</w:t>
      </w:r>
      <w:r w:rsidR="00984A0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984A0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годов:</w:t>
      </w:r>
    </w:p>
    <w:p w:rsidR="00216E60" w:rsidRDefault="00D03145" w:rsidP="00216E6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прогнозируемый общий объем доход</w:t>
      </w:r>
      <w:r>
        <w:rPr>
          <w:sz w:val="28"/>
          <w:szCs w:val="28"/>
        </w:rPr>
        <w:t>ов городского бюджета на 202</w:t>
      </w:r>
      <w:r w:rsidR="00984A02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31365D">
        <w:rPr>
          <w:sz w:val="28"/>
          <w:szCs w:val="28"/>
        </w:rPr>
        <w:t>7 331 860 021,</w:t>
      </w:r>
      <w:r w:rsidR="00EB0F42">
        <w:rPr>
          <w:sz w:val="28"/>
          <w:szCs w:val="28"/>
        </w:rPr>
        <w:t>9</w:t>
      </w:r>
      <w:r w:rsidR="0031365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31365D">
        <w:rPr>
          <w:sz w:val="28"/>
          <w:szCs w:val="28"/>
        </w:rPr>
        <w:t>6 173 160 082,00</w:t>
      </w:r>
      <w:r>
        <w:rPr>
          <w:sz w:val="28"/>
          <w:szCs w:val="28"/>
        </w:rPr>
        <w:t xml:space="preserve"> рублей и на 202</w:t>
      </w:r>
      <w:r w:rsidR="00984A02">
        <w:rPr>
          <w:sz w:val="28"/>
          <w:szCs w:val="28"/>
        </w:rPr>
        <w:t>7</w:t>
      </w:r>
      <w:r>
        <w:rPr>
          <w:sz w:val="28"/>
          <w:szCs w:val="28"/>
        </w:rPr>
        <w:t xml:space="preserve"> год - в сумме </w:t>
      </w:r>
      <w:r w:rsidR="0031365D">
        <w:rPr>
          <w:sz w:val="28"/>
          <w:szCs w:val="28"/>
        </w:rPr>
        <w:t>7 346 845 021,90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="00216E60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 сумме </w:t>
      </w:r>
      <w:r w:rsidR="0031365D">
        <w:rPr>
          <w:sz w:val="28"/>
          <w:szCs w:val="28"/>
        </w:rPr>
        <w:t>6 173 160 082,00</w:t>
      </w:r>
    </w:p>
    <w:p w:rsidR="00D03145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согласно приложению №</w:t>
      </w:r>
      <w:r w:rsidR="00DA50BC">
        <w:rPr>
          <w:sz w:val="28"/>
          <w:szCs w:val="28"/>
        </w:rPr>
        <w:t>7</w:t>
      </w:r>
      <w:r w:rsidRPr="0033390A">
        <w:rPr>
          <w:sz w:val="28"/>
          <w:szCs w:val="28"/>
        </w:rPr>
        <w:t>;</w:t>
      </w:r>
    </w:p>
    <w:p w:rsidR="00FC64A6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на 202</w:t>
      </w:r>
      <w:r w:rsidR="00984A0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D03145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lastRenderedPageBreak/>
        <w:t>в сумме</w:t>
      </w:r>
      <w:r>
        <w:rPr>
          <w:sz w:val="28"/>
          <w:szCs w:val="28"/>
        </w:rPr>
        <w:t xml:space="preserve"> </w:t>
      </w:r>
      <w:r w:rsidR="0031365D">
        <w:rPr>
          <w:sz w:val="28"/>
          <w:szCs w:val="28"/>
        </w:rPr>
        <w:t>7 328 930 021,90</w:t>
      </w:r>
      <w:r>
        <w:rPr>
          <w:sz w:val="28"/>
          <w:szCs w:val="28"/>
        </w:rPr>
        <w:t xml:space="preserve"> рублей и на 202</w:t>
      </w:r>
      <w:r w:rsidR="0031365D">
        <w:rPr>
          <w:sz w:val="28"/>
          <w:szCs w:val="28"/>
        </w:rPr>
        <w:t>7</w:t>
      </w:r>
      <w:r>
        <w:rPr>
          <w:sz w:val="28"/>
          <w:szCs w:val="28"/>
        </w:rPr>
        <w:t xml:space="preserve"> год - </w:t>
      </w:r>
      <w:r w:rsidRPr="0033390A">
        <w:rPr>
          <w:sz w:val="28"/>
          <w:szCs w:val="28"/>
        </w:rPr>
        <w:t xml:space="preserve">в сумме </w:t>
      </w:r>
      <w:r w:rsidR="0031365D">
        <w:rPr>
          <w:sz w:val="28"/>
          <w:szCs w:val="28"/>
        </w:rPr>
        <w:t>7 328 915 021,90</w:t>
      </w:r>
      <w:r>
        <w:rPr>
          <w:sz w:val="28"/>
          <w:szCs w:val="28"/>
        </w:rPr>
        <w:t xml:space="preserve"> рублей, согласно приложениям №</w:t>
      </w:r>
      <w:r w:rsidR="00DA50BC">
        <w:rPr>
          <w:sz w:val="28"/>
          <w:szCs w:val="28"/>
        </w:rPr>
        <w:t>8</w:t>
      </w:r>
      <w:r>
        <w:rPr>
          <w:sz w:val="28"/>
          <w:szCs w:val="28"/>
        </w:rPr>
        <w:t>, №</w:t>
      </w:r>
      <w:r w:rsidR="00DA50BC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BC71DA">
        <w:rPr>
          <w:sz w:val="28"/>
          <w:szCs w:val="28"/>
        </w:rPr>
        <w:t>7</w:t>
      </w:r>
      <w:r w:rsidRPr="0033390A">
        <w:rPr>
          <w:sz w:val="28"/>
          <w:szCs w:val="28"/>
        </w:rPr>
        <w:t xml:space="preserve"> года в сумме </w:t>
      </w:r>
      <w:r w:rsidR="00BC71DA">
        <w:rPr>
          <w:sz w:val="28"/>
          <w:szCs w:val="28"/>
        </w:rPr>
        <w:t>67 740 000</w:t>
      </w:r>
      <w:r w:rsidR="001E227A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рублей и </w:t>
      </w:r>
      <w:r w:rsidRPr="0033390A">
        <w:rPr>
          <w:sz w:val="28"/>
          <w:szCs w:val="28"/>
        </w:rPr>
        <w:t>на 1 января 20</w:t>
      </w:r>
      <w:r>
        <w:rPr>
          <w:sz w:val="28"/>
          <w:szCs w:val="28"/>
        </w:rPr>
        <w:t>2</w:t>
      </w:r>
      <w:r w:rsidR="00BC71DA">
        <w:rPr>
          <w:sz w:val="28"/>
          <w:szCs w:val="28"/>
        </w:rPr>
        <w:t>8</w:t>
      </w:r>
      <w:r w:rsidRPr="0033390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- </w:t>
      </w:r>
      <w:r w:rsidRPr="0033390A">
        <w:rPr>
          <w:sz w:val="28"/>
          <w:szCs w:val="28"/>
        </w:rPr>
        <w:t xml:space="preserve">в сумме </w:t>
      </w:r>
      <w:r w:rsidR="00BC71DA">
        <w:rPr>
          <w:sz w:val="28"/>
          <w:szCs w:val="28"/>
        </w:rPr>
        <w:t>64 810 000</w:t>
      </w:r>
      <w:r>
        <w:rPr>
          <w:sz w:val="28"/>
          <w:szCs w:val="28"/>
        </w:rPr>
        <w:t xml:space="preserve">,00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33390A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="00DA50BC">
        <w:rPr>
          <w:sz w:val="28"/>
          <w:szCs w:val="28"/>
        </w:rPr>
        <w:t>0</w:t>
      </w:r>
      <w:r w:rsidRPr="0033390A">
        <w:rPr>
          <w:sz w:val="28"/>
          <w:szCs w:val="28"/>
        </w:rPr>
        <w:t>;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390A">
        <w:rPr>
          <w:sz w:val="28"/>
          <w:szCs w:val="28"/>
        </w:rPr>
        <w:t>. Установить, что задолженность и перерасчеты в городской бюджет по отмененным местным налогам, сборам и иным обязательным платежам подлежат зачислению в полном объеме в городско</w:t>
      </w:r>
      <w:r w:rsidR="00562277">
        <w:rPr>
          <w:sz w:val="28"/>
          <w:szCs w:val="28"/>
        </w:rPr>
        <w:t>й</w:t>
      </w:r>
      <w:r w:rsidRPr="0033390A">
        <w:rPr>
          <w:sz w:val="28"/>
          <w:szCs w:val="28"/>
        </w:rPr>
        <w:t xml:space="preserve"> бюджет.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</w:t>
      </w:r>
      <w:r w:rsidRPr="0033390A">
        <w:rPr>
          <w:sz w:val="28"/>
          <w:szCs w:val="28"/>
        </w:rPr>
        <w:t xml:space="preserve">ешение опубликовать в газете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Дербентские новости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и разместить на официальном сайте </w:t>
      </w:r>
      <w:r>
        <w:rPr>
          <w:sz w:val="28"/>
          <w:szCs w:val="28"/>
        </w:rPr>
        <w:t xml:space="preserve">администрации </w:t>
      </w:r>
      <w:r w:rsidRPr="0033390A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AF78A4" w:rsidRDefault="00AF78A4" w:rsidP="00AF78A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 №1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</w:t>
      </w:r>
      <w:r w:rsidR="00984A02">
        <w:rPr>
          <w:sz w:val="16"/>
          <w:szCs w:val="16"/>
        </w:rPr>
        <w:t>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</w:t>
      </w:r>
      <w:r w:rsidR="00984A02">
        <w:rPr>
          <w:sz w:val="16"/>
          <w:szCs w:val="16"/>
        </w:rPr>
        <w:t>6</w:t>
      </w:r>
      <w:r>
        <w:rPr>
          <w:sz w:val="16"/>
          <w:szCs w:val="16"/>
        </w:rPr>
        <w:t>-202</w:t>
      </w:r>
      <w:r w:rsidR="00984A02">
        <w:rPr>
          <w:sz w:val="16"/>
          <w:szCs w:val="16"/>
        </w:rPr>
        <w:t>7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right"/>
        <w:rPr>
          <w:sz w:val="16"/>
          <w:szCs w:val="16"/>
        </w:rPr>
      </w:pPr>
    </w:p>
    <w:p w:rsidR="00AF78A4" w:rsidRDefault="00AF78A4" w:rsidP="00AF7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бюджета по</w:t>
      </w:r>
    </w:p>
    <w:p w:rsidR="00AF78A4" w:rsidRDefault="00AF78A4" w:rsidP="00AF78A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городскому округу «город Дербент» на 202</w:t>
      </w:r>
      <w:r w:rsidR="00984A0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F78A4" w:rsidRDefault="00AF78A4" w:rsidP="00AF78A4">
      <w:pPr>
        <w:rPr>
          <w:sz w:val="10"/>
          <w:szCs w:val="10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892"/>
        <w:gridCol w:w="2370"/>
      </w:tblGrid>
      <w:tr w:rsidR="00AF78A4" w:rsidTr="00AF78A4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984A02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  <w:r w:rsidR="00AF78A4">
              <w:rPr>
                <w:rFonts w:ascii="Times New Roman" w:hAnsi="Times New Roman"/>
                <w:b/>
              </w:rPr>
              <w:t xml:space="preserve"> год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– всего: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000 01 030000000000000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BC71DA">
            <w:pPr>
              <w:jc w:val="center"/>
            </w:pPr>
            <w:r>
              <w:rPr>
                <w:sz w:val="24"/>
                <w:szCs w:val="24"/>
              </w:rPr>
              <w:t>-2</w:t>
            </w:r>
            <w:r w:rsidR="00BC71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930 000,00</w:t>
            </w:r>
          </w:p>
        </w:tc>
      </w:tr>
      <w:tr w:rsidR="00BC71DA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Default="00BC71DA" w:rsidP="00BC71DA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Pr="00BC71DA" w:rsidRDefault="00BC71DA" w:rsidP="00BC71DA">
            <w:pPr>
              <w:jc w:val="center"/>
              <w:rPr>
                <w:sz w:val="24"/>
                <w:szCs w:val="24"/>
              </w:rPr>
            </w:pPr>
            <w:r w:rsidRPr="00BC71DA">
              <w:rPr>
                <w:sz w:val="24"/>
                <w:szCs w:val="24"/>
              </w:rPr>
              <w:t>-2 930 000,00</w:t>
            </w:r>
          </w:p>
        </w:tc>
      </w:tr>
      <w:tr w:rsidR="00BC71DA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Default="00BC71DA" w:rsidP="00BC71DA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000 01 030100000000800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Pr="00BC71DA" w:rsidRDefault="00BC71DA" w:rsidP="00BC71DA">
            <w:pPr>
              <w:jc w:val="center"/>
              <w:rPr>
                <w:sz w:val="24"/>
                <w:szCs w:val="24"/>
              </w:rPr>
            </w:pPr>
            <w:r w:rsidRPr="00BC71DA">
              <w:rPr>
                <w:sz w:val="24"/>
                <w:szCs w:val="24"/>
              </w:rPr>
              <w:t>-2 930 000,00</w:t>
            </w:r>
          </w:p>
        </w:tc>
      </w:tr>
      <w:tr w:rsidR="00BC71DA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Default="00BC71DA" w:rsidP="00BC71DA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000 01 030100040000810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Pr="00BC71DA" w:rsidRDefault="00BC71DA" w:rsidP="00BC71DA">
            <w:pPr>
              <w:jc w:val="center"/>
              <w:rPr>
                <w:sz w:val="24"/>
                <w:szCs w:val="24"/>
              </w:rPr>
            </w:pPr>
            <w:r w:rsidRPr="00BC71DA">
              <w:rPr>
                <w:sz w:val="24"/>
                <w:szCs w:val="24"/>
              </w:rPr>
              <w:t>-2 930 000,00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остатков средств городского бюджета, всего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000 01 050000000000500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7678">
              <w:rPr>
                <w:rFonts w:ascii="Times New Roman" w:hAnsi="Times New Roman"/>
                <w:sz w:val="24"/>
                <w:szCs w:val="24"/>
              </w:rPr>
              <w:t>5 812 734 459,00</w:t>
            </w:r>
          </w:p>
        </w:tc>
      </w:tr>
      <w:tr w:rsidR="00D67678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000 01 050200000000500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jc w:val="center"/>
            </w:pPr>
            <w:r>
              <w:rPr>
                <w:sz w:val="24"/>
                <w:szCs w:val="24"/>
              </w:rPr>
              <w:t xml:space="preserve">- </w:t>
            </w:r>
            <w:r w:rsidRPr="00B35105">
              <w:rPr>
                <w:sz w:val="24"/>
                <w:szCs w:val="24"/>
              </w:rPr>
              <w:t>5 812 734 459,00</w:t>
            </w:r>
          </w:p>
        </w:tc>
      </w:tr>
      <w:tr w:rsidR="00D67678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000 01 050201000000510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jc w:val="center"/>
            </w:pPr>
            <w:r>
              <w:rPr>
                <w:sz w:val="24"/>
                <w:szCs w:val="24"/>
              </w:rPr>
              <w:t xml:space="preserve">- </w:t>
            </w:r>
            <w:r w:rsidRPr="00B35105">
              <w:rPr>
                <w:sz w:val="24"/>
                <w:szCs w:val="24"/>
              </w:rPr>
              <w:t>5 812 734 459,00</w:t>
            </w:r>
          </w:p>
        </w:tc>
      </w:tr>
      <w:tr w:rsidR="00D67678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000 01 050201040000510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jc w:val="center"/>
            </w:pPr>
            <w:r>
              <w:rPr>
                <w:sz w:val="24"/>
                <w:szCs w:val="24"/>
              </w:rPr>
              <w:t xml:space="preserve">- </w:t>
            </w:r>
            <w:r w:rsidRPr="00B35105">
              <w:rPr>
                <w:sz w:val="24"/>
                <w:szCs w:val="24"/>
              </w:rPr>
              <w:t>5 812 734 459,00</w:t>
            </w:r>
          </w:p>
        </w:tc>
      </w:tr>
      <w:tr w:rsidR="00D67678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городского бюджета, всего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000 01 050000000000600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jc w:val="center"/>
            </w:pPr>
            <w:r w:rsidRPr="00B35105">
              <w:rPr>
                <w:sz w:val="24"/>
                <w:szCs w:val="24"/>
              </w:rPr>
              <w:t>5 812 734 459,00</w:t>
            </w:r>
          </w:p>
        </w:tc>
      </w:tr>
      <w:tr w:rsidR="00D67678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000 01 050200000000600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jc w:val="center"/>
            </w:pPr>
            <w:r w:rsidRPr="00B35105">
              <w:rPr>
                <w:sz w:val="24"/>
                <w:szCs w:val="24"/>
              </w:rPr>
              <w:t>5 812 734 459,00</w:t>
            </w:r>
          </w:p>
        </w:tc>
      </w:tr>
      <w:tr w:rsidR="00D67678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000 01 050201000000610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jc w:val="center"/>
            </w:pPr>
            <w:r w:rsidRPr="00B35105">
              <w:rPr>
                <w:sz w:val="24"/>
                <w:szCs w:val="24"/>
              </w:rPr>
              <w:t>5 812 734 459,00</w:t>
            </w:r>
          </w:p>
        </w:tc>
      </w:tr>
      <w:tr w:rsidR="00D67678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прочих остатков денежных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000 01 050201040000610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jc w:val="center"/>
            </w:pPr>
            <w:r w:rsidRPr="00B35105">
              <w:rPr>
                <w:sz w:val="24"/>
                <w:szCs w:val="24"/>
              </w:rPr>
              <w:t>5 812 734 459,00</w:t>
            </w:r>
          </w:p>
        </w:tc>
      </w:tr>
    </w:tbl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№2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доходов бюджета городского округа «город Дербент» на 202</w:t>
      </w:r>
      <w:r w:rsidR="00984A0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AF78A4" w:rsidRDefault="00AF78A4" w:rsidP="00AF78A4">
      <w:pPr>
        <w:jc w:val="center"/>
        <w:rPr>
          <w:b/>
          <w:bCs/>
          <w:sz w:val="16"/>
          <w:szCs w:val="16"/>
        </w:rPr>
      </w:pPr>
    </w:p>
    <w:tbl>
      <w:tblPr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5103"/>
        <w:gridCol w:w="2551"/>
      </w:tblGrid>
      <w:tr w:rsidR="00AF78A4" w:rsidTr="007B4881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</w:t>
            </w:r>
          </w:p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F9" w:rsidRDefault="00AF78A4" w:rsidP="00F410F9">
            <w:pPr>
              <w:ind w:left="-108" w:right="-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984A02">
              <w:rPr>
                <w:b/>
                <w:bCs/>
                <w:sz w:val="24"/>
                <w:szCs w:val="24"/>
              </w:rPr>
              <w:t>5</w:t>
            </w:r>
          </w:p>
          <w:p w:rsidR="00AF78A4" w:rsidRDefault="00F410F9" w:rsidP="00F410F9">
            <w:pPr>
              <w:ind w:left="-108" w:right="-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B2014">
              <w:rPr>
                <w:b/>
                <w:bCs/>
                <w:sz w:val="24"/>
                <w:szCs w:val="24"/>
              </w:rPr>
              <w:t xml:space="preserve">            </w:t>
            </w:r>
            <w:r w:rsidR="00AF78A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F78A4" w:rsidTr="007B4881">
        <w:trPr>
          <w:trHeight w:val="1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F410F9" w:rsidP="000B2014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569 234 800,00</w:t>
            </w:r>
          </w:p>
        </w:tc>
      </w:tr>
      <w:tr w:rsidR="00AF78A4" w:rsidTr="007B4881">
        <w:trPr>
          <w:trHeight w:val="1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0B201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F410F9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291 512 000,00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13 876 800,00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4965E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120 300 000,00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05 03000 01 0000 110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990 000,00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05 04000 02 0000 110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4965E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965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  <w:r w:rsidR="00AF78A4">
              <w:rPr>
                <w:sz w:val="24"/>
                <w:szCs w:val="24"/>
              </w:rPr>
              <w:t xml:space="preserve"> 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4965E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52 124</w:t>
            </w:r>
            <w:r w:rsidR="00AF78A4">
              <w:rPr>
                <w:sz w:val="24"/>
                <w:szCs w:val="24"/>
              </w:rPr>
              <w:t xml:space="preserve"> 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06 06000 00 0000 110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4965E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F78A4"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</w:rPr>
              <w:t>5</w:t>
            </w:r>
            <w:r w:rsidR="00AF78A4">
              <w:rPr>
                <w:sz w:val="24"/>
                <w:szCs w:val="24"/>
              </w:rPr>
              <w:t>00 000,00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14 432 000,00</w:t>
            </w:r>
          </w:p>
        </w:tc>
      </w:tr>
      <w:tr w:rsidR="00AF78A4" w:rsidTr="007B4881">
        <w:trPr>
          <w:trHeight w:val="121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F410F9" w:rsidP="000B2014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146 000 000,00</w:t>
            </w:r>
          </w:p>
        </w:tc>
      </w:tr>
      <w:tr w:rsidR="00AF78A4" w:rsidTr="007B4881">
        <w:trPr>
          <w:trHeight w:val="22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 w:rsidP="000B201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F78A4" w:rsidTr="007B4881">
        <w:trPr>
          <w:trHeight w:val="5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11 00000 00 0000 00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F410F9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43 863 000,00</w:t>
            </w:r>
          </w:p>
        </w:tc>
      </w:tr>
      <w:tr w:rsidR="00AF78A4" w:rsidTr="007B4881">
        <w:trPr>
          <w:trHeight w:val="4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73 422 000,00</w:t>
            </w:r>
          </w:p>
        </w:tc>
      </w:tr>
      <w:tr w:rsidR="00AF78A4" w:rsidTr="007B488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природных ресурсов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4965E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 </w:t>
            </w:r>
            <w:r w:rsidR="00AF78A4">
              <w:rPr>
                <w:sz w:val="24"/>
                <w:szCs w:val="24"/>
              </w:rPr>
              <w:t>000,00</w:t>
            </w:r>
          </w:p>
        </w:tc>
      </w:tr>
      <w:tr w:rsidR="00AF78A4" w:rsidTr="007B4881">
        <w:trPr>
          <w:trHeight w:val="5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5 250 000,00</w:t>
            </w:r>
          </w:p>
        </w:tc>
      </w:tr>
      <w:tr w:rsidR="00AF78A4" w:rsidTr="007B4881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F410F9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20 000 000,00</w:t>
            </w:r>
          </w:p>
        </w:tc>
      </w:tr>
      <w:tr w:rsidR="00AF78A4" w:rsidTr="007B4881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(за нестационарную торговлю)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3 150 000,00</w:t>
            </w:r>
          </w:p>
        </w:tc>
      </w:tr>
      <w:tr w:rsidR="00AF78A4" w:rsidTr="007B4881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F410F9" w:rsidP="000B2014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715 234 800,00</w:t>
            </w:r>
          </w:p>
        </w:tc>
      </w:tr>
      <w:tr w:rsidR="00AF78A4" w:rsidTr="007B4881">
        <w:trPr>
          <w:trHeight w:val="5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02 20000 04 0000 150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 w:rsidP="000B2014">
            <w:pPr>
              <w:ind w:left="-108"/>
              <w:jc w:val="right"/>
              <w:rPr>
                <w:bCs/>
                <w:sz w:val="24"/>
                <w:szCs w:val="24"/>
              </w:rPr>
            </w:pP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02 20000 04 0000 150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4965E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3 230 636 349,00 </w:t>
            </w:r>
          </w:p>
        </w:tc>
      </w:tr>
      <w:tr w:rsidR="00AF78A4" w:rsidTr="007B4881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02 30000 04 0000 150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4965E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960 699 720,00</w:t>
            </w:r>
          </w:p>
        </w:tc>
      </w:tr>
      <w:tr w:rsidR="00AF78A4" w:rsidTr="007B4881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02 04000 04 0000 150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4965E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642 420 740,00</w:t>
            </w:r>
          </w:p>
        </w:tc>
      </w:tr>
      <w:tr w:rsidR="00AF78A4" w:rsidTr="007B4881">
        <w:trPr>
          <w:trHeight w:val="1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2E4F22">
            <w:pPr>
              <w:ind w:left="-39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F78A4">
              <w:rPr>
                <w:sz w:val="24"/>
                <w:szCs w:val="24"/>
              </w:rPr>
              <w:t>992 2</w:t>
            </w:r>
            <w:r>
              <w:rPr>
                <w:sz w:val="24"/>
                <w:szCs w:val="24"/>
              </w:rPr>
              <w:t xml:space="preserve"> </w:t>
            </w:r>
            <w:r w:rsidR="00AF78A4">
              <w:rPr>
                <w:sz w:val="24"/>
                <w:szCs w:val="24"/>
              </w:rPr>
              <w:t>07 04000 04 0000 150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4965E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263 742 850,00</w:t>
            </w:r>
          </w:p>
        </w:tc>
      </w:tr>
      <w:tr w:rsidR="00AF78A4" w:rsidTr="007B4881">
        <w:trPr>
          <w:trHeight w:val="2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22" w:rsidRDefault="004965E8" w:rsidP="000B201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5 097 499 659,00</w:t>
            </w:r>
          </w:p>
        </w:tc>
      </w:tr>
      <w:tr w:rsidR="00AF78A4" w:rsidTr="007B488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Pr="002E4F22" w:rsidRDefault="00F410F9" w:rsidP="002E4F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5 812 734 459,00</w:t>
            </w:r>
          </w:p>
        </w:tc>
      </w:tr>
    </w:tbl>
    <w:p w:rsidR="00495384" w:rsidRDefault="0049538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Приложение </w:t>
      </w:r>
      <w:r w:rsidR="00251617">
        <w:rPr>
          <w:rFonts w:ascii="Times New Roman" w:hAnsi="Times New Roman"/>
          <w:b/>
          <w:sz w:val="16"/>
          <w:szCs w:val="16"/>
        </w:rPr>
        <w:t>№3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1E227A" w:rsidRDefault="001E227A" w:rsidP="001E227A">
      <w:pPr>
        <w:jc w:val="right"/>
        <w:rPr>
          <w:sz w:val="24"/>
          <w:szCs w:val="24"/>
        </w:rPr>
      </w:pPr>
    </w:p>
    <w:p w:rsidR="00AF78A4" w:rsidRDefault="00AF78A4" w:rsidP="00AF78A4">
      <w:pPr>
        <w:jc w:val="right"/>
        <w:rPr>
          <w:sz w:val="24"/>
          <w:szCs w:val="24"/>
        </w:rPr>
      </w:pPr>
    </w:p>
    <w:p w:rsidR="00AF78A4" w:rsidRDefault="00AF78A4" w:rsidP="00AF7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Ведомственная структура расходов городского бюджета на 202</w:t>
      </w:r>
      <w:r w:rsidR="00984A0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559"/>
        <w:gridCol w:w="567"/>
        <w:gridCol w:w="2125"/>
      </w:tblGrid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shd w:val="clear" w:color="000000" w:fill="FFFFFF"/>
            <w:hideMark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25" w:type="dxa"/>
            <w:shd w:val="clear" w:color="000000" w:fill="FFFFFF"/>
            <w:hideMark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Сумма  </w:t>
            </w:r>
          </w:p>
          <w:p w:rsidR="00A1393A" w:rsidRPr="004C6575" w:rsidRDefault="00A1393A" w:rsidP="00984A02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202</w:t>
            </w:r>
            <w:r w:rsidR="00984A02">
              <w:rPr>
                <w:b/>
                <w:bCs/>
                <w:sz w:val="24"/>
                <w:szCs w:val="24"/>
              </w:rPr>
              <w:t>5</w:t>
            </w:r>
            <w:r w:rsidRPr="004C6575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2F6D5B" w:rsidRPr="004C6575" w:rsidTr="0064022C">
        <w:trPr>
          <w:trHeight w:val="322"/>
        </w:trPr>
        <w:tc>
          <w:tcPr>
            <w:tcW w:w="4820" w:type="dxa"/>
            <w:shd w:val="clear" w:color="000000" w:fill="FFFFFF"/>
            <w:vAlign w:val="bottom"/>
          </w:tcPr>
          <w:p w:rsidR="002F6D5B" w:rsidRPr="002F6D5B" w:rsidRDefault="002F6D5B" w:rsidP="002F6D5B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F6D5B" w:rsidRPr="002F6D5B" w:rsidRDefault="002F6D5B" w:rsidP="002F6D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F6D5B" w:rsidRPr="002F6D5B" w:rsidRDefault="002F6D5B" w:rsidP="002F6D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F6D5B" w:rsidRPr="002F6D5B" w:rsidRDefault="002F6D5B" w:rsidP="002F6D5B">
            <w:pPr>
              <w:rPr>
                <w:b/>
                <w:bCs/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F6D5B" w:rsidRPr="002F6D5B" w:rsidRDefault="002F6D5B" w:rsidP="002F6D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bottom"/>
          </w:tcPr>
          <w:p w:rsidR="002F6D5B" w:rsidRPr="002F6D5B" w:rsidRDefault="00F410F9" w:rsidP="002F6D5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5 809 804 459,00</w:t>
            </w:r>
          </w:p>
        </w:tc>
      </w:tr>
      <w:tr w:rsidR="002F6D5B" w:rsidRPr="004C6575" w:rsidTr="0049600E">
        <w:trPr>
          <w:trHeight w:val="46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/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lastRenderedPageBreak/>
              <w:t>Администрация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F410F9" w:rsidP="002F6D5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301 346 296,20</w:t>
            </w:r>
          </w:p>
        </w:tc>
      </w:tr>
      <w:tr w:rsidR="002F6D5B" w:rsidRPr="004C6575" w:rsidTr="0049600E">
        <w:trPr>
          <w:trHeight w:val="62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1 884 921,00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1 884 921,00</w:t>
            </w:r>
          </w:p>
        </w:tc>
      </w:tr>
      <w:tr w:rsidR="002F6D5B" w:rsidRPr="004C6575" w:rsidTr="0049600E">
        <w:trPr>
          <w:trHeight w:val="123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 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1 884 921,00</w:t>
            </w:r>
          </w:p>
        </w:tc>
      </w:tr>
      <w:tr w:rsidR="002F6D5B" w:rsidRPr="004C6575" w:rsidTr="0049600E">
        <w:trPr>
          <w:trHeight w:val="75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Функционирование Правительства РФ, </w:t>
            </w:r>
          </w:p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1D5662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46 863 369,00</w:t>
            </w:r>
          </w:p>
        </w:tc>
      </w:tr>
      <w:tr w:rsidR="002F6D5B" w:rsidRPr="004C6575" w:rsidTr="0049600E">
        <w:trPr>
          <w:trHeight w:val="17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45 838 369,00</w:t>
            </w:r>
          </w:p>
        </w:tc>
      </w:tr>
      <w:tr w:rsidR="002F6D5B" w:rsidRPr="004C6575" w:rsidTr="0049600E">
        <w:trPr>
          <w:trHeight w:val="27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31 389 669,00</w:t>
            </w:r>
          </w:p>
        </w:tc>
      </w:tr>
      <w:tr w:rsidR="002F6D5B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14 412 700,00</w:t>
            </w:r>
          </w:p>
        </w:tc>
      </w:tr>
      <w:tr w:rsidR="002F6D5B" w:rsidRPr="004C6575" w:rsidTr="0049600E">
        <w:trPr>
          <w:trHeight w:val="27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36 000,00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1 025 000,00</w:t>
            </w:r>
          </w:p>
        </w:tc>
      </w:tr>
      <w:tr w:rsidR="002F6D5B" w:rsidRPr="004C6575" w:rsidTr="0049600E">
        <w:trPr>
          <w:trHeight w:val="37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1 025 000,00</w:t>
            </w:r>
          </w:p>
        </w:tc>
      </w:tr>
      <w:tr w:rsidR="002F6D5B" w:rsidRPr="004C6575" w:rsidTr="0049600E">
        <w:trPr>
          <w:trHeight w:val="16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4 160,00</w:t>
            </w:r>
          </w:p>
        </w:tc>
      </w:tr>
      <w:tr w:rsidR="002F6D5B" w:rsidRPr="004C6575" w:rsidTr="0049600E">
        <w:trPr>
          <w:trHeight w:val="26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2F6D5B">
              <w:rPr>
                <w:sz w:val="24"/>
                <w:szCs w:val="24"/>
              </w:rPr>
              <w:t>составле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нию</w:t>
            </w:r>
            <w:proofErr w:type="spellEnd"/>
            <w:r w:rsidRPr="002F6D5B">
              <w:rPr>
                <w:sz w:val="24"/>
                <w:szCs w:val="24"/>
              </w:rPr>
              <w:t xml:space="preserve">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4 160,00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4 160,00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Выборы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100 000,00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33 500 000,00 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33 500 000,00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388 900,00</w:t>
            </w:r>
          </w:p>
        </w:tc>
      </w:tr>
      <w:tr w:rsidR="002F6D5B" w:rsidRPr="004C6575" w:rsidTr="0049600E">
        <w:trPr>
          <w:trHeight w:val="25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388 900,00</w:t>
            </w:r>
          </w:p>
        </w:tc>
      </w:tr>
      <w:tr w:rsidR="002F6D5B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388 900,00</w:t>
            </w:r>
          </w:p>
        </w:tc>
      </w:tr>
      <w:tr w:rsidR="0062298D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62298D" w:rsidRPr="002F6D5B" w:rsidRDefault="0062298D" w:rsidP="002F6D5B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62298D" w:rsidRPr="002F6D5B" w:rsidRDefault="0062298D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2298D" w:rsidRPr="002F6D5B" w:rsidRDefault="0062298D" w:rsidP="002F6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62298D" w:rsidRPr="002F6D5B" w:rsidRDefault="0062298D" w:rsidP="002F6D5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2298D" w:rsidRPr="002F6D5B" w:rsidRDefault="0062298D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2298D" w:rsidRPr="002F6D5B" w:rsidRDefault="0062298D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2298D" w:rsidRPr="002F6D5B" w:rsidRDefault="0062298D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1 316 000,00</w:t>
            </w:r>
          </w:p>
        </w:tc>
      </w:tr>
      <w:tr w:rsidR="0062298D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62298D" w:rsidRPr="002F6D5B" w:rsidRDefault="0062298D" w:rsidP="0062298D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noWrap/>
          </w:tcPr>
          <w:p w:rsidR="0062298D" w:rsidRPr="002F6D5B" w:rsidRDefault="0062298D" w:rsidP="0062298D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2298D" w:rsidRPr="002F6D5B" w:rsidRDefault="0062298D" w:rsidP="0062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62298D" w:rsidRPr="002F6D5B" w:rsidRDefault="0062298D" w:rsidP="0062298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2298D" w:rsidRPr="002F6D5B" w:rsidRDefault="0062298D" w:rsidP="00622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62298D" w:rsidRPr="002F6D5B" w:rsidRDefault="0062298D" w:rsidP="0062298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2298D" w:rsidRPr="002F6D5B" w:rsidRDefault="0062298D" w:rsidP="0062298D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1 316 000,00</w:t>
            </w:r>
          </w:p>
        </w:tc>
      </w:tr>
      <w:tr w:rsidR="0062298D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62298D" w:rsidRPr="002F6D5B" w:rsidRDefault="0062298D" w:rsidP="0062298D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lastRenderedPageBreak/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62298D" w:rsidRPr="002F6D5B" w:rsidRDefault="0062298D" w:rsidP="0062298D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2298D" w:rsidRPr="002F6D5B" w:rsidRDefault="0062298D" w:rsidP="0062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62298D" w:rsidRPr="002F6D5B" w:rsidRDefault="0062298D" w:rsidP="0062298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2298D" w:rsidRDefault="0062298D" w:rsidP="00622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1940977720</w:t>
            </w:r>
          </w:p>
          <w:p w:rsidR="0062298D" w:rsidRPr="002F6D5B" w:rsidRDefault="0062298D" w:rsidP="0062298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2298D" w:rsidRPr="002F6D5B" w:rsidRDefault="0062298D" w:rsidP="0062298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2298D" w:rsidRPr="002F6D5B" w:rsidRDefault="0062298D" w:rsidP="0062298D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1 316 000,00</w:t>
            </w:r>
          </w:p>
        </w:tc>
      </w:tr>
      <w:tr w:rsidR="002F6D5B" w:rsidRPr="004C6575" w:rsidTr="0049600E">
        <w:trPr>
          <w:trHeight w:val="29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B5968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17 081 000,00</w:t>
            </w:r>
          </w:p>
        </w:tc>
      </w:tr>
      <w:tr w:rsidR="002F6D5B" w:rsidRPr="004C6575" w:rsidTr="0049600E">
        <w:trPr>
          <w:trHeight w:val="253"/>
        </w:trPr>
        <w:tc>
          <w:tcPr>
            <w:tcW w:w="4820" w:type="dxa"/>
            <w:shd w:val="clear" w:color="000000" w:fill="FFFFFF"/>
          </w:tcPr>
          <w:p w:rsidR="002F6D5B" w:rsidRPr="002F6D5B" w:rsidRDefault="00FA5DEE" w:rsidP="002F6D5B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 (</w:t>
            </w:r>
            <w:r w:rsidR="002F6D5B" w:rsidRPr="002F6D5B">
              <w:rPr>
                <w:sz w:val="24"/>
                <w:szCs w:val="24"/>
              </w:rPr>
              <w:t>Доплата к пенсии муниципальных служащих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4 813 000,00</w:t>
            </w:r>
          </w:p>
        </w:tc>
      </w:tr>
      <w:tr w:rsidR="002F6D5B" w:rsidTr="0049600E">
        <w:trPr>
          <w:trHeight w:val="25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10 582 000,00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B5968" w:rsidP="002F6D5B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 (</w:t>
            </w:r>
            <w:r w:rsidR="00FA5DEE">
              <w:rPr>
                <w:sz w:val="24"/>
                <w:szCs w:val="24"/>
              </w:rPr>
              <w:t>содержание детей в семьях опекунов (попечителей))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B878CB" w:rsidRDefault="002B5968" w:rsidP="002F6D5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2240281520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10 582 000,00</w:t>
            </w:r>
          </w:p>
        </w:tc>
      </w:tr>
      <w:tr w:rsidR="002B5968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B5968" w:rsidRPr="002F6D5B" w:rsidRDefault="002B5968" w:rsidP="002B5968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B5968" w:rsidRPr="002F6D5B" w:rsidRDefault="002B5968" w:rsidP="002B596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B5968" w:rsidRPr="002F6D5B" w:rsidRDefault="002B5968" w:rsidP="002B5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2B5968" w:rsidRPr="002F6D5B" w:rsidRDefault="002B5968" w:rsidP="002B5968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</w:tcPr>
          <w:p w:rsidR="002B5968" w:rsidRPr="002F6D5B" w:rsidRDefault="002B5968" w:rsidP="002B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2240277740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2B5968" w:rsidRPr="002F6D5B" w:rsidRDefault="002B5968" w:rsidP="002B59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B5968" w:rsidRPr="002F6D5B" w:rsidRDefault="002B5968" w:rsidP="002B5968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1 686 000,00</w:t>
            </w:r>
          </w:p>
        </w:tc>
      </w:tr>
      <w:tr w:rsidR="002B5968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B5968" w:rsidRPr="002F6D5B" w:rsidRDefault="002B5968" w:rsidP="002B5968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На осуществление государственных полно-</w:t>
            </w:r>
            <w:proofErr w:type="spellStart"/>
            <w:r w:rsidRPr="002F6D5B">
              <w:rPr>
                <w:sz w:val="24"/>
                <w:szCs w:val="24"/>
              </w:rPr>
              <w:t>мочий</w:t>
            </w:r>
            <w:proofErr w:type="spellEnd"/>
            <w:r w:rsidRPr="002F6D5B">
              <w:rPr>
                <w:sz w:val="24"/>
                <w:szCs w:val="24"/>
              </w:rPr>
              <w:t xml:space="preserve">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000000" w:fill="FFFFFF"/>
            <w:noWrap/>
          </w:tcPr>
          <w:p w:rsidR="002B5968" w:rsidRPr="002F6D5B" w:rsidRDefault="002B5968" w:rsidP="002B596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B5968" w:rsidRPr="002F6D5B" w:rsidRDefault="002B5968" w:rsidP="002B5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2B5968" w:rsidRPr="002F6D5B" w:rsidRDefault="002B5968" w:rsidP="002B5968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</w:tcPr>
          <w:p w:rsidR="002B5968" w:rsidRPr="002F6D5B" w:rsidRDefault="002B5968" w:rsidP="002B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2240277740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2B5968" w:rsidRPr="002F6D5B" w:rsidRDefault="002B5968" w:rsidP="002B59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B5968" w:rsidRPr="002F6D5B" w:rsidRDefault="002B5968" w:rsidP="002B5968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1 686 000,00</w:t>
            </w:r>
          </w:p>
        </w:tc>
      </w:tr>
      <w:tr w:rsidR="002B5968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B5968" w:rsidRPr="002F6D5B" w:rsidRDefault="002B5968" w:rsidP="002B5968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B5968" w:rsidRPr="002F6D5B" w:rsidRDefault="002B5968" w:rsidP="002B596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B5968" w:rsidRPr="002F6D5B" w:rsidRDefault="002B5968" w:rsidP="002B5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2B5968" w:rsidRPr="002F6D5B" w:rsidRDefault="002B5968" w:rsidP="002B596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B5968" w:rsidRPr="002F6D5B" w:rsidRDefault="002B5968" w:rsidP="002B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2240277740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2B5968" w:rsidRPr="002F6D5B" w:rsidRDefault="002B5968" w:rsidP="002B59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B5968" w:rsidRPr="002F6D5B" w:rsidRDefault="002B5968" w:rsidP="002B5968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1 686 000,00</w:t>
            </w:r>
          </w:p>
        </w:tc>
      </w:tr>
      <w:tr w:rsidR="002F6D5B" w:rsidRPr="00B404A9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D02C51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71 000,00</w:t>
            </w:r>
          </w:p>
        </w:tc>
      </w:tr>
      <w:tr w:rsidR="002F6D5B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D02C51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71 000,00</w:t>
            </w:r>
          </w:p>
        </w:tc>
      </w:tr>
      <w:tr w:rsidR="002F6D5B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МБУ «Управление городского хозяйства»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F410F9" w:rsidP="002F6D5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146 184 986,20</w:t>
            </w:r>
          </w:p>
        </w:tc>
      </w:tr>
      <w:tr w:rsidR="002F6D5B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98 256 035,00</w:t>
            </w:r>
          </w:p>
        </w:tc>
      </w:tr>
      <w:tr w:rsidR="002F6D5B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Реализация мероприятий подпрограммы «Автомобильные дороги»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1540520760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85 934 735,00</w:t>
            </w:r>
          </w:p>
        </w:tc>
      </w:tr>
      <w:tr w:rsidR="002F6D5B" w:rsidRPr="00F574E1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12 321 300,00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022F8C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21 787 048,20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 (уличное освещение)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F410F9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11 787 048,20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F410F9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11 787 048,20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10 000 000,00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10 000 000,00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26 141 903,00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26 141 903,00</w:t>
            </w:r>
          </w:p>
        </w:tc>
      </w:tr>
      <w:tr w:rsidR="002F6D5B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F410F9" w:rsidP="002F6D5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32 635 756,00</w:t>
            </w:r>
          </w:p>
        </w:tc>
      </w:tr>
      <w:tr w:rsidR="00F410F9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10F9" w:rsidRPr="00F410F9" w:rsidRDefault="00F410F9" w:rsidP="00F410F9">
            <w:pPr>
              <w:jc w:val="right"/>
            </w:pPr>
            <w:r w:rsidRPr="00F410F9">
              <w:rPr>
                <w:sz w:val="24"/>
                <w:szCs w:val="24"/>
              </w:rPr>
              <w:t>32 635 756,00</w:t>
            </w:r>
          </w:p>
        </w:tc>
      </w:tr>
      <w:tr w:rsidR="00F410F9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left="-96" w:right="-108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10F9" w:rsidRPr="00F410F9" w:rsidRDefault="00F410F9" w:rsidP="00F410F9">
            <w:pPr>
              <w:jc w:val="right"/>
            </w:pPr>
            <w:r w:rsidRPr="00F410F9">
              <w:rPr>
                <w:sz w:val="24"/>
                <w:szCs w:val="24"/>
              </w:rPr>
              <w:t>32 635 756,00</w:t>
            </w:r>
          </w:p>
        </w:tc>
      </w:tr>
      <w:tr w:rsidR="00F410F9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410F9" w:rsidRPr="002F6D5B" w:rsidRDefault="00F410F9" w:rsidP="00F410F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10F9" w:rsidRPr="00F410F9" w:rsidRDefault="00F410F9" w:rsidP="00F410F9">
            <w:pPr>
              <w:jc w:val="right"/>
            </w:pPr>
            <w:r w:rsidRPr="00F410F9">
              <w:rPr>
                <w:sz w:val="24"/>
                <w:szCs w:val="24"/>
              </w:rPr>
              <w:t>32 635 756,00</w:t>
            </w:r>
          </w:p>
        </w:tc>
      </w:tr>
      <w:tr w:rsidR="002F6D5B" w:rsidRPr="00F410F9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lastRenderedPageBreak/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F410F9" w:rsidRDefault="00F410F9" w:rsidP="002F6D5B">
            <w:pPr>
              <w:jc w:val="right"/>
              <w:rPr>
                <w:sz w:val="24"/>
                <w:szCs w:val="24"/>
              </w:rPr>
            </w:pPr>
            <w:r w:rsidRPr="00F410F9">
              <w:rPr>
                <w:sz w:val="24"/>
                <w:szCs w:val="24"/>
              </w:rPr>
              <w:t>32 635 756,00</w:t>
            </w:r>
          </w:p>
        </w:tc>
      </w:tr>
      <w:tr w:rsidR="00D02C51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D02C51" w:rsidRPr="00D02C51" w:rsidRDefault="00D02C51" w:rsidP="002F6D5B">
            <w:pPr>
              <w:ind w:left="-96" w:right="-108"/>
              <w:rPr>
                <w:i/>
                <w:sz w:val="24"/>
                <w:szCs w:val="24"/>
              </w:rPr>
            </w:pPr>
            <w:r w:rsidRPr="00D02C51">
              <w:rPr>
                <w:i/>
                <w:sz w:val="24"/>
                <w:szCs w:val="24"/>
              </w:rPr>
              <w:t>МАУ «Приют для безнадзорных животных»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02C51" w:rsidRPr="00D02C51" w:rsidRDefault="00D02C51" w:rsidP="002F6D5B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D02C51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02C51" w:rsidRPr="00D02C51" w:rsidRDefault="00D02C51" w:rsidP="002F6D5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02C51" w:rsidRPr="00D02C51" w:rsidRDefault="00D02C51" w:rsidP="002F6D5B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02C51" w:rsidRPr="00D02C51" w:rsidRDefault="00D02C51" w:rsidP="002F6D5B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02C51" w:rsidRPr="00D02C51" w:rsidRDefault="00D02C51" w:rsidP="002F6D5B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02C51" w:rsidRPr="00D02C51" w:rsidRDefault="00D02C51" w:rsidP="002F6D5B">
            <w:pPr>
              <w:jc w:val="right"/>
              <w:rPr>
                <w:i/>
                <w:sz w:val="24"/>
                <w:szCs w:val="24"/>
              </w:rPr>
            </w:pPr>
            <w:r w:rsidRPr="00D02C51">
              <w:rPr>
                <w:i/>
                <w:sz w:val="24"/>
                <w:szCs w:val="24"/>
              </w:rPr>
              <w:t>5 654 000,00</w:t>
            </w:r>
          </w:p>
        </w:tc>
      </w:tr>
      <w:tr w:rsidR="00D02C51" w:rsidRPr="004C6575" w:rsidTr="00D02C51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D02C51" w:rsidRPr="002F6D5B" w:rsidRDefault="00D02C51" w:rsidP="00D02C51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D02C51" w:rsidRPr="002F6D5B" w:rsidRDefault="00D02C51" w:rsidP="00D02C5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D02C51" w:rsidRPr="002F6D5B" w:rsidRDefault="00D02C51" w:rsidP="00D02C51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D02C51" w:rsidRPr="002F6D5B" w:rsidRDefault="00D02C51" w:rsidP="00D02C51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D02C51" w:rsidRPr="002F6D5B" w:rsidRDefault="00D02C51" w:rsidP="00D02C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D02C51" w:rsidRPr="002F6D5B" w:rsidRDefault="00D02C51" w:rsidP="00D02C5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02C51" w:rsidRPr="002F6D5B" w:rsidRDefault="00BF54D0" w:rsidP="00D02C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5 654 000,00</w:t>
            </w:r>
          </w:p>
        </w:tc>
      </w:tr>
      <w:tr w:rsidR="00D02C51" w:rsidRPr="004C6575" w:rsidTr="00D02C51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D02C51" w:rsidRPr="002F6D5B" w:rsidRDefault="00D02C51" w:rsidP="00D02C51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709" w:type="dxa"/>
            <w:shd w:val="clear" w:color="000000" w:fill="FFFFFF"/>
            <w:noWrap/>
          </w:tcPr>
          <w:p w:rsidR="00D02C51" w:rsidRPr="002F6D5B" w:rsidRDefault="00D02C51" w:rsidP="00D02C5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D02C51" w:rsidRPr="002F6D5B" w:rsidRDefault="00D02C51" w:rsidP="00D02C51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D02C51" w:rsidRPr="002F6D5B" w:rsidRDefault="00D02C51" w:rsidP="00D02C51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D02C51" w:rsidRPr="00FA5DEE" w:rsidRDefault="00FA5DEE" w:rsidP="00FA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D02C51" w:rsidRPr="00FA5D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D02C51" w:rsidRPr="00FA5DEE">
              <w:rPr>
                <w:sz w:val="24"/>
                <w:szCs w:val="24"/>
              </w:rPr>
              <w:t>64600</w:t>
            </w:r>
          </w:p>
        </w:tc>
        <w:tc>
          <w:tcPr>
            <w:tcW w:w="567" w:type="dxa"/>
            <w:shd w:val="clear" w:color="000000" w:fill="FFFFFF"/>
            <w:noWrap/>
          </w:tcPr>
          <w:p w:rsidR="00D02C51" w:rsidRPr="002F6D5B" w:rsidRDefault="00D02C51" w:rsidP="00D02C5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D02C51" w:rsidRPr="002F6D5B" w:rsidRDefault="00D02C51" w:rsidP="00D02C51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700 000,00</w:t>
            </w:r>
          </w:p>
        </w:tc>
      </w:tr>
      <w:tr w:rsidR="00D02C51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D02C51" w:rsidRPr="002F6D5B" w:rsidRDefault="00D02C51" w:rsidP="00D02C51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02C51" w:rsidRPr="002F6D5B" w:rsidRDefault="00D02C51" w:rsidP="00D02C51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02C51" w:rsidRPr="002F6D5B" w:rsidRDefault="00D02C51" w:rsidP="00D02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02C51" w:rsidRPr="002F6D5B" w:rsidRDefault="00D02C51" w:rsidP="00D02C5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02C51" w:rsidRPr="002F6D5B" w:rsidRDefault="00D02C51" w:rsidP="00D02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02C51" w:rsidRPr="002F6D5B" w:rsidRDefault="00D02C51" w:rsidP="00D02C5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D02C51" w:rsidRPr="002F6D5B" w:rsidRDefault="00D02C51" w:rsidP="00D02C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4 954 000,00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 xml:space="preserve">МБУ «Парк 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i/>
                <w:sz w:val="24"/>
                <w:szCs w:val="24"/>
              </w:rPr>
              <w:t>Патриот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i/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718 906,00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718 906,00</w:t>
            </w:r>
          </w:p>
        </w:tc>
      </w:tr>
      <w:tr w:rsidR="002F6D5B" w:rsidRPr="00F574E1" w:rsidTr="0049600E">
        <w:trPr>
          <w:trHeight w:val="488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718 906,00</w:t>
            </w:r>
          </w:p>
        </w:tc>
      </w:tr>
      <w:tr w:rsidR="002F6D5B" w:rsidRPr="004C6575" w:rsidTr="0049600E">
        <w:trPr>
          <w:trHeight w:val="38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МБУ «Управление по жилищным вопросам»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i/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7 507 660,00</w:t>
            </w:r>
          </w:p>
        </w:tc>
      </w:tr>
      <w:tr w:rsidR="002F6D5B" w:rsidRPr="00D965C1" w:rsidTr="0064022C">
        <w:trPr>
          <w:trHeight w:val="26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7 507 660,00</w:t>
            </w:r>
          </w:p>
        </w:tc>
      </w:tr>
      <w:tr w:rsidR="002F6D5B" w:rsidRPr="00D965C1" w:rsidTr="0064022C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2F6D5B" w:rsidRPr="002F6D5B" w:rsidRDefault="002F6D5B" w:rsidP="002F6D5B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7 507 660,00</w:t>
            </w:r>
          </w:p>
        </w:tc>
      </w:tr>
      <w:tr w:rsidR="002F6D5B" w:rsidRPr="00D965C1" w:rsidTr="0064022C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7 507 660,00</w:t>
            </w:r>
          </w:p>
        </w:tc>
      </w:tr>
      <w:tr w:rsidR="002F6D5B" w:rsidRPr="004C6575" w:rsidTr="0064022C">
        <w:trPr>
          <w:trHeight w:val="15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 xml:space="preserve">МАУ «ИЦ 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i/>
                <w:sz w:val="24"/>
                <w:szCs w:val="24"/>
              </w:rPr>
              <w:t>Дербентские новости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F410F9">
            <w:pPr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F410F9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i/>
                <w:sz w:val="24"/>
                <w:szCs w:val="24"/>
              </w:rPr>
            </w:pPr>
            <w:r w:rsidRPr="002F6D5B">
              <w:rPr>
                <w:i/>
                <w:sz w:val="24"/>
                <w:szCs w:val="24"/>
              </w:rPr>
              <w:t>7 435 638,00</w:t>
            </w:r>
          </w:p>
        </w:tc>
      </w:tr>
      <w:tr w:rsidR="002F6D5B" w:rsidRPr="00D965C1" w:rsidTr="0064022C">
        <w:trPr>
          <w:trHeight w:val="28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104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F410F9">
            <w:pPr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F410F9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7 435 638,00</w:t>
            </w:r>
          </w:p>
        </w:tc>
      </w:tr>
      <w:tr w:rsidR="002F6D5B" w:rsidRPr="00D965C1" w:rsidTr="0049600E">
        <w:trPr>
          <w:trHeight w:val="13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F410F9">
            <w:pPr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F410F9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i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7 435 638,00</w:t>
            </w:r>
          </w:p>
        </w:tc>
      </w:tr>
      <w:tr w:rsidR="002F6D5B" w:rsidRPr="00D965C1" w:rsidTr="0049600E">
        <w:trPr>
          <w:trHeight w:val="28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F410F9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F410F9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7 435 638,00</w:t>
            </w:r>
          </w:p>
        </w:tc>
      </w:tr>
      <w:tr w:rsidR="002F6D5B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b/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29 057 633,00</w:t>
            </w:r>
          </w:p>
        </w:tc>
      </w:tr>
      <w:tr w:rsidR="002F6D5B" w:rsidRPr="004C6575" w:rsidTr="0049600E">
        <w:trPr>
          <w:trHeight w:val="58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29 057 633,00</w:t>
            </w:r>
          </w:p>
        </w:tc>
      </w:tr>
      <w:tr w:rsidR="002F6D5B" w:rsidRPr="004C6575" w:rsidTr="0049600E">
        <w:trPr>
          <w:trHeight w:val="15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29 057 633,00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Финансовое обеспечение выполнения   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29 057 633,00</w:t>
            </w:r>
          </w:p>
        </w:tc>
      </w:tr>
      <w:tr w:rsidR="002F6D5B" w:rsidRPr="004C6575" w:rsidTr="0049600E">
        <w:trPr>
          <w:trHeight w:val="17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27 562 033,00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1 424 600,00</w:t>
            </w:r>
          </w:p>
        </w:tc>
      </w:tr>
      <w:tr w:rsidR="002F6D5B" w:rsidRPr="004C6575" w:rsidTr="0049600E">
        <w:trPr>
          <w:trHeight w:val="32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71 000,00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b/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4 307 502,00</w:t>
            </w:r>
          </w:p>
        </w:tc>
      </w:tr>
      <w:tr w:rsidR="002F6D5B" w:rsidRPr="004C6575" w:rsidTr="0049600E">
        <w:trPr>
          <w:trHeight w:val="38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4 307 502,00</w:t>
            </w:r>
          </w:p>
        </w:tc>
      </w:tr>
      <w:tr w:rsidR="002F6D5B" w:rsidRPr="004C6575" w:rsidTr="0049600E">
        <w:trPr>
          <w:trHeight w:val="33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Председатель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1 552 417,00</w:t>
            </w:r>
          </w:p>
        </w:tc>
      </w:tr>
      <w:tr w:rsidR="002F6D5B" w:rsidRPr="004C6575" w:rsidTr="0049600E">
        <w:trPr>
          <w:trHeight w:val="85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</w:t>
            </w:r>
            <w:r w:rsidRPr="002F6D5B">
              <w:rPr>
                <w:sz w:val="24"/>
                <w:szCs w:val="24"/>
              </w:rPr>
              <w:lastRenderedPageBreak/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lastRenderedPageBreak/>
              <w:t>003</w:t>
            </w:r>
          </w:p>
        </w:tc>
        <w:tc>
          <w:tcPr>
            <w:tcW w:w="567" w:type="dxa"/>
            <w:shd w:val="clear" w:color="000000" w:fill="FFFFFF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1 552 417,00</w:t>
            </w:r>
          </w:p>
        </w:tc>
      </w:tr>
      <w:tr w:rsidR="002F6D5B" w:rsidRPr="004C6575" w:rsidTr="0049600E">
        <w:trPr>
          <w:trHeight w:val="12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Депутаты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803 459,00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803 459,00</w:t>
            </w:r>
          </w:p>
        </w:tc>
      </w:tr>
      <w:tr w:rsidR="002F6D5B" w:rsidRPr="004C6575" w:rsidTr="0049600E">
        <w:trPr>
          <w:trHeight w:val="56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Городское Собрание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1 951 626,00</w:t>
            </w:r>
          </w:p>
        </w:tc>
      </w:tr>
      <w:tr w:rsidR="002F6D5B" w:rsidRPr="004C6575" w:rsidTr="0049600E">
        <w:trPr>
          <w:trHeight w:val="27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1 446 626,00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505 000,00</w:t>
            </w:r>
          </w:p>
        </w:tc>
      </w:tr>
      <w:tr w:rsidR="002F6D5B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b/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2 558 717,00</w:t>
            </w:r>
          </w:p>
        </w:tc>
      </w:tr>
      <w:tr w:rsidR="002F6D5B" w:rsidRPr="004C6575" w:rsidTr="0049600E">
        <w:trPr>
          <w:trHeight w:val="23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2 558 717,00</w:t>
            </w:r>
          </w:p>
        </w:tc>
      </w:tr>
      <w:tr w:rsidR="002F6D5B" w:rsidRPr="004C6575" w:rsidTr="0049600E">
        <w:trPr>
          <w:trHeight w:val="27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1 753 821,00</w:t>
            </w:r>
          </w:p>
        </w:tc>
      </w:tr>
      <w:tr w:rsidR="002F6D5B" w:rsidRPr="004C6575" w:rsidTr="0049600E">
        <w:trPr>
          <w:trHeight w:val="51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1 521 821,00</w:t>
            </w:r>
          </w:p>
        </w:tc>
      </w:tr>
      <w:tr w:rsidR="002F6D5B" w:rsidRPr="004C6575" w:rsidTr="0049600E">
        <w:trPr>
          <w:trHeight w:val="51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230 000,00</w:t>
            </w:r>
          </w:p>
        </w:tc>
      </w:tr>
      <w:tr w:rsidR="002F6D5B" w:rsidRPr="004C6575" w:rsidTr="0049600E">
        <w:trPr>
          <w:trHeight w:val="51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2 000,00</w:t>
            </w:r>
          </w:p>
        </w:tc>
      </w:tr>
      <w:tr w:rsidR="002F6D5B" w:rsidRPr="004C6575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804 896,00</w:t>
            </w:r>
          </w:p>
        </w:tc>
      </w:tr>
      <w:tr w:rsidR="002F6D5B" w:rsidTr="0049600E">
        <w:trPr>
          <w:trHeight w:val="27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804 896,00</w:t>
            </w:r>
          </w:p>
        </w:tc>
      </w:tr>
      <w:tr w:rsidR="002F6D5B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 xml:space="preserve">МКУ «Управление капитального строите- </w:t>
            </w:r>
            <w:proofErr w:type="spellStart"/>
            <w:r w:rsidRPr="002F6D5B">
              <w:rPr>
                <w:b/>
                <w:sz w:val="24"/>
                <w:szCs w:val="24"/>
              </w:rPr>
              <w:t>льства</w:t>
            </w:r>
            <w:proofErr w:type="spellEnd"/>
            <w:r w:rsidRPr="002F6D5B">
              <w:rPr>
                <w:b/>
                <w:sz w:val="24"/>
                <w:szCs w:val="24"/>
              </w:rPr>
              <w:t>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b/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3 992 105 793,00</w:t>
            </w:r>
          </w:p>
        </w:tc>
      </w:tr>
      <w:tr w:rsidR="002F6D5B" w:rsidRPr="004C6575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642 420 740,00</w:t>
            </w:r>
          </w:p>
        </w:tc>
      </w:tr>
      <w:tr w:rsidR="002F6D5B" w:rsidRPr="004C6575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          (Реализация проекта «БКД» на приведение в норм. состояние автомобильных дорог и искусственных дорожных сооружений)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FB12F3" w:rsidP="00FB1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1520254160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642 420 740,00</w:t>
            </w:r>
          </w:p>
        </w:tc>
      </w:tr>
      <w:tr w:rsidR="002F6D5B" w:rsidRPr="004C6575" w:rsidTr="0049600E">
        <w:trPr>
          <w:trHeight w:val="57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D3016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711 005 441,00</w:t>
            </w:r>
          </w:p>
        </w:tc>
      </w:tr>
      <w:tr w:rsidR="002F6D5B" w:rsidRPr="004C6575" w:rsidTr="0049600E">
        <w:trPr>
          <w:trHeight w:val="29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lastRenderedPageBreak/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37 153 252,00</w:t>
            </w:r>
          </w:p>
        </w:tc>
      </w:tr>
      <w:tr w:rsidR="002F6D5B" w:rsidRPr="004C6575" w:rsidTr="0049600E">
        <w:trPr>
          <w:trHeight w:val="29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480 000,00</w:t>
            </w:r>
          </w:p>
        </w:tc>
      </w:tr>
      <w:tr w:rsidR="002F6D5B" w:rsidRPr="004C6575" w:rsidTr="00D35051">
        <w:trPr>
          <w:trHeight w:val="41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бюджетные ассигнования</w:t>
            </w:r>
            <w:r w:rsidRPr="002F6D5B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1 530 000,00</w:t>
            </w:r>
          </w:p>
        </w:tc>
      </w:tr>
      <w:tr w:rsidR="002F6D5B" w:rsidRPr="004C6575" w:rsidTr="0049600E">
        <w:trPr>
          <w:trHeight w:val="27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4921082700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266 676 289,00</w:t>
            </w:r>
          </w:p>
        </w:tc>
      </w:tr>
      <w:tr w:rsidR="002D3016" w:rsidRPr="004C6575" w:rsidTr="0049600E">
        <w:trPr>
          <w:trHeight w:val="552"/>
        </w:trPr>
        <w:tc>
          <w:tcPr>
            <w:tcW w:w="4820" w:type="dxa"/>
            <w:shd w:val="clear" w:color="000000" w:fill="FFFFFF"/>
          </w:tcPr>
          <w:p w:rsidR="002D3016" w:rsidRPr="002F6D5B" w:rsidRDefault="002D3016" w:rsidP="002D3016">
            <w:pPr>
              <w:tabs>
                <w:tab w:val="left" w:pos="3564"/>
              </w:tabs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Региональный проект «Социально-экономическое развитие субъектов СКФО (строительство Набережной)</w:t>
            </w:r>
          </w:p>
        </w:tc>
        <w:tc>
          <w:tcPr>
            <w:tcW w:w="709" w:type="dxa"/>
            <w:shd w:val="clear" w:color="000000" w:fill="FFFFFF"/>
            <w:noWrap/>
          </w:tcPr>
          <w:p w:rsidR="002D3016" w:rsidRPr="002F6D5B" w:rsidRDefault="002D3016" w:rsidP="002D301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D3016" w:rsidRPr="002F6D5B" w:rsidRDefault="002D3016" w:rsidP="002D3016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</w:tcPr>
          <w:p w:rsidR="002D3016" w:rsidRPr="002F6D5B" w:rsidRDefault="002D3016" w:rsidP="002D301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2D3016" w:rsidRPr="002F6D5B" w:rsidRDefault="002D3016" w:rsidP="002D3016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49211</w:t>
            </w:r>
            <w:r w:rsidRPr="002F6D5B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2D3016" w:rsidRPr="002F6D5B" w:rsidRDefault="002D3016" w:rsidP="002D301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2D3016" w:rsidRPr="002F6D5B" w:rsidRDefault="002D3016" w:rsidP="002D3016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405 165 900,00</w:t>
            </w:r>
          </w:p>
        </w:tc>
      </w:tr>
      <w:tr w:rsidR="002F6D5B" w:rsidRPr="004C6575" w:rsidTr="0049600E">
        <w:trPr>
          <w:trHeight w:val="55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1 402 358 232,00</w:t>
            </w:r>
          </w:p>
        </w:tc>
      </w:tr>
      <w:tr w:rsidR="002F6D5B" w:rsidRPr="004C6575" w:rsidTr="0049600E">
        <w:trPr>
          <w:trHeight w:val="35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водовода </w:t>
            </w:r>
            <w:proofErr w:type="spellStart"/>
            <w:r w:rsidRPr="002F6D5B">
              <w:rPr>
                <w:sz w:val="24"/>
                <w:szCs w:val="24"/>
              </w:rPr>
              <w:t>Шурдере</w:t>
            </w:r>
            <w:proofErr w:type="spellEnd"/>
            <w:r w:rsidRPr="002F6D5B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49211</w:t>
            </w:r>
            <w:r w:rsidRPr="002F6D5B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808 674 420,00</w:t>
            </w:r>
          </w:p>
        </w:tc>
      </w:tr>
      <w:tr w:rsidR="002F6D5B" w:rsidRPr="004C6575" w:rsidTr="0049600E">
        <w:trPr>
          <w:trHeight w:val="35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4920382733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593 683 812,00</w:t>
            </w:r>
          </w:p>
        </w:tc>
      </w:tr>
      <w:tr w:rsidR="002F6D5B" w:rsidRPr="004C6575" w:rsidTr="0064022C">
        <w:trPr>
          <w:trHeight w:val="33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255 156 330,00</w:t>
            </w:r>
          </w:p>
        </w:tc>
      </w:tr>
      <w:tr w:rsidR="002F6D5B" w:rsidRPr="0093610E" w:rsidTr="0064022C">
        <w:trPr>
          <w:trHeight w:val="33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color w:val="000000"/>
                <w:sz w:val="24"/>
                <w:szCs w:val="24"/>
              </w:rPr>
              <w:t>город Дербент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  <w:lang w:val="en-US"/>
              </w:rPr>
            </w:pPr>
            <w:r w:rsidRPr="002F6D5B">
              <w:rPr>
                <w:sz w:val="24"/>
                <w:szCs w:val="24"/>
              </w:rPr>
              <w:t>4920482743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55 156 330,00</w:t>
            </w:r>
          </w:p>
        </w:tc>
      </w:tr>
      <w:tr w:rsidR="002F6D5B" w:rsidRPr="004C6575" w:rsidTr="0064022C">
        <w:trPr>
          <w:trHeight w:val="536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color w:val="000000"/>
                <w:sz w:val="24"/>
                <w:szCs w:val="24"/>
              </w:rPr>
              <w:t>город Дербент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4920482745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200 000 000,00</w:t>
            </w:r>
          </w:p>
        </w:tc>
      </w:tr>
      <w:tr w:rsidR="002F6D5B" w:rsidRPr="004C6575" w:rsidTr="0064022C">
        <w:trPr>
          <w:trHeight w:val="536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130 000 000,00</w:t>
            </w:r>
          </w:p>
        </w:tc>
      </w:tr>
      <w:tr w:rsidR="002F6D5B" w:rsidRPr="004C6575" w:rsidTr="0064022C">
        <w:trPr>
          <w:trHeight w:val="536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color w:val="000000"/>
                <w:sz w:val="24"/>
                <w:szCs w:val="24"/>
              </w:rPr>
              <w:t>город Дербент</w:t>
            </w:r>
            <w:r w:rsidRPr="002F6D5B">
              <w:rPr>
                <w:sz w:val="24"/>
                <w:szCs w:val="24"/>
              </w:rPr>
              <w:t>"</w:t>
            </w:r>
            <w:r w:rsidRPr="002F6D5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4920582751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130 000 000,00</w:t>
            </w:r>
          </w:p>
        </w:tc>
      </w:tr>
      <w:tr w:rsidR="002F6D5B" w:rsidRPr="004C6575" w:rsidTr="00B76F08">
        <w:trPr>
          <w:trHeight w:val="24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851 165 050,00</w:t>
            </w:r>
          </w:p>
        </w:tc>
      </w:tr>
      <w:tr w:rsidR="002F6D5B" w:rsidRPr="004C6575" w:rsidTr="00B76F08">
        <w:trPr>
          <w:trHeight w:val="27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Дворца спорта)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FB12F3" w:rsidP="00FB1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49206</w:t>
            </w:r>
            <w:r w:rsidRPr="002F6D5B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851 165 050,00</w:t>
            </w:r>
          </w:p>
        </w:tc>
      </w:tr>
      <w:tr w:rsidR="002F6D5B" w:rsidRPr="004C6575" w:rsidTr="0064022C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4 122 894,00</w:t>
            </w:r>
          </w:p>
        </w:tc>
      </w:tr>
      <w:tr w:rsidR="002F6D5B" w:rsidRPr="004C6575" w:rsidTr="0064022C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FB12F3" w:rsidP="002F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b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4 122 894,00</w:t>
            </w:r>
          </w:p>
        </w:tc>
      </w:tr>
      <w:tr w:rsidR="002F6D5B" w:rsidRPr="004C6575" w:rsidTr="0064022C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4 122 894,00</w:t>
            </w:r>
          </w:p>
        </w:tc>
      </w:tr>
      <w:tr w:rsidR="002F6D5B" w:rsidRPr="004C6575" w:rsidTr="0064022C">
        <w:trPr>
          <w:trHeight w:val="271"/>
        </w:trPr>
        <w:tc>
          <w:tcPr>
            <w:tcW w:w="4820" w:type="dxa"/>
            <w:shd w:val="clear" w:color="000000" w:fill="FFFFFF"/>
            <w:vAlign w:val="center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Финансовое обеспечение выполнений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4 122 894,00</w:t>
            </w:r>
          </w:p>
        </w:tc>
      </w:tr>
      <w:tr w:rsidR="002F6D5B" w:rsidRPr="004C6575" w:rsidTr="0064022C">
        <w:trPr>
          <w:trHeight w:val="536"/>
        </w:trPr>
        <w:tc>
          <w:tcPr>
            <w:tcW w:w="4820" w:type="dxa"/>
            <w:shd w:val="clear" w:color="000000" w:fill="FFFFFF"/>
            <w:vAlign w:val="center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4 001 494,00</w:t>
            </w:r>
          </w:p>
        </w:tc>
      </w:tr>
      <w:tr w:rsidR="002F6D5B" w:rsidRPr="004C6575" w:rsidTr="0064022C">
        <w:trPr>
          <w:trHeight w:val="56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121 400,00</w:t>
            </w:r>
          </w:p>
        </w:tc>
      </w:tr>
      <w:tr w:rsidR="002F6D5B" w:rsidRPr="004C6575" w:rsidTr="0064022C">
        <w:trPr>
          <w:trHeight w:val="270"/>
        </w:trPr>
        <w:tc>
          <w:tcPr>
            <w:tcW w:w="4820" w:type="dxa"/>
            <w:shd w:val="clear" w:color="000000" w:fill="FFFFFF"/>
            <w:vAlign w:val="center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lastRenderedPageBreak/>
              <w:t xml:space="preserve">Управление архитектуры и </w:t>
            </w:r>
            <w:proofErr w:type="spellStart"/>
            <w:r w:rsidRPr="002F6D5B">
              <w:rPr>
                <w:b/>
                <w:bCs/>
                <w:sz w:val="24"/>
                <w:szCs w:val="24"/>
              </w:rPr>
              <w:t>градострои-тельства</w:t>
            </w:r>
            <w:proofErr w:type="spellEnd"/>
            <w:r w:rsidRPr="002F6D5B">
              <w:rPr>
                <w:b/>
                <w:bCs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10 120 524,00</w:t>
            </w:r>
          </w:p>
        </w:tc>
      </w:tr>
      <w:tr w:rsidR="002F6D5B" w:rsidRPr="004C6575" w:rsidTr="0064022C">
        <w:trPr>
          <w:trHeight w:val="322"/>
        </w:trPr>
        <w:tc>
          <w:tcPr>
            <w:tcW w:w="4820" w:type="dxa"/>
            <w:shd w:val="clear" w:color="000000" w:fill="FFFFFF"/>
            <w:vAlign w:val="center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right"/>
              <w:rPr>
                <w:b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10 120 524,00</w:t>
            </w:r>
          </w:p>
        </w:tc>
      </w:tr>
      <w:tr w:rsidR="002F6D5B" w:rsidRPr="004C6575" w:rsidTr="0064022C">
        <w:trPr>
          <w:trHeight w:val="413"/>
        </w:trPr>
        <w:tc>
          <w:tcPr>
            <w:tcW w:w="4820" w:type="dxa"/>
            <w:shd w:val="clear" w:color="000000" w:fill="FFFFFF"/>
            <w:vAlign w:val="center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государствен-ными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9 537 324,00</w:t>
            </w:r>
          </w:p>
        </w:tc>
      </w:tr>
      <w:tr w:rsidR="002F6D5B" w:rsidRPr="004C6575" w:rsidTr="0064022C">
        <w:trPr>
          <w:trHeight w:val="56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583 200,00</w:t>
            </w:r>
          </w:p>
        </w:tc>
      </w:tr>
      <w:tr w:rsidR="002F6D5B" w:rsidRPr="004C6575" w:rsidTr="0049600E">
        <w:trPr>
          <w:trHeight w:val="44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МКУ «Управление культуры, молодежной политики и спорта»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72 806 911,40</w:t>
            </w:r>
          </w:p>
        </w:tc>
      </w:tr>
      <w:tr w:rsidR="002F6D5B" w:rsidRPr="004C6575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Другие вопросы в области национальной безо </w:t>
            </w:r>
            <w:proofErr w:type="spellStart"/>
            <w:r w:rsidRPr="002F6D5B">
              <w:rPr>
                <w:sz w:val="24"/>
                <w:szCs w:val="24"/>
              </w:rPr>
              <w:t>пасности</w:t>
            </w:r>
            <w:proofErr w:type="spellEnd"/>
            <w:r w:rsidRPr="002F6D5B">
              <w:rPr>
                <w:sz w:val="24"/>
                <w:szCs w:val="24"/>
              </w:rPr>
              <w:t xml:space="preserve">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b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1 606 600,00</w:t>
            </w:r>
          </w:p>
        </w:tc>
      </w:tr>
      <w:tr w:rsidR="002F6D5B" w:rsidRPr="004C6575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Муниципальная Комплексная программа по противодействию идеологии терроризма в </w:t>
            </w:r>
          </w:p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г. Дербенте на 2025-2026 годы 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690 000,00</w:t>
            </w:r>
          </w:p>
        </w:tc>
      </w:tr>
      <w:tr w:rsidR="002F6D5B" w:rsidRPr="004C6575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690 000,00</w:t>
            </w:r>
          </w:p>
        </w:tc>
      </w:tr>
      <w:tr w:rsidR="002F6D5B" w:rsidRPr="004C6575" w:rsidTr="0049600E">
        <w:trPr>
          <w:trHeight w:val="28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Целевая программа «Комплексные меры</w:t>
            </w:r>
          </w:p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противодействия злоупотреблению </w:t>
            </w:r>
            <w:proofErr w:type="spellStart"/>
            <w:r w:rsidRPr="002F6D5B">
              <w:rPr>
                <w:sz w:val="24"/>
                <w:szCs w:val="24"/>
              </w:rPr>
              <w:t>наркоти-ческими</w:t>
            </w:r>
            <w:proofErr w:type="spellEnd"/>
            <w:r w:rsidRPr="002F6D5B">
              <w:rPr>
                <w:sz w:val="24"/>
                <w:szCs w:val="24"/>
              </w:rPr>
              <w:t xml:space="preserve"> средствами и их незаконному обороту в г. Дербенте на 2025-2026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383 300,00</w:t>
            </w:r>
          </w:p>
        </w:tc>
      </w:tr>
      <w:tr w:rsidR="002F6D5B" w:rsidRPr="004C6575" w:rsidTr="0049600E">
        <w:trPr>
          <w:trHeight w:val="27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383 300,00</w:t>
            </w:r>
          </w:p>
        </w:tc>
      </w:tr>
      <w:tr w:rsidR="002F6D5B" w:rsidRPr="00677761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Целевая программа «Развитие межнациональных и межконфессиональных отношений на 2025-2026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243 000,00</w:t>
            </w:r>
          </w:p>
        </w:tc>
      </w:tr>
      <w:tr w:rsidR="002F6D5B" w:rsidRPr="004C6575" w:rsidTr="0064022C">
        <w:trPr>
          <w:trHeight w:val="27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243 000,00</w:t>
            </w:r>
          </w:p>
        </w:tc>
      </w:tr>
      <w:tr w:rsidR="002F6D5B" w:rsidRPr="004C6575" w:rsidTr="0064022C">
        <w:trPr>
          <w:trHeight w:val="52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Целевая программа «Профилактика правонарушений на 2025-2026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290 300,00</w:t>
            </w:r>
          </w:p>
        </w:tc>
      </w:tr>
      <w:tr w:rsidR="002F6D5B" w:rsidRPr="004C6575" w:rsidTr="0064022C">
        <w:trPr>
          <w:trHeight w:val="27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290 300,00</w:t>
            </w:r>
          </w:p>
        </w:tc>
      </w:tr>
      <w:tr w:rsidR="002F6D5B" w:rsidRPr="00677761" w:rsidTr="0064022C">
        <w:trPr>
          <w:trHeight w:val="27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12 260 485,00</w:t>
            </w:r>
          </w:p>
        </w:tc>
      </w:tr>
      <w:tr w:rsidR="002F6D5B" w:rsidRPr="00677761" w:rsidTr="0064022C">
        <w:trPr>
          <w:trHeight w:val="13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МБУ «Центр развития туризма» ГО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12 260 485,00</w:t>
            </w:r>
          </w:p>
        </w:tc>
      </w:tr>
      <w:tr w:rsidR="002F6D5B" w:rsidRPr="00677761" w:rsidTr="0064022C">
        <w:trPr>
          <w:trHeight w:val="52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12 260 485,00</w:t>
            </w:r>
          </w:p>
        </w:tc>
      </w:tr>
      <w:tr w:rsidR="002F6D5B" w:rsidRPr="004C6575" w:rsidTr="0064022C">
        <w:trPr>
          <w:trHeight w:val="130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МБУ «Детская музыкальная школа №1»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12 840 894,00</w:t>
            </w:r>
          </w:p>
        </w:tc>
      </w:tr>
      <w:tr w:rsidR="002F6D5B" w:rsidRPr="00677761" w:rsidTr="0064022C">
        <w:trPr>
          <w:trHeight w:val="13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12 840 894,00</w:t>
            </w:r>
          </w:p>
        </w:tc>
      </w:tr>
      <w:tr w:rsidR="002F6D5B" w:rsidRPr="00677761" w:rsidTr="0064022C">
        <w:trPr>
          <w:trHeight w:val="124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12 840 894,00</w:t>
            </w:r>
          </w:p>
        </w:tc>
      </w:tr>
      <w:tr w:rsidR="002F6D5B" w:rsidRPr="00677761" w:rsidTr="0064022C">
        <w:trPr>
          <w:trHeight w:val="263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12 840 894,00</w:t>
            </w:r>
          </w:p>
        </w:tc>
      </w:tr>
      <w:tr w:rsidR="002F6D5B" w:rsidRPr="004C6575" w:rsidTr="0064022C">
        <w:trPr>
          <w:trHeight w:val="26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МБУ «Детская музыкальная школа №2»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9 352 169,00</w:t>
            </w:r>
          </w:p>
        </w:tc>
      </w:tr>
      <w:tr w:rsidR="002F6D5B" w:rsidTr="0064022C">
        <w:trPr>
          <w:trHeight w:val="26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9 352 169,00</w:t>
            </w:r>
          </w:p>
        </w:tc>
      </w:tr>
      <w:tr w:rsidR="002F6D5B" w:rsidTr="0064022C">
        <w:trPr>
          <w:trHeight w:val="25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9 352 169,00</w:t>
            </w:r>
          </w:p>
        </w:tc>
      </w:tr>
      <w:tr w:rsidR="002F6D5B" w:rsidTr="0064022C">
        <w:trPr>
          <w:trHeight w:val="164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9 352 169,00</w:t>
            </w:r>
          </w:p>
        </w:tc>
      </w:tr>
      <w:tr w:rsidR="002F6D5B" w:rsidRPr="004C6575" w:rsidTr="0064022C">
        <w:trPr>
          <w:trHeight w:val="27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lastRenderedPageBreak/>
              <w:t>МБОУ ДОД "Детская школа искусств №2"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8 318 532,00</w:t>
            </w:r>
          </w:p>
        </w:tc>
      </w:tr>
      <w:tr w:rsidR="002F6D5B" w:rsidTr="0064022C">
        <w:trPr>
          <w:trHeight w:val="273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8 318 532,00</w:t>
            </w:r>
          </w:p>
        </w:tc>
      </w:tr>
      <w:tr w:rsidR="002F6D5B" w:rsidTr="0064022C">
        <w:trPr>
          <w:trHeight w:val="270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  <w:highlight w:val="yellow"/>
              </w:rPr>
            </w:pPr>
            <w:r w:rsidRPr="002F6D5B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  <w:highlight w:val="yellow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8 318 532,00</w:t>
            </w:r>
          </w:p>
        </w:tc>
      </w:tr>
      <w:tr w:rsidR="002F6D5B" w:rsidTr="0064022C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8 318 532,00</w:t>
            </w:r>
          </w:p>
        </w:tc>
      </w:tr>
      <w:tr w:rsidR="002F6D5B" w:rsidRPr="004C6575" w:rsidTr="0064022C">
        <w:trPr>
          <w:trHeight w:val="25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МБОУ ДОД "Детская школа искусств №3"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4 038 489,00</w:t>
            </w:r>
          </w:p>
        </w:tc>
      </w:tr>
      <w:tr w:rsidR="002F6D5B" w:rsidRPr="004C6575" w:rsidTr="0064022C">
        <w:trPr>
          <w:trHeight w:val="110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4 038 489,00</w:t>
            </w:r>
          </w:p>
        </w:tc>
      </w:tr>
      <w:tr w:rsidR="002F6D5B" w:rsidRPr="004C6575" w:rsidTr="0064022C">
        <w:trPr>
          <w:trHeight w:val="263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4 038 489,00</w:t>
            </w:r>
          </w:p>
        </w:tc>
      </w:tr>
      <w:tr w:rsidR="002F6D5B" w:rsidRPr="004C6575" w:rsidTr="0064022C">
        <w:trPr>
          <w:trHeight w:val="253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4 038 489,00</w:t>
            </w:r>
          </w:p>
        </w:tc>
      </w:tr>
      <w:tr w:rsidR="002F6D5B" w:rsidRPr="004C6575" w:rsidTr="0064022C">
        <w:trPr>
          <w:trHeight w:val="258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МКУ «</w:t>
            </w:r>
            <w:proofErr w:type="spellStart"/>
            <w:r w:rsidRPr="002F6D5B">
              <w:rPr>
                <w:sz w:val="24"/>
                <w:szCs w:val="24"/>
              </w:rPr>
              <w:t>УКМПиС</w:t>
            </w:r>
            <w:proofErr w:type="spellEnd"/>
            <w:r w:rsidRPr="002F6D5B">
              <w:rPr>
                <w:sz w:val="24"/>
                <w:szCs w:val="24"/>
              </w:rPr>
              <w:t>» (молодежная политика)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2 061 157,00</w:t>
            </w:r>
          </w:p>
        </w:tc>
      </w:tr>
      <w:tr w:rsidR="002F6D5B" w:rsidRPr="004C6575" w:rsidTr="0049600E">
        <w:trPr>
          <w:trHeight w:val="26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500 000,00</w:t>
            </w:r>
          </w:p>
        </w:tc>
      </w:tr>
      <w:tr w:rsidR="002F6D5B" w:rsidRPr="004C6575" w:rsidTr="0049600E">
        <w:trPr>
          <w:trHeight w:val="25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500 000,00</w:t>
            </w:r>
          </w:p>
        </w:tc>
      </w:tr>
      <w:tr w:rsidR="002F6D5B" w:rsidRPr="002B3AA7" w:rsidTr="0049600E">
        <w:trPr>
          <w:trHeight w:val="30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1 561 157,00</w:t>
            </w:r>
          </w:p>
        </w:tc>
      </w:tr>
      <w:tr w:rsidR="002F6D5B" w:rsidRPr="002B3AA7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2F6D5B">
              <w:rPr>
                <w:sz w:val="24"/>
                <w:szCs w:val="24"/>
              </w:rPr>
              <w:t>го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сударственными</w:t>
            </w:r>
            <w:proofErr w:type="spellEnd"/>
            <w:r w:rsidRPr="002F6D5B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1 561 157,00</w:t>
            </w:r>
          </w:p>
        </w:tc>
      </w:tr>
      <w:tr w:rsidR="002F6D5B" w:rsidRPr="004C6575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16 939 721,40</w:t>
            </w:r>
          </w:p>
        </w:tc>
      </w:tr>
      <w:tr w:rsidR="002F6D5B" w:rsidRPr="004C6575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МБУ «Центральная библиотечная система»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7 324 099,00</w:t>
            </w:r>
          </w:p>
        </w:tc>
      </w:tr>
      <w:tr w:rsidR="002F6D5B" w:rsidRPr="004C6575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7 324 099,00</w:t>
            </w:r>
          </w:p>
        </w:tc>
      </w:tr>
      <w:tr w:rsidR="002F6D5B" w:rsidRPr="004C6575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 модернизация библиотек в части комплектования книжных фондов)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4C3CC4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2020</w:t>
            </w:r>
            <w:r w:rsidR="004C3CC4">
              <w:rPr>
                <w:sz w:val="24"/>
                <w:szCs w:val="24"/>
              </w:rPr>
              <w:t>4</w:t>
            </w:r>
            <w:r w:rsidRPr="002F6D5B">
              <w:rPr>
                <w:sz w:val="24"/>
                <w:szCs w:val="24"/>
                <w:lang w:val="en-US"/>
              </w:rPr>
              <w:t>R5194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23 948,40</w:t>
            </w:r>
          </w:p>
        </w:tc>
      </w:tr>
      <w:tr w:rsidR="002F6D5B" w:rsidRPr="004C6575" w:rsidTr="0049600E">
        <w:trPr>
          <w:trHeight w:val="269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МБУ «Муниципальный </w:t>
            </w:r>
            <w:proofErr w:type="spellStart"/>
            <w:r w:rsidRPr="002F6D5B">
              <w:rPr>
                <w:sz w:val="24"/>
                <w:szCs w:val="24"/>
              </w:rPr>
              <w:t>горско</w:t>
            </w:r>
            <w:proofErr w:type="spellEnd"/>
            <w:r w:rsidRPr="002F6D5B">
              <w:rPr>
                <w:sz w:val="24"/>
                <w:szCs w:val="24"/>
              </w:rPr>
              <w:t>-еврейский театр»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3 400 139,00</w:t>
            </w:r>
          </w:p>
        </w:tc>
      </w:tr>
      <w:tr w:rsidR="002F6D5B" w:rsidRPr="004C6575" w:rsidTr="0049600E">
        <w:trPr>
          <w:trHeight w:val="262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3 400 139,00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МБУ «Ансамбль танца Дагестана "Дербент"»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4 344 763,00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4 344 763,00</w:t>
            </w:r>
          </w:p>
        </w:tc>
      </w:tr>
      <w:tr w:rsidR="002F6D5B" w:rsidRPr="004C6575" w:rsidTr="0049600E">
        <w:trPr>
          <w:trHeight w:val="29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МБУ «Дербентский историко-архитектурный и художественный музей-заповедник»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1 846 772,00</w:t>
            </w:r>
          </w:p>
        </w:tc>
      </w:tr>
      <w:tr w:rsidR="002F6D5B" w:rsidRPr="004C6575" w:rsidTr="0049600E">
        <w:trPr>
          <w:trHeight w:val="281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1 846 772,00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МКУ «</w:t>
            </w:r>
            <w:proofErr w:type="spellStart"/>
            <w:r w:rsidRPr="002F6D5B">
              <w:rPr>
                <w:sz w:val="24"/>
                <w:szCs w:val="24"/>
              </w:rPr>
              <w:t>УКМПиС</w:t>
            </w:r>
            <w:proofErr w:type="spellEnd"/>
            <w:r w:rsidRPr="002F6D5B">
              <w:rPr>
                <w:sz w:val="24"/>
                <w:szCs w:val="24"/>
              </w:rPr>
              <w:t>» (культура)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4 376 721,00</w:t>
            </w:r>
          </w:p>
        </w:tc>
      </w:tr>
      <w:tr w:rsidR="002F6D5B" w:rsidRPr="0086383C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2F6D5B">
              <w:rPr>
                <w:sz w:val="24"/>
                <w:szCs w:val="24"/>
              </w:rPr>
              <w:t>го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сударственными</w:t>
            </w:r>
            <w:proofErr w:type="spellEnd"/>
            <w:r w:rsidRPr="002F6D5B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3 976 721,00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400 000,00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Физическая культура  и спорт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1 012 143,00</w:t>
            </w:r>
          </w:p>
        </w:tc>
      </w:tr>
      <w:tr w:rsidR="002F6D5B" w:rsidRPr="004C6575" w:rsidTr="0049600E">
        <w:trPr>
          <w:trHeight w:val="157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500 000,00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Мероприятия по физической культуре и спорту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500 000,00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500 000,00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512 143,00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2F6D5B">
              <w:rPr>
                <w:sz w:val="24"/>
                <w:szCs w:val="24"/>
              </w:rPr>
              <w:t>го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сударственными</w:t>
            </w:r>
            <w:proofErr w:type="spellEnd"/>
            <w:r w:rsidRPr="002F6D5B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512 143,00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 xml:space="preserve">Муниципальное казенное учреждение «Дербентское городское управление образования» 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F410F9" w:rsidP="002F6D5B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1 337 156 536,40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F410F9" w:rsidP="002F6D5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466 165 083,00</w:t>
            </w:r>
          </w:p>
        </w:tc>
      </w:tr>
      <w:tr w:rsidR="002F6D5B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369 851 000,00</w:t>
            </w:r>
          </w:p>
        </w:tc>
      </w:tr>
      <w:tr w:rsidR="002F6D5B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Подпрограмма «Развитие дошкольного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D3016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</w:t>
            </w:r>
            <w:r w:rsidR="002D3016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369 851 000,00</w:t>
            </w:r>
          </w:p>
        </w:tc>
      </w:tr>
      <w:tr w:rsidR="002F6D5B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D3016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</w:t>
            </w:r>
            <w:r w:rsidR="002D3016">
              <w:rPr>
                <w:sz w:val="24"/>
                <w:szCs w:val="24"/>
              </w:rPr>
              <w:t>4</w:t>
            </w: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369 851 000,00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</w:t>
            </w:r>
            <w:r w:rsidR="002D3016">
              <w:rPr>
                <w:sz w:val="24"/>
                <w:szCs w:val="24"/>
              </w:rPr>
              <w:t>4</w:t>
            </w:r>
            <w:r w:rsidRPr="002F6D5B">
              <w:rPr>
                <w:sz w:val="24"/>
                <w:szCs w:val="24"/>
              </w:rPr>
              <w:t>01</w:t>
            </w:r>
            <w:r w:rsidR="00547AB7">
              <w:rPr>
                <w:sz w:val="24"/>
                <w:szCs w:val="24"/>
              </w:rPr>
              <w:t>2201Г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2F6D5B" w:rsidP="002F6D5B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369 851 000,00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F410F9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96 314 083,00</w:t>
            </w:r>
          </w:p>
        </w:tc>
      </w:tr>
      <w:tr w:rsidR="002F6D5B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F410F9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96 314 083,00</w:t>
            </w:r>
          </w:p>
        </w:tc>
      </w:tr>
      <w:tr w:rsidR="002F6D5B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EA2A85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Общеобразовательные </w:t>
            </w:r>
            <w:r w:rsidR="00EA2A85">
              <w:rPr>
                <w:sz w:val="24"/>
                <w:szCs w:val="24"/>
              </w:rPr>
              <w:t>учреждения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461FD3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760 626 606,40</w:t>
            </w:r>
          </w:p>
        </w:tc>
      </w:tr>
      <w:tr w:rsidR="002F6D5B" w:rsidRPr="004C6575" w:rsidTr="0049600E">
        <w:trPr>
          <w:trHeight w:val="175"/>
        </w:trPr>
        <w:tc>
          <w:tcPr>
            <w:tcW w:w="4820" w:type="dxa"/>
            <w:shd w:val="clear" w:color="000000" w:fill="FFFFFF"/>
          </w:tcPr>
          <w:p w:rsidR="002F6D5B" w:rsidRPr="002F6D5B" w:rsidRDefault="002F6D5B" w:rsidP="002F6D5B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F6D5B" w:rsidRPr="002F6D5B" w:rsidRDefault="002F6D5B" w:rsidP="002F6D5B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2F6D5B" w:rsidRDefault="002F6D5B" w:rsidP="002F6D5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F6D5B" w:rsidRPr="002F6D5B" w:rsidRDefault="00461FD3" w:rsidP="002F6D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482 758 100,00</w:t>
            </w:r>
          </w:p>
        </w:tc>
      </w:tr>
      <w:tr w:rsidR="006E798A" w:rsidRPr="004C6575" w:rsidTr="0049600E">
        <w:trPr>
          <w:trHeight w:val="175"/>
        </w:trPr>
        <w:tc>
          <w:tcPr>
            <w:tcW w:w="4820" w:type="dxa"/>
            <w:shd w:val="clear" w:color="000000" w:fill="FFFFFF"/>
          </w:tcPr>
          <w:p w:rsidR="006E798A" w:rsidRPr="002F6D5B" w:rsidRDefault="006E798A" w:rsidP="006E798A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6E798A" w:rsidRPr="002F6D5B" w:rsidRDefault="006E798A" w:rsidP="006E798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E798A" w:rsidRPr="002F6D5B" w:rsidRDefault="006E798A" w:rsidP="006E798A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6E798A" w:rsidRPr="002F6D5B" w:rsidRDefault="006E798A" w:rsidP="006E798A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798A" w:rsidRPr="002F6D5B" w:rsidRDefault="006E798A" w:rsidP="006E798A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</w:tcPr>
          <w:p w:rsidR="006E798A" w:rsidRPr="002F6D5B" w:rsidRDefault="006E798A" w:rsidP="006E798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798A" w:rsidRDefault="006E798A" w:rsidP="006E798A">
            <w:pPr>
              <w:jc w:val="right"/>
            </w:pPr>
            <w:r w:rsidRPr="000D0766">
              <w:rPr>
                <w:sz w:val="24"/>
                <w:szCs w:val="24"/>
              </w:rPr>
              <w:t>482 758 100,00</w:t>
            </w:r>
          </w:p>
        </w:tc>
      </w:tr>
      <w:tr w:rsidR="006E798A" w:rsidRPr="004C6575" w:rsidTr="0064022C">
        <w:trPr>
          <w:trHeight w:val="318"/>
        </w:trPr>
        <w:tc>
          <w:tcPr>
            <w:tcW w:w="4820" w:type="dxa"/>
            <w:shd w:val="clear" w:color="000000" w:fill="FFFFFF"/>
          </w:tcPr>
          <w:p w:rsidR="006E798A" w:rsidRPr="002F6D5B" w:rsidRDefault="006E798A" w:rsidP="006E798A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6E798A" w:rsidRPr="002F6D5B" w:rsidRDefault="006E798A" w:rsidP="006E798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E798A" w:rsidRPr="002F6D5B" w:rsidRDefault="006E798A" w:rsidP="006E798A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6E798A" w:rsidRPr="002F6D5B" w:rsidRDefault="006E798A" w:rsidP="006E798A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798A" w:rsidRPr="002F6D5B" w:rsidRDefault="006E798A" w:rsidP="006E798A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4</w:t>
            </w:r>
            <w:r w:rsidRPr="002F6D5B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2202Г</w:t>
            </w:r>
          </w:p>
        </w:tc>
        <w:tc>
          <w:tcPr>
            <w:tcW w:w="567" w:type="dxa"/>
            <w:shd w:val="clear" w:color="000000" w:fill="FFFFFF"/>
            <w:noWrap/>
          </w:tcPr>
          <w:p w:rsidR="006E798A" w:rsidRPr="002F6D5B" w:rsidRDefault="006E798A" w:rsidP="006E798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798A" w:rsidRDefault="006E798A" w:rsidP="006E798A">
            <w:pPr>
              <w:jc w:val="right"/>
            </w:pPr>
            <w:r w:rsidRPr="000D0766">
              <w:rPr>
                <w:sz w:val="24"/>
                <w:szCs w:val="24"/>
              </w:rPr>
              <w:t>482 758 100,00</w:t>
            </w:r>
          </w:p>
        </w:tc>
      </w:tr>
      <w:tr w:rsidR="006E798A" w:rsidRPr="004C6575" w:rsidTr="0064022C">
        <w:trPr>
          <w:trHeight w:val="318"/>
        </w:trPr>
        <w:tc>
          <w:tcPr>
            <w:tcW w:w="4820" w:type="dxa"/>
            <w:shd w:val="clear" w:color="000000" w:fill="FFFFFF"/>
          </w:tcPr>
          <w:p w:rsidR="006E798A" w:rsidRPr="002F6D5B" w:rsidRDefault="006E798A" w:rsidP="006E798A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6E798A" w:rsidRPr="002F6D5B" w:rsidRDefault="006E798A" w:rsidP="006E798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E798A" w:rsidRPr="002F6D5B" w:rsidRDefault="006E798A" w:rsidP="006E798A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6E798A" w:rsidRPr="002F6D5B" w:rsidRDefault="006E798A" w:rsidP="006E798A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798A" w:rsidRPr="002F6D5B" w:rsidRDefault="006E798A" w:rsidP="006E798A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4</w:t>
            </w:r>
            <w:r w:rsidRPr="002F6D5B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2202Г</w:t>
            </w:r>
          </w:p>
        </w:tc>
        <w:tc>
          <w:tcPr>
            <w:tcW w:w="567" w:type="dxa"/>
            <w:shd w:val="clear" w:color="000000" w:fill="FFFFFF"/>
            <w:noWrap/>
          </w:tcPr>
          <w:p w:rsidR="006E798A" w:rsidRPr="002F6D5B" w:rsidRDefault="006E798A" w:rsidP="006E798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798A" w:rsidRDefault="006E798A" w:rsidP="006E798A">
            <w:pPr>
              <w:jc w:val="right"/>
            </w:pPr>
            <w:r w:rsidRPr="000D0766">
              <w:rPr>
                <w:sz w:val="24"/>
                <w:szCs w:val="24"/>
              </w:rPr>
              <w:t>482 758 100,00</w:t>
            </w:r>
          </w:p>
        </w:tc>
      </w:tr>
      <w:tr w:rsidR="00547AB7" w:rsidRPr="004C6575" w:rsidTr="0064022C">
        <w:trPr>
          <w:trHeight w:val="416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461FD3" w:rsidP="00547A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47 539 880,00</w:t>
            </w:r>
          </w:p>
        </w:tc>
      </w:tr>
      <w:tr w:rsidR="00547AB7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461FD3" w:rsidP="00547A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47 539 880,00</w:t>
            </w:r>
          </w:p>
        </w:tc>
      </w:tr>
      <w:tr w:rsidR="00547AB7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 (мероприятия по обеспечению деятельности советников директора по воспитанию и взаимодействию с детскими общественными объединениями)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Pr="002F6D5B">
              <w:rPr>
                <w:sz w:val="24"/>
                <w:szCs w:val="24"/>
              </w:rPr>
              <w:t>ЕВ5179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2 571 637,00</w:t>
            </w:r>
          </w:p>
        </w:tc>
      </w:tr>
      <w:tr w:rsidR="00547AB7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Компенсация на обеспечение двухразовым питанием обучающихся с ОВЗ 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19202И2590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5 228 011,00</w:t>
            </w:r>
          </w:p>
        </w:tc>
      </w:tr>
      <w:tr w:rsidR="00547AB7" w:rsidRPr="004C6575" w:rsidTr="0049600E">
        <w:trPr>
          <w:trHeight w:val="302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1853AC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19</w:t>
            </w:r>
            <w:r w:rsidR="001853AC">
              <w:rPr>
                <w:sz w:val="24"/>
                <w:szCs w:val="24"/>
              </w:rPr>
              <w:t>4</w:t>
            </w:r>
            <w:r w:rsidRPr="002F6D5B">
              <w:rPr>
                <w:sz w:val="24"/>
                <w:szCs w:val="24"/>
              </w:rPr>
              <w:t>02R3030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57 652 560,00</w:t>
            </w:r>
          </w:p>
        </w:tc>
      </w:tr>
      <w:tr w:rsidR="00547AB7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1853AC" w:rsidP="00547AB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 w:rsidR="00547AB7" w:rsidRPr="002F6D5B">
              <w:rPr>
                <w:sz w:val="24"/>
                <w:szCs w:val="24"/>
              </w:rPr>
              <w:t>02</w:t>
            </w:r>
            <w:r w:rsidR="00547AB7" w:rsidRPr="002F6D5B">
              <w:rPr>
                <w:sz w:val="24"/>
                <w:szCs w:val="24"/>
                <w:lang w:val="en-US"/>
              </w:rPr>
              <w:t>R</w:t>
            </w:r>
            <w:r w:rsidR="00547AB7" w:rsidRPr="002F6D5B"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461FD3" w:rsidP="00547A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104 712 542,40</w:t>
            </w:r>
          </w:p>
        </w:tc>
      </w:tr>
      <w:tr w:rsidR="00547AB7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461FD3" w:rsidP="00547A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53 010 709,00</w:t>
            </w:r>
          </w:p>
        </w:tc>
      </w:tr>
      <w:tr w:rsidR="00547AB7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104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461FD3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461FD3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461FD3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461FD3" w:rsidP="00547A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53 010 709,00</w:t>
            </w:r>
          </w:p>
        </w:tc>
      </w:tr>
      <w:tr w:rsidR="00461FD3" w:rsidRPr="004C6575" w:rsidTr="0049600E">
        <w:trPr>
          <w:trHeight w:val="290"/>
        </w:trPr>
        <w:tc>
          <w:tcPr>
            <w:tcW w:w="4820" w:type="dxa"/>
            <w:shd w:val="clear" w:color="000000" w:fill="FFFFFF"/>
          </w:tcPr>
          <w:p w:rsidR="00461FD3" w:rsidRPr="002F6D5B" w:rsidRDefault="00461FD3" w:rsidP="00461FD3">
            <w:pPr>
              <w:ind w:left="-104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461FD3" w:rsidRPr="002F6D5B" w:rsidRDefault="00461FD3" w:rsidP="00461FD3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461FD3" w:rsidRPr="002F6D5B" w:rsidRDefault="00461FD3" w:rsidP="00461FD3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461FD3" w:rsidRPr="002F6D5B" w:rsidRDefault="00461FD3" w:rsidP="00461FD3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61FD3" w:rsidRPr="002F6D5B" w:rsidRDefault="00461FD3" w:rsidP="00461FD3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461FD3" w:rsidRPr="002F6D5B" w:rsidRDefault="00461FD3" w:rsidP="00461F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61FD3" w:rsidRDefault="00461FD3" w:rsidP="00461FD3">
            <w:pPr>
              <w:jc w:val="right"/>
            </w:pPr>
            <w:r w:rsidRPr="003675A5">
              <w:rPr>
                <w:sz w:val="24"/>
                <w:szCs w:val="24"/>
              </w:rPr>
              <w:t>53 010 709,00</w:t>
            </w:r>
          </w:p>
        </w:tc>
      </w:tr>
      <w:tr w:rsidR="00461FD3" w:rsidRPr="004C6575" w:rsidTr="0064022C">
        <w:trPr>
          <w:trHeight w:val="13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461FD3" w:rsidRPr="002F6D5B" w:rsidRDefault="00461FD3" w:rsidP="00461FD3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461FD3" w:rsidRPr="002F6D5B" w:rsidRDefault="00461FD3" w:rsidP="00461FD3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461FD3" w:rsidRPr="002F6D5B" w:rsidRDefault="00461FD3" w:rsidP="00461FD3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461FD3" w:rsidRPr="002F6D5B" w:rsidRDefault="00461FD3" w:rsidP="00461FD3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61FD3" w:rsidRPr="002F6D5B" w:rsidRDefault="00461FD3" w:rsidP="00461FD3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461FD3" w:rsidRPr="002F6D5B" w:rsidRDefault="00461FD3" w:rsidP="00461F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61FD3" w:rsidRDefault="00461FD3" w:rsidP="00461FD3">
            <w:pPr>
              <w:jc w:val="right"/>
            </w:pPr>
            <w:r w:rsidRPr="003675A5">
              <w:rPr>
                <w:sz w:val="24"/>
                <w:szCs w:val="24"/>
              </w:rPr>
              <w:t>53 010 709,00</w:t>
            </w:r>
          </w:p>
        </w:tc>
      </w:tr>
      <w:tr w:rsidR="00547AB7" w:rsidTr="0064022C">
        <w:trPr>
          <w:trHeight w:val="1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Предоставление субсидий бюджетным </w:t>
            </w:r>
            <w:proofErr w:type="spellStart"/>
            <w:r w:rsidRPr="002F6D5B">
              <w:rPr>
                <w:sz w:val="24"/>
                <w:szCs w:val="24"/>
              </w:rPr>
              <w:t>учреж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дениям</w:t>
            </w:r>
            <w:proofErr w:type="spellEnd"/>
            <w:r w:rsidRPr="002F6D5B">
              <w:rPr>
                <w:sz w:val="24"/>
                <w:szCs w:val="24"/>
              </w:rPr>
              <w:t xml:space="preserve"> (проект "Успех каждого ребенка")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7 153 167,00</w:t>
            </w:r>
          </w:p>
        </w:tc>
      </w:tr>
      <w:tr w:rsidR="00547AB7" w:rsidRPr="004C6575" w:rsidTr="0064022C">
        <w:trPr>
          <w:trHeight w:val="179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77 538 324,00</w:t>
            </w:r>
          </w:p>
        </w:tc>
      </w:tr>
      <w:tr w:rsidR="00547AB7" w:rsidRPr="004C6575" w:rsidTr="0049600E">
        <w:trPr>
          <w:trHeight w:val="144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77 538 324,00</w:t>
            </w:r>
          </w:p>
        </w:tc>
      </w:tr>
      <w:tr w:rsidR="00547AB7" w:rsidRPr="004C6575" w:rsidTr="0049600E">
        <w:trPr>
          <w:trHeight w:val="330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77 538 324,00</w:t>
            </w:r>
          </w:p>
        </w:tc>
      </w:tr>
      <w:tr w:rsidR="00547AB7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77 538 324,00</w:t>
            </w:r>
          </w:p>
        </w:tc>
      </w:tr>
      <w:tr w:rsidR="00547AB7" w:rsidRPr="004C6575" w:rsidTr="0049600E">
        <w:trPr>
          <w:trHeight w:val="216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1 461 082,00</w:t>
            </w:r>
          </w:p>
        </w:tc>
      </w:tr>
      <w:tr w:rsidR="00547AB7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1 461 082,00</w:t>
            </w:r>
          </w:p>
        </w:tc>
      </w:tr>
      <w:tr w:rsidR="00547AB7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81" w:right="-132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14 479 441,00</w:t>
            </w:r>
          </w:p>
        </w:tc>
      </w:tr>
      <w:tr w:rsidR="00547AB7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14 479 441,00</w:t>
            </w:r>
          </w:p>
        </w:tc>
      </w:tr>
      <w:tr w:rsidR="00547AB7" w:rsidRPr="004C6575" w:rsidTr="0049600E">
        <w:trPr>
          <w:trHeight w:val="317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2F6D5B">
              <w:rPr>
                <w:sz w:val="24"/>
                <w:szCs w:val="24"/>
              </w:rPr>
              <w:t>го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сударственными</w:t>
            </w:r>
            <w:proofErr w:type="spellEnd"/>
            <w:r w:rsidRPr="002F6D5B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13 102 181,00</w:t>
            </w:r>
          </w:p>
        </w:tc>
      </w:tr>
      <w:tr w:rsidR="00547AB7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1 313 500,00</w:t>
            </w:r>
          </w:p>
        </w:tc>
      </w:tr>
      <w:tr w:rsidR="00547AB7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63 760,00</w:t>
            </w:r>
          </w:p>
        </w:tc>
      </w:tr>
      <w:tr w:rsidR="00547AB7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16 586 000,00</w:t>
            </w:r>
          </w:p>
        </w:tc>
      </w:tr>
      <w:tr w:rsidR="00547AB7" w:rsidRPr="004C6575" w:rsidTr="0049600E">
        <w:trPr>
          <w:trHeight w:val="276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Компенсация родительской платы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6E798A" w:rsidP="0054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2240271540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16 586 000,00</w:t>
            </w:r>
          </w:p>
        </w:tc>
      </w:tr>
      <w:tr w:rsidR="00547AB7" w:rsidRPr="004C6575" w:rsidTr="0049600E">
        <w:trPr>
          <w:trHeight w:val="276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300 000,00 </w:t>
            </w:r>
          </w:p>
        </w:tc>
      </w:tr>
      <w:tr w:rsidR="00547AB7" w:rsidRPr="004C6575" w:rsidTr="0049600E">
        <w:trPr>
          <w:trHeight w:val="276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Физическая культура (спортивные </w:t>
            </w:r>
            <w:proofErr w:type="spellStart"/>
            <w:r w:rsidRPr="002F6D5B">
              <w:rPr>
                <w:sz w:val="24"/>
                <w:szCs w:val="24"/>
              </w:rPr>
              <w:t>мероприя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тия</w:t>
            </w:r>
            <w:proofErr w:type="spellEnd"/>
            <w:r w:rsidRPr="002F6D5B">
              <w:rPr>
                <w:sz w:val="24"/>
                <w:szCs w:val="24"/>
              </w:rPr>
              <w:t xml:space="preserve"> по внешкольной работе с детьми)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9980011002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300 000,00</w:t>
            </w:r>
          </w:p>
        </w:tc>
      </w:tr>
      <w:tr w:rsidR="00547AB7" w:rsidRPr="004C6575" w:rsidTr="0049600E">
        <w:trPr>
          <w:trHeight w:val="276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094BD7" w:rsidP="00547AB7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30 330 846,00</w:t>
            </w:r>
          </w:p>
        </w:tc>
      </w:tr>
      <w:tr w:rsidR="00547AB7" w:rsidRPr="004C6575" w:rsidTr="0064022C">
        <w:trPr>
          <w:trHeight w:val="269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b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12 180 846,00</w:t>
            </w:r>
          </w:p>
        </w:tc>
      </w:tr>
      <w:tr w:rsidR="00547AB7" w:rsidRPr="004C6575" w:rsidTr="0049600E">
        <w:trPr>
          <w:trHeight w:val="121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12 180 846,00</w:t>
            </w:r>
          </w:p>
        </w:tc>
      </w:tr>
      <w:tr w:rsidR="00547AB7" w:rsidRPr="004C6575" w:rsidTr="00B76F08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12 180 846,00</w:t>
            </w:r>
          </w:p>
        </w:tc>
      </w:tr>
      <w:tr w:rsidR="00547AB7" w:rsidRPr="004C6575" w:rsidTr="0049600E">
        <w:trPr>
          <w:trHeight w:val="361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2F6D5B">
              <w:rPr>
                <w:sz w:val="24"/>
                <w:szCs w:val="24"/>
              </w:rPr>
              <w:t>го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сударственными</w:t>
            </w:r>
            <w:proofErr w:type="spellEnd"/>
            <w:r w:rsidRPr="002F6D5B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9 934 846,00</w:t>
            </w:r>
          </w:p>
        </w:tc>
      </w:tr>
      <w:tr w:rsidR="00547AB7" w:rsidRPr="004C6575" w:rsidTr="0049600E">
        <w:trPr>
          <w:trHeight w:val="283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2 206 000,00</w:t>
            </w:r>
          </w:p>
        </w:tc>
      </w:tr>
      <w:tr w:rsidR="00547AB7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40 000,00</w:t>
            </w:r>
          </w:p>
        </w:tc>
      </w:tr>
      <w:tr w:rsidR="00547AB7" w:rsidRPr="004C6575" w:rsidTr="0049600E">
        <w:trPr>
          <w:trHeight w:val="191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18 150 000,00</w:t>
            </w:r>
          </w:p>
        </w:tc>
      </w:tr>
      <w:tr w:rsidR="00547AB7" w:rsidRPr="004C6575" w:rsidTr="0049600E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6E798A" w:rsidRDefault="006E798A" w:rsidP="006E79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16203</w:t>
            </w:r>
            <w:r>
              <w:rPr>
                <w:sz w:val="24"/>
                <w:szCs w:val="24"/>
                <w:lang w:val="en-US"/>
              </w:rPr>
              <w:t>R0820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18 150 000,00</w:t>
            </w:r>
          </w:p>
        </w:tc>
      </w:tr>
      <w:tr w:rsidR="00547AB7" w:rsidRPr="004C6575" w:rsidTr="0064022C">
        <w:trPr>
          <w:trHeight w:val="255"/>
        </w:trPr>
        <w:tc>
          <w:tcPr>
            <w:tcW w:w="4820" w:type="dxa"/>
            <w:shd w:val="clear" w:color="000000" w:fill="FFFFFF"/>
            <w:noWrap/>
            <w:vAlign w:val="bottom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МКУ «Управление по делам гражданской обороны, предупреждению и ликвидации чрезвычайных ситуаций и обеспечению пожарной безопасности»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b/>
                <w:sz w:val="24"/>
                <w:szCs w:val="24"/>
              </w:rPr>
              <w:t>18 548 222,00</w:t>
            </w:r>
          </w:p>
        </w:tc>
      </w:tr>
      <w:tr w:rsidR="00547AB7" w:rsidRPr="004C6575" w:rsidTr="0049600E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B65D81" w:rsidP="00547AB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18 5</w:t>
            </w:r>
            <w:r w:rsidR="00547AB7" w:rsidRPr="002F6D5B">
              <w:rPr>
                <w:sz w:val="24"/>
                <w:szCs w:val="24"/>
              </w:rPr>
              <w:t>48 222,00</w:t>
            </w:r>
          </w:p>
        </w:tc>
      </w:tr>
      <w:tr w:rsidR="00547AB7" w:rsidRPr="004C6575" w:rsidTr="0049600E">
        <w:trPr>
          <w:trHeight w:val="197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2 110 410 ,00</w:t>
            </w:r>
          </w:p>
        </w:tc>
      </w:tr>
      <w:tr w:rsidR="00547AB7" w:rsidRPr="004C6575" w:rsidTr="0049600E">
        <w:trPr>
          <w:trHeight w:val="273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2 110 410 ,00</w:t>
            </w:r>
          </w:p>
        </w:tc>
      </w:tr>
      <w:tr w:rsidR="00547AB7" w:rsidRPr="004C6575" w:rsidTr="0049600E">
        <w:trPr>
          <w:trHeight w:val="273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2 110 410 ,00</w:t>
            </w:r>
          </w:p>
        </w:tc>
      </w:tr>
      <w:tr w:rsidR="00547AB7" w:rsidRPr="004C6575" w:rsidTr="0049600E">
        <w:trPr>
          <w:trHeight w:val="273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2F6D5B">
              <w:rPr>
                <w:sz w:val="24"/>
                <w:szCs w:val="24"/>
              </w:rPr>
              <w:t>го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сударственными</w:t>
            </w:r>
            <w:proofErr w:type="spellEnd"/>
            <w:r w:rsidRPr="002F6D5B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2 110 410 ,00</w:t>
            </w:r>
          </w:p>
        </w:tc>
      </w:tr>
      <w:tr w:rsidR="00547AB7" w:rsidRPr="000359FA" w:rsidTr="0049600E">
        <w:trPr>
          <w:trHeight w:val="460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2F6D5B">
              <w:rPr>
                <w:sz w:val="24"/>
                <w:szCs w:val="24"/>
              </w:rPr>
              <w:t>чрезвычай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ных</w:t>
            </w:r>
            <w:proofErr w:type="spellEnd"/>
            <w:r w:rsidRPr="002F6D5B">
              <w:rPr>
                <w:sz w:val="24"/>
                <w:szCs w:val="24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15 937 812,00</w:t>
            </w:r>
          </w:p>
        </w:tc>
      </w:tr>
      <w:tr w:rsidR="00547AB7" w:rsidRPr="004C6575" w:rsidTr="0049600E">
        <w:trPr>
          <w:trHeight w:val="199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15 937 812,00</w:t>
            </w:r>
          </w:p>
        </w:tc>
      </w:tr>
      <w:tr w:rsidR="00547AB7" w:rsidRPr="004C6575" w:rsidTr="0049600E">
        <w:trPr>
          <w:trHeight w:val="199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15 937 812,00</w:t>
            </w:r>
          </w:p>
        </w:tc>
      </w:tr>
      <w:tr w:rsidR="00547AB7" w:rsidRPr="004C6575" w:rsidTr="0049600E">
        <w:trPr>
          <w:trHeight w:val="201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2F6D5B">
              <w:rPr>
                <w:sz w:val="24"/>
                <w:szCs w:val="24"/>
              </w:rPr>
              <w:t>обес</w:t>
            </w:r>
            <w:proofErr w:type="spellEnd"/>
            <w:r w:rsidRPr="002F6D5B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2F6D5B">
              <w:rPr>
                <w:sz w:val="24"/>
                <w:szCs w:val="24"/>
              </w:rPr>
              <w:t>государствен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ными</w:t>
            </w:r>
            <w:proofErr w:type="spellEnd"/>
            <w:r w:rsidRPr="002F6D5B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2F6D5B">
              <w:rPr>
                <w:sz w:val="24"/>
                <w:szCs w:val="24"/>
              </w:rPr>
              <w:t>казенны</w:t>
            </w:r>
            <w:proofErr w:type="spellEnd"/>
            <w:r w:rsidRPr="002F6D5B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2F6D5B">
              <w:rPr>
                <w:sz w:val="24"/>
                <w:szCs w:val="24"/>
              </w:rPr>
              <w:t>го</w:t>
            </w:r>
            <w:proofErr w:type="spellEnd"/>
            <w:r w:rsidRPr="002F6D5B">
              <w:rPr>
                <w:sz w:val="24"/>
                <w:szCs w:val="24"/>
              </w:rPr>
              <w:t xml:space="preserve">- </w:t>
            </w:r>
            <w:proofErr w:type="spellStart"/>
            <w:r w:rsidRPr="002F6D5B">
              <w:rPr>
                <w:sz w:val="24"/>
                <w:szCs w:val="24"/>
              </w:rPr>
              <w:t>сударственными</w:t>
            </w:r>
            <w:proofErr w:type="spellEnd"/>
            <w:r w:rsidRPr="002F6D5B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11 916 912,00</w:t>
            </w:r>
          </w:p>
        </w:tc>
      </w:tr>
      <w:tr w:rsidR="00547AB7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2 020 900,00</w:t>
            </w:r>
          </w:p>
        </w:tc>
      </w:tr>
      <w:tr w:rsidR="00547AB7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47AB7" w:rsidRPr="002F6D5B" w:rsidRDefault="00547AB7" w:rsidP="00547AB7">
            <w:pPr>
              <w:ind w:left="-96"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right="-108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47AB7" w:rsidRPr="002F6D5B" w:rsidRDefault="00547AB7" w:rsidP="00547AB7">
            <w:pPr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547AB7" w:rsidRPr="002F6D5B" w:rsidRDefault="00547AB7" w:rsidP="00547A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47AB7" w:rsidRPr="002F6D5B" w:rsidRDefault="00547AB7" w:rsidP="00547AB7">
            <w:pPr>
              <w:jc w:val="right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2 000 000,00</w:t>
            </w:r>
          </w:p>
        </w:tc>
      </w:tr>
      <w:tr w:rsidR="00D53EFE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Целевая программа «Профилактика правонарушений на 2024-2026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500 000,00</w:t>
            </w:r>
          </w:p>
        </w:tc>
      </w:tr>
      <w:tr w:rsidR="00D53EFE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2F6D5B" w:rsidRDefault="00D53EFE" w:rsidP="00D53EF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500 000,00</w:t>
            </w:r>
          </w:p>
        </w:tc>
      </w:tr>
      <w:tr w:rsidR="00D53EFE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b/>
                <w:sz w:val="24"/>
                <w:szCs w:val="24"/>
              </w:rPr>
            </w:pPr>
            <w:r w:rsidRPr="00D53EFE">
              <w:rPr>
                <w:b/>
                <w:sz w:val="24"/>
                <w:szCs w:val="24"/>
              </w:rPr>
              <w:t>7 342 584,00</w:t>
            </w:r>
          </w:p>
        </w:tc>
      </w:tr>
      <w:tr w:rsidR="00D53EFE" w:rsidRPr="004C6575" w:rsidTr="00D53EFE">
        <w:trPr>
          <w:trHeight w:val="327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7 342 584,00</w:t>
            </w:r>
          </w:p>
        </w:tc>
      </w:tr>
      <w:tr w:rsidR="00D53EFE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7 342 584,00</w:t>
            </w:r>
          </w:p>
        </w:tc>
      </w:tr>
      <w:tr w:rsidR="00D53EFE" w:rsidRPr="004C6575" w:rsidTr="00D53EFE">
        <w:trPr>
          <w:trHeight w:val="333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7 342 584,00</w:t>
            </w:r>
          </w:p>
        </w:tc>
      </w:tr>
      <w:tr w:rsidR="00D53EFE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7 342 584,00</w:t>
            </w:r>
          </w:p>
        </w:tc>
      </w:tr>
      <w:tr w:rsidR="00D53EFE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D53EFE">
              <w:rPr>
                <w:sz w:val="24"/>
                <w:szCs w:val="24"/>
              </w:rPr>
              <w:t>обес</w:t>
            </w:r>
            <w:proofErr w:type="spellEnd"/>
            <w:r w:rsidRPr="00D53EFE">
              <w:rPr>
                <w:sz w:val="24"/>
                <w:szCs w:val="24"/>
              </w:rPr>
              <w:t xml:space="preserve"> печения выполнения функций </w:t>
            </w:r>
            <w:proofErr w:type="spellStart"/>
            <w:r w:rsidRPr="00D53EFE">
              <w:rPr>
                <w:sz w:val="24"/>
                <w:szCs w:val="24"/>
              </w:rPr>
              <w:t>государствен</w:t>
            </w:r>
            <w:proofErr w:type="spellEnd"/>
            <w:r w:rsidRPr="00D53EFE">
              <w:rPr>
                <w:sz w:val="24"/>
                <w:szCs w:val="24"/>
              </w:rPr>
              <w:t xml:space="preserve">- </w:t>
            </w:r>
            <w:proofErr w:type="spellStart"/>
            <w:r w:rsidRPr="00D53EFE">
              <w:rPr>
                <w:sz w:val="24"/>
                <w:szCs w:val="24"/>
              </w:rPr>
              <w:t>ными</w:t>
            </w:r>
            <w:proofErr w:type="spellEnd"/>
            <w:r w:rsidRPr="00D53EFE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D53EFE">
              <w:rPr>
                <w:sz w:val="24"/>
                <w:szCs w:val="24"/>
              </w:rPr>
              <w:t>казенны</w:t>
            </w:r>
            <w:proofErr w:type="spellEnd"/>
            <w:r w:rsidRPr="00D53EFE">
              <w:rPr>
                <w:sz w:val="24"/>
                <w:szCs w:val="24"/>
              </w:rPr>
              <w:t xml:space="preserve"> ми учреждениями, органами управления </w:t>
            </w:r>
            <w:proofErr w:type="spellStart"/>
            <w:r w:rsidRPr="00D53EFE">
              <w:rPr>
                <w:sz w:val="24"/>
                <w:szCs w:val="24"/>
              </w:rPr>
              <w:t>го</w:t>
            </w:r>
            <w:proofErr w:type="spellEnd"/>
            <w:r w:rsidRPr="00D53EFE">
              <w:rPr>
                <w:sz w:val="24"/>
                <w:szCs w:val="24"/>
              </w:rPr>
              <w:t xml:space="preserve">- </w:t>
            </w:r>
            <w:proofErr w:type="spellStart"/>
            <w:r w:rsidRPr="00D53EFE">
              <w:rPr>
                <w:sz w:val="24"/>
                <w:szCs w:val="24"/>
              </w:rPr>
              <w:t>сударственными</w:t>
            </w:r>
            <w:proofErr w:type="spellEnd"/>
            <w:r w:rsidRPr="00D53EFE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2F6D5B" w:rsidRDefault="00D53EFE" w:rsidP="00D53E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6D5B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6 112 484,00</w:t>
            </w:r>
          </w:p>
        </w:tc>
      </w:tr>
      <w:tr w:rsidR="00D53EFE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2F6D5B" w:rsidRDefault="00D53EFE" w:rsidP="00D53EF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6D5B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1 228 000,00</w:t>
            </w:r>
          </w:p>
        </w:tc>
      </w:tr>
      <w:tr w:rsidR="00D53EFE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D53EFE" w:rsidRPr="00D53EFE" w:rsidRDefault="00D53EFE" w:rsidP="00D53EFE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D53EFE" w:rsidRPr="002F6D5B" w:rsidRDefault="00D53EFE" w:rsidP="00D53E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F6D5B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D53EFE" w:rsidRPr="00D53EFE" w:rsidRDefault="00D53EFE" w:rsidP="00D53EFE">
            <w:pPr>
              <w:jc w:val="right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2 100,00</w:t>
            </w:r>
          </w:p>
        </w:tc>
      </w:tr>
    </w:tbl>
    <w:p w:rsidR="00353A3E" w:rsidRDefault="00353A3E" w:rsidP="00353A3E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746C4" w:rsidRPr="00A60199" w:rsidRDefault="00251617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№4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BF26F4" w:rsidRDefault="00BF26F4" w:rsidP="00A746C4">
      <w:pPr>
        <w:jc w:val="right"/>
        <w:rPr>
          <w:sz w:val="16"/>
          <w:szCs w:val="16"/>
        </w:rPr>
      </w:pPr>
    </w:p>
    <w:p w:rsidR="00A746C4" w:rsidRPr="00A746C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F831BB">
        <w:rPr>
          <w:b/>
          <w:sz w:val="28"/>
          <w:szCs w:val="28"/>
        </w:rPr>
        <w:t>2</w:t>
      </w:r>
      <w:r w:rsidR="00984A02">
        <w:rPr>
          <w:b/>
          <w:sz w:val="28"/>
          <w:szCs w:val="28"/>
        </w:rPr>
        <w:t>5</w:t>
      </w:r>
      <w:r w:rsidRPr="00A746C4">
        <w:rPr>
          <w:b/>
          <w:sz w:val="28"/>
          <w:szCs w:val="28"/>
        </w:rPr>
        <w:t xml:space="preserve"> год по разделам и подразделам, целевым статьям и видам расходов классификации расходов городского бюджета</w:t>
      </w:r>
    </w:p>
    <w:p w:rsidR="00711362" w:rsidRDefault="00711362" w:rsidP="006B132E">
      <w:pPr>
        <w:jc w:val="right"/>
        <w:rPr>
          <w:b/>
          <w:sz w:val="14"/>
          <w:szCs w:val="14"/>
        </w:rPr>
      </w:pPr>
    </w:p>
    <w:tbl>
      <w:tblPr>
        <w:tblW w:w="10219" w:type="dxa"/>
        <w:tblInd w:w="96" w:type="dxa"/>
        <w:tblLook w:val="04A0" w:firstRow="1" w:lastRow="0" w:firstColumn="1" w:lastColumn="0" w:noHBand="0" w:noVBand="1"/>
      </w:tblPr>
      <w:tblGrid>
        <w:gridCol w:w="6958"/>
        <w:gridCol w:w="993"/>
        <w:gridCol w:w="2268"/>
      </w:tblGrid>
      <w:tr w:rsidR="009E0F54" w:rsidRPr="009E0F54" w:rsidTr="00360C88">
        <w:trPr>
          <w:trHeight w:val="117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A82F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  <w:r w:rsidR="00A82FD9" w:rsidRPr="009E0F54">
              <w:rPr>
                <w:b/>
                <w:bCs/>
                <w:color w:val="000000"/>
                <w:sz w:val="26"/>
                <w:szCs w:val="26"/>
              </w:rPr>
              <w:t>разделов    и подразделов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 xml:space="preserve">                               </w:t>
            </w:r>
            <w:r w:rsidR="00A82FD9">
              <w:rPr>
                <w:b/>
                <w:bCs/>
                <w:color w:val="000000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360C88">
            <w:pPr>
              <w:ind w:left="-105" w:right="-1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094B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  <w:r w:rsidR="002B05E1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984A02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8A6BF9">
              <w:rPr>
                <w:b/>
                <w:bCs/>
                <w:color w:val="000000"/>
                <w:sz w:val="26"/>
                <w:szCs w:val="26"/>
              </w:rPr>
              <w:t>г</w:t>
            </w:r>
          </w:p>
        </w:tc>
      </w:tr>
      <w:tr w:rsidR="009E0F54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7B4881" w:rsidRPr="009E0F54" w:rsidTr="00360C88">
        <w:trPr>
          <w:trHeight w:val="89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1B0980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5 809 804 459,00</w:t>
            </w:r>
            <w:bookmarkStart w:id="0" w:name="_GoBack"/>
            <w:bookmarkEnd w:id="0"/>
          </w:p>
        </w:tc>
      </w:tr>
      <w:tr w:rsidR="007B4881" w:rsidRPr="009E0F54" w:rsidTr="00360C88">
        <w:trPr>
          <w:trHeight w:val="19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61210E" w:rsidRDefault="0061210E" w:rsidP="0061210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152 432 050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7B4881" w:rsidRPr="009E0F54" w:rsidTr="00360C88">
        <w:trPr>
          <w:trHeight w:val="508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1 884 921,00</w:t>
            </w:r>
          </w:p>
        </w:tc>
      </w:tr>
      <w:tr w:rsidR="007B4881" w:rsidRPr="009E0F54" w:rsidTr="00360C88">
        <w:trPr>
          <w:trHeight w:val="39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4 307 502,00</w:t>
            </w:r>
          </w:p>
        </w:tc>
      </w:tr>
      <w:tr w:rsidR="007B4881" w:rsidRPr="009E0F54" w:rsidTr="00360C88">
        <w:trPr>
          <w:trHeight w:val="67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5C1D1D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56 983 893,00</w:t>
            </w:r>
          </w:p>
        </w:tc>
      </w:tr>
      <w:tr w:rsidR="007B4881" w:rsidRPr="009E0F54" w:rsidTr="00360C88">
        <w:trPr>
          <w:trHeight w:val="257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7B4881" w:rsidP="005C1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5C1D1D">
              <w:rPr>
                <w:sz w:val="24"/>
                <w:szCs w:val="24"/>
              </w:rPr>
              <w:t>160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B4881" w:rsidRPr="009E0F54" w:rsidTr="00360C88">
        <w:trPr>
          <w:trHeight w:val="524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таможенных о</w:t>
            </w:r>
            <w:r>
              <w:rPr>
                <w:color w:val="000000"/>
                <w:sz w:val="24"/>
                <w:szCs w:val="24"/>
              </w:rPr>
              <w:t>рганов и органов 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9 901 301,00</w:t>
            </w:r>
          </w:p>
        </w:tc>
      </w:tr>
      <w:tr w:rsidR="007B4881" w:rsidRPr="009E0F54" w:rsidTr="00360C88">
        <w:trPr>
          <w:trHeight w:val="19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4881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7B4881" w:rsidRPr="009E0F54" w:rsidTr="00360C88">
        <w:trPr>
          <w:trHeight w:val="12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33 500 000,00</w:t>
            </w:r>
          </w:p>
        </w:tc>
      </w:tr>
      <w:tr w:rsidR="007B4881" w:rsidRPr="009E0F54" w:rsidTr="00360C88">
        <w:trPr>
          <w:trHeight w:val="31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EA7DEC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45 750 273,00</w:t>
            </w:r>
          </w:p>
        </w:tc>
      </w:tr>
      <w:tr w:rsidR="007B4881" w:rsidRPr="009E0F54" w:rsidTr="00360C88">
        <w:trPr>
          <w:trHeight w:val="498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BC50F0" w:rsidRDefault="007B4881" w:rsidP="007B4881">
            <w:pPr>
              <w:ind w:left="-96" w:right="-111"/>
              <w:rPr>
                <w:b/>
                <w:bCs/>
                <w:color w:val="000000"/>
                <w:sz w:val="24"/>
                <w:szCs w:val="24"/>
              </w:rPr>
            </w:pPr>
            <w:r w:rsidRPr="00BC50F0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61210E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20 154 822,00</w:t>
            </w:r>
          </w:p>
        </w:tc>
      </w:tr>
      <w:tr w:rsidR="007B4881" w:rsidRPr="009E0F54" w:rsidTr="00360C88">
        <w:trPr>
          <w:trHeight w:val="36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2 110 410,00</w:t>
            </w:r>
          </w:p>
        </w:tc>
      </w:tr>
      <w:tr w:rsidR="007B4881" w:rsidRPr="009E0F54" w:rsidTr="00360C88">
        <w:trPr>
          <w:trHeight w:val="278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881" w:rsidRPr="00D37E37" w:rsidRDefault="007B4881" w:rsidP="007B4881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Default="0061210E" w:rsidP="006121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15 937 812</w:t>
            </w:r>
            <w:r w:rsidR="007B488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B4881" w:rsidRPr="009E0F54" w:rsidTr="00360C88">
        <w:trPr>
          <w:trHeight w:val="56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2 106 600,00</w:t>
            </w:r>
          </w:p>
        </w:tc>
      </w:tr>
      <w:tr w:rsidR="007B4881" w:rsidRPr="009E0F54" w:rsidTr="00360C88">
        <w:trPr>
          <w:trHeight w:val="158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BB58F2" w:rsidP="007B4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1 097 066 557,00</w:t>
            </w:r>
          </w:p>
        </w:tc>
      </w:tr>
      <w:tr w:rsidR="007B4881" w:rsidRPr="009E0F54" w:rsidTr="00A62EBF">
        <w:trPr>
          <w:trHeight w:val="12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881" w:rsidRPr="00B92E98" w:rsidRDefault="007B4881" w:rsidP="007B4881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4881" w:rsidRPr="00B92E98" w:rsidRDefault="007B4881" w:rsidP="007B4881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B92E98" w:rsidRDefault="00BB58F2" w:rsidP="007B48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32 635 756,00</w:t>
            </w:r>
          </w:p>
        </w:tc>
      </w:tr>
      <w:tr w:rsidR="007B4881" w:rsidRPr="009E0F54" w:rsidTr="00A62EBF">
        <w:trPr>
          <w:trHeight w:val="13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EA7DEC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740 676 775,00</w:t>
            </w:r>
          </w:p>
        </w:tc>
      </w:tr>
      <w:tr w:rsidR="007B4881" w:rsidRPr="009E0F54" w:rsidTr="00360C88">
        <w:trPr>
          <w:trHeight w:val="29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EA7DEC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323 754 026,00</w:t>
            </w:r>
          </w:p>
        </w:tc>
      </w:tr>
      <w:tr w:rsidR="007B4881" w:rsidRPr="009E0F54" w:rsidTr="00A62EBF">
        <w:trPr>
          <w:trHeight w:val="19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BB58F2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1 863 679 649,20</w:t>
            </w:r>
          </w:p>
        </w:tc>
      </w:tr>
      <w:tr w:rsidR="007B4881" w:rsidRPr="009E0F54" w:rsidTr="00A62EBF">
        <w:trPr>
          <w:trHeight w:val="16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881" w:rsidRPr="009F1739" w:rsidRDefault="007B4881" w:rsidP="007B4881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4881" w:rsidRPr="009F1739" w:rsidRDefault="007B4881" w:rsidP="007B4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9F1739" w:rsidRDefault="00BB58F2" w:rsidP="007B4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1 402 358 232,00</w:t>
            </w:r>
          </w:p>
        </w:tc>
      </w:tr>
      <w:tr w:rsidR="007B4881" w:rsidRPr="009E0F54" w:rsidTr="00A62EBF">
        <w:trPr>
          <w:trHeight w:val="179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BB58F2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427 671 854,20</w:t>
            </w:r>
          </w:p>
        </w:tc>
      </w:tr>
      <w:tr w:rsidR="007B4881" w:rsidRPr="009E0F54" w:rsidTr="00360C88">
        <w:trPr>
          <w:trHeight w:val="29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33 649 563,00</w:t>
            </w:r>
          </w:p>
        </w:tc>
      </w:tr>
      <w:tr w:rsidR="007B4881" w:rsidRPr="009E0F54" w:rsidTr="00360C88">
        <w:trPr>
          <w:trHeight w:val="29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881" w:rsidRPr="00FB38CF" w:rsidRDefault="007B4881" w:rsidP="007B488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BB58F2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1 743 354 107,40</w:t>
            </w:r>
          </w:p>
        </w:tc>
      </w:tr>
      <w:tr w:rsidR="007B4881" w:rsidRPr="009E0F54" w:rsidTr="00360C88">
        <w:trPr>
          <w:trHeight w:val="29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BB58F2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666 165 083,00</w:t>
            </w:r>
          </w:p>
        </w:tc>
      </w:tr>
      <w:tr w:rsidR="007B4881" w:rsidRPr="009E0F54" w:rsidTr="00360C88">
        <w:trPr>
          <w:trHeight w:val="11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D67678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815 782 936,40</w:t>
            </w:r>
          </w:p>
        </w:tc>
      </w:tr>
      <w:tr w:rsidR="007B4881" w:rsidRPr="009E0F54" w:rsidTr="00D02C51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EA7DEC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242 088 408,00</w:t>
            </w:r>
          </w:p>
        </w:tc>
      </w:tr>
      <w:tr w:rsidR="007B4881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EA7DEC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3 522 239,00</w:t>
            </w:r>
          </w:p>
        </w:tc>
      </w:tr>
      <w:tr w:rsidR="007B4881" w:rsidRPr="009E0F54" w:rsidTr="00D02C51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EA7DEC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15 795 441,00</w:t>
            </w:r>
          </w:p>
        </w:tc>
      </w:tr>
      <w:tr w:rsidR="007B4881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61210E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21 316 442,40</w:t>
            </w:r>
          </w:p>
        </w:tc>
      </w:tr>
      <w:tr w:rsidR="007B4881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5C1D1D" w:rsidP="005C1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16 939 721,40</w:t>
            </w:r>
          </w:p>
        </w:tc>
      </w:tr>
      <w:tr w:rsidR="007B4881" w:rsidRPr="009E0F54" w:rsidTr="00360C88">
        <w:trPr>
          <w:trHeight w:val="25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4 376 721,00</w:t>
            </w:r>
          </w:p>
        </w:tc>
      </w:tr>
      <w:tr w:rsidR="007B4881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61210E" w:rsidP="007B4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</w:t>
            </w:r>
            <w:r w:rsidR="00EA7DEC">
              <w:rPr>
                <w:b/>
                <w:bCs/>
                <w:color w:val="000000"/>
                <w:sz w:val="24"/>
                <w:szCs w:val="24"/>
              </w:rPr>
              <w:t> 817 000,00</w:t>
            </w:r>
          </w:p>
        </w:tc>
      </w:tr>
      <w:tr w:rsidR="007B4881" w:rsidRPr="009E0F54" w:rsidTr="00360C88">
        <w:trPr>
          <w:trHeight w:val="30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4 813 000,00</w:t>
            </w:r>
          </w:p>
        </w:tc>
      </w:tr>
      <w:tr w:rsidR="007B4881" w:rsidRPr="009E0F54" w:rsidTr="00D02C51">
        <w:trPr>
          <w:trHeight w:val="15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5C1D1D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45 318 000,00</w:t>
            </w:r>
          </w:p>
        </w:tc>
      </w:tr>
      <w:tr w:rsidR="005C1D1D" w:rsidRPr="009E0F54" w:rsidTr="00D02C51">
        <w:trPr>
          <w:trHeight w:val="15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D1D" w:rsidRPr="00FB38CF" w:rsidRDefault="002E0240" w:rsidP="007B488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D1D" w:rsidRPr="00FB38CF" w:rsidRDefault="005C1D1D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C1D1D" w:rsidRDefault="005C1D1D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1 686 000,00</w:t>
            </w:r>
          </w:p>
        </w:tc>
      </w:tr>
      <w:tr w:rsidR="007B4881" w:rsidRPr="009E0F54" w:rsidTr="00D02C51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EA7DEC" w:rsidP="007B4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852 477 193,00</w:t>
            </w:r>
          </w:p>
        </w:tc>
      </w:tr>
      <w:tr w:rsidR="007B4881" w:rsidRPr="009E0F54" w:rsidTr="00D02C51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 xml:space="preserve">Физическая 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800 000,00</w:t>
            </w:r>
          </w:p>
        </w:tc>
      </w:tr>
      <w:tr w:rsidR="007B4881" w:rsidRPr="009E0F54" w:rsidTr="00D02C51">
        <w:trPr>
          <w:trHeight w:val="12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Default="005C1D1D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851 165 050,00</w:t>
            </w:r>
          </w:p>
        </w:tc>
      </w:tr>
      <w:tr w:rsidR="007B4881" w:rsidRPr="009E0F54" w:rsidTr="00D02C51">
        <w:trPr>
          <w:trHeight w:val="15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512 143,00</w:t>
            </w:r>
          </w:p>
        </w:tc>
      </w:tr>
      <w:tr w:rsidR="007B4881" w:rsidRPr="009E0F54" w:rsidTr="00D02C51">
        <w:trPr>
          <w:trHeight w:val="14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881" w:rsidRPr="00FB38CF" w:rsidRDefault="007B4881" w:rsidP="007B488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7 435 638,00</w:t>
            </w:r>
          </w:p>
        </w:tc>
      </w:tr>
      <w:tr w:rsidR="007B4881" w:rsidRPr="009E0F54" w:rsidTr="00D02C51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7 435 638,00</w:t>
            </w:r>
          </w:p>
        </w:tc>
      </w:tr>
      <w:tr w:rsidR="007B4881" w:rsidRPr="009E0F54" w:rsidTr="00D02C51">
        <w:trPr>
          <w:trHeight w:val="25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FB38CF" w:rsidRDefault="007B4881" w:rsidP="007B4881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EA7DEC" w:rsidP="007B4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71 000,00</w:t>
            </w:r>
          </w:p>
        </w:tc>
      </w:tr>
      <w:tr w:rsidR="007B4881" w:rsidRPr="009E0F54" w:rsidTr="00D02C51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4881" w:rsidRPr="00BC50F0" w:rsidRDefault="007B4881" w:rsidP="007B4881">
            <w:pPr>
              <w:ind w:left="-96" w:right="-111"/>
              <w:rPr>
                <w:sz w:val="22"/>
                <w:szCs w:val="22"/>
              </w:rPr>
            </w:pPr>
            <w:r w:rsidRPr="00BC50F0">
              <w:rPr>
                <w:sz w:val="22"/>
                <w:szCs w:val="22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81" w:rsidRPr="00FB38CF" w:rsidRDefault="007B4881" w:rsidP="007B488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4881" w:rsidRPr="00FB38CF" w:rsidRDefault="00EA7DEC" w:rsidP="007B4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71 000,00</w:t>
            </w:r>
          </w:p>
        </w:tc>
      </w:tr>
    </w:tbl>
    <w:p w:rsidR="00C1336A" w:rsidRDefault="00C1336A" w:rsidP="006B132E">
      <w:pPr>
        <w:jc w:val="right"/>
        <w:rPr>
          <w:b/>
          <w:sz w:val="14"/>
          <w:szCs w:val="14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5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1E227A" w:rsidRDefault="001E227A" w:rsidP="001E227A">
      <w:pPr>
        <w:jc w:val="right"/>
        <w:rPr>
          <w:sz w:val="24"/>
          <w:szCs w:val="24"/>
        </w:rPr>
      </w:pPr>
    </w:p>
    <w:p w:rsidR="006B132E" w:rsidRPr="00A62EBF" w:rsidRDefault="006B132E" w:rsidP="00A746C4">
      <w:pPr>
        <w:jc w:val="center"/>
        <w:rPr>
          <w:b/>
          <w:sz w:val="24"/>
          <w:szCs w:val="24"/>
        </w:rPr>
      </w:pPr>
      <w:r w:rsidRPr="00A62EBF">
        <w:rPr>
          <w:b/>
          <w:sz w:val="24"/>
          <w:szCs w:val="24"/>
        </w:rPr>
        <w:t>Перечень</w:t>
      </w:r>
    </w:p>
    <w:p w:rsidR="006B132E" w:rsidRPr="00A62EBF" w:rsidRDefault="00A706FD" w:rsidP="00A62EBF">
      <w:pPr>
        <w:ind w:right="-283"/>
        <w:jc w:val="center"/>
        <w:rPr>
          <w:b/>
          <w:sz w:val="24"/>
          <w:szCs w:val="24"/>
        </w:rPr>
      </w:pPr>
      <w:r w:rsidRPr="00A62EBF">
        <w:rPr>
          <w:b/>
          <w:sz w:val="24"/>
          <w:szCs w:val="24"/>
        </w:rPr>
        <w:t>м</w:t>
      </w:r>
      <w:r w:rsidR="006B132E" w:rsidRPr="00A62EBF">
        <w:rPr>
          <w:b/>
          <w:sz w:val="24"/>
          <w:szCs w:val="24"/>
        </w:rPr>
        <w:t>униципальных гарантий и объемы обязательств бюджета городского округа</w:t>
      </w:r>
      <w:r w:rsidR="00353A3E" w:rsidRPr="00A62EBF">
        <w:rPr>
          <w:b/>
          <w:sz w:val="24"/>
          <w:szCs w:val="24"/>
        </w:rPr>
        <w:t xml:space="preserve"> </w:t>
      </w:r>
      <w:r w:rsidR="006B132E" w:rsidRPr="00A62EBF">
        <w:rPr>
          <w:b/>
          <w:sz w:val="24"/>
          <w:szCs w:val="24"/>
        </w:rPr>
        <w:t>«город Дербент» перед Республиканским бюджетом</w:t>
      </w:r>
      <w:r w:rsidR="00A62EBF">
        <w:rPr>
          <w:b/>
          <w:sz w:val="24"/>
          <w:szCs w:val="24"/>
        </w:rPr>
        <w:t xml:space="preserve"> </w:t>
      </w:r>
      <w:r w:rsidR="006B132E" w:rsidRPr="00A62EBF">
        <w:rPr>
          <w:b/>
          <w:sz w:val="24"/>
          <w:szCs w:val="24"/>
        </w:rPr>
        <w:t>Республики Дагестан по</w:t>
      </w:r>
      <w:r w:rsidR="00255A1E" w:rsidRPr="00A62EBF">
        <w:rPr>
          <w:b/>
          <w:sz w:val="24"/>
          <w:szCs w:val="24"/>
        </w:rPr>
        <w:t xml:space="preserve"> </w:t>
      </w:r>
      <w:r w:rsidR="006B132E" w:rsidRPr="00A62EBF">
        <w:rPr>
          <w:b/>
          <w:sz w:val="24"/>
          <w:szCs w:val="24"/>
        </w:rPr>
        <w:t>бюджетному кредиту</w:t>
      </w:r>
    </w:p>
    <w:p w:rsidR="00F83697" w:rsidRPr="009426AA" w:rsidRDefault="00F83697" w:rsidP="006B132E">
      <w:pPr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80"/>
        <w:gridCol w:w="2441"/>
        <w:gridCol w:w="2650"/>
      </w:tblGrid>
      <w:tr w:rsidR="002541F2" w:rsidRPr="002541F2" w:rsidTr="00C617BD">
        <w:tc>
          <w:tcPr>
            <w:tcW w:w="2943" w:type="dxa"/>
            <w:vMerge w:val="restart"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32E" w:rsidRPr="002541F2" w:rsidRDefault="006B132E" w:rsidP="009426AA">
            <w:pPr>
              <w:ind w:left="-142" w:right="-15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Получатель гарантий или бюджетного кредита 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2E636B">
            <w:pPr>
              <w:ind w:left="-111" w:right="-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Сроки исполнения обязательств перед </w:t>
            </w:r>
          </w:p>
          <w:p w:rsidR="006B132E" w:rsidRPr="002541F2" w:rsidRDefault="006B132E" w:rsidP="00A4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2541F2" w:rsidRPr="002541F2" w:rsidTr="009426AA">
        <w:tc>
          <w:tcPr>
            <w:tcW w:w="2943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B132E" w:rsidRPr="002541F2" w:rsidRDefault="006B132E" w:rsidP="009426AA">
            <w:pPr>
              <w:ind w:left="-103" w:right="-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6B132E" w:rsidRPr="002541F2" w:rsidRDefault="006B132E" w:rsidP="00984A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Объем обязательств на 20</w:t>
            </w:r>
            <w:r w:rsidR="002B05E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984A02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650" w:type="dxa"/>
            <w:vMerge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E2B7D" w:rsidRPr="002541F2" w:rsidTr="009426AA">
        <w:tc>
          <w:tcPr>
            <w:tcW w:w="2943" w:type="dxa"/>
          </w:tcPr>
          <w:p w:rsidR="009E2B7D" w:rsidRPr="00FB38CF" w:rsidRDefault="009E2B7D" w:rsidP="009E2B7D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2280" w:type="dxa"/>
          </w:tcPr>
          <w:p w:rsidR="009E2B7D" w:rsidRPr="00FB38CF" w:rsidRDefault="00BC71DA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70 670 000,00</w:t>
            </w:r>
          </w:p>
        </w:tc>
        <w:tc>
          <w:tcPr>
            <w:tcW w:w="2441" w:type="dxa"/>
          </w:tcPr>
          <w:p w:rsidR="009E2B7D" w:rsidRPr="00FB38CF" w:rsidRDefault="00BC71DA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2 930 000,00</w:t>
            </w:r>
          </w:p>
        </w:tc>
        <w:tc>
          <w:tcPr>
            <w:tcW w:w="2650" w:type="dxa"/>
          </w:tcPr>
          <w:p w:rsidR="009E2B7D" w:rsidRPr="00FB38CF" w:rsidRDefault="00BC71DA" w:rsidP="00BC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</w:t>
            </w:r>
            <w:r w:rsidR="009426AA">
              <w:rPr>
                <w:sz w:val="24"/>
                <w:szCs w:val="24"/>
              </w:rPr>
              <w:t xml:space="preserve"> </w:t>
            </w:r>
            <w:r w:rsidR="009E2B7D" w:rsidRPr="00FB38CF">
              <w:rPr>
                <w:sz w:val="24"/>
                <w:szCs w:val="24"/>
              </w:rPr>
              <w:t>год</w:t>
            </w:r>
          </w:p>
        </w:tc>
      </w:tr>
      <w:tr w:rsidR="00DA53D1" w:rsidRPr="00C57360" w:rsidTr="009426AA">
        <w:trPr>
          <w:trHeight w:val="70"/>
        </w:trPr>
        <w:tc>
          <w:tcPr>
            <w:tcW w:w="2943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  <w:r w:rsidRPr="00FB38CF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0" w:type="dxa"/>
          </w:tcPr>
          <w:p w:rsidR="00DA53D1" w:rsidRPr="00DA53D1" w:rsidRDefault="00BC71DA" w:rsidP="00DA5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70 670 000,00</w:t>
            </w:r>
          </w:p>
        </w:tc>
        <w:tc>
          <w:tcPr>
            <w:tcW w:w="2441" w:type="dxa"/>
          </w:tcPr>
          <w:p w:rsidR="00DA53D1" w:rsidRPr="00DA53D1" w:rsidRDefault="00BC71DA" w:rsidP="00DA5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2 930 000,00</w:t>
            </w:r>
          </w:p>
        </w:tc>
        <w:tc>
          <w:tcPr>
            <w:tcW w:w="2650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</w:p>
        </w:tc>
      </w:tr>
    </w:tbl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6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4360E9" w:rsidRDefault="004360E9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C1336A" w:rsidRPr="00A62EBF" w:rsidRDefault="00C1336A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A62EBF">
        <w:rPr>
          <w:rFonts w:ascii="Times New Roman" w:hAnsi="Times New Roman"/>
          <w:b/>
          <w:sz w:val="24"/>
          <w:szCs w:val="24"/>
        </w:rPr>
        <w:t>Источники финансирования дефицита бюджета по</w:t>
      </w:r>
    </w:p>
    <w:p w:rsidR="00C1336A" w:rsidRDefault="00C1336A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A62EBF">
        <w:rPr>
          <w:rFonts w:ascii="Times New Roman" w:hAnsi="Times New Roman"/>
          <w:b/>
          <w:sz w:val="24"/>
          <w:szCs w:val="24"/>
        </w:rPr>
        <w:t>городскому округу «город Дербент» на плановый период 20</w:t>
      </w:r>
      <w:r w:rsidR="007A2330" w:rsidRPr="00A62EBF">
        <w:rPr>
          <w:rFonts w:ascii="Times New Roman" w:hAnsi="Times New Roman"/>
          <w:b/>
          <w:sz w:val="24"/>
          <w:szCs w:val="24"/>
        </w:rPr>
        <w:t>2</w:t>
      </w:r>
      <w:r w:rsidR="0064022C">
        <w:rPr>
          <w:rFonts w:ascii="Times New Roman" w:hAnsi="Times New Roman"/>
          <w:b/>
          <w:sz w:val="24"/>
          <w:szCs w:val="24"/>
        </w:rPr>
        <w:t>6</w:t>
      </w:r>
      <w:r w:rsidRPr="00A62EBF">
        <w:rPr>
          <w:rFonts w:ascii="Times New Roman" w:hAnsi="Times New Roman"/>
          <w:b/>
          <w:sz w:val="24"/>
          <w:szCs w:val="24"/>
        </w:rPr>
        <w:t>-20</w:t>
      </w:r>
      <w:r w:rsidR="00B100BD" w:rsidRPr="00A62EBF">
        <w:rPr>
          <w:rFonts w:ascii="Times New Roman" w:hAnsi="Times New Roman"/>
          <w:b/>
          <w:sz w:val="24"/>
          <w:szCs w:val="24"/>
        </w:rPr>
        <w:t>2</w:t>
      </w:r>
      <w:r w:rsidR="0064022C">
        <w:rPr>
          <w:rFonts w:ascii="Times New Roman" w:hAnsi="Times New Roman"/>
          <w:b/>
          <w:sz w:val="24"/>
          <w:szCs w:val="24"/>
        </w:rPr>
        <w:t>7</w:t>
      </w:r>
      <w:r w:rsidRPr="00A62EBF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6060E7" w:rsidRPr="00A62EBF" w:rsidRDefault="006060E7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393"/>
        <w:gridCol w:w="2142"/>
        <w:gridCol w:w="1844"/>
      </w:tblGrid>
      <w:tr w:rsidR="006060E7" w:rsidRPr="000C05FB" w:rsidTr="00770E0E">
        <w:trPr>
          <w:trHeight w:val="419"/>
        </w:trPr>
        <w:tc>
          <w:tcPr>
            <w:tcW w:w="3970" w:type="dxa"/>
          </w:tcPr>
          <w:p w:rsidR="006060E7" w:rsidRPr="000C05FB" w:rsidRDefault="006060E7" w:rsidP="00770E0E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393" w:type="dxa"/>
          </w:tcPr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142" w:type="dxa"/>
          </w:tcPr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</w:t>
            </w:r>
            <w:r w:rsidR="0064022C">
              <w:rPr>
                <w:rFonts w:ascii="Times New Roman" w:hAnsi="Times New Roman"/>
                <w:b/>
              </w:rPr>
              <w:t>6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1844" w:type="dxa"/>
          </w:tcPr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</w:t>
            </w:r>
            <w:r w:rsidR="0064022C">
              <w:rPr>
                <w:rFonts w:ascii="Times New Roman" w:hAnsi="Times New Roman"/>
                <w:b/>
              </w:rPr>
              <w:t>7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– всего: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6060E7" w:rsidRPr="004168AC" w:rsidRDefault="00BC71DA" w:rsidP="006060E7">
            <w:pPr>
              <w:jc w:val="center"/>
            </w:pPr>
            <w:r>
              <w:t>0,00</w:t>
            </w:r>
          </w:p>
        </w:tc>
        <w:tc>
          <w:tcPr>
            <w:tcW w:w="1844" w:type="dxa"/>
          </w:tcPr>
          <w:p w:rsidR="006060E7" w:rsidRPr="004168AC" w:rsidRDefault="00BC71DA" w:rsidP="006060E7">
            <w:pPr>
              <w:jc w:val="center"/>
            </w:pPr>
            <w:r>
              <w:t>0,00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000 01 030000000000000</w:t>
            </w:r>
          </w:p>
        </w:tc>
        <w:tc>
          <w:tcPr>
            <w:tcW w:w="2142" w:type="dxa"/>
          </w:tcPr>
          <w:p w:rsidR="006060E7" w:rsidRPr="004168AC" w:rsidRDefault="00BC71DA" w:rsidP="006060E7">
            <w:pPr>
              <w:jc w:val="center"/>
            </w:pPr>
            <w:r>
              <w:t>-2 930 000,00</w:t>
            </w:r>
          </w:p>
        </w:tc>
        <w:tc>
          <w:tcPr>
            <w:tcW w:w="1844" w:type="dxa"/>
          </w:tcPr>
          <w:p w:rsidR="006060E7" w:rsidRPr="004168AC" w:rsidRDefault="00BC71DA" w:rsidP="006060E7">
            <w:pPr>
              <w:jc w:val="center"/>
            </w:pPr>
            <w:r>
              <w:t>-17 930 000,00</w:t>
            </w:r>
          </w:p>
        </w:tc>
      </w:tr>
      <w:tr w:rsidR="00BC71DA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-2 930 000,00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-17 930 000,00</w:t>
            </w:r>
          </w:p>
        </w:tc>
      </w:tr>
      <w:tr w:rsidR="00BC71DA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-2 930 000,00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-17 930 000,00</w:t>
            </w:r>
          </w:p>
        </w:tc>
      </w:tr>
      <w:tr w:rsidR="00BC71DA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-2 930 000,00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-17 930 000,00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2142" w:type="dxa"/>
          </w:tcPr>
          <w:p w:rsidR="006060E7" w:rsidRPr="004168AC" w:rsidRDefault="00BC71DA" w:rsidP="006060E7">
            <w:pPr>
              <w:jc w:val="center"/>
            </w:pPr>
            <w:r>
              <w:t>0,00</w:t>
            </w:r>
          </w:p>
        </w:tc>
        <w:tc>
          <w:tcPr>
            <w:tcW w:w="1844" w:type="dxa"/>
          </w:tcPr>
          <w:p w:rsidR="006060E7" w:rsidRPr="004168AC" w:rsidRDefault="00BC71DA" w:rsidP="006060E7">
            <w:pPr>
              <w:jc w:val="center"/>
            </w:pPr>
            <w:r>
              <w:t>0,00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2142" w:type="dxa"/>
          </w:tcPr>
          <w:p w:rsidR="006060E7" w:rsidRPr="004168AC" w:rsidRDefault="006060E7" w:rsidP="00BC71DA">
            <w:pPr>
              <w:jc w:val="center"/>
            </w:pPr>
            <w:r>
              <w:t>-</w:t>
            </w:r>
            <w:r w:rsidR="00BC71DA">
              <w:t>7 331 860 021,90</w:t>
            </w:r>
          </w:p>
        </w:tc>
        <w:tc>
          <w:tcPr>
            <w:tcW w:w="1844" w:type="dxa"/>
          </w:tcPr>
          <w:p w:rsidR="006060E7" w:rsidRPr="004168AC" w:rsidRDefault="006060E7" w:rsidP="00BC71DA">
            <w:pPr>
              <w:jc w:val="center"/>
            </w:pPr>
            <w:r>
              <w:t>-</w:t>
            </w:r>
            <w:r w:rsidR="00BC71DA">
              <w:t>7 346 845 021,90</w:t>
            </w:r>
          </w:p>
        </w:tc>
      </w:tr>
      <w:tr w:rsidR="00BC71DA" w:rsidRPr="004168AC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-7 331 860 021,90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-7 346 845 021,90</w:t>
            </w:r>
          </w:p>
        </w:tc>
      </w:tr>
      <w:tr w:rsidR="00BC71DA" w:rsidRPr="004168AC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-7 331 860 021,90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-7 346 845 021,90</w:t>
            </w:r>
          </w:p>
        </w:tc>
      </w:tr>
      <w:tr w:rsidR="00BC71DA" w:rsidRPr="004168AC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-7 331 860 021,90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-7 346 845 021,90</w:t>
            </w:r>
          </w:p>
        </w:tc>
      </w:tr>
      <w:tr w:rsidR="00BC71DA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7 331 860 021,90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7 346 845 021,90</w:t>
            </w:r>
          </w:p>
        </w:tc>
      </w:tr>
      <w:tr w:rsidR="00BC71DA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lastRenderedPageBreak/>
              <w:t>Уменьшение прочих остатков средств бюджета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7 331 860 021,90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7 346 845 021,90</w:t>
            </w:r>
          </w:p>
        </w:tc>
      </w:tr>
      <w:tr w:rsidR="00BC71DA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7 331 860 021,90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7 346 845 021,90</w:t>
            </w:r>
          </w:p>
        </w:tc>
      </w:tr>
      <w:tr w:rsidR="00BC71DA" w:rsidTr="00770E0E">
        <w:tc>
          <w:tcPr>
            <w:tcW w:w="3970" w:type="dxa"/>
          </w:tcPr>
          <w:p w:rsidR="00BC71DA" w:rsidRPr="000C05FB" w:rsidRDefault="00BC71DA" w:rsidP="00BC71DA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BC71DA" w:rsidRPr="000C05FB" w:rsidRDefault="00BC71DA" w:rsidP="00BC71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BC71DA" w:rsidRPr="004168AC" w:rsidRDefault="00BC71DA" w:rsidP="00BC71DA">
            <w:pPr>
              <w:jc w:val="center"/>
            </w:pPr>
            <w:r>
              <w:t>7 331 860 021,90</w:t>
            </w:r>
          </w:p>
        </w:tc>
        <w:tc>
          <w:tcPr>
            <w:tcW w:w="1844" w:type="dxa"/>
          </w:tcPr>
          <w:p w:rsidR="00BC71DA" w:rsidRPr="004168AC" w:rsidRDefault="00BC71DA" w:rsidP="00BC71DA">
            <w:pPr>
              <w:jc w:val="center"/>
            </w:pPr>
            <w:r>
              <w:t>7 346 845 021,90</w:t>
            </w:r>
          </w:p>
        </w:tc>
      </w:tr>
    </w:tbl>
    <w:p w:rsidR="00C1336A" w:rsidRPr="00C617BD" w:rsidRDefault="00C1336A" w:rsidP="00C1336A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DA50BC" w:rsidRDefault="00DA50BC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112A14" w:rsidRPr="00A60199" w:rsidRDefault="00251617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№7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right"/>
        <w:rPr>
          <w:sz w:val="24"/>
          <w:szCs w:val="24"/>
        </w:rPr>
      </w:pPr>
    </w:p>
    <w:p w:rsidR="00985070" w:rsidRPr="00C617BD" w:rsidRDefault="00985070" w:rsidP="00112A14">
      <w:pPr>
        <w:jc w:val="center"/>
        <w:rPr>
          <w:b/>
          <w:sz w:val="10"/>
          <w:szCs w:val="10"/>
        </w:rPr>
      </w:pPr>
    </w:p>
    <w:p w:rsidR="00112A14" w:rsidRDefault="00112A14" w:rsidP="00687752">
      <w:pPr>
        <w:ind w:left="-709" w:right="-283"/>
        <w:jc w:val="center"/>
        <w:rPr>
          <w:b/>
          <w:sz w:val="24"/>
          <w:szCs w:val="24"/>
        </w:rPr>
      </w:pPr>
      <w:r w:rsidRPr="00687752">
        <w:rPr>
          <w:b/>
          <w:sz w:val="24"/>
          <w:szCs w:val="24"/>
        </w:rPr>
        <w:t xml:space="preserve">Прогноз доходов бюджета городского округа </w:t>
      </w:r>
      <w:r w:rsidR="00A706FD" w:rsidRPr="00687752">
        <w:rPr>
          <w:b/>
          <w:sz w:val="24"/>
          <w:szCs w:val="24"/>
        </w:rPr>
        <w:t>«</w:t>
      </w:r>
      <w:r w:rsidRPr="00687752">
        <w:rPr>
          <w:b/>
          <w:sz w:val="24"/>
          <w:szCs w:val="24"/>
        </w:rPr>
        <w:t>город Дербент</w:t>
      </w:r>
      <w:r w:rsidR="00A706FD" w:rsidRPr="00687752">
        <w:rPr>
          <w:b/>
          <w:sz w:val="24"/>
          <w:szCs w:val="24"/>
        </w:rPr>
        <w:t>»</w:t>
      </w:r>
      <w:r w:rsidR="00687752">
        <w:rPr>
          <w:b/>
          <w:sz w:val="24"/>
          <w:szCs w:val="24"/>
        </w:rPr>
        <w:t xml:space="preserve"> </w:t>
      </w:r>
      <w:r w:rsidRPr="00687752">
        <w:rPr>
          <w:b/>
          <w:sz w:val="24"/>
          <w:szCs w:val="24"/>
        </w:rPr>
        <w:t xml:space="preserve">на плановый </w:t>
      </w:r>
      <w:r w:rsidR="005F5C57" w:rsidRPr="00687752">
        <w:rPr>
          <w:b/>
          <w:sz w:val="24"/>
          <w:szCs w:val="24"/>
        </w:rPr>
        <w:t>период 202</w:t>
      </w:r>
      <w:r w:rsidR="0064022C">
        <w:rPr>
          <w:b/>
          <w:sz w:val="24"/>
          <w:szCs w:val="24"/>
        </w:rPr>
        <w:t>6</w:t>
      </w:r>
      <w:r w:rsidRPr="00687752">
        <w:rPr>
          <w:b/>
          <w:sz w:val="24"/>
          <w:szCs w:val="24"/>
        </w:rPr>
        <w:t>-202</w:t>
      </w:r>
      <w:r w:rsidR="0064022C">
        <w:rPr>
          <w:b/>
          <w:sz w:val="24"/>
          <w:szCs w:val="24"/>
        </w:rPr>
        <w:t>7</w:t>
      </w:r>
      <w:r w:rsidRPr="00687752">
        <w:rPr>
          <w:b/>
          <w:sz w:val="24"/>
          <w:szCs w:val="24"/>
        </w:rPr>
        <w:t xml:space="preserve"> годов</w:t>
      </w:r>
    </w:p>
    <w:p w:rsidR="006060E7" w:rsidRDefault="006060E7" w:rsidP="00687752">
      <w:pPr>
        <w:ind w:left="-709" w:right="-283"/>
        <w:jc w:val="center"/>
        <w:rPr>
          <w:b/>
          <w:sz w:val="24"/>
          <w:szCs w:val="24"/>
        </w:rPr>
      </w:pPr>
    </w:p>
    <w:tbl>
      <w:tblPr>
        <w:tblW w:w="10826" w:type="dxa"/>
        <w:tblInd w:w="-459" w:type="dxa"/>
        <w:tblLook w:val="04A0" w:firstRow="1" w:lastRow="0" w:firstColumn="1" w:lastColumn="0" w:noHBand="0" w:noVBand="1"/>
      </w:tblPr>
      <w:tblGrid>
        <w:gridCol w:w="2930"/>
        <w:gridCol w:w="3864"/>
        <w:gridCol w:w="2016"/>
        <w:gridCol w:w="2016"/>
      </w:tblGrid>
      <w:tr w:rsidR="006060E7" w:rsidRPr="00E844C3" w:rsidTr="00770E0E">
        <w:trPr>
          <w:trHeight w:val="70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E7" w:rsidRPr="00E844C3" w:rsidRDefault="006060E7" w:rsidP="00770E0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E7" w:rsidRPr="00E844C3" w:rsidRDefault="006060E7" w:rsidP="00770E0E">
            <w:pPr>
              <w:spacing w:line="240" w:lineRule="atLeast"/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 xml:space="preserve">Наименование </w:t>
            </w:r>
            <w:r w:rsidRPr="00E844C3">
              <w:rPr>
                <w:b/>
                <w:sz w:val="24"/>
                <w:szCs w:val="24"/>
              </w:rPr>
              <w:br/>
              <w:t>доходов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E7" w:rsidRPr="00E844C3" w:rsidRDefault="006060E7" w:rsidP="0064022C">
            <w:pPr>
              <w:spacing w:line="240" w:lineRule="atLeast"/>
              <w:ind w:left="-80" w:right="-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64022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44C3">
              <w:rPr>
                <w:b/>
                <w:sz w:val="24"/>
                <w:szCs w:val="24"/>
              </w:rPr>
              <w:t>г</w:t>
            </w:r>
            <w:r w:rsidRPr="00E844C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с</w:t>
            </w:r>
            <w:r w:rsidRPr="00E844C3">
              <w:rPr>
                <w:b/>
                <w:sz w:val="24"/>
                <w:szCs w:val="24"/>
              </w:rPr>
              <w:t>умма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E7" w:rsidRPr="00E844C3" w:rsidRDefault="006060E7" w:rsidP="0064022C">
            <w:pPr>
              <w:spacing w:line="240" w:lineRule="atLeast"/>
              <w:ind w:right="-72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202</w:t>
            </w:r>
            <w:r w:rsidR="0064022C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44C3">
              <w:rPr>
                <w:b/>
                <w:sz w:val="24"/>
                <w:szCs w:val="24"/>
              </w:rPr>
              <w:t>г</w:t>
            </w:r>
            <w:r w:rsidRPr="00E844C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с</w:t>
            </w:r>
            <w:r w:rsidRPr="00E844C3">
              <w:rPr>
                <w:b/>
                <w:sz w:val="24"/>
                <w:szCs w:val="24"/>
              </w:rPr>
              <w:t>умма</w:t>
            </w:r>
          </w:p>
        </w:tc>
      </w:tr>
      <w:tr w:rsidR="006060E7" w:rsidTr="00770E0E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1 043 019 339,90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1 052 220 308,90</w:t>
            </w:r>
          </w:p>
        </w:tc>
      </w:tr>
      <w:tr w:rsidR="006060E7" w:rsidTr="00770E0E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60E7" w:rsidTr="00770E0E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751 527 639,90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746 098 978,90</w:t>
            </w:r>
          </w:p>
        </w:tc>
      </w:tr>
      <w:tr w:rsidR="006060E7" w:rsidTr="00770E0E">
        <w:trPr>
          <w:trHeight w:val="27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14 453 100,00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15 230 800,00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126 315 000,00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132 630 750,00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1 092 000,00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3 675 000,00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3 858 750,00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54 730 000,00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57 466 500,00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76 125 000,00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79 931 250,00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15 153 600,00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15 911 280,00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115 680 600,00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67352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121 464 631,00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60E7" w:rsidRPr="000D73F0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000 111 00000 00 0000 000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Pr="000D73F0" w:rsidRDefault="00DF28E7" w:rsidP="006060E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22 050 000,00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Pr="000D73F0" w:rsidRDefault="00DF28E7" w:rsidP="006060E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23 152 500,00</w:t>
            </w:r>
          </w:p>
        </w:tc>
      </w:tr>
      <w:tr w:rsidR="006060E7" w:rsidRPr="000D73F0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Pr="000D73F0" w:rsidRDefault="00DF28E7" w:rsidP="006060E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77 093 100,00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Pr="000D73F0" w:rsidRDefault="00DF28E7" w:rsidP="006060E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80 947 755,00</w:t>
            </w:r>
          </w:p>
        </w:tc>
      </w:tr>
      <w:tr w:rsidR="006060E7" w:rsidTr="00770E0E">
        <w:trPr>
          <w:trHeight w:val="644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природных ресурсов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330 750,00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347 288,00</w:t>
            </w:r>
          </w:p>
        </w:tc>
      </w:tr>
      <w:tr w:rsidR="006060E7" w:rsidTr="00770E0E">
        <w:trPr>
          <w:trHeight w:val="534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000 114 00000 00 0000 000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5 512 500,00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5 788 125,00</w:t>
            </w:r>
          </w:p>
        </w:tc>
      </w:tr>
      <w:tr w:rsidR="006060E7" w:rsidTr="00770E0E">
        <w:trPr>
          <w:trHeight w:val="42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7 386 750,00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7 756 088,00</w:t>
            </w:r>
          </w:p>
        </w:tc>
      </w:tr>
      <w:tr w:rsidR="006060E7" w:rsidTr="00770E0E">
        <w:trPr>
          <w:trHeight w:val="53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001 117 00000 00 0000 000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(за нестационарную торговлю)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3 307 500,00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3 472 875,00</w:t>
            </w:r>
          </w:p>
        </w:tc>
      </w:tr>
      <w:tr w:rsidR="006060E7" w:rsidTr="00770E0E">
        <w:trPr>
          <w:trHeight w:val="41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1 158 699 939,90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1 173 684 940,90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3 973 889 262,00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3 973 889 262,00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1 188 105 660,00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1 188 105 660,00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1 011 165 160,00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1 011 165 160,00</w:t>
            </w:r>
          </w:p>
        </w:tc>
      </w:tr>
      <w:tr w:rsidR="006060E7" w:rsidTr="00770E0E">
        <w:trPr>
          <w:trHeight w:val="27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6 173 160 082,00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DF28E7" w:rsidP="006060E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6 173 160 082,00</w:t>
            </w:r>
          </w:p>
        </w:tc>
      </w:tr>
      <w:tr w:rsidR="006060E7" w:rsidTr="00770E0E">
        <w:trPr>
          <w:trHeight w:val="31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770E0E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770E0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EB0F42" w:rsidP="00770E0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7 331 860 021,9</w:t>
            </w:r>
            <w:r w:rsidR="00DF28E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DF28E7" w:rsidP="00770E0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7 346 845 021,90</w:t>
            </w:r>
          </w:p>
        </w:tc>
      </w:tr>
    </w:tbl>
    <w:p w:rsidR="00112A14" w:rsidRPr="00C617BD" w:rsidRDefault="00112A14" w:rsidP="00C1336A">
      <w:pPr>
        <w:jc w:val="right"/>
        <w:rPr>
          <w:b/>
          <w:sz w:val="10"/>
          <w:szCs w:val="10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8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8D60FA" w:rsidRDefault="008D60FA" w:rsidP="003B61BC">
      <w:pPr>
        <w:ind w:left="-284"/>
        <w:jc w:val="center"/>
        <w:rPr>
          <w:b/>
          <w:bCs/>
          <w:sz w:val="24"/>
          <w:szCs w:val="24"/>
        </w:rPr>
      </w:pPr>
      <w:r w:rsidRPr="003B61BC">
        <w:rPr>
          <w:b/>
          <w:bCs/>
          <w:sz w:val="24"/>
          <w:szCs w:val="24"/>
        </w:rPr>
        <w:lastRenderedPageBreak/>
        <w:t>Ведомственная структура расходов городского бюджета на плановый период 202</w:t>
      </w:r>
      <w:r w:rsidR="002F6D5B">
        <w:rPr>
          <w:b/>
          <w:bCs/>
          <w:sz w:val="24"/>
          <w:szCs w:val="24"/>
        </w:rPr>
        <w:t>6</w:t>
      </w:r>
      <w:r w:rsidRPr="003B61BC">
        <w:rPr>
          <w:b/>
          <w:bCs/>
          <w:sz w:val="24"/>
          <w:szCs w:val="24"/>
        </w:rPr>
        <w:t>-202</w:t>
      </w:r>
      <w:r w:rsidR="002F6D5B">
        <w:rPr>
          <w:b/>
          <w:bCs/>
          <w:sz w:val="24"/>
          <w:szCs w:val="24"/>
        </w:rPr>
        <w:t>7</w:t>
      </w:r>
      <w:r w:rsidRPr="003B61BC">
        <w:rPr>
          <w:b/>
          <w:bCs/>
          <w:sz w:val="24"/>
          <w:szCs w:val="24"/>
        </w:rPr>
        <w:t xml:space="preserve"> годов</w:t>
      </w:r>
    </w:p>
    <w:p w:rsidR="004360E9" w:rsidRDefault="004360E9" w:rsidP="003B61BC">
      <w:pPr>
        <w:ind w:left="-284"/>
        <w:jc w:val="center"/>
        <w:rPr>
          <w:b/>
          <w:bCs/>
          <w:sz w:val="24"/>
          <w:szCs w:val="24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67"/>
        <w:gridCol w:w="567"/>
        <w:gridCol w:w="425"/>
        <w:gridCol w:w="1276"/>
        <w:gridCol w:w="567"/>
        <w:gridCol w:w="1701"/>
        <w:gridCol w:w="1842"/>
      </w:tblGrid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  <w:hideMark/>
          </w:tcPr>
          <w:p w:rsidR="002F6D5B" w:rsidRPr="00467B92" w:rsidRDefault="002F6D5B" w:rsidP="002F6D5B">
            <w:pPr>
              <w:ind w:left="-96" w:right="-108"/>
              <w:jc w:val="center"/>
              <w:rPr>
                <w:b/>
                <w:bCs/>
              </w:rPr>
            </w:pPr>
            <w:r w:rsidRPr="00467B92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hideMark/>
          </w:tcPr>
          <w:p w:rsidR="002F6D5B" w:rsidRPr="00467B92" w:rsidRDefault="002F6D5B" w:rsidP="002F6D5B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rPr>
                <w:b/>
                <w:bCs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2F6D5B" w:rsidRPr="00467B92" w:rsidRDefault="002F6D5B" w:rsidP="002F6D5B">
            <w:pPr>
              <w:jc w:val="center"/>
              <w:rPr>
                <w:b/>
                <w:bCs/>
              </w:rPr>
            </w:pPr>
            <w:r w:rsidRPr="00467B92">
              <w:rPr>
                <w:b/>
                <w:bCs/>
              </w:rPr>
              <w:t>РЗ</w:t>
            </w:r>
          </w:p>
        </w:tc>
        <w:tc>
          <w:tcPr>
            <w:tcW w:w="425" w:type="dxa"/>
            <w:shd w:val="clear" w:color="000000" w:fill="FFFFFF"/>
            <w:hideMark/>
          </w:tcPr>
          <w:p w:rsidR="002F6D5B" w:rsidRPr="00467B92" w:rsidRDefault="002F6D5B" w:rsidP="002F6D5B">
            <w:pPr>
              <w:ind w:left="-108" w:right="-108" w:firstLine="108"/>
              <w:rPr>
                <w:b/>
                <w:bCs/>
              </w:rPr>
            </w:pPr>
            <w:r w:rsidRPr="00467B92">
              <w:rPr>
                <w:b/>
                <w:bCs/>
              </w:rPr>
              <w:t>ПР</w:t>
            </w:r>
          </w:p>
        </w:tc>
        <w:tc>
          <w:tcPr>
            <w:tcW w:w="1276" w:type="dxa"/>
            <w:shd w:val="clear" w:color="000000" w:fill="FFFFFF"/>
            <w:hideMark/>
          </w:tcPr>
          <w:p w:rsidR="002F6D5B" w:rsidRPr="00467B92" w:rsidRDefault="002F6D5B" w:rsidP="002F6D5B">
            <w:pPr>
              <w:jc w:val="center"/>
              <w:rPr>
                <w:b/>
                <w:bCs/>
              </w:rPr>
            </w:pPr>
            <w:r w:rsidRPr="00467B92">
              <w:rPr>
                <w:b/>
                <w:bCs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2F6D5B" w:rsidRPr="00467B92" w:rsidRDefault="002F6D5B" w:rsidP="002F6D5B">
            <w:pPr>
              <w:ind w:left="-108" w:right="-108"/>
              <w:jc w:val="center"/>
              <w:rPr>
                <w:b/>
                <w:bCs/>
              </w:rPr>
            </w:pPr>
            <w:r w:rsidRPr="00467B92">
              <w:rPr>
                <w:b/>
                <w:bCs/>
              </w:rPr>
              <w:t>ВР</w:t>
            </w:r>
          </w:p>
        </w:tc>
        <w:tc>
          <w:tcPr>
            <w:tcW w:w="1701" w:type="dxa"/>
            <w:shd w:val="clear" w:color="000000" w:fill="FFFFFF"/>
            <w:hideMark/>
          </w:tcPr>
          <w:p w:rsidR="002F6D5B" w:rsidRPr="00467B92" w:rsidRDefault="002F6D5B" w:rsidP="002F6D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467B92">
              <w:rPr>
                <w:b/>
                <w:bCs/>
              </w:rPr>
              <w:t xml:space="preserve">умма  </w:t>
            </w:r>
          </w:p>
          <w:p w:rsidR="002F6D5B" w:rsidRPr="00467B92" w:rsidRDefault="002F6D5B" w:rsidP="002F6D5B">
            <w:pPr>
              <w:jc w:val="center"/>
              <w:rPr>
                <w:b/>
                <w:bCs/>
              </w:rPr>
            </w:pPr>
            <w:r w:rsidRPr="00467B92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467B92">
              <w:rPr>
                <w:b/>
                <w:bCs/>
              </w:rPr>
              <w:t>г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467B92">
              <w:rPr>
                <w:b/>
                <w:bCs/>
              </w:rPr>
              <w:t xml:space="preserve">умма  </w:t>
            </w:r>
          </w:p>
          <w:p w:rsidR="002F6D5B" w:rsidRPr="00467B92" w:rsidRDefault="002F6D5B" w:rsidP="002F6D5B">
            <w:pPr>
              <w:jc w:val="center"/>
              <w:rPr>
                <w:b/>
                <w:bCs/>
              </w:rPr>
            </w:pPr>
            <w:r w:rsidRPr="00467B92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467B92">
              <w:rPr>
                <w:b/>
                <w:bCs/>
              </w:rPr>
              <w:t>г</w:t>
            </w:r>
          </w:p>
        </w:tc>
      </w:tr>
      <w:tr w:rsidR="002F6D5B" w:rsidRPr="0065544E" w:rsidTr="009107FE">
        <w:trPr>
          <w:trHeight w:val="322"/>
        </w:trPr>
        <w:tc>
          <w:tcPr>
            <w:tcW w:w="3715" w:type="dxa"/>
            <w:shd w:val="clear" w:color="000000" w:fill="FFFFFF"/>
            <w:vAlign w:val="bottom"/>
          </w:tcPr>
          <w:p w:rsidR="002F6D5B" w:rsidRPr="00467B92" w:rsidRDefault="002F6D5B" w:rsidP="002F6D5B">
            <w:pPr>
              <w:ind w:left="-96" w:right="-108"/>
              <w:jc w:val="center"/>
              <w:rPr>
                <w:b/>
                <w:bCs/>
              </w:rPr>
            </w:pPr>
            <w:r w:rsidRPr="00467B92">
              <w:rPr>
                <w:b/>
                <w:bCs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F6D5B" w:rsidRPr="00467B92" w:rsidRDefault="002F6D5B" w:rsidP="002F6D5B">
            <w:pPr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F6D5B" w:rsidRPr="00467B92" w:rsidRDefault="002F6D5B" w:rsidP="002F6D5B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000000" w:fill="FFFFFF"/>
            <w:noWrap/>
            <w:vAlign w:val="bottom"/>
          </w:tcPr>
          <w:p w:rsidR="002F6D5B" w:rsidRPr="00467B92" w:rsidRDefault="002F6D5B" w:rsidP="002F6D5B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F6D5B" w:rsidRPr="00467B92" w:rsidRDefault="002F6D5B" w:rsidP="002F6D5B">
            <w:pPr>
              <w:rPr>
                <w:b/>
                <w:bCs/>
              </w:rPr>
            </w:pPr>
            <w:r w:rsidRPr="00467B92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F6D5B" w:rsidRPr="00467B92" w:rsidRDefault="002F6D5B" w:rsidP="002F6D5B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2F6D5B" w:rsidRPr="00467B92" w:rsidRDefault="00002CFC" w:rsidP="002F6D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7 328 930 021,90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2F6D5B" w:rsidRPr="00467B92" w:rsidRDefault="00002CFC" w:rsidP="002F6D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7 328 915 021,90</w:t>
            </w:r>
          </w:p>
        </w:tc>
      </w:tr>
      <w:tr w:rsidR="002F6D5B" w:rsidRPr="0065544E" w:rsidTr="009107FE">
        <w:trPr>
          <w:trHeight w:val="465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  <w:rPr>
                <w:b/>
              </w:rPr>
            </w:pPr>
            <w:r w:rsidRPr="00467B92">
              <w:rPr>
                <w:b/>
              </w:rPr>
              <w:t>Администрация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  <w:rPr>
                <w:b/>
              </w:rPr>
            </w:pPr>
            <w:r w:rsidRPr="00467B92">
              <w:rPr>
                <w:b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pPr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4C22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  <w:r w:rsidR="004C22E1">
              <w:rPr>
                <w:b/>
                <w:bCs/>
              </w:rPr>
              <w:t>8</w:t>
            </w:r>
            <w:r>
              <w:rPr>
                <w:b/>
                <w:bCs/>
              </w:rPr>
              <w:t> 6</w:t>
            </w:r>
            <w:r w:rsidR="004C22E1">
              <w:rPr>
                <w:b/>
                <w:bCs/>
              </w:rPr>
              <w:t>6</w:t>
            </w:r>
            <w:r>
              <w:rPr>
                <w:b/>
                <w:bCs/>
              </w:rPr>
              <w:t>2</w:t>
            </w:r>
            <w:r w:rsidR="004C22E1">
              <w:rPr>
                <w:b/>
                <w:bCs/>
              </w:rPr>
              <w:t> 255,40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4C22E1" w:rsidP="002F6D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498 647 255,40</w:t>
            </w:r>
          </w:p>
        </w:tc>
      </w:tr>
      <w:tr w:rsidR="002F6D5B" w:rsidRPr="0065544E" w:rsidTr="009107FE">
        <w:trPr>
          <w:trHeight w:val="620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1 884 921,00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1 884 921,00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1 884 921,00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1 884 921,00</w:t>
            </w:r>
          </w:p>
        </w:tc>
      </w:tr>
      <w:tr w:rsidR="002F6D5B" w:rsidRPr="0065544E" w:rsidTr="009107FE">
        <w:trPr>
          <w:trHeight w:val="1231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9970FA">
            <w:pPr>
              <w:ind w:left="-96" w:right="-108"/>
            </w:pPr>
            <w:r w:rsidRPr="00467B92">
              <w:t xml:space="preserve">Расходы на выплаты персоналу в целях обеспечения </w:t>
            </w:r>
            <w:r w:rsidR="009970FA">
              <w:t>выполнения функций государствен</w:t>
            </w:r>
            <w:r w:rsidRPr="00467B92"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1 884 921,00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1 884 921,00</w:t>
            </w:r>
          </w:p>
        </w:tc>
      </w:tr>
      <w:tr w:rsidR="002F6D5B" w:rsidRPr="0065544E" w:rsidTr="009107FE">
        <w:trPr>
          <w:trHeight w:val="758"/>
        </w:trPr>
        <w:tc>
          <w:tcPr>
            <w:tcW w:w="3715" w:type="dxa"/>
            <w:shd w:val="clear" w:color="000000" w:fill="FFFFFF"/>
          </w:tcPr>
          <w:p w:rsidR="002F6D5B" w:rsidRDefault="002F6D5B" w:rsidP="002F6D5B">
            <w:pPr>
              <w:ind w:left="-96" w:right="-108"/>
            </w:pPr>
            <w:r w:rsidRPr="00467B92">
              <w:t xml:space="preserve">Функционирование Правительства РФ, </w:t>
            </w:r>
          </w:p>
          <w:p w:rsidR="002F6D5B" w:rsidRPr="00467B92" w:rsidRDefault="002F6D5B" w:rsidP="002F6D5B">
            <w:pPr>
              <w:ind w:left="-96" w:right="-108"/>
            </w:pPr>
            <w:r>
              <w:t>выс</w:t>
            </w:r>
            <w:r w:rsidRPr="00467B92">
              <w:t>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BF54D0" w:rsidP="002F6D5B">
            <w:pPr>
              <w:jc w:val="right"/>
            </w:pPr>
            <w:r>
              <w:t>46 863 369,00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BF54D0" w:rsidP="002F6D5B">
            <w:pPr>
              <w:jc w:val="right"/>
            </w:pPr>
            <w:r>
              <w:t>46 863 369,00</w:t>
            </w:r>
          </w:p>
        </w:tc>
      </w:tr>
      <w:tr w:rsidR="002F6D5B" w:rsidRPr="0065544E" w:rsidTr="009107FE">
        <w:trPr>
          <w:trHeight w:val="177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Администрация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45 838 369,00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45 838 369,00</w:t>
            </w:r>
          </w:p>
        </w:tc>
      </w:tr>
      <w:tr w:rsidR="002F6D5B" w:rsidRPr="0065544E" w:rsidTr="009107FE">
        <w:trPr>
          <w:trHeight w:val="274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9970FA">
            <w:pPr>
              <w:ind w:left="-96" w:right="-108"/>
            </w:pPr>
            <w:r w:rsidRPr="00467B92">
              <w:t>Расходы на выплаты персоналу в целях обеспечения выполнения функций государств</w:t>
            </w:r>
            <w:r w:rsidR="009970FA">
              <w:t>ен</w:t>
            </w:r>
            <w:r w:rsidRPr="00467B92"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31 389 669,00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31 389 669,00</w:t>
            </w:r>
          </w:p>
        </w:tc>
      </w:tr>
      <w:tr w:rsidR="002F6D5B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 xml:space="preserve">Закупка товаров, работ и услуг для </w:t>
            </w:r>
          </w:p>
          <w:p w:rsidR="002F6D5B" w:rsidRPr="00467B92" w:rsidRDefault="002F6D5B" w:rsidP="002F6D5B">
            <w:pPr>
              <w:ind w:left="-96" w:right="-108"/>
            </w:pPr>
            <w:r w:rsidRPr="00467B92"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14 412 700,00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14 412 700,00</w:t>
            </w:r>
          </w:p>
        </w:tc>
      </w:tr>
      <w:tr w:rsidR="002F6D5B" w:rsidRPr="0065544E" w:rsidTr="009107FE">
        <w:trPr>
          <w:trHeight w:val="278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36 000,00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36 000,00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1 025 000,00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1 025 000,00</w:t>
            </w:r>
          </w:p>
        </w:tc>
      </w:tr>
      <w:tr w:rsidR="002F6D5B" w:rsidRPr="0065544E" w:rsidTr="009107FE">
        <w:trPr>
          <w:trHeight w:val="372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9970FA">
            <w:pPr>
              <w:ind w:left="-96" w:right="-108"/>
            </w:pPr>
            <w:r w:rsidRPr="00467B9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1 025 000,00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1 025 000,00</w:t>
            </w:r>
          </w:p>
        </w:tc>
      </w:tr>
      <w:tr w:rsidR="002F6D5B" w:rsidRPr="0065544E" w:rsidTr="009107FE">
        <w:trPr>
          <w:trHeight w:val="467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/>
            </w:pPr>
            <w:r w:rsidRPr="00467B92"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>
              <w:t>140 130,00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>
              <w:t>140 130,00</w:t>
            </w:r>
          </w:p>
        </w:tc>
      </w:tr>
      <w:tr w:rsidR="002F6D5B" w:rsidRPr="0065544E" w:rsidTr="009107FE">
        <w:trPr>
          <w:trHeight w:val="261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/>
            </w:pPr>
            <w:r w:rsidRPr="00467B92">
              <w:t xml:space="preserve">На осуществление полномочий по </w:t>
            </w:r>
            <w:proofErr w:type="spellStart"/>
            <w:r w:rsidRPr="00467B92">
              <w:t>составле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нию</w:t>
            </w:r>
            <w:proofErr w:type="spellEnd"/>
            <w:r w:rsidRPr="00467B92">
              <w:t xml:space="preserve"> (изменению) списков кандидатов в присяжные заседатели федеральных судов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>
              <w:t>140 130,00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>
              <w:t>140 130,00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>
              <w:t>140 130,00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>
              <w:t>140 130,00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Выборы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9980020000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100 000,00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100 000,00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Резервный фонд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11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 xml:space="preserve">33 500 000,00 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 xml:space="preserve">33 500 000,00 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11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33 500 000,00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33 500 000,00</w:t>
            </w:r>
          </w:p>
        </w:tc>
      </w:tr>
      <w:tr w:rsidR="002F6D5B" w:rsidRPr="0065544E" w:rsidTr="009107FE">
        <w:trPr>
          <w:trHeight w:val="333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388 900,00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388 900,00</w:t>
            </w:r>
          </w:p>
        </w:tc>
      </w:tr>
      <w:tr w:rsidR="002F6D5B" w:rsidRPr="0065544E" w:rsidTr="009107FE">
        <w:trPr>
          <w:trHeight w:val="259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388 900,00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388 900,00</w:t>
            </w:r>
          </w:p>
        </w:tc>
      </w:tr>
      <w:tr w:rsidR="002F6D5B" w:rsidRPr="0065544E" w:rsidTr="009107FE">
        <w:trPr>
          <w:trHeight w:val="270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388 900,00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388 900,00</w:t>
            </w:r>
          </w:p>
        </w:tc>
      </w:tr>
      <w:tr w:rsidR="002F6D5B" w:rsidRPr="0065544E" w:rsidTr="009107FE">
        <w:trPr>
          <w:trHeight w:val="267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9970FA" w:rsidP="002F6D5B">
            <w:pPr>
              <w:jc w:val="right"/>
            </w:pPr>
            <w:r>
              <w:t>1 316 000,00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9970FA" w:rsidP="002F6D5B">
            <w:pPr>
              <w:jc w:val="right"/>
            </w:pPr>
            <w:r>
              <w:t>1 316 000,00</w:t>
            </w:r>
          </w:p>
        </w:tc>
      </w:tr>
      <w:tr w:rsidR="001D5662" w:rsidRPr="0065544E" w:rsidTr="009107FE">
        <w:trPr>
          <w:trHeight w:val="270"/>
        </w:trPr>
        <w:tc>
          <w:tcPr>
            <w:tcW w:w="3715" w:type="dxa"/>
            <w:shd w:val="clear" w:color="000000" w:fill="FFFFFF"/>
          </w:tcPr>
          <w:p w:rsidR="001D5662" w:rsidRPr="00467B92" w:rsidRDefault="001D5662" w:rsidP="001D5662">
            <w:pPr>
              <w:ind w:left="-96" w:right="-108"/>
            </w:pPr>
            <w:r w:rsidRPr="00467B92">
              <w:t xml:space="preserve">На осуществление переданных полномочий РД по образованию и </w:t>
            </w:r>
            <w:r w:rsidRPr="00467B92">
              <w:lastRenderedPageBreak/>
              <w:t>осуществлению деятельности комиссии по делам несовершеннолетних и защите их прав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9"/>
              <w:jc w:val="center"/>
            </w:pPr>
            <w:r w:rsidRPr="00467B92"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jc w:val="center"/>
            </w:pPr>
            <w: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1D5662" w:rsidRPr="00467B92" w:rsidRDefault="001D5662" w:rsidP="001D5662">
            <w:pPr>
              <w:ind w:right="-108"/>
              <w:jc w:val="center"/>
            </w:pPr>
            <w: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1D5662" w:rsidRPr="00467B92" w:rsidRDefault="001D5662" w:rsidP="001D5662">
            <w: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1D5662" w:rsidRPr="00467B92" w:rsidRDefault="001D5662" w:rsidP="001D5662">
            <w:pPr>
              <w:jc w:val="right"/>
            </w:pPr>
            <w:r w:rsidRPr="00467B92">
              <w:t>1 316 000,00</w:t>
            </w:r>
          </w:p>
        </w:tc>
        <w:tc>
          <w:tcPr>
            <w:tcW w:w="1842" w:type="dxa"/>
            <w:shd w:val="clear" w:color="000000" w:fill="FFFFFF"/>
          </w:tcPr>
          <w:p w:rsidR="001D5662" w:rsidRPr="00467B92" w:rsidRDefault="001D5662" w:rsidP="001D5662">
            <w:pPr>
              <w:jc w:val="right"/>
            </w:pPr>
            <w:r w:rsidRPr="00467B92">
              <w:t>1 316 000,00</w:t>
            </w:r>
          </w:p>
        </w:tc>
      </w:tr>
      <w:tr w:rsidR="001D5662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1D5662" w:rsidRPr="00467B92" w:rsidRDefault="001D5662" w:rsidP="009970FA">
            <w:pPr>
              <w:ind w:left="-96" w:right="-108"/>
            </w:pPr>
            <w:r w:rsidRPr="00467B92">
              <w:t>Расходы на выплаты персоналу в целях обеспечения выполнения функций государственными (муниц</w:t>
            </w:r>
            <w:r w:rsidR="009970FA">
              <w:t>ипальными) органами, казенны</w:t>
            </w:r>
            <w:r w:rsidRPr="00467B92"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jc w:val="center"/>
            </w:pPr>
            <w: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1D5662" w:rsidRPr="00467B92" w:rsidRDefault="001D5662" w:rsidP="001D5662">
            <w:pPr>
              <w:ind w:right="-108"/>
              <w:jc w:val="center"/>
            </w:pPr>
            <w: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1D5662" w:rsidRPr="00467B92" w:rsidRDefault="001D5662" w:rsidP="001D5662">
            <w: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1D5662" w:rsidRPr="00467B92" w:rsidRDefault="001D5662" w:rsidP="001D5662">
            <w:pPr>
              <w:jc w:val="right"/>
            </w:pPr>
            <w:r w:rsidRPr="00467B92">
              <w:t>1 316 000,00</w:t>
            </w:r>
          </w:p>
        </w:tc>
        <w:tc>
          <w:tcPr>
            <w:tcW w:w="1842" w:type="dxa"/>
            <w:shd w:val="clear" w:color="000000" w:fill="FFFFFF"/>
          </w:tcPr>
          <w:p w:rsidR="001D5662" w:rsidRPr="00467B92" w:rsidRDefault="001D5662" w:rsidP="001D5662">
            <w:pPr>
              <w:jc w:val="right"/>
            </w:pPr>
            <w:r w:rsidRPr="00467B92">
              <w:t>1 316 000,00</w:t>
            </w:r>
          </w:p>
        </w:tc>
      </w:tr>
      <w:tr w:rsidR="001D5662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1D5662" w:rsidRPr="00467B92" w:rsidRDefault="001D5662" w:rsidP="001D5662">
            <w:pPr>
              <w:ind w:left="-96" w:right="-108"/>
            </w:pPr>
            <w:r w:rsidRPr="00467B92"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jc w:val="center"/>
            </w:pPr>
            <w: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1D5662" w:rsidRPr="00467B92" w:rsidRDefault="001D5662" w:rsidP="001D5662">
            <w:pPr>
              <w:ind w:right="-108"/>
              <w:jc w:val="center"/>
            </w:pPr>
            <w: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1D5662" w:rsidRPr="00467B92" w:rsidRDefault="001D5662" w:rsidP="001D5662">
            <w: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1D5662" w:rsidRPr="00467B92" w:rsidRDefault="001D5662" w:rsidP="001D5662">
            <w:pPr>
              <w:jc w:val="right"/>
            </w:pPr>
            <w:r w:rsidRPr="00467B92">
              <w:t>1 316 000,00</w:t>
            </w:r>
          </w:p>
        </w:tc>
        <w:tc>
          <w:tcPr>
            <w:tcW w:w="1842" w:type="dxa"/>
            <w:shd w:val="clear" w:color="000000" w:fill="FFFFFF"/>
          </w:tcPr>
          <w:p w:rsidR="001D5662" w:rsidRPr="00467B92" w:rsidRDefault="001D5662" w:rsidP="001D5662">
            <w:pPr>
              <w:jc w:val="right"/>
            </w:pPr>
            <w:r w:rsidRPr="00467B92">
              <w:t>1 316 000,00</w:t>
            </w:r>
          </w:p>
        </w:tc>
      </w:tr>
      <w:tr w:rsidR="002F6D5B" w:rsidRPr="0065544E" w:rsidTr="009107FE">
        <w:trPr>
          <w:trHeight w:val="292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1D5662" w:rsidP="002F6D5B">
            <w:pPr>
              <w:jc w:val="right"/>
            </w:pPr>
            <w:r>
              <w:t>17 503 000,00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1D5662" w:rsidP="002F6D5B">
            <w:pPr>
              <w:jc w:val="right"/>
            </w:pPr>
            <w:r>
              <w:t>17 503 000,00</w:t>
            </w:r>
          </w:p>
        </w:tc>
      </w:tr>
      <w:tr w:rsidR="004C603A" w:rsidRPr="0065544E" w:rsidTr="009107FE">
        <w:trPr>
          <w:trHeight w:val="253"/>
        </w:trPr>
        <w:tc>
          <w:tcPr>
            <w:tcW w:w="3715" w:type="dxa"/>
            <w:shd w:val="clear" w:color="000000" w:fill="FFFFFF"/>
          </w:tcPr>
          <w:p w:rsidR="004C603A" w:rsidRPr="004C603A" w:rsidRDefault="004C603A" w:rsidP="004C603A">
            <w:pPr>
              <w:ind w:left="-96" w:right="-108"/>
            </w:pPr>
            <w:r w:rsidRPr="004C603A">
              <w:t>Социальное обеспечение и иные выплаты населению (Доплата к пенсии муниципальных служащих)</w:t>
            </w:r>
          </w:p>
        </w:tc>
        <w:tc>
          <w:tcPr>
            <w:tcW w:w="567" w:type="dxa"/>
            <w:shd w:val="clear" w:color="000000" w:fill="FFFFFF"/>
            <w:noWrap/>
          </w:tcPr>
          <w:p w:rsidR="004C603A" w:rsidRPr="00467B92" w:rsidRDefault="004C603A" w:rsidP="004C603A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03A" w:rsidRPr="00467B92" w:rsidRDefault="004C603A" w:rsidP="004C603A">
            <w:pPr>
              <w:jc w:val="center"/>
            </w:pPr>
            <w:r w:rsidRPr="00467B9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4C603A" w:rsidRPr="00467B92" w:rsidRDefault="004C603A" w:rsidP="004C603A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4C603A" w:rsidRPr="00467B92" w:rsidRDefault="004C603A" w:rsidP="004C603A">
            <w:r w:rsidRPr="00467B92"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:rsidR="004C603A" w:rsidRPr="00467B92" w:rsidRDefault="004C603A" w:rsidP="004C603A">
            <w:pPr>
              <w:ind w:left="-108" w:right="-108"/>
              <w:jc w:val="center"/>
            </w:pPr>
            <w:r w:rsidRPr="00467B92">
              <w:t>300</w:t>
            </w:r>
          </w:p>
        </w:tc>
        <w:tc>
          <w:tcPr>
            <w:tcW w:w="1701" w:type="dxa"/>
            <w:shd w:val="clear" w:color="000000" w:fill="FFFFFF"/>
            <w:noWrap/>
          </w:tcPr>
          <w:p w:rsidR="004C603A" w:rsidRPr="00467B92" w:rsidRDefault="004C603A" w:rsidP="004C603A">
            <w:pPr>
              <w:jc w:val="right"/>
            </w:pPr>
            <w:r w:rsidRPr="00467B92">
              <w:t>4 813 000,00</w:t>
            </w:r>
          </w:p>
        </w:tc>
        <w:tc>
          <w:tcPr>
            <w:tcW w:w="1842" w:type="dxa"/>
            <w:shd w:val="clear" w:color="000000" w:fill="FFFFFF"/>
          </w:tcPr>
          <w:p w:rsidR="004C603A" w:rsidRPr="00467B92" w:rsidRDefault="004C603A" w:rsidP="004C603A">
            <w:pPr>
              <w:jc w:val="right"/>
            </w:pPr>
            <w:r w:rsidRPr="00467B92">
              <w:t>4 813 000,00</w:t>
            </w:r>
          </w:p>
        </w:tc>
      </w:tr>
      <w:tr w:rsidR="004C603A" w:rsidRPr="0065544E" w:rsidTr="009107FE">
        <w:trPr>
          <w:trHeight w:val="253"/>
        </w:trPr>
        <w:tc>
          <w:tcPr>
            <w:tcW w:w="3715" w:type="dxa"/>
            <w:shd w:val="clear" w:color="000000" w:fill="FFFFFF"/>
          </w:tcPr>
          <w:p w:rsidR="004C603A" w:rsidRPr="004C603A" w:rsidRDefault="004C603A" w:rsidP="004C603A">
            <w:pPr>
              <w:ind w:left="-96" w:right="-108"/>
            </w:pPr>
            <w:r w:rsidRPr="004C603A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4C603A" w:rsidRPr="00467B92" w:rsidRDefault="004C603A" w:rsidP="004C603A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03A" w:rsidRPr="00467B92" w:rsidRDefault="004C603A" w:rsidP="004C603A">
            <w:pPr>
              <w:jc w:val="center"/>
            </w:pPr>
            <w:r w:rsidRPr="00467B9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4C603A" w:rsidRPr="00467B92" w:rsidRDefault="004C603A" w:rsidP="004C603A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4C603A" w:rsidRPr="00467B92" w:rsidRDefault="004C603A" w:rsidP="004C603A"/>
        </w:tc>
        <w:tc>
          <w:tcPr>
            <w:tcW w:w="567" w:type="dxa"/>
            <w:shd w:val="clear" w:color="000000" w:fill="FFFFFF"/>
            <w:noWrap/>
          </w:tcPr>
          <w:p w:rsidR="004C603A" w:rsidRPr="00467B92" w:rsidRDefault="004C603A" w:rsidP="004C603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4C603A" w:rsidRPr="00467B92" w:rsidRDefault="004C603A" w:rsidP="004C603A">
            <w:pPr>
              <w:jc w:val="right"/>
            </w:pPr>
            <w:r>
              <w:t>11 004 000,00</w:t>
            </w:r>
          </w:p>
        </w:tc>
        <w:tc>
          <w:tcPr>
            <w:tcW w:w="1842" w:type="dxa"/>
            <w:shd w:val="clear" w:color="000000" w:fill="FFFFFF"/>
          </w:tcPr>
          <w:p w:rsidR="004C603A" w:rsidRPr="00467B92" w:rsidRDefault="004C603A" w:rsidP="004C603A">
            <w:pPr>
              <w:jc w:val="right"/>
            </w:pPr>
            <w:r>
              <w:t>11 004 000,00</w:t>
            </w:r>
          </w:p>
        </w:tc>
      </w:tr>
      <w:tr w:rsidR="004C603A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4C603A" w:rsidRPr="004C603A" w:rsidRDefault="004C603A" w:rsidP="004C603A">
            <w:pPr>
              <w:ind w:left="-96" w:right="-108"/>
            </w:pPr>
            <w:r w:rsidRPr="004C603A">
              <w:t>Социальное обеспечение и иные выплаты населению (содержание детей в семьях опекунов (попечителей))</w:t>
            </w:r>
          </w:p>
        </w:tc>
        <w:tc>
          <w:tcPr>
            <w:tcW w:w="567" w:type="dxa"/>
            <w:shd w:val="clear" w:color="000000" w:fill="FFFFFF"/>
            <w:noWrap/>
          </w:tcPr>
          <w:p w:rsidR="004C603A" w:rsidRPr="00467B92" w:rsidRDefault="004C603A" w:rsidP="004C603A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03A" w:rsidRPr="00467B92" w:rsidRDefault="004C603A" w:rsidP="004C603A">
            <w:pPr>
              <w:jc w:val="center"/>
            </w:pPr>
            <w:r w:rsidRPr="00467B9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4C603A" w:rsidRPr="00467B92" w:rsidRDefault="004C603A" w:rsidP="004C603A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4C603A" w:rsidRPr="00467B92" w:rsidRDefault="004C603A" w:rsidP="004C603A">
            <w:r>
              <w:t>2240281520</w:t>
            </w:r>
          </w:p>
        </w:tc>
        <w:tc>
          <w:tcPr>
            <w:tcW w:w="567" w:type="dxa"/>
            <w:shd w:val="clear" w:color="000000" w:fill="FFFFFF"/>
            <w:noWrap/>
          </w:tcPr>
          <w:p w:rsidR="004C603A" w:rsidRPr="00467B92" w:rsidRDefault="004C603A" w:rsidP="004C603A">
            <w:pPr>
              <w:ind w:left="-108" w:right="-108"/>
              <w:jc w:val="center"/>
            </w:pPr>
            <w:r w:rsidRPr="00467B92">
              <w:t>300</w:t>
            </w:r>
          </w:p>
        </w:tc>
        <w:tc>
          <w:tcPr>
            <w:tcW w:w="1701" w:type="dxa"/>
            <w:shd w:val="clear" w:color="000000" w:fill="FFFFFF"/>
            <w:noWrap/>
          </w:tcPr>
          <w:p w:rsidR="004C603A" w:rsidRPr="00467B92" w:rsidRDefault="004C603A" w:rsidP="004C603A">
            <w:pPr>
              <w:jc w:val="right"/>
            </w:pPr>
            <w:r>
              <w:t>11 004 000,00</w:t>
            </w:r>
          </w:p>
        </w:tc>
        <w:tc>
          <w:tcPr>
            <w:tcW w:w="1842" w:type="dxa"/>
            <w:shd w:val="clear" w:color="000000" w:fill="FFFFFF"/>
          </w:tcPr>
          <w:p w:rsidR="004C603A" w:rsidRPr="00467B92" w:rsidRDefault="004C603A" w:rsidP="004C603A">
            <w:pPr>
              <w:jc w:val="right"/>
            </w:pPr>
            <w:r>
              <w:t>11 004 000,00</w:t>
            </w:r>
          </w:p>
        </w:tc>
      </w:tr>
      <w:tr w:rsidR="001D5662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1D5662" w:rsidRPr="00467B92" w:rsidRDefault="001D5662" w:rsidP="001D5662">
            <w:pPr>
              <w:ind w:left="-96" w:right="-108"/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jc w:val="center"/>
            </w:pPr>
            <w:r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1D5662" w:rsidRPr="00467B92" w:rsidRDefault="001D5662" w:rsidP="001D5662">
            <w:pPr>
              <w:ind w:right="-108"/>
              <w:jc w:val="center"/>
            </w:pPr>
            <w: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1D5662" w:rsidRPr="00467B92" w:rsidRDefault="001D5662" w:rsidP="001D5662">
            <w:r w:rsidRPr="00467B92"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1D5662" w:rsidRPr="00467B92" w:rsidRDefault="001D5662" w:rsidP="001D5662">
            <w:pPr>
              <w:jc w:val="right"/>
            </w:pPr>
            <w:r w:rsidRPr="00467B92">
              <w:t>1 686 000,00</w:t>
            </w:r>
          </w:p>
        </w:tc>
        <w:tc>
          <w:tcPr>
            <w:tcW w:w="1842" w:type="dxa"/>
            <w:shd w:val="clear" w:color="000000" w:fill="FFFFFF"/>
          </w:tcPr>
          <w:p w:rsidR="001D5662" w:rsidRPr="00467B92" w:rsidRDefault="001D5662" w:rsidP="001D5662">
            <w:pPr>
              <w:jc w:val="right"/>
            </w:pPr>
            <w:r w:rsidRPr="00467B92">
              <w:t>1 686 000,00</w:t>
            </w:r>
          </w:p>
        </w:tc>
      </w:tr>
      <w:tr w:rsidR="001D5662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1D5662" w:rsidRPr="00467B92" w:rsidRDefault="001D5662" w:rsidP="009970FA">
            <w:pPr>
              <w:ind w:left="-96" w:right="-108"/>
            </w:pPr>
            <w:r w:rsidRPr="00467B92"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jc w:val="center"/>
            </w:pPr>
            <w:r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1D5662" w:rsidRPr="00467B92" w:rsidRDefault="001D5662" w:rsidP="001D5662">
            <w:pPr>
              <w:ind w:right="-108"/>
              <w:jc w:val="center"/>
            </w:pPr>
            <w: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1D5662" w:rsidRPr="00467B92" w:rsidRDefault="001D5662" w:rsidP="001D5662">
            <w:r w:rsidRPr="00467B92"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1D5662" w:rsidRPr="00467B92" w:rsidRDefault="001D5662" w:rsidP="001D5662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1D5662" w:rsidRPr="00467B92" w:rsidRDefault="001D5662" w:rsidP="001D5662">
            <w:pPr>
              <w:jc w:val="right"/>
            </w:pPr>
            <w:r w:rsidRPr="00467B92">
              <w:t>1 686 000,00</w:t>
            </w:r>
          </w:p>
        </w:tc>
        <w:tc>
          <w:tcPr>
            <w:tcW w:w="1842" w:type="dxa"/>
            <w:shd w:val="clear" w:color="000000" w:fill="FFFFFF"/>
          </w:tcPr>
          <w:p w:rsidR="001D5662" w:rsidRPr="00467B92" w:rsidRDefault="001D5662" w:rsidP="001D5662">
            <w:pPr>
              <w:jc w:val="right"/>
            </w:pPr>
            <w:r w:rsidRPr="00467B92">
              <w:t>1 686 000,00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13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DF28E7" w:rsidP="002F6D5B">
            <w:pPr>
              <w:jc w:val="right"/>
            </w:pPr>
            <w:r>
              <w:t>68 000,00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DF28E7" w:rsidP="002F6D5B">
            <w:pPr>
              <w:jc w:val="right"/>
            </w:pPr>
            <w:r>
              <w:t>53 00</w:t>
            </w:r>
            <w:r w:rsidR="002F6D5B">
              <w:t>0,00</w:t>
            </w:r>
          </w:p>
        </w:tc>
      </w:tr>
      <w:tr w:rsidR="002F6D5B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Процентные платежи по государственному долгу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13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700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DF28E7" w:rsidP="002F6D5B">
            <w:pPr>
              <w:jc w:val="right"/>
            </w:pPr>
            <w:r>
              <w:t>68 000,00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DF28E7" w:rsidP="002F6D5B">
            <w:pPr>
              <w:jc w:val="right"/>
            </w:pPr>
            <w:r>
              <w:t>53 000,</w:t>
            </w:r>
            <w:r w:rsidR="00506267">
              <w:t>00</w:t>
            </w:r>
          </w:p>
        </w:tc>
      </w:tr>
      <w:tr w:rsidR="002F6D5B" w:rsidRPr="00355F22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rPr>
                <w:i/>
              </w:rPr>
              <w:t>МБУ «Управление городского хозяйства»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4C22E1" w:rsidP="002F6D5B">
            <w:pPr>
              <w:jc w:val="right"/>
              <w:rPr>
                <w:i/>
              </w:rPr>
            </w:pPr>
            <w:r>
              <w:rPr>
                <w:i/>
              </w:rPr>
              <w:t>153 494 146,40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4C22E1" w:rsidP="002F6D5B">
            <w:pPr>
              <w:jc w:val="right"/>
              <w:rPr>
                <w:i/>
              </w:rPr>
            </w:pPr>
            <w:r>
              <w:rPr>
                <w:i/>
              </w:rPr>
              <w:t>153 494 146,40</w:t>
            </w:r>
          </w:p>
        </w:tc>
      </w:tr>
      <w:tr w:rsidR="002F6D5B" w:rsidRPr="00355F22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  <w:rPr>
                <w:i/>
              </w:rPr>
            </w:pPr>
            <w:r w:rsidRPr="00467B92"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  <w:rPr>
                <w:i/>
              </w:rPr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  <w:rPr>
                <w:i/>
              </w:rPr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  <w:rPr>
                <w:i/>
              </w:rPr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>
              <w:t>99 768 243,40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>
              <w:t>99 768 243,40</w:t>
            </w:r>
          </w:p>
        </w:tc>
      </w:tr>
      <w:tr w:rsidR="002F6D5B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Реализация мероприятий подпрограммы «Автомобильные дороги»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1540520760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>
              <w:t>87 446 943,40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>
              <w:t>87 446 943,40</w:t>
            </w:r>
          </w:p>
        </w:tc>
      </w:tr>
      <w:tr w:rsidR="002F6D5B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12 321 300,00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12 321 300,00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>
              <w:t>27 584 000,00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>
              <w:t>27 584 000,00</w:t>
            </w:r>
          </w:p>
        </w:tc>
      </w:tr>
      <w:tr w:rsidR="002F6D5B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2F6D5B" w:rsidRPr="00467B92" w:rsidRDefault="002F6D5B" w:rsidP="002F6D5B">
            <w:pPr>
              <w:ind w:left="-96" w:right="-108"/>
            </w:pPr>
            <w:r w:rsidRPr="00467B92">
              <w:t>Обеспечение деятельности подведомственных учреждений (уличное освещение)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17 584 000,00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17 584 000,00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17 584 000,00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17 584 000,00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96" w:right="-108"/>
            </w:pPr>
            <w:r w:rsidRPr="00467B92"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10 000 000,00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10 000 000,00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10 000 000,00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10 000 000,00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96" w:right="-108"/>
            </w:pPr>
            <w:r w:rsidRPr="00467B92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/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26 141 903,00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26 141 903,00</w:t>
            </w:r>
          </w:p>
        </w:tc>
      </w:tr>
      <w:tr w:rsidR="002F6D5B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96" w:right="-108"/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F6D5B" w:rsidRPr="00467B92" w:rsidRDefault="002F6D5B" w:rsidP="002F6D5B">
            <w:r w:rsidRPr="00467B92"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26 141 903,00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26 141 903,00</w:t>
            </w:r>
          </w:p>
        </w:tc>
      </w:tr>
      <w:tr w:rsidR="002F6D5B" w:rsidRPr="0065544E" w:rsidTr="0064022C">
        <w:trPr>
          <w:trHeight w:val="264"/>
        </w:trPr>
        <w:tc>
          <w:tcPr>
            <w:tcW w:w="371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96" w:right="-108"/>
            </w:pPr>
            <w:r w:rsidRPr="00467B92">
              <w:rPr>
                <w:i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jc w:val="center"/>
            </w:pPr>
            <w:r w:rsidRPr="00467B92">
              <w:rPr>
                <w:i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rPr>
                <w:i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r w:rsidRPr="00467B92">
              <w:rPr>
                <w:i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  <w:rPr>
                <w:i/>
              </w:rPr>
            </w:pPr>
            <w:r w:rsidRPr="00467B92">
              <w:rPr>
                <w:i/>
              </w:rPr>
              <w:t>83 675 756,00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  <w:rPr>
                <w:i/>
              </w:rPr>
            </w:pPr>
            <w:r w:rsidRPr="00467B92">
              <w:rPr>
                <w:i/>
              </w:rPr>
              <w:t>83 675 756,00</w:t>
            </w:r>
          </w:p>
        </w:tc>
      </w:tr>
      <w:tr w:rsidR="002F6D5B" w:rsidRPr="0065544E" w:rsidTr="0064022C">
        <w:trPr>
          <w:trHeight w:val="264"/>
        </w:trPr>
        <w:tc>
          <w:tcPr>
            <w:tcW w:w="371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96" w:right="-108"/>
            </w:pPr>
            <w:r w:rsidRPr="00467B92"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83 675 756,00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83 675 756,00</w:t>
            </w:r>
          </w:p>
        </w:tc>
      </w:tr>
      <w:tr w:rsidR="002F6D5B" w:rsidRPr="0065544E" w:rsidTr="0064022C">
        <w:trPr>
          <w:trHeight w:val="264"/>
        </w:trPr>
        <w:tc>
          <w:tcPr>
            <w:tcW w:w="371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96" w:right="-108"/>
              <w:rPr>
                <w:i/>
              </w:rPr>
            </w:pPr>
            <w:r w:rsidRPr="00467B92"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9"/>
              <w:jc w:val="center"/>
              <w:rPr>
                <w:i/>
              </w:rPr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jc w:val="center"/>
              <w:rPr>
                <w:i/>
              </w:rPr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right="-108"/>
              <w:jc w:val="center"/>
              <w:rPr>
                <w:i/>
              </w:rPr>
            </w:pPr>
            <w:r w:rsidRPr="00467B9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83 675 756,00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83 675 756,00</w:t>
            </w:r>
          </w:p>
        </w:tc>
      </w:tr>
      <w:tr w:rsidR="002F6D5B" w:rsidRPr="0065544E" w:rsidTr="0064022C">
        <w:trPr>
          <w:trHeight w:val="264"/>
        </w:trPr>
        <w:tc>
          <w:tcPr>
            <w:tcW w:w="371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96" w:right="-108"/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r w:rsidRPr="00467B92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83 675 756,00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83 675 756,00</w:t>
            </w:r>
          </w:p>
        </w:tc>
      </w:tr>
      <w:tr w:rsidR="002F6D5B" w:rsidRPr="0065544E" w:rsidTr="0064022C">
        <w:trPr>
          <w:trHeight w:val="264"/>
        </w:trPr>
        <w:tc>
          <w:tcPr>
            <w:tcW w:w="371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96" w:right="-108"/>
            </w:pPr>
            <w:r w:rsidRPr="00467B92"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right="-108"/>
              <w:jc w:val="center"/>
            </w:pPr>
            <w:r w:rsidRPr="00467B9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r w:rsidRPr="00467B92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F6D5B" w:rsidRPr="00467B92" w:rsidRDefault="002F6D5B" w:rsidP="002F6D5B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2F6D5B" w:rsidRPr="00467B92" w:rsidRDefault="002F6D5B" w:rsidP="002F6D5B">
            <w:pPr>
              <w:jc w:val="right"/>
            </w:pPr>
            <w:r w:rsidRPr="00467B92">
              <w:t>83 675 756,00</w:t>
            </w:r>
          </w:p>
        </w:tc>
        <w:tc>
          <w:tcPr>
            <w:tcW w:w="1842" w:type="dxa"/>
            <w:shd w:val="clear" w:color="000000" w:fill="FFFFFF"/>
          </w:tcPr>
          <w:p w:rsidR="002F6D5B" w:rsidRPr="00467B92" w:rsidRDefault="002F6D5B" w:rsidP="002F6D5B">
            <w:pPr>
              <w:jc w:val="right"/>
            </w:pPr>
            <w:r w:rsidRPr="00467B92">
              <w:t>83 675 756,00</w:t>
            </w:r>
          </w:p>
        </w:tc>
      </w:tr>
      <w:tr w:rsidR="00506267" w:rsidRPr="0065544E" w:rsidTr="00506267">
        <w:trPr>
          <w:trHeight w:val="264"/>
        </w:trPr>
        <w:tc>
          <w:tcPr>
            <w:tcW w:w="3715" w:type="dxa"/>
            <w:shd w:val="clear" w:color="000000" w:fill="FFFFFF"/>
            <w:noWrap/>
            <w:vAlign w:val="center"/>
          </w:tcPr>
          <w:p w:rsidR="00506267" w:rsidRPr="00506267" w:rsidRDefault="00506267" w:rsidP="00506267">
            <w:pPr>
              <w:ind w:left="-96" w:right="-108"/>
              <w:rPr>
                <w:i/>
              </w:rPr>
            </w:pPr>
            <w:r w:rsidRPr="00506267">
              <w:rPr>
                <w:i/>
              </w:rPr>
              <w:lastRenderedPageBreak/>
              <w:t>МАУ «Приют для безнадзорных животных»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06267" w:rsidRPr="00506267" w:rsidRDefault="00506267" w:rsidP="00506267">
            <w:pPr>
              <w:ind w:left="-108" w:right="-109"/>
              <w:jc w:val="center"/>
              <w:rPr>
                <w:i/>
              </w:rPr>
            </w:pPr>
            <w:r w:rsidRPr="00506267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06267" w:rsidRPr="00506267" w:rsidRDefault="00506267" w:rsidP="00506267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506267" w:rsidRPr="00506267" w:rsidRDefault="00506267" w:rsidP="00506267">
            <w:pPr>
              <w:ind w:right="-108"/>
              <w:jc w:val="center"/>
              <w:rPr>
                <w:i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06267" w:rsidRPr="00506267" w:rsidRDefault="00506267" w:rsidP="00506267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06267" w:rsidRPr="00506267" w:rsidRDefault="00506267" w:rsidP="00506267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506267" w:rsidRPr="00506267" w:rsidRDefault="00506267" w:rsidP="00506267">
            <w:pPr>
              <w:jc w:val="right"/>
              <w:rPr>
                <w:i/>
              </w:rPr>
            </w:pPr>
            <w:r w:rsidRPr="00506267">
              <w:rPr>
                <w:i/>
              </w:rPr>
              <w:t>5 654 000,00</w:t>
            </w:r>
          </w:p>
        </w:tc>
        <w:tc>
          <w:tcPr>
            <w:tcW w:w="1842" w:type="dxa"/>
            <w:shd w:val="clear" w:color="000000" w:fill="FFFFFF"/>
          </w:tcPr>
          <w:p w:rsidR="00506267" w:rsidRPr="00506267" w:rsidRDefault="00506267" w:rsidP="00506267">
            <w:pPr>
              <w:jc w:val="right"/>
              <w:rPr>
                <w:i/>
              </w:rPr>
            </w:pPr>
            <w:r w:rsidRPr="00506267">
              <w:rPr>
                <w:i/>
              </w:rPr>
              <w:t>5 654 000,00</w:t>
            </w:r>
          </w:p>
        </w:tc>
      </w:tr>
      <w:tr w:rsidR="007533FE" w:rsidRPr="0065544E" w:rsidTr="00506267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Отлов и содержание безнадзорных животных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1440264600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3C4D2A" w:rsidRDefault="007533FE" w:rsidP="007533FE">
            <w:pPr>
              <w:jc w:val="right"/>
            </w:pPr>
            <w:r w:rsidRPr="003C4D2A">
              <w:t>700 000,00</w:t>
            </w:r>
          </w:p>
        </w:tc>
        <w:tc>
          <w:tcPr>
            <w:tcW w:w="1842" w:type="dxa"/>
            <w:shd w:val="clear" w:color="000000" w:fill="FFFFFF"/>
          </w:tcPr>
          <w:p w:rsidR="007533FE" w:rsidRPr="00506267" w:rsidRDefault="007533FE" w:rsidP="007533FE">
            <w:pPr>
              <w:jc w:val="right"/>
            </w:pPr>
            <w:r w:rsidRPr="00506267">
              <w:t>700 000,00</w:t>
            </w:r>
          </w:p>
        </w:tc>
      </w:tr>
      <w:tr w:rsidR="007533FE" w:rsidRPr="0065544E" w:rsidTr="00506267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9980040006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3C4D2A" w:rsidRDefault="007533FE" w:rsidP="007533FE">
            <w:r w:rsidRPr="003C4D2A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3C4D2A">
              <w:t>4 954 000,00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3C4D2A">
              <w:t>4 954 000,00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i/>
              </w:rPr>
              <w:t xml:space="preserve">МБУ «Парк </w:t>
            </w:r>
            <w:r w:rsidRPr="00467B92">
              <w:t>"</w:t>
            </w:r>
            <w:r w:rsidRPr="00467B92">
              <w:rPr>
                <w:i/>
              </w:rPr>
              <w:t>Патриот</w:t>
            </w:r>
            <w:r w:rsidRPr="00467B92">
              <w:t>"</w:t>
            </w:r>
            <w:r w:rsidRPr="00467B92">
              <w:rPr>
                <w:i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rPr>
                <w:i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rPr>
                <w:i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rPr>
                <w:i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i/>
              </w:rPr>
            </w:pPr>
            <w:r w:rsidRPr="00467B92">
              <w:rPr>
                <w:i/>
              </w:rPr>
              <w:t>718 906,00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i/>
              </w:rPr>
            </w:pPr>
            <w:r w:rsidRPr="00467B92">
              <w:rPr>
                <w:i/>
              </w:rPr>
              <w:t>718 906,00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  <w:rPr>
                <w:i/>
              </w:rPr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i/>
              </w:rPr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i/>
              </w:rPr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i/>
              </w:rPr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  <w:r w:rsidRPr="00467B92"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718 906,00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718 906,00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  <w:rPr>
                <w:i/>
              </w:rPr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718 906,00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718 906,00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i/>
              </w:rPr>
              <w:t>МБУ «</w:t>
            </w:r>
            <w:proofErr w:type="spellStart"/>
            <w:r w:rsidRPr="00467B92">
              <w:rPr>
                <w:i/>
              </w:rPr>
              <w:t>Горзеленхоз</w:t>
            </w:r>
            <w:proofErr w:type="spellEnd"/>
            <w:r w:rsidRPr="00467B92">
              <w:rPr>
                <w:i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rPr>
                <w:i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rPr>
                <w:i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rPr>
                <w:i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i/>
              </w:rPr>
            </w:pPr>
            <w:r w:rsidRPr="00467B92">
              <w:rPr>
                <w:i/>
              </w:rPr>
              <w:t>28 919 273,00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i/>
              </w:rPr>
            </w:pPr>
            <w:r w:rsidRPr="00467B92">
              <w:rPr>
                <w:i/>
              </w:rPr>
              <w:t>28 919 273,00</w:t>
            </w:r>
          </w:p>
        </w:tc>
      </w:tr>
      <w:tr w:rsidR="007533FE" w:rsidRPr="0065544E" w:rsidTr="009107FE">
        <w:trPr>
          <w:trHeight w:val="488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  <w:r w:rsidRPr="00467B92"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28 919 273,00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28 919 273,00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  <w:rPr>
                <w:i/>
              </w:rPr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i/>
              </w:rPr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i/>
              </w:rPr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i/>
              </w:rPr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  <w:r w:rsidRPr="00467B92"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i/>
              </w:rPr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28 919 273,00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28 919 273,00</w:t>
            </w:r>
          </w:p>
        </w:tc>
      </w:tr>
      <w:tr w:rsidR="007533FE" w:rsidRPr="0065544E" w:rsidTr="009107FE">
        <w:trPr>
          <w:trHeight w:val="16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i/>
              </w:rPr>
              <w:t>МАУ «</w:t>
            </w:r>
            <w:proofErr w:type="spellStart"/>
            <w:r w:rsidRPr="00467B92">
              <w:rPr>
                <w:i/>
              </w:rPr>
              <w:t>Горсервис</w:t>
            </w:r>
            <w:proofErr w:type="spellEnd"/>
            <w:r w:rsidRPr="00467B92">
              <w:rPr>
                <w:i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rPr>
                <w:i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99 492 556,00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99 492 556,00</w:t>
            </w:r>
          </w:p>
        </w:tc>
      </w:tr>
      <w:tr w:rsidR="007533FE" w:rsidRPr="0065544E" w:rsidTr="009107FE">
        <w:trPr>
          <w:trHeight w:val="26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i/>
              </w:rPr>
            </w:pPr>
            <w:r w:rsidRPr="00467B92"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  <w:r w:rsidRPr="00467B92"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99 492 556,00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99 492 556,00</w:t>
            </w:r>
          </w:p>
        </w:tc>
      </w:tr>
      <w:tr w:rsidR="007533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Предоставление субсидий автономным учреждениям 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i/>
              </w:rPr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i/>
              </w:rPr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i/>
              </w:rPr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  <w:r w:rsidRPr="00467B92"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99 492 556,00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99 492 556,00</w:t>
            </w:r>
          </w:p>
        </w:tc>
      </w:tr>
      <w:tr w:rsidR="007533FE" w:rsidRPr="0065544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i/>
              </w:rPr>
              <w:t>МБУ «Управление по жилищным вопросам»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i/>
              </w:rPr>
            </w:pPr>
            <w:r w:rsidRPr="00467B92">
              <w:rPr>
                <w:i/>
              </w:rPr>
              <w:t>17 507 660,00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i/>
              </w:rPr>
            </w:pPr>
            <w:r w:rsidRPr="00467B92">
              <w:rPr>
                <w:i/>
              </w:rPr>
              <w:t>17 507 660,00</w:t>
            </w:r>
          </w:p>
        </w:tc>
      </w:tr>
      <w:tr w:rsidR="007533FE" w:rsidRPr="0065544E" w:rsidTr="009107FE">
        <w:trPr>
          <w:trHeight w:val="25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10 000 000,00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10 000 000,00</w:t>
            </w:r>
          </w:p>
        </w:tc>
      </w:tr>
      <w:tr w:rsidR="007533FE" w:rsidRPr="0065544E" w:rsidTr="009107FE">
        <w:trPr>
          <w:trHeight w:val="38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i/>
              </w:rPr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9980050101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10 000 000,00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10 000 000,00</w:t>
            </w:r>
          </w:p>
        </w:tc>
      </w:tr>
      <w:tr w:rsidR="007533FE" w:rsidRPr="0065544E" w:rsidTr="0064022C">
        <w:trPr>
          <w:trHeight w:val="255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7 507 660,00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7 507 660,00</w:t>
            </w:r>
          </w:p>
        </w:tc>
      </w:tr>
      <w:tr w:rsidR="007533FE" w:rsidRPr="0065544E" w:rsidTr="0064022C">
        <w:trPr>
          <w:trHeight w:val="40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i/>
              </w:rPr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i/>
              </w:rPr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i/>
              </w:rPr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i/>
              </w:rPr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  <w:r w:rsidRPr="00467B92"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7 507 660,00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7 507 660,00</w:t>
            </w:r>
          </w:p>
        </w:tc>
      </w:tr>
      <w:tr w:rsidR="007533FE" w:rsidRPr="0065544E" w:rsidTr="0064022C">
        <w:trPr>
          <w:trHeight w:val="26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i/>
              </w:rPr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7 507 660,00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7 507 660,00</w:t>
            </w:r>
          </w:p>
        </w:tc>
      </w:tr>
      <w:tr w:rsidR="007533FE" w:rsidRPr="0065544E" w:rsidTr="0064022C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i/>
              </w:rPr>
              <w:t xml:space="preserve">МАУ «ИЦ </w:t>
            </w:r>
            <w:r w:rsidRPr="00467B92">
              <w:t>"</w:t>
            </w:r>
            <w:r w:rsidRPr="00467B92">
              <w:rPr>
                <w:i/>
              </w:rPr>
              <w:t>Дербентские новости</w:t>
            </w:r>
            <w:r w:rsidRPr="00467B92">
              <w:t>"</w:t>
            </w:r>
            <w:r w:rsidRPr="00467B92">
              <w:rPr>
                <w:i/>
              </w:rPr>
              <w:t xml:space="preserve">» </w:t>
            </w:r>
          </w:p>
        </w:tc>
        <w:tc>
          <w:tcPr>
            <w:tcW w:w="567" w:type="dxa"/>
            <w:shd w:val="clear" w:color="000000" w:fill="FFFFFF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rPr>
                <w:i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rPr>
                <w:i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rPr>
                <w:i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i/>
              </w:rPr>
            </w:pPr>
            <w:r w:rsidRPr="00467B92">
              <w:rPr>
                <w:i/>
              </w:rPr>
              <w:t>7 435 638,00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i/>
              </w:rPr>
            </w:pPr>
            <w:r w:rsidRPr="00467B92">
              <w:rPr>
                <w:i/>
              </w:rPr>
              <w:t>7 435 638,00</w:t>
            </w:r>
          </w:p>
        </w:tc>
      </w:tr>
      <w:tr w:rsidR="007533FE" w:rsidRPr="0065544E" w:rsidTr="0064022C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104" w:right="-108"/>
            </w:pPr>
            <w:r w:rsidRPr="00467B92">
              <w:t>Периодическая печать и издательство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  <w:r w:rsidRPr="00467B92"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i/>
              </w:rPr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7 435 638,00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7 435 638,00</w:t>
            </w:r>
          </w:p>
        </w:tc>
      </w:tr>
      <w:tr w:rsidR="007533FE" w:rsidRPr="0065544E" w:rsidTr="009107FE">
        <w:trPr>
          <w:trHeight w:val="44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i/>
              </w:rPr>
            </w:pPr>
            <w:r w:rsidRPr="00467B92">
              <w:t>Обеспечение населения информацией о деятельности органов власти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i/>
              </w:rPr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i/>
              </w:rPr>
            </w:pPr>
            <w:r w:rsidRPr="00467B92"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i/>
              </w:rPr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i/>
              </w:rPr>
            </w:pPr>
            <w:r w:rsidRPr="00467B92"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7 435 638,00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7 435 638,00</w:t>
            </w:r>
          </w:p>
        </w:tc>
      </w:tr>
      <w:tr w:rsidR="007533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7 435 638,00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7 435 638,00</w:t>
            </w:r>
          </w:p>
        </w:tc>
      </w:tr>
      <w:tr w:rsidR="007533FE" w:rsidRPr="0065544E" w:rsidTr="009107FE">
        <w:trPr>
          <w:trHeight w:val="45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/>
                <w:bCs/>
              </w:rPr>
              <w:t>МКУ «Централизованная бухгалтерия»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rPr>
                <w:b/>
              </w:rPr>
              <w:t>29 057 633,00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rPr>
                <w:b/>
              </w:rPr>
              <w:t>29 057 633,00</w:t>
            </w:r>
          </w:p>
        </w:tc>
      </w:tr>
      <w:tr w:rsidR="007533FE" w:rsidRPr="0065544E" w:rsidTr="009107FE">
        <w:trPr>
          <w:trHeight w:val="28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29 057 633,00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29 057 633,00</w:t>
            </w:r>
          </w:p>
        </w:tc>
      </w:tr>
      <w:tr w:rsidR="007533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  <w:bCs/>
              </w:rPr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29 057 633,00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29 057 633,00</w:t>
            </w:r>
          </w:p>
        </w:tc>
      </w:tr>
      <w:tr w:rsidR="007533FE" w:rsidRPr="0065544E" w:rsidTr="009107FE">
        <w:trPr>
          <w:trHeight w:val="58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Финансовое обеспечение выполнения   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29 057 633,00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29 057 633,00</w:t>
            </w:r>
          </w:p>
        </w:tc>
      </w:tr>
      <w:tr w:rsidR="007533FE" w:rsidRPr="0065544E" w:rsidTr="009107FE">
        <w:trPr>
          <w:trHeight w:val="15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государствен-ными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27 562 033,00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27 562 033,00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1 424 600,00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1 424 600,00</w:t>
            </w:r>
          </w:p>
        </w:tc>
      </w:tr>
      <w:tr w:rsidR="007533FE" w:rsidRPr="0065544E" w:rsidTr="009107FE">
        <w:trPr>
          <w:trHeight w:val="17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71 000,00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71 000,00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/>
                <w:bCs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rPr>
                <w:b/>
              </w:rPr>
              <w:t>4 307 502,00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rPr>
                <w:b/>
              </w:rPr>
              <w:t>4 307 502,00</w:t>
            </w:r>
          </w:p>
        </w:tc>
      </w:tr>
      <w:tr w:rsidR="007533FE" w:rsidRPr="0065544E" w:rsidTr="009107FE">
        <w:trPr>
          <w:trHeight w:val="32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4 307 502,00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4 307 502,00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  <w:bCs/>
              </w:rPr>
            </w:pPr>
            <w:r w:rsidRPr="00467B92">
              <w:t>Председатель городского Собрания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b/>
                <w:bCs/>
              </w:rPr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b/>
                <w:bCs/>
              </w:rPr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b/>
                <w:bCs/>
              </w:rPr>
            </w:pPr>
            <w:r w:rsidRPr="00467B92"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1 552 417,00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1 552 417,00</w:t>
            </w:r>
          </w:p>
        </w:tc>
      </w:tr>
      <w:tr w:rsidR="007533FE" w:rsidRPr="0065544E" w:rsidTr="009107FE">
        <w:trPr>
          <w:trHeight w:val="38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lastRenderedPageBreak/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государствен-ными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1 552 417,00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1 552 417,00</w:t>
            </w:r>
          </w:p>
        </w:tc>
      </w:tr>
      <w:tr w:rsidR="007533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Депутаты городского Собрания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803 459,00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803 459,00</w:t>
            </w:r>
          </w:p>
        </w:tc>
      </w:tr>
      <w:tr w:rsidR="007533FE" w:rsidRPr="0065544E" w:rsidTr="009107FE">
        <w:trPr>
          <w:trHeight w:val="85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государствен-ными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003</w:t>
            </w:r>
          </w:p>
        </w:tc>
        <w:tc>
          <w:tcPr>
            <w:tcW w:w="567" w:type="dxa"/>
            <w:shd w:val="clear" w:color="000000" w:fill="FFFFFF"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</w:tcPr>
          <w:p w:rsidR="007533FE" w:rsidRPr="00467B92" w:rsidRDefault="007533FE" w:rsidP="007533FE">
            <w:r w:rsidRPr="00467B92">
              <w:t>9980020003</w:t>
            </w:r>
          </w:p>
        </w:tc>
        <w:tc>
          <w:tcPr>
            <w:tcW w:w="567" w:type="dxa"/>
            <w:shd w:val="clear" w:color="000000" w:fill="FFFFFF"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803 459,00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803 459,00</w:t>
            </w:r>
          </w:p>
        </w:tc>
      </w:tr>
      <w:tr w:rsidR="007533FE" w:rsidRPr="0065544E" w:rsidTr="009107FE">
        <w:trPr>
          <w:trHeight w:val="12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Городское Собрание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1 951 626,00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1 951 626,00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государствен-ными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1 446 626,00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1 446 626,00</w:t>
            </w:r>
          </w:p>
        </w:tc>
      </w:tr>
      <w:tr w:rsidR="007533FE" w:rsidRPr="0065544E" w:rsidTr="009107FE">
        <w:trPr>
          <w:trHeight w:val="56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505 000,00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505 000,00</w:t>
            </w:r>
          </w:p>
        </w:tc>
      </w:tr>
      <w:tr w:rsidR="007533FE" w:rsidRPr="0065544E" w:rsidTr="009107FE">
        <w:trPr>
          <w:trHeight w:val="27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/>
                <w:bCs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rPr>
                <w:b/>
              </w:rPr>
              <w:t>2 558 717,00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rPr>
                <w:b/>
              </w:rPr>
              <w:t>2 558 717,00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2 558 717,00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2 558 717,00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  <w:rPr>
                <w:b/>
                <w:bCs/>
              </w:rPr>
            </w:pPr>
            <w:r w:rsidRPr="00467B92">
              <w:t>Контрольно-счетная палата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b/>
                <w:bCs/>
              </w:rPr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b/>
                <w:bCs/>
              </w:rPr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b/>
                <w:bCs/>
              </w:rPr>
            </w:pPr>
            <w:r w:rsidRPr="00467B92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1 753 821,00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1 753 821,00</w:t>
            </w:r>
          </w:p>
        </w:tc>
      </w:tr>
      <w:tr w:rsidR="007533FE" w:rsidRPr="0065544E" w:rsidTr="009107FE">
        <w:trPr>
          <w:trHeight w:val="51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государствен-ными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1 521 821,00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1 521 821,00</w:t>
            </w:r>
          </w:p>
        </w:tc>
      </w:tr>
      <w:tr w:rsidR="007533FE" w:rsidRPr="0065544E" w:rsidTr="009107FE">
        <w:trPr>
          <w:trHeight w:val="27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230 000,00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230 000,00</w:t>
            </w:r>
          </w:p>
        </w:tc>
      </w:tr>
      <w:tr w:rsidR="007533FE" w:rsidRPr="0065544E" w:rsidTr="009107FE">
        <w:trPr>
          <w:trHeight w:val="51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2 000,00</w:t>
            </w:r>
          </w:p>
        </w:tc>
      </w:tr>
      <w:tr w:rsidR="007533FE" w:rsidRPr="0065544E" w:rsidTr="009107FE">
        <w:trPr>
          <w:trHeight w:val="51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Руководитель КСП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804 896,00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804 896,00</w:t>
            </w:r>
          </w:p>
        </w:tc>
      </w:tr>
      <w:tr w:rsidR="007533FE" w:rsidRPr="0065544E" w:rsidTr="009107FE">
        <w:trPr>
          <w:trHeight w:val="51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государствен-ными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804 896,00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804 896,00</w:t>
            </w:r>
          </w:p>
        </w:tc>
      </w:tr>
      <w:tr w:rsidR="007533FE" w:rsidRPr="0065544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/>
              </w:rPr>
              <w:t xml:space="preserve">МКУ «Управление капитального строите- </w:t>
            </w:r>
            <w:proofErr w:type="spellStart"/>
            <w:r w:rsidRPr="00467B92">
              <w:rPr>
                <w:b/>
              </w:rPr>
              <w:t>льства</w:t>
            </w:r>
            <w:proofErr w:type="spellEnd"/>
            <w:r w:rsidRPr="00467B92">
              <w:rPr>
                <w:b/>
              </w:rPr>
              <w:t>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>
              <w:rPr>
                <w:b/>
              </w:rPr>
              <w:t>4 864 052 236,40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>
              <w:rPr>
                <w:b/>
              </w:rPr>
              <w:t>4 864 052 236,40</w:t>
            </w:r>
          </w:p>
        </w:tc>
      </w:tr>
      <w:tr w:rsidR="007533FE" w:rsidRPr="0065544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1 064 881 105,40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1 064 881 105,40</w:t>
            </w:r>
          </w:p>
        </w:tc>
      </w:tr>
      <w:tr w:rsidR="007533FE" w:rsidRPr="0065544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right="-108"/>
            </w:pPr>
            <w:r w:rsidRPr="00467B92">
              <w:t>Капитальные вложения в объекты недвижимого имущества государственной (муниципальной) собственности          (Реализация проекта «БКД» на приведение в норм. состояние автомобильных дорог и искусственных дорожных сооружений)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1520254160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1 011 165 160,00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1 011 165 160,00</w:t>
            </w:r>
          </w:p>
        </w:tc>
      </w:tr>
      <w:tr w:rsidR="007533FE" w:rsidRPr="0065544E" w:rsidTr="009107FE">
        <w:trPr>
          <w:trHeight w:val="64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</w:rPr>
            </w:pPr>
            <w:r w:rsidRPr="00467B92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4920282720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>
              <w:t>53 715 945,40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>
              <w:t>53 715 945,40</w:t>
            </w:r>
          </w:p>
        </w:tc>
      </w:tr>
      <w:tr w:rsidR="007533FE" w:rsidRPr="0065544E" w:rsidTr="009107FE">
        <w:trPr>
          <w:trHeight w:val="57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685 826 481,00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685 826 481,00</w:t>
            </w:r>
          </w:p>
        </w:tc>
      </w:tr>
      <w:tr w:rsidR="007533FE" w:rsidRPr="0065544E" w:rsidTr="009107FE">
        <w:trPr>
          <w:trHeight w:val="29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государствен-ными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37 153 252,00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37 153 252,00</w:t>
            </w:r>
          </w:p>
        </w:tc>
      </w:tr>
      <w:tr w:rsidR="007533FE" w:rsidRPr="0065544E" w:rsidTr="009107FE">
        <w:trPr>
          <w:trHeight w:val="29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480 000,00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480 000,00</w:t>
            </w:r>
          </w:p>
        </w:tc>
      </w:tr>
      <w:tr w:rsidR="007533FE" w:rsidRPr="0065544E" w:rsidTr="009107FE">
        <w:trPr>
          <w:trHeight w:val="27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</w:rPr>
            </w:pPr>
            <w:r w:rsidRPr="00467B92">
              <w:t>Иные бюджетные ассигнования</w:t>
            </w:r>
            <w:r w:rsidRPr="00467B92">
              <w:tab/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1 530 000,00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1 530 000,00</w:t>
            </w:r>
          </w:p>
        </w:tc>
      </w:tr>
      <w:tr w:rsidR="007533FE" w:rsidRPr="0065544E" w:rsidTr="009107FE">
        <w:trPr>
          <w:trHeight w:val="55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</w:rPr>
            </w:pPr>
            <w:r w:rsidRPr="00467B92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4921082700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</w:p>
        </w:tc>
      </w:tr>
      <w:tr w:rsidR="007533FE" w:rsidRPr="0065544E" w:rsidTr="009107FE">
        <w:trPr>
          <w:trHeight w:val="55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</w:rPr>
            </w:pPr>
            <w:r w:rsidRPr="00467B92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4920782770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>
              <w:t>40</w:t>
            </w:r>
            <w:r w:rsidRPr="00467B92">
              <w:t>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202 224 469,00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202 224 469,00</w:t>
            </w:r>
          </w:p>
        </w:tc>
      </w:tr>
      <w:tr w:rsidR="007533FE" w:rsidRPr="0065544E" w:rsidTr="009107FE">
        <w:trPr>
          <w:trHeight w:val="55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tabs>
                <w:tab w:val="left" w:pos="3564"/>
              </w:tabs>
              <w:ind w:left="-96" w:right="-108"/>
            </w:pPr>
            <w:r w:rsidRPr="00467B92">
              <w:t>Региональный проект «Социально-экономическое развитие субъектов СКФО (строительство Набережной)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Default="007533FE" w:rsidP="007533FE">
            <w:pPr>
              <w:ind w:right="-108"/>
              <w:jc w:val="center"/>
            </w:pPr>
            <w:r>
              <w:t>12</w:t>
            </w:r>
          </w:p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49211</w:t>
            </w:r>
            <w:r w:rsidRPr="00467B92">
              <w:rPr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444 438 760,00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444 438 760,00</w:t>
            </w:r>
          </w:p>
        </w:tc>
      </w:tr>
      <w:tr w:rsidR="007533FE" w:rsidRPr="0065544E" w:rsidTr="009107FE">
        <w:trPr>
          <w:trHeight w:val="35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2 163 456 722,00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2 163 456 722,00</w:t>
            </w:r>
          </w:p>
        </w:tc>
      </w:tr>
      <w:tr w:rsidR="007533FE" w:rsidRPr="0065544E" w:rsidTr="009107FE">
        <w:trPr>
          <w:trHeight w:val="35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водовода </w:t>
            </w:r>
            <w:proofErr w:type="spellStart"/>
            <w:r w:rsidRPr="00467B92">
              <w:t>Шурдере</w:t>
            </w:r>
            <w:proofErr w:type="spellEnd"/>
            <w:r w:rsidRPr="00467B92">
              <w:t>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49211</w:t>
            </w:r>
            <w:r w:rsidRPr="00467B92">
              <w:rPr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rPr>
                <w:lang w:val="en-US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97 894 720,00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97 894 720,00</w:t>
            </w:r>
          </w:p>
        </w:tc>
      </w:tr>
      <w:tr w:rsidR="007533FE" w:rsidRPr="0065544E" w:rsidTr="009107FE">
        <w:trPr>
          <w:trHeight w:val="35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492038273</w:t>
            </w:r>
            <w: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865 562 002,00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865 562 002,00</w:t>
            </w:r>
          </w:p>
        </w:tc>
      </w:tr>
      <w:tr w:rsidR="007533FE" w:rsidTr="009107FE">
        <w:trPr>
          <w:trHeight w:val="35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492038273</w:t>
            </w:r>
            <w:r>
              <w:t>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>
              <w:t>1 200 000 000,00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>
              <w:t>1 200 000 000,00</w:t>
            </w:r>
          </w:p>
        </w:tc>
      </w:tr>
      <w:tr w:rsidR="007533FE" w:rsidRPr="0065544E" w:rsidTr="0064022C">
        <w:trPr>
          <w:trHeight w:val="53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color w:val="000000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702C46">
              <w:t>111 112 235,00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702C46">
              <w:t>111 112 235,00</w:t>
            </w:r>
          </w:p>
        </w:tc>
      </w:tr>
      <w:tr w:rsidR="007533FE" w:rsidRPr="0065544E" w:rsidTr="0064022C">
        <w:trPr>
          <w:trHeight w:val="53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467B92">
              <w:t>"</w:t>
            </w:r>
            <w:r w:rsidRPr="00467B92">
              <w:rPr>
                <w:color w:val="000000"/>
              </w:rPr>
              <w:t>город Дербент</w:t>
            </w:r>
            <w:r w:rsidRPr="00467B92">
              <w:t>"</w:t>
            </w:r>
            <w:r w:rsidRPr="00467B92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492048274</w:t>
            </w:r>
            <w:r>
              <w:t>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>
              <w:t>4</w:t>
            </w:r>
            <w:r w:rsidRPr="00467B92"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702C46" w:rsidRDefault="007533FE" w:rsidP="007533FE">
            <w:pPr>
              <w:jc w:val="right"/>
            </w:pPr>
            <w:r>
              <w:t>111 112 235,00</w:t>
            </w:r>
          </w:p>
        </w:tc>
        <w:tc>
          <w:tcPr>
            <w:tcW w:w="1842" w:type="dxa"/>
            <w:shd w:val="clear" w:color="000000" w:fill="FFFFFF"/>
          </w:tcPr>
          <w:p w:rsidR="007533FE" w:rsidRPr="00702C46" w:rsidRDefault="007533FE" w:rsidP="007533FE">
            <w:pPr>
              <w:jc w:val="right"/>
            </w:pPr>
            <w:r>
              <w:t>111 112 235,00</w:t>
            </w:r>
          </w:p>
        </w:tc>
      </w:tr>
      <w:tr w:rsidR="007533FE" w:rsidRPr="0065544E" w:rsidTr="0064022C">
        <w:trPr>
          <w:trHeight w:val="28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151 668 352,00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151 668 352,00</w:t>
            </w:r>
          </w:p>
        </w:tc>
      </w:tr>
      <w:tr w:rsidR="007533FE" w:rsidRPr="0065544E" w:rsidTr="0064022C">
        <w:trPr>
          <w:trHeight w:val="28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467B92">
              <w:t>"</w:t>
            </w:r>
            <w:r w:rsidRPr="00467B92">
              <w:rPr>
                <w:color w:val="000000"/>
              </w:rPr>
              <w:t>город Дербент</w:t>
            </w:r>
            <w:r w:rsidRPr="00467B92">
              <w:t>"</w:t>
            </w:r>
            <w:r w:rsidRPr="00467B92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</w:t>
            </w:r>
            <w:r>
              <w:t>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492058275</w:t>
            </w:r>
            <w: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>
              <w:t>4</w:t>
            </w:r>
            <w:r w:rsidRPr="00467B92"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151 668 352,00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151 668 352,00</w:t>
            </w:r>
          </w:p>
        </w:tc>
      </w:tr>
      <w:tr w:rsidR="007533FE" w:rsidRPr="0065544E" w:rsidTr="0064022C">
        <w:trPr>
          <w:trHeight w:val="27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30 000 000,00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30 000 000,00</w:t>
            </w:r>
          </w:p>
        </w:tc>
      </w:tr>
      <w:tr w:rsidR="007533FE" w:rsidRPr="0065544E" w:rsidTr="0064022C">
        <w:trPr>
          <w:trHeight w:val="53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467B92">
              <w:t>"</w:t>
            </w:r>
            <w:r w:rsidRPr="00467B92">
              <w:rPr>
                <w:color w:val="000000"/>
              </w:rPr>
              <w:t>город Дербент</w:t>
            </w:r>
            <w:r w:rsidRPr="00467B92">
              <w:t>"</w:t>
            </w:r>
            <w:r w:rsidRPr="00467B92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4920482746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Default="007533FE" w:rsidP="007533FE">
            <w:pPr>
              <w:ind w:left="-108" w:right="-108"/>
              <w:jc w:val="center"/>
            </w:pPr>
            <w:r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30 000 000,00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30 000 000,00</w:t>
            </w:r>
          </w:p>
        </w:tc>
      </w:tr>
      <w:tr w:rsidR="007533FE" w:rsidRPr="0065544E" w:rsidTr="0064022C">
        <w:trPr>
          <w:trHeight w:val="56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60 667 341,00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60 667 341,00</w:t>
            </w:r>
          </w:p>
        </w:tc>
      </w:tr>
      <w:tr w:rsidR="007533FE" w:rsidRPr="00143777" w:rsidTr="009107FE">
        <w:trPr>
          <w:trHeight w:val="27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467B92">
              <w:t>"</w:t>
            </w:r>
            <w:r w:rsidRPr="00467B92">
              <w:rPr>
                <w:color w:val="000000"/>
              </w:rPr>
              <w:t>город Дербент</w:t>
            </w:r>
            <w:r w:rsidRPr="00467B92">
              <w:t>"</w:t>
            </w:r>
            <w:r w:rsidRPr="00467B92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4920782772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Default="007533FE" w:rsidP="007533FE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60 667 341,00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60 667 341,00</w:t>
            </w:r>
          </w:p>
        </w:tc>
      </w:tr>
      <w:tr w:rsidR="007533FE" w:rsidRPr="0065544E" w:rsidTr="009107FE">
        <w:trPr>
          <w:trHeight w:val="32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color w:val="000000"/>
              </w:rPr>
              <w:t>Массовый спорт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596 440 000,00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596 440 000,00</w:t>
            </w:r>
          </w:p>
        </w:tc>
      </w:tr>
      <w:tr w:rsidR="007533FE" w:rsidRPr="0065544E" w:rsidTr="009107FE">
        <w:trPr>
          <w:trHeight w:val="41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Дворца спорта)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491Р5</w:t>
            </w:r>
            <w:r w:rsidRPr="00467B92">
              <w:rPr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596 440 000,00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596 440 000,00</w:t>
            </w:r>
          </w:p>
        </w:tc>
      </w:tr>
      <w:tr w:rsidR="007533FE" w:rsidRPr="0065544E" w:rsidTr="0064022C">
        <w:trPr>
          <w:trHeight w:val="560"/>
        </w:trPr>
        <w:tc>
          <w:tcPr>
            <w:tcW w:w="3715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rPr>
                <w:b/>
                <w:bCs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702C46" w:rsidRDefault="007533FE" w:rsidP="007533FE">
            <w:pPr>
              <w:jc w:val="right"/>
            </w:pPr>
            <w:r w:rsidRPr="00467B92">
              <w:rPr>
                <w:b/>
              </w:rPr>
              <w:t>4 122 894,00</w:t>
            </w:r>
          </w:p>
        </w:tc>
        <w:tc>
          <w:tcPr>
            <w:tcW w:w="1842" w:type="dxa"/>
            <w:shd w:val="clear" w:color="000000" w:fill="FFFFFF"/>
          </w:tcPr>
          <w:p w:rsidR="007533FE" w:rsidRPr="00702C46" w:rsidRDefault="007533FE" w:rsidP="007533FE">
            <w:pPr>
              <w:jc w:val="right"/>
            </w:pPr>
            <w:r w:rsidRPr="00467B92">
              <w:rPr>
                <w:b/>
              </w:rPr>
              <w:t>4 122 894,00</w:t>
            </w:r>
          </w:p>
        </w:tc>
      </w:tr>
      <w:tr w:rsidR="007533FE" w:rsidRPr="0065544E" w:rsidTr="0064022C">
        <w:trPr>
          <w:trHeight w:val="447"/>
        </w:trPr>
        <w:tc>
          <w:tcPr>
            <w:tcW w:w="3715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r w:rsidRPr="00467B92"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4 122 894,00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4 122 894,00</w:t>
            </w:r>
          </w:p>
        </w:tc>
      </w:tr>
      <w:tr w:rsidR="007533FE" w:rsidRPr="0065544E" w:rsidTr="0064022C">
        <w:trPr>
          <w:trHeight w:val="520"/>
        </w:trPr>
        <w:tc>
          <w:tcPr>
            <w:tcW w:w="3715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r w:rsidRPr="00467B92"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4 122 894,00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4 122 894,00</w:t>
            </w:r>
          </w:p>
        </w:tc>
      </w:tr>
      <w:tr w:rsidR="007533FE" w:rsidRPr="0065544E" w:rsidTr="0064022C">
        <w:trPr>
          <w:trHeight w:val="520"/>
        </w:trPr>
        <w:tc>
          <w:tcPr>
            <w:tcW w:w="3715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Финансовое обеспечение выполнений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r w:rsidRPr="00467B92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4 122 894,00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4 122 894,00</w:t>
            </w:r>
          </w:p>
        </w:tc>
      </w:tr>
      <w:tr w:rsidR="007533FE" w:rsidRPr="0065544E" w:rsidTr="0064022C">
        <w:trPr>
          <w:trHeight w:val="520"/>
        </w:trPr>
        <w:tc>
          <w:tcPr>
            <w:tcW w:w="3715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государствен-ными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r w:rsidRPr="00467B92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4 001 494,00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4 001 494,00</w:t>
            </w:r>
          </w:p>
        </w:tc>
      </w:tr>
      <w:tr w:rsidR="007533FE" w:rsidRPr="0065544E" w:rsidTr="0064022C">
        <w:trPr>
          <w:trHeight w:val="28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r w:rsidRPr="00467B92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121 400,00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121 400,00</w:t>
            </w:r>
          </w:p>
        </w:tc>
      </w:tr>
      <w:tr w:rsidR="007533FE" w:rsidRPr="0065544E" w:rsidTr="0064022C">
        <w:trPr>
          <w:trHeight w:val="274"/>
        </w:trPr>
        <w:tc>
          <w:tcPr>
            <w:tcW w:w="3715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rPr>
                <w:b/>
                <w:bCs/>
              </w:rPr>
              <w:t xml:space="preserve">Управление архитектуры и </w:t>
            </w:r>
            <w:proofErr w:type="spellStart"/>
            <w:r w:rsidRPr="00467B92">
              <w:rPr>
                <w:b/>
                <w:bCs/>
              </w:rPr>
              <w:t>градострои-тельства</w:t>
            </w:r>
            <w:proofErr w:type="spellEnd"/>
            <w:r w:rsidRPr="00467B92">
              <w:rPr>
                <w:b/>
                <w:bCs/>
              </w:rPr>
              <w:t xml:space="preserve">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right"/>
            </w:pPr>
            <w:r w:rsidRPr="00467B92">
              <w:rPr>
                <w:b/>
              </w:rPr>
              <w:t>10 120 524,00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jc w:val="right"/>
            </w:pPr>
            <w:r w:rsidRPr="00467B92">
              <w:rPr>
                <w:b/>
              </w:rPr>
              <w:t>10 120 524,00</w:t>
            </w:r>
          </w:p>
        </w:tc>
      </w:tr>
      <w:tr w:rsidR="007533FE" w:rsidRPr="0065544E" w:rsidTr="0064022C">
        <w:trPr>
          <w:trHeight w:val="520"/>
        </w:trPr>
        <w:tc>
          <w:tcPr>
            <w:tcW w:w="3715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r w:rsidRPr="00467B92"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10 120 524,00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10 120 524,00</w:t>
            </w:r>
          </w:p>
        </w:tc>
      </w:tr>
      <w:tr w:rsidR="007533FE" w:rsidRPr="0065544E" w:rsidTr="0064022C">
        <w:trPr>
          <w:trHeight w:val="274"/>
        </w:trPr>
        <w:tc>
          <w:tcPr>
            <w:tcW w:w="3715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государствен-ными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r w:rsidRPr="00467B92"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right"/>
            </w:pPr>
            <w:r w:rsidRPr="00030925">
              <w:t>9 537 324,00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7533FE" w:rsidRPr="00467B92" w:rsidRDefault="007533FE" w:rsidP="007533FE">
            <w:pPr>
              <w:jc w:val="right"/>
            </w:pPr>
            <w:r w:rsidRPr="00030925">
              <w:t>9 537 324,00</w:t>
            </w:r>
          </w:p>
        </w:tc>
      </w:tr>
      <w:tr w:rsidR="007533FE" w:rsidRPr="0065544E" w:rsidTr="0064022C">
        <w:trPr>
          <w:trHeight w:val="52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33FE" w:rsidRPr="00467B92" w:rsidRDefault="007533FE" w:rsidP="007533FE">
            <w:r w:rsidRPr="00467B9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030925" w:rsidRDefault="007533FE" w:rsidP="007533FE">
            <w:pPr>
              <w:jc w:val="right"/>
            </w:pPr>
            <w:r w:rsidRPr="00467B92">
              <w:t>583 200,00</w:t>
            </w:r>
          </w:p>
        </w:tc>
        <w:tc>
          <w:tcPr>
            <w:tcW w:w="1842" w:type="dxa"/>
            <w:shd w:val="clear" w:color="000000" w:fill="FFFFFF"/>
          </w:tcPr>
          <w:p w:rsidR="007533FE" w:rsidRPr="00030925" w:rsidRDefault="007533FE" w:rsidP="007533FE">
            <w:pPr>
              <w:jc w:val="right"/>
            </w:pPr>
            <w:r w:rsidRPr="00467B92">
              <w:t>583 200,00</w:t>
            </w:r>
          </w:p>
        </w:tc>
      </w:tr>
      <w:tr w:rsidR="007533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rPr>
                <w:b/>
                <w:bCs/>
              </w:rPr>
              <w:t>МКУ «Управление культуры, молодежной политики и спорта»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rPr>
                <w:b/>
              </w:rPr>
              <w:t>72 807 715,30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rPr>
                <w:b/>
              </w:rPr>
              <w:t>72 807 715,30</w:t>
            </w:r>
          </w:p>
        </w:tc>
      </w:tr>
      <w:tr w:rsidR="007533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Другие вопр</w:t>
            </w:r>
            <w:r>
              <w:t xml:space="preserve">осы в области национальной безо </w:t>
            </w:r>
            <w:proofErr w:type="spellStart"/>
            <w:r w:rsidRPr="00467B92">
              <w:t>пасности</w:t>
            </w:r>
            <w:proofErr w:type="spellEnd"/>
            <w:r w:rsidRPr="00467B92">
              <w:t xml:space="preserve"> и правоохранительной деятельности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1 606 600,00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1 606 600,00</w:t>
            </w:r>
          </w:p>
        </w:tc>
      </w:tr>
      <w:tr w:rsidR="007533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Муниципальная Комплексная программа по противодействию идеологии терроризма в </w:t>
            </w:r>
          </w:p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г. Дербенте на 202</w:t>
            </w:r>
            <w:r>
              <w:t>5</w:t>
            </w:r>
            <w:r w:rsidRPr="00467B92">
              <w:t xml:space="preserve">-2026 годы 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690 000,00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690 000,00</w:t>
            </w:r>
          </w:p>
        </w:tc>
      </w:tr>
      <w:tr w:rsidR="007533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690 000,00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690 000,00</w:t>
            </w:r>
          </w:p>
        </w:tc>
      </w:tr>
      <w:tr w:rsidR="007533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Целевая программа «Комплексные меры</w:t>
            </w:r>
          </w:p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 xml:space="preserve">противодействия злоупотреблению </w:t>
            </w:r>
            <w:proofErr w:type="spellStart"/>
            <w:r w:rsidRPr="00467B92">
              <w:t>наркоти</w:t>
            </w:r>
            <w:r>
              <w:t>-</w:t>
            </w:r>
            <w:r w:rsidRPr="00467B92">
              <w:t>ческими</w:t>
            </w:r>
            <w:proofErr w:type="spellEnd"/>
            <w:r w:rsidRPr="00467B92">
              <w:t xml:space="preserve"> средствами и их незаконно</w:t>
            </w:r>
            <w:r>
              <w:t>му обороту в г. Дербенте на 2025</w:t>
            </w:r>
            <w:r w:rsidRPr="00467B92">
              <w:t>-2026 годы»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383 300,00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383 300,00</w:t>
            </w:r>
          </w:p>
        </w:tc>
      </w:tr>
      <w:tr w:rsidR="007533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383 300,00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383 300,00</w:t>
            </w:r>
          </w:p>
        </w:tc>
      </w:tr>
      <w:tr w:rsidR="007533FE" w:rsidRPr="0065544E" w:rsidTr="009107FE">
        <w:trPr>
          <w:trHeight w:val="43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Целевая программа «Развитие межнациональных и межко</w:t>
            </w:r>
            <w:r>
              <w:t>нфессиональных отношений на 2025</w:t>
            </w:r>
            <w:r w:rsidRPr="00467B92">
              <w:t>-2026 годы»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243 000,00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243 000,00</w:t>
            </w:r>
          </w:p>
        </w:tc>
      </w:tr>
      <w:tr w:rsidR="007533FE" w:rsidRPr="0065544E" w:rsidTr="0064022C">
        <w:trPr>
          <w:trHeight w:val="26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243 000,00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243 000,00</w:t>
            </w:r>
          </w:p>
        </w:tc>
      </w:tr>
      <w:tr w:rsidR="007533FE" w:rsidRPr="0065544E" w:rsidTr="0064022C">
        <w:trPr>
          <w:trHeight w:val="26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color w:val="000000"/>
              </w:rPr>
            </w:pPr>
            <w:r w:rsidRPr="00467B92">
              <w:t>Целевая программа «Профилактика правонарушений на 202</w:t>
            </w:r>
            <w:r>
              <w:t>5</w:t>
            </w:r>
            <w:r w:rsidRPr="00467B92">
              <w:t>-2026 годы»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290 300,00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290 300,00</w:t>
            </w:r>
          </w:p>
        </w:tc>
      </w:tr>
      <w:tr w:rsidR="007533FE" w:rsidRPr="0065544E" w:rsidTr="0064022C">
        <w:trPr>
          <w:trHeight w:val="26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290 300,00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290 300,00</w:t>
            </w:r>
          </w:p>
        </w:tc>
      </w:tr>
      <w:tr w:rsidR="007533FE" w:rsidRPr="0065544E" w:rsidTr="0064022C">
        <w:trPr>
          <w:trHeight w:val="25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rPr>
                <w:bCs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rPr>
                <w:bCs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12 260 485,00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12 260 485,00</w:t>
            </w:r>
          </w:p>
        </w:tc>
      </w:tr>
      <w:tr w:rsidR="007533FE" w:rsidRPr="0065544E" w:rsidTr="0064022C">
        <w:trPr>
          <w:trHeight w:val="1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Cs/>
              </w:rPr>
              <w:t>МБУ «Центр развития туризма» ГО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rPr>
                <w:bCs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rPr>
                <w:bCs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rPr>
                <w:bCs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12 260 485,00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12 260 485,00</w:t>
            </w:r>
          </w:p>
        </w:tc>
      </w:tr>
      <w:tr w:rsidR="007533FE" w:rsidRPr="0065544E" w:rsidTr="0064022C">
        <w:trPr>
          <w:trHeight w:val="27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rPr>
                <w:bCs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rPr>
                <w:bCs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rPr>
                <w:bCs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rPr>
                <w:bCs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12 260 485,00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12 260 485,00</w:t>
            </w:r>
          </w:p>
        </w:tc>
      </w:tr>
      <w:tr w:rsidR="007533FE" w:rsidRPr="0065544E" w:rsidTr="0064022C">
        <w:trPr>
          <w:trHeight w:val="56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lastRenderedPageBreak/>
              <w:t>МБУ «Детская музыкальная школа №1»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67196F">
              <w:t>12 840 894,00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67196F">
              <w:t>12 840 894,00</w:t>
            </w:r>
          </w:p>
        </w:tc>
      </w:tr>
      <w:tr w:rsidR="007533FE" w:rsidRPr="0065544E" w:rsidTr="0064022C">
        <w:trPr>
          <w:trHeight w:val="27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67196F">
              <w:t>12 840 894,00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67196F">
              <w:t>12 840 894,00</w:t>
            </w:r>
          </w:p>
        </w:tc>
      </w:tr>
      <w:tr w:rsidR="007533FE" w:rsidRPr="0065544E" w:rsidTr="0064022C">
        <w:trPr>
          <w:trHeight w:val="26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67196F">
              <w:t>12 840 894,00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67196F">
              <w:t>12 840 894,00</w:t>
            </w:r>
          </w:p>
        </w:tc>
      </w:tr>
      <w:tr w:rsidR="007533FE" w:rsidRPr="0065544E" w:rsidTr="0064022C">
        <w:trPr>
          <w:trHeight w:val="25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67196F">
              <w:t>12 840 894,00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67196F">
              <w:t>12 840 894,00</w:t>
            </w:r>
          </w:p>
        </w:tc>
      </w:tr>
      <w:tr w:rsidR="007533FE" w:rsidRPr="0065544E" w:rsidTr="009107FE">
        <w:trPr>
          <w:trHeight w:val="55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МБУ «Детская музыкальная школа №2»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0F54CC">
              <w:t>9 352 169,00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0F54CC">
              <w:t>9 352 169,00</w:t>
            </w:r>
          </w:p>
        </w:tc>
      </w:tr>
      <w:tr w:rsidR="007533FE" w:rsidRPr="0065544E" w:rsidTr="009107FE">
        <w:trPr>
          <w:trHeight w:val="26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  <w:bCs/>
              </w:rPr>
            </w:pPr>
            <w:r w:rsidRPr="00467B92"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b/>
                <w:bCs/>
              </w:rPr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b/>
                <w:bCs/>
              </w:rPr>
            </w:pPr>
            <w:r w:rsidRPr="00467B92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0F54CC">
              <w:t>9 352 169,00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0F54CC">
              <w:t>9 352 169,00</w:t>
            </w:r>
          </w:p>
        </w:tc>
      </w:tr>
      <w:tr w:rsidR="007533FE" w:rsidRPr="0065544E" w:rsidTr="009107FE">
        <w:trPr>
          <w:trHeight w:val="25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0F54CC">
              <w:t>9 352 169,00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0F54CC">
              <w:t>9 352 169,00</w:t>
            </w:r>
          </w:p>
        </w:tc>
      </w:tr>
      <w:tr w:rsidR="007533FE" w:rsidRPr="0065544E" w:rsidTr="0064022C">
        <w:trPr>
          <w:trHeight w:val="258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0F54CC">
              <w:t>9 352 169,00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0F54CC">
              <w:t>9 352 169,00</w:t>
            </w:r>
          </w:p>
        </w:tc>
      </w:tr>
      <w:tr w:rsidR="007533FE" w:rsidRPr="0065544E" w:rsidTr="0064022C">
        <w:trPr>
          <w:trHeight w:val="261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МБОУ ДОД "Детская школа искусств №2"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>
              <w:t>8 318 532,00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7533FE" w:rsidRDefault="007533FE" w:rsidP="007533FE">
            <w:pPr>
              <w:jc w:val="right"/>
            </w:pPr>
            <w:r>
              <w:t>8 318 532,00</w:t>
            </w:r>
          </w:p>
        </w:tc>
      </w:tr>
      <w:tr w:rsidR="007533FE" w:rsidRPr="0065544E" w:rsidTr="0064022C">
        <w:trPr>
          <w:trHeight w:val="251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8 318 532,00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8 318 532,00</w:t>
            </w:r>
          </w:p>
        </w:tc>
      </w:tr>
      <w:tr w:rsidR="007533FE" w:rsidRPr="0065544E" w:rsidTr="0064022C">
        <w:trPr>
          <w:trHeight w:val="255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highlight w:val="yellow"/>
              </w:rPr>
            </w:pPr>
            <w:r w:rsidRPr="00467B92"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highlight w:val="yellow"/>
              </w:rPr>
            </w:pPr>
            <w:r w:rsidRPr="00467B9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8 318 532,00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8 318 532,00</w:t>
            </w:r>
          </w:p>
        </w:tc>
      </w:tr>
      <w:tr w:rsidR="007533FE" w:rsidRPr="0065544E" w:rsidTr="0064022C">
        <w:trPr>
          <w:trHeight w:val="301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  <w:bCs/>
              </w:rPr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b/>
                <w:bCs/>
              </w:rPr>
            </w:pPr>
            <w:r w:rsidRPr="00467B9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b/>
                <w:bCs/>
              </w:rPr>
            </w:pPr>
            <w:r w:rsidRPr="00467B9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rPr>
                <w:b/>
                <w:bCs/>
              </w:rPr>
            </w:pPr>
            <w:r w:rsidRPr="00467B92"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b/>
                <w:bCs/>
              </w:rPr>
            </w:pPr>
            <w:r w:rsidRPr="00467B92"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8 318 532,00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8 318 532,00</w:t>
            </w:r>
          </w:p>
        </w:tc>
      </w:tr>
      <w:tr w:rsidR="007533FE" w:rsidRPr="0065544E" w:rsidTr="0064022C">
        <w:trPr>
          <w:trHeight w:val="249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МБОУ ДОД "Детская школа искусств №3"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DF1C2A">
              <w:t>4 038 489,00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DF1C2A">
              <w:t>4 038 489,00</w:t>
            </w:r>
          </w:p>
        </w:tc>
      </w:tr>
      <w:tr w:rsidR="007533FE" w:rsidRPr="0065544E" w:rsidTr="0064022C">
        <w:trPr>
          <w:trHeight w:val="249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DF1C2A">
              <w:t>4 038 489,00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7533FE" w:rsidRDefault="007533FE" w:rsidP="007533FE">
            <w:pPr>
              <w:jc w:val="right"/>
            </w:pPr>
            <w:r w:rsidRPr="00DF1C2A">
              <w:t>4 038 489,00</w:t>
            </w:r>
          </w:p>
        </w:tc>
      </w:tr>
      <w:tr w:rsidR="007533FE" w:rsidRPr="0065544E" w:rsidTr="0064022C">
        <w:trPr>
          <w:trHeight w:val="249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DF1C2A">
              <w:t>4 038 489,00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7533FE" w:rsidRDefault="007533FE" w:rsidP="007533FE">
            <w:pPr>
              <w:jc w:val="right"/>
            </w:pPr>
            <w:r w:rsidRPr="00DF1C2A">
              <w:t>4 038 489,00</w:t>
            </w:r>
          </w:p>
        </w:tc>
      </w:tr>
      <w:tr w:rsidR="007533FE" w:rsidRPr="0065544E" w:rsidTr="0064022C">
        <w:trPr>
          <w:trHeight w:val="249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  <w:bCs/>
              </w:rPr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b/>
                <w:bCs/>
              </w:rPr>
            </w:pPr>
            <w:r w:rsidRPr="00467B9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b/>
                <w:bCs/>
              </w:rPr>
            </w:pPr>
            <w:r w:rsidRPr="00467B9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rPr>
                <w:b/>
                <w:bCs/>
              </w:rPr>
            </w:pPr>
            <w:r w:rsidRPr="00467B92"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b/>
                <w:bCs/>
              </w:rPr>
            </w:pPr>
            <w:r w:rsidRPr="00467B92"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DF1C2A">
              <w:t>4 038 489,00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7533FE" w:rsidRDefault="007533FE" w:rsidP="007533FE">
            <w:pPr>
              <w:jc w:val="right"/>
            </w:pPr>
            <w:r w:rsidRPr="00DF1C2A">
              <w:t>4 038 489,00</w:t>
            </w:r>
          </w:p>
        </w:tc>
      </w:tr>
      <w:tr w:rsidR="007533FE" w:rsidRPr="0065544E" w:rsidTr="0064022C">
        <w:trPr>
          <w:trHeight w:val="249"/>
        </w:trPr>
        <w:tc>
          <w:tcPr>
            <w:tcW w:w="3715" w:type="dxa"/>
            <w:tcBorders>
              <w:top w:val="single" w:sz="4" w:space="0" w:color="auto"/>
            </w:tcBorders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МКУ «</w:t>
            </w:r>
            <w:proofErr w:type="spellStart"/>
            <w:r w:rsidRPr="00467B92">
              <w:t>УКМПиС</w:t>
            </w:r>
            <w:proofErr w:type="spellEnd"/>
            <w:r w:rsidRPr="00467B92">
              <w:t>» (молодежная политика)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467B92">
              <w:t>2 061 157,00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</w:tcPr>
          <w:p w:rsidR="007533FE" w:rsidRDefault="007533FE" w:rsidP="007533FE">
            <w:pPr>
              <w:jc w:val="right"/>
            </w:pPr>
            <w:r w:rsidRPr="00467B92">
              <w:t>2 061 157,00</w:t>
            </w:r>
          </w:p>
        </w:tc>
      </w:tr>
      <w:tr w:rsidR="007533FE" w:rsidRPr="0065544E" w:rsidTr="009107FE">
        <w:trPr>
          <w:trHeight w:val="26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500 000,00</w:t>
            </w:r>
          </w:p>
        </w:tc>
      </w:tr>
      <w:tr w:rsidR="007533FE" w:rsidRPr="0065544E" w:rsidTr="009107FE">
        <w:trPr>
          <w:trHeight w:val="26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500 000,00</w:t>
            </w:r>
          </w:p>
        </w:tc>
      </w:tr>
      <w:tr w:rsidR="007533FE" w:rsidRPr="0065544E" w:rsidTr="009107FE">
        <w:trPr>
          <w:trHeight w:val="405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1 561 157,00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1 561 157,00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 печения выполнения функций </w:t>
            </w:r>
            <w:proofErr w:type="spellStart"/>
            <w:r w:rsidRPr="00467B92">
              <w:t>государствен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 xml:space="preserve">- ми учреждениями, органами управления </w:t>
            </w:r>
            <w:proofErr w:type="spellStart"/>
            <w:r w:rsidRPr="00467B92">
              <w:t>го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сударственными</w:t>
            </w:r>
            <w:proofErr w:type="spellEnd"/>
            <w:r w:rsidRPr="00467B92">
              <w:t xml:space="preserve">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1 561 157,00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1 561 157,00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16 940 525,30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16 940 525,30</w:t>
            </w:r>
          </w:p>
        </w:tc>
      </w:tr>
      <w:tr w:rsidR="007533FE" w:rsidRPr="0065544E" w:rsidTr="009107FE">
        <w:trPr>
          <w:trHeight w:val="29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МБУ «Центральная библиотечная система»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7 324 099,00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7 324 099,00</w:t>
            </w:r>
          </w:p>
        </w:tc>
      </w:tr>
      <w:tr w:rsidR="007533FE" w:rsidRPr="0065544E" w:rsidTr="009107FE">
        <w:trPr>
          <w:trHeight w:val="28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7 324 099,00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7 324 099,00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 модернизация библиотек в части комплектования книжных фондов)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20204</w:t>
            </w:r>
            <w:r w:rsidRPr="00467B92">
              <w:rPr>
                <w:lang w:val="en-US"/>
              </w:rPr>
              <w:t>R5194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24 752,30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24 752,30</w:t>
            </w:r>
          </w:p>
        </w:tc>
      </w:tr>
      <w:tr w:rsidR="007533FE" w:rsidRPr="005F0483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МБУ «Муниципальный </w:t>
            </w:r>
            <w:proofErr w:type="spellStart"/>
            <w:r w:rsidRPr="00467B92">
              <w:t>горско</w:t>
            </w:r>
            <w:proofErr w:type="spellEnd"/>
            <w:r w:rsidRPr="00467B92">
              <w:t>-еврейский театр»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3 400 139,00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3 400 139,00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Cs/>
              </w:rPr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bCs/>
              </w:rPr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bCs/>
              </w:rPr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bCs/>
              </w:rPr>
            </w:pPr>
            <w:r w:rsidRPr="00467B92"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bCs/>
              </w:rPr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3 400 139,00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3 400 139,00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Cs/>
              </w:rPr>
            </w:pPr>
            <w:r w:rsidRPr="00467B92">
              <w:t>МБУ «Ансамбль танца Дагестана "Дербент"»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bCs/>
              </w:rPr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bCs/>
              </w:rPr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bCs/>
              </w:rPr>
            </w:pPr>
            <w:r w:rsidRPr="00467B92"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4 344 763,00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4 344 763,00</w:t>
            </w:r>
          </w:p>
        </w:tc>
      </w:tr>
      <w:tr w:rsidR="007533FE" w:rsidRPr="0065544E" w:rsidTr="009107FE">
        <w:trPr>
          <w:trHeight w:val="15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Cs/>
              </w:rPr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Cs/>
              </w:rPr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bCs/>
              </w:rPr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bCs/>
              </w:rPr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bCs/>
              </w:rPr>
            </w:pPr>
            <w:r w:rsidRPr="00467B92"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bCs/>
              </w:rPr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4 344 763,00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4 344 763,00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МБУ «Дербентский историко-архитектурный и художественный музей-заповедник»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1 846 772,00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1 846 772,00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1 846 772,00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1 846 772,00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МКУ «</w:t>
            </w:r>
            <w:proofErr w:type="spellStart"/>
            <w:r w:rsidRPr="00467B92">
              <w:t>УКМПиС</w:t>
            </w:r>
            <w:proofErr w:type="spellEnd"/>
            <w:r w:rsidRPr="00467B92">
              <w:t>» (культура)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4 376 721,00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4 376 721,00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 печения выполнения функций </w:t>
            </w:r>
            <w:proofErr w:type="spellStart"/>
            <w:r w:rsidRPr="00467B92">
              <w:t>государствен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 xml:space="preserve">- ми учреждениями, </w:t>
            </w:r>
            <w:r w:rsidRPr="00467B92">
              <w:lastRenderedPageBreak/>
              <w:t xml:space="preserve">органами управления </w:t>
            </w:r>
            <w:proofErr w:type="spellStart"/>
            <w:r w:rsidRPr="00467B92">
              <w:t>го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сударственными</w:t>
            </w:r>
            <w:proofErr w:type="spellEnd"/>
            <w:r w:rsidRPr="00467B92">
              <w:t xml:space="preserve">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lastRenderedPageBreak/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3 976 721,00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3 976 721,00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400 000,00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400 000,00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>
              <w:t>Физическая культура  и спорт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1 012 143,00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1 012 143,00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Default="007533FE" w:rsidP="007533FE">
            <w:pPr>
              <w:ind w:left="-96" w:right="-108"/>
            </w:pPr>
            <w:r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Default="007533FE" w:rsidP="007533FE">
            <w:pPr>
              <w:ind w:right="-108"/>
              <w:jc w:val="center"/>
            </w:pPr>
            <w: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500 000,00</w:t>
            </w:r>
          </w:p>
        </w:tc>
      </w:tr>
      <w:tr w:rsidR="007533FE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Мероприятия по физической культуре и спорту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500 000,00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500 000,00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512 143,00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512 143,00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 печения выполнения функций </w:t>
            </w:r>
            <w:proofErr w:type="spellStart"/>
            <w:r w:rsidRPr="00467B92">
              <w:t>государствен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 xml:space="preserve">- ми учреждениями, органами управления </w:t>
            </w:r>
            <w:proofErr w:type="spellStart"/>
            <w:r w:rsidRPr="00467B92">
              <w:t>го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сударственными</w:t>
            </w:r>
            <w:proofErr w:type="spellEnd"/>
            <w:r w:rsidRPr="00467B92">
              <w:t xml:space="preserve">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512 143,00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512 143,00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/>
                <w:bCs/>
              </w:rPr>
              <w:t>Муниципальн</w:t>
            </w:r>
            <w:r>
              <w:rPr>
                <w:b/>
                <w:bCs/>
              </w:rPr>
              <w:t>ое казенное учреждение «Дербент</w:t>
            </w:r>
            <w:r w:rsidRPr="00467B92">
              <w:rPr>
                <w:b/>
                <w:bCs/>
              </w:rPr>
              <w:t xml:space="preserve">ское городское управление образования» 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rPr>
                <w:b/>
              </w:rPr>
              <w:t>1 777 018 892,80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rPr>
                <w:b/>
              </w:rPr>
              <w:t>1 777 018 892,80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609 538 080,00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609 538 080,00</w:t>
            </w:r>
          </w:p>
        </w:tc>
      </w:tr>
      <w:tr w:rsidR="007533FE" w:rsidRPr="0065544E" w:rsidTr="009107FE">
        <w:trPr>
          <w:trHeight w:val="175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369 851 000,00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369 851 000,00</w:t>
            </w:r>
          </w:p>
        </w:tc>
      </w:tr>
      <w:tr w:rsidR="007533FE" w:rsidRPr="0065544E" w:rsidTr="009107FE">
        <w:trPr>
          <w:trHeight w:val="175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Подпрограмма «Развитие дошкольного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19</w:t>
            </w:r>
            <w:r>
              <w:t>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369 851 000,00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369 851 000,00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19</w:t>
            </w:r>
            <w:r>
              <w:t>4</w:t>
            </w:r>
            <w:r w:rsidRPr="00467B92">
              <w:t>0</w:t>
            </w:r>
            <w:r>
              <w:t>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369 851 000,00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369 851 000,00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194</w:t>
            </w:r>
            <w:r w:rsidRPr="00467B92">
              <w:t>0</w:t>
            </w:r>
            <w:r>
              <w:t>12201Г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369 851 000,00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369 851 000,00</w:t>
            </w:r>
          </w:p>
        </w:tc>
      </w:tr>
      <w:tr w:rsidR="007533FE" w:rsidRPr="0065544E" w:rsidTr="009107FE">
        <w:trPr>
          <w:trHeight w:val="41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239 687 080,00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239 687 080,00</w:t>
            </w:r>
          </w:p>
        </w:tc>
      </w:tr>
      <w:tr w:rsidR="007533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239 687 080,00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239 687 080,00</w:t>
            </w:r>
          </w:p>
        </w:tc>
      </w:tr>
      <w:tr w:rsidR="007533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Общеобразовательные школы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1 057 115 965,80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1 057 115 965,80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ED5E06">
              <w:t>709 606 070,00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ED5E06">
              <w:t>709 606 070,00</w:t>
            </w:r>
          </w:p>
        </w:tc>
      </w:tr>
      <w:tr w:rsidR="007533FE" w:rsidRPr="0065544E" w:rsidTr="009107FE">
        <w:trPr>
          <w:trHeight w:val="302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Подпрограмма «Развитие общего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19</w:t>
            </w:r>
            <w:r>
              <w:t>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ED5E06">
              <w:t>709 606 070,00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ED5E06">
              <w:t>709 606 070,00</w:t>
            </w:r>
          </w:p>
        </w:tc>
      </w:tr>
      <w:tr w:rsidR="007533FE" w:rsidRPr="0065544E" w:rsidTr="0064022C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19402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ED5E06">
              <w:t>709 606 070,00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ED5E06">
              <w:t>709 606 070,00</w:t>
            </w:r>
          </w:p>
        </w:tc>
      </w:tr>
      <w:tr w:rsidR="007533FE" w:rsidRPr="0065544E" w:rsidTr="0064022C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194022202Г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ED5E06">
              <w:t>709 606 070,00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ED5E06">
              <w:t>709 606 070,00</w:t>
            </w:r>
          </w:p>
        </w:tc>
      </w:tr>
      <w:tr w:rsidR="007533FE" w:rsidRPr="0065544E" w:rsidTr="0064022C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89 459 713,00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89 459 713,00</w:t>
            </w:r>
          </w:p>
        </w:tc>
      </w:tr>
      <w:tr w:rsidR="007533FE" w:rsidRPr="0065544E" w:rsidTr="009107FE">
        <w:trPr>
          <w:trHeight w:val="565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89 459 713,00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89 459 713,00</w:t>
            </w:r>
          </w:p>
        </w:tc>
      </w:tr>
      <w:tr w:rsidR="007533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 (мероприятия по обеспечению деятельности советников директора по воспитанию и взаимодействию с детскими общественными объединениями)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19</w:t>
            </w:r>
            <w:r>
              <w:t>1</w:t>
            </w:r>
            <w:r w:rsidRPr="00467B92">
              <w:t>ЕВ5179</w:t>
            </w:r>
            <w:r>
              <w:rPr>
                <w:lang w:val="en-US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2 995 700,00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2 995 700,00</w:t>
            </w:r>
          </w:p>
        </w:tc>
      </w:tr>
      <w:tr w:rsidR="007533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Компенсация на обеспечение двухразовым питанием обучающихся с ОВЗ 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19202И2590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300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5 228 011,00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5 228 011,00</w:t>
            </w:r>
          </w:p>
        </w:tc>
      </w:tr>
      <w:tr w:rsidR="007533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19402</w:t>
            </w:r>
            <w:r w:rsidRPr="00467B92">
              <w:t>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57 652 560,00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57 652 560,00</w:t>
            </w:r>
          </w:p>
        </w:tc>
      </w:tr>
      <w:tr w:rsidR="007533FE" w:rsidRPr="0065544E" w:rsidTr="009107FE">
        <w:trPr>
          <w:trHeight w:val="137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  <w:rPr>
                <w:b/>
                <w:bCs/>
              </w:rPr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  <w:rPr>
                <w:b/>
                <w:bCs/>
              </w:rPr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pPr>
              <w:rPr>
                <w:b/>
                <w:bCs/>
              </w:rPr>
            </w:pPr>
            <w:r w:rsidRPr="00467B92">
              <w:t>19</w:t>
            </w:r>
            <w:r>
              <w:t>4</w:t>
            </w:r>
            <w:r w:rsidRPr="00467B92">
              <w:t>02</w:t>
            </w:r>
            <w:r w:rsidRPr="00467B92">
              <w:rPr>
                <w:lang w:val="en-US"/>
              </w:rPr>
              <w:t>R</w:t>
            </w:r>
            <w:r w:rsidRPr="00467B92"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  <w:rPr>
                <w:b/>
                <w:bCs/>
              </w:rPr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105 770 244,80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105 770 244,80</w:t>
            </w:r>
          </w:p>
        </w:tc>
      </w:tr>
      <w:tr w:rsidR="007533FE" w:rsidRPr="0065544E" w:rsidTr="009107FE">
        <w:trPr>
          <w:trHeight w:val="137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lastRenderedPageBreak/>
              <w:t>Школы-интернаты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79 250 500,00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79 250 500,00</w:t>
            </w:r>
          </w:p>
        </w:tc>
      </w:tr>
      <w:tr w:rsidR="007533FE" w:rsidRPr="0065544E" w:rsidTr="009107FE">
        <w:trPr>
          <w:trHeight w:val="21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104"/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467B92">
              <w:t>79 250 500,00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467B92">
              <w:t>79 250 500,00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4"/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79 250 500,00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79 250 500,00</w:t>
            </w:r>
          </w:p>
        </w:tc>
      </w:tr>
      <w:tr w:rsidR="007533FE" w:rsidRPr="0065544E" w:rsidTr="0064022C">
        <w:trPr>
          <w:trHeight w:val="264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79 250 500,00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79 250 500,00</w:t>
            </w:r>
          </w:p>
        </w:tc>
      </w:tr>
      <w:tr w:rsidR="007533FE" w:rsidRPr="0065544E" w:rsidTr="0064022C">
        <w:trPr>
          <w:trHeight w:val="26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Предоставление субсидий бюджетным </w:t>
            </w:r>
            <w:proofErr w:type="spellStart"/>
            <w:r w:rsidRPr="00467B92">
              <w:t>учреж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дениям</w:t>
            </w:r>
            <w:proofErr w:type="spellEnd"/>
            <w:r w:rsidRPr="00467B92">
              <w:t xml:space="preserve"> (проект "Успех каждого ребенка")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7 153 167,00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7 153 167,00</w:t>
            </w:r>
          </w:p>
        </w:tc>
      </w:tr>
      <w:tr w:rsidR="007533FE" w:rsidRPr="0065544E" w:rsidTr="0064022C">
        <w:trPr>
          <w:trHeight w:val="756"/>
        </w:trPr>
        <w:tc>
          <w:tcPr>
            <w:tcW w:w="371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77 538 324,00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77 538 324,00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77 538 324,00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77 538 324,00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77 538 324,00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77 538 324,00</w:t>
            </w:r>
          </w:p>
        </w:tc>
      </w:tr>
      <w:tr w:rsidR="007533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77 538 324,00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77 538 324,00</w:t>
            </w:r>
          </w:p>
        </w:tc>
      </w:tr>
      <w:tr w:rsidR="007533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1 461 082,00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1 461 082,00</w:t>
            </w:r>
          </w:p>
        </w:tc>
      </w:tr>
      <w:tr w:rsidR="007533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1 461 082,00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1 461 082,00</w:t>
            </w:r>
          </w:p>
        </w:tc>
      </w:tr>
      <w:tr w:rsidR="007533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81" w:right="-132"/>
            </w:pPr>
            <w:r w:rsidRPr="00467B92"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14 479 441,00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14 479 441,00</w:t>
            </w:r>
          </w:p>
        </w:tc>
      </w:tr>
      <w:tr w:rsidR="007533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МКУ «ДГУО» (содержание)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14 479 441,00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14 479 441,00</w:t>
            </w:r>
          </w:p>
        </w:tc>
      </w:tr>
      <w:tr w:rsidR="007533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 печения выполнения функций </w:t>
            </w:r>
            <w:proofErr w:type="spellStart"/>
            <w:r w:rsidRPr="00467B92">
              <w:t>государствен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 xml:space="preserve">- ми учреждениями, органами управления </w:t>
            </w:r>
            <w:proofErr w:type="spellStart"/>
            <w:r w:rsidRPr="00467B92">
              <w:t>го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сударственными</w:t>
            </w:r>
            <w:proofErr w:type="spellEnd"/>
            <w:r w:rsidRPr="00467B92">
              <w:t xml:space="preserve">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13 102 181,00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13 102 181,00</w:t>
            </w:r>
          </w:p>
        </w:tc>
      </w:tr>
      <w:tr w:rsidR="007533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1 313 500,00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1 313 500,00</w:t>
            </w:r>
          </w:p>
        </w:tc>
      </w:tr>
      <w:tr w:rsidR="007533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63 760,00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63 760,00</w:t>
            </w:r>
          </w:p>
        </w:tc>
      </w:tr>
      <w:tr w:rsidR="007533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16 586 000,00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16 586 000,00</w:t>
            </w:r>
          </w:p>
        </w:tc>
      </w:tr>
      <w:tr w:rsidR="007533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Компенсация родительской платы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>
              <w:t>2240271540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300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16 586 000,00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16 586 000,00</w:t>
            </w:r>
          </w:p>
        </w:tc>
      </w:tr>
      <w:tr w:rsidR="007533FE" w:rsidRPr="0065544E" w:rsidTr="009107FE">
        <w:trPr>
          <w:trHeight w:val="27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 xml:space="preserve">300 000,00 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 xml:space="preserve">300 000,00 </w:t>
            </w:r>
          </w:p>
        </w:tc>
      </w:tr>
      <w:tr w:rsidR="007533FE" w:rsidRPr="0065544E" w:rsidTr="009107FE">
        <w:trPr>
          <w:trHeight w:val="26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Физическая культура (спортивные </w:t>
            </w:r>
            <w:proofErr w:type="spellStart"/>
            <w:r w:rsidRPr="00467B92">
              <w:t>мероприя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тия</w:t>
            </w:r>
            <w:proofErr w:type="spellEnd"/>
            <w:r w:rsidRPr="00467B92">
              <w:t xml:space="preserve"> по внешкольной работе с детьми)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9980011002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300 000,00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300 000,00</w:t>
            </w:r>
          </w:p>
        </w:tc>
      </w:tr>
      <w:tr w:rsidR="007533FE" w:rsidRPr="0065544E" w:rsidTr="009107FE">
        <w:trPr>
          <w:trHeight w:val="12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/>
                <w:bCs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rPr>
                <w:b/>
              </w:rPr>
              <w:t>40 330 846,00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rPr>
                <w:b/>
              </w:rPr>
              <w:t>40 330 846,00</w:t>
            </w:r>
          </w:p>
        </w:tc>
      </w:tr>
      <w:tr w:rsidR="007533FE" w:rsidRPr="00BE751E" w:rsidTr="0064022C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12 180 846,00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12 180 846,00</w:t>
            </w:r>
          </w:p>
        </w:tc>
      </w:tr>
      <w:tr w:rsidR="007533FE" w:rsidRPr="00BE751E" w:rsidTr="009107FE">
        <w:trPr>
          <w:trHeight w:val="36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12 180 846,00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12 180 846,00</w:t>
            </w:r>
          </w:p>
        </w:tc>
      </w:tr>
      <w:tr w:rsidR="007533FE" w:rsidRPr="00BE751E" w:rsidTr="009107FE">
        <w:trPr>
          <w:trHeight w:val="28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12 180 846,00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12 180 846,00</w:t>
            </w:r>
          </w:p>
        </w:tc>
      </w:tr>
      <w:tr w:rsidR="007533FE" w:rsidRPr="00BE751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 печения выполнения функций </w:t>
            </w:r>
            <w:proofErr w:type="spellStart"/>
            <w:r w:rsidRPr="00467B92">
              <w:t>государствен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 xml:space="preserve">- ми учреждениями, органами управления </w:t>
            </w:r>
            <w:proofErr w:type="spellStart"/>
            <w:r w:rsidRPr="00467B92">
              <w:t>го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сударственными</w:t>
            </w:r>
            <w:proofErr w:type="spellEnd"/>
            <w:r w:rsidRPr="00467B92">
              <w:t xml:space="preserve">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9 934 846,00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9 934 846,00</w:t>
            </w:r>
          </w:p>
        </w:tc>
      </w:tr>
      <w:tr w:rsidR="007533FE" w:rsidRPr="00BE751E" w:rsidTr="009107FE">
        <w:trPr>
          <w:trHeight w:val="27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2 206 000,00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2 206 000,00</w:t>
            </w:r>
          </w:p>
        </w:tc>
      </w:tr>
      <w:tr w:rsidR="007533FE" w:rsidRPr="00BE751E" w:rsidTr="009107FE">
        <w:trPr>
          <w:trHeight w:val="275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40 000,00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40 000,00</w:t>
            </w:r>
          </w:p>
        </w:tc>
      </w:tr>
      <w:tr w:rsidR="007533FE" w:rsidRPr="00BE751E" w:rsidTr="009107FE">
        <w:trPr>
          <w:trHeight w:val="191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>
              <w:t>10 000 000,00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>
              <w:t>10 000 000,00</w:t>
            </w:r>
          </w:p>
        </w:tc>
      </w:tr>
      <w:tr w:rsidR="007533FE" w:rsidRPr="00BE751E" w:rsidTr="009107FE">
        <w:trPr>
          <w:trHeight w:val="255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бюджетные ассигнования (субсидии)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7D5799" w:rsidRDefault="007533FE" w:rsidP="007533FE">
            <w:pPr>
              <w:jc w:val="right"/>
            </w:pPr>
            <w:r>
              <w:t>10 000 000</w:t>
            </w:r>
            <w:r w:rsidRPr="00467B92">
              <w:rPr>
                <w:lang w:val="en-US"/>
              </w:rPr>
              <w:t>,00</w:t>
            </w:r>
          </w:p>
        </w:tc>
        <w:tc>
          <w:tcPr>
            <w:tcW w:w="1842" w:type="dxa"/>
            <w:shd w:val="clear" w:color="000000" w:fill="FFFFFF"/>
          </w:tcPr>
          <w:p w:rsidR="007533FE" w:rsidRPr="007D5799" w:rsidRDefault="007533FE" w:rsidP="007533FE">
            <w:pPr>
              <w:jc w:val="right"/>
            </w:pPr>
            <w:r>
              <w:t>10 000 000</w:t>
            </w:r>
            <w:r w:rsidRPr="00467B92">
              <w:rPr>
                <w:lang w:val="en-US"/>
              </w:rPr>
              <w:t>,00</w:t>
            </w:r>
          </w:p>
        </w:tc>
      </w:tr>
      <w:tr w:rsidR="007533FE" w:rsidRPr="00BE751E" w:rsidTr="009107FE">
        <w:trPr>
          <w:trHeight w:val="255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lang w:val="en-US"/>
              </w:rPr>
            </w:pPr>
            <w:r w:rsidRPr="00467B92">
              <w:t>18 150 000,00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lang w:val="en-US"/>
              </w:rPr>
            </w:pPr>
            <w:r w:rsidRPr="00467B92">
              <w:t>18 150 000,00</w:t>
            </w:r>
          </w:p>
        </w:tc>
      </w:tr>
      <w:tr w:rsidR="007533FE" w:rsidRPr="00BE751E" w:rsidTr="009107FE">
        <w:trPr>
          <w:trHeight w:val="255"/>
        </w:trPr>
        <w:tc>
          <w:tcPr>
            <w:tcW w:w="3715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На обеспечение жилыми помещениями детей-сирот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1853AC" w:rsidRDefault="007533FE" w:rsidP="007533FE">
            <w:r>
              <w:t>16203</w:t>
            </w:r>
            <w:r>
              <w:rPr>
                <w:lang w:val="en-US"/>
              </w:rPr>
              <w:t>R0820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18 150 000,00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18 150 000,00</w:t>
            </w:r>
          </w:p>
        </w:tc>
      </w:tr>
      <w:tr w:rsidR="007533FE" w:rsidRPr="00BE751E" w:rsidTr="0064022C">
        <w:trPr>
          <w:trHeight w:val="273"/>
        </w:trPr>
        <w:tc>
          <w:tcPr>
            <w:tcW w:w="3715" w:type="dxa"/>
            <w:shd w:val="clear" w:color="000000" w:fill="FFFFFF"/>
            <w:vAlign w:val="bottom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/>
                <w:bCs/>
              </w:rPr>
              <w:lastRenderedPageBreak/>
              <w:t>МКУ «Управление по делам гражданской обороны, предупреждению и ликвидации чрезвычайных ситуаций и обеспечению пожарной безопасности»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AB64DA">
              <w:rPr>
                <w:b/>
              </w:rPr>
              <w:t>18 548 222,00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AB64DA">
              <w:rPr>
                <w:b/>
              </w:rPr>
              <w:t>18 548 222,00</w:t>
            </w:r>
          </w:p>
        </w:tc>
      </w:tr>
      <w:tr w:rsidR="007533FE" w:rsidRPr="00BE751E" w:rsidTr="009107FE">
        <w:trPr>
          <w:trHeight w:val="27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AB64DA" w:rsidRDefault="00E779BE" w:rsidP="007533FE">
            <w:pPr>
              <w:jc w:val="right"/>
              <w:rPr>
                <w:b/>
              </w:rPr>
            </w:pPr>
            <w:r>
              <w:t>18 5</w:t>
            </w:r>
            <w:r w:rsidR="007533FE" w:rsidRPr="00493246">
              <w:t>48 222,00</w:t>
            </w:r>
          </w:p>
        </w:tc>
        <w:tc>
          <w:tcPr>
            <w:tcW w:w="1842" w:type="dxa"/>
            <w:shd w:val="clear" w:color="000000" w:fill="FFFFFF"/>
          </w:tcPr>
          <w:p w:rsidR="007533FE" w:rsidRPr="00AB64DA" w:rsidRDefault="007533FE" w:rsidP="007533FE">
            <w:pPr>
              <w:jc w:val="right"/>
              <w:rPr>
                <w:b/>
              </w:rPr>
            </w:pPr>
            <w:r w:rsidRPr="00493246">
              <w:t>18</w:t>
            </w:r>
            <w:r w:rsidR="00E779BE">
              <w:t xml:space="preserve"> 5</w:t>
            </w:r>
            <w:r w:rsidRPr="00493246">
              <w:t>48 222,00</w:t>
            </w:r>
          </w:p>
        </w:tc>
      </w:tr>
      <w:tr w:rsidR="007533FE" w:rsidRPr="00BE751E" w:rsidTr="009107FE">
        <w:trPr>
          <w:trHeight w:val="27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2 110 410 ,00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2 110 410 ,00</w:t>
            </w:r>
          </w:p>
        </w:tc>
      </w:tr>
      <w:tr w:rsidR="007533FE" w:rsidRPr="00BE751E" w:rsidTr="009107FE">
        <w:trPr>
          <w:trHeight w:val="46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2 110 410 ,00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2 110 410 ,00</w:t>
            </w:r>
          </w:p>
        </w:tc>
      </w:tr>
      <w:tr w:rsidR="007533FE" w:rsidRPr="00BE751E" w:rsidTr="009107FE">
        <w:trPr>
          <w:trHeight w:val="460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2 110 410 ,00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2 110 410 ,00</w:t>
            </w:r>
          </w:p>
        </w:tc>
      </w:tr>
      <w:tr w:rsidR="007533FE" w:rsidTr="009107FE">
        <w:trPr>
          <w:trHeight w:val="199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-печения выполнения функций </w:t>
            </w:r>
            <w:proofErr w:type="spellStart"/>
            <w:r w:rsidRPr="00467B92">
              <w:t>государствен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 xml:space="preserve">- ми учреждениями, органами управления </w:t>
            </w:r>
            <w:proofErr w:type="spellStart"/>
            <w:r w:rsidRPr="00467B92">
              <w:t>го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сударственными</w:t>
            </w:r>
            <w:proofErr w:type="spellEnd"/>
            <w:r w:rsidRPr="00467B92">
              <w:t xml:space="preserve">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2 110 410 ,00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2 110 410 ,00</w:t>
            </w:r>
          </w:p>
        </w:tc>
      </w:tr>
      <w:tr w:rsidR="007533F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Защита населения и территории от </w:t>
            </w:r>
            <w:proofErr w:type="spellStart"/>
            <w:r w:rsidRPr="00467B92">
              <w:t>чрезвычай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ных</w:t>
            </w:r>
            <w:proofErr w:type="spellEnd"/>
            <w:r w:rsidRPr="00467B92"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15 937 812,00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15 937 812,00</w:t>
            </w:r>
          </w:p>
        </w:tc>
      </w:tr>
      <w:tr w:rsidR="007533F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15 937 812,00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15 937 812,00</w:t>
            </w:r>
          </w:p>
        </w:tc>
      </w:tr>
      <w:tr w:rsidR="007533FE" w:rsidRPr="00BE751E" w:rsidTr="009107FE">
        <w:trPr>
          <w:trHeight w:val="575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  <w:rPr>
                <w:b/>
                <w:bCs/>
              </w:rPr>
            </w:pPr>
            <w:r w:rsidRPr="00467B92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15 937 812,00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15 937 812,00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 печения выполнения функций </w:t>
            </w:r>
            <w:proofErr w:type="spellStart"/>
            <w:r w:rsidRPr="00467B92">
              <w:t>государствен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 xml:space="preserve">- ми учреждениями, органами управления </w:t>
            </w:r>
            <w:proofErr w:type="spellStart"/>
            <w:r w:rsidRPr="00467B92">
              <w:t>го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сударственными</w:t>
            </w:r>
            <w:proofErr w:type="spellEnd"/>
            <w:r w:rsidRPr="00467B92">
              <w:t xml:space="preserve">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11 916 912,00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11 916 912,00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2 020 900,00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2 020 900,00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2 000 000,00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2 000 000,00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Целевая программа «Профилактика правонарушений на 202</w:t>
            </w:r>
            <w:r>
              <w:t>5</w:t>
            </w:r>
            <w:r w:rsidRPr="00467B92">
              <w:t>-2026 годы»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Cs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500 000,00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500 000,00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93246" w:rsidRDefault="007533FE" w:rsidP="007533FE">
            <w:pPr>
              <w:jc w:val="right"/>
            </w:pPr>
            <w:r w:rsidRPr="00493246">
              <w:t>500 000,00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93246" w:rsidRDefault="007533FE" w:rsidP="007533FE">
            <w:pPr>
              <w:jc w:val="right"/>
            </w:pPr>
            <w:r w:rsidRPr="00493246">
              <w:t>500 000,00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rPr>
                <w:b/>
                <w:bCs/>
              </w:rPr>
              <w:t>Финансовое</w:t>
            </w:r>
            <w:r>
              <w:rPr>
                <w:b/>
                <w:bCs/>
              </w:rPr>
              <w:t xml:space="preserve"> управление муниципального обра</w:t>
            </w:r>
            <w:r w:rsidRPr="00467B92">
              <w:rPr>
                <w:b/>
                <w:bCs/>
              </w:rPr>
              <w:t>зования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rPr>
                <w:b/>
                <w:bCs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Default="007533FE" w:rsidP="007533FE">
            <w:pPr>
              <w:jc w:val="right"/>
            </w:pPr>
            <w:r w:rsidRPr="00467B92">
              <w:rPr>
                <w:b/>
              </w:rPr>
              <w:t>7 342 584,00</w:t>
            </w:r>
          </w:p>
        </w:tc>
        <w:tc>
          <w:tcPr>
            <w:tcW w:w="1842" w:type="dxa"/>
            <w:shd w:val="clear" w:color="000000" w:fill="FFFFFF"/>
          </w:tcPr>
          <w:p w:rsidR="007533FE" w:rsidRDefault="007533FE" w:rsidP="007533FE">
            <w:pPr>
              <w:jc w:val="right"/>
            </w:pPr>
            <w:r w:rsidRPr="00467B92">
              <w:rPr>
                <w:b/>
              </w:rPr>
              <w:t>7 342 584,00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7 342 584,00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  <w:rPr>
                <w:b/>
              </w:rPr>
            </w:pPr>
            <w:r w:rsidRPr="00467B92">
              <w:t>7 342 584,00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/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7 342 584,00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7 342 584,00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7 342 584,00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7 342 584,00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7 342 584,00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7 342 584,00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 xml:space="preserve">Расходы на выплаты персоналу в целях </w:t>
            </w:r>
            <w:proofErr w:type="spellStart"/>
            <w:r w:rsidRPr="00467B92">
              <w:t>обес</w:t>
            </w:r>
            <w:proofErr w:type="spellEnd"/>
            <w:r w:rsidRPr="00467B92">
              <w:t xml:space="preserve">- печения выполнения функций </w:t>
            </w:r>
            <w:proofErr w:type="spellStart"/>
            <w:r w:rsidRPr="00467B92">
              <w:t>государствен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ными</w:t>
            </w:r>
            <w:proofErr w:type="spellEnd"/>
            <w:r w:rsidRPr="00467B92">
              <w:t xml:space="preserve"> (муниципальными) органами, </w:t>
            </w:r>
            <w:proofErr w:type="spellStart"/>
            <w:r w:rsidRPr="00467B92">
              <w:t>казенны</w:t>
            </w:r>
            <w:proofErr w:type="spellEnd"/>
            <w:r w:rsidRPr="00467B92">
              <w:t xml:space="preserve">- ми учреждениями, органами управления </w:t>
            </w:r>
            <w:proofErr w:type="spellStart"/>
            <w:r w:rsidRPr="00467B92">
              <w:t>го</w:t>
            </w:r>
            <w:proofErr w:type="spellEnd"/>
            <w:r w:rsidRPr="00467B92">
              <w:t xml:space="preserve">- </w:t>
            </w:r>
            <w:proofErr w:type="spellStart"/>
            <w:r w:rsidRPr="00467B92">
              <w:t>сударственными</w:t>
            </w:r>
            <w:proofErr w:type="spellEnd"/>
            <w:r w:rsidRPr="00467B92">
              <w:t xml:space="preserve">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6 112 484,00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6 112 484,00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  <w:rPr>
                <w:b/>
                <w:bCs/>
              </w:rPr>
            </w:pPr>
            <w:r w:rsidRPr="00467B9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  <w:jc w:val="center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96" w:right="-108"/>
            </w:pPr>
            <w:r w:rsidRPr="00467B92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1 228 000,00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1 228 000,00</w:t>
            </w:r>
          </w:p>
        </w:tc>
      </w:tr>
      <w:tr w:rsidR="007533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7533FE" w:rsidRPr="00467B92" w:rsidRDefault="007533FE" w:rsidP="007533FE">
            <w:pPr>
              <w:ind w:left="-96" w:right="-108"/>
            </w:pPr>
            <w:r w:rsidRPr="00467B9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9"/>
              <w:jc w:val="center"/>
            </w:pPr>
            <w:r w:rsidRPr="00467B9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jc w:val="center"/>
            </w:pPr>
            <w:r w:rsidRPr="00467B9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533FE" w:rsidRPr="00467B92" w:rsidRDefault="007533FE" w:rsidP="007533FE">
            <w:pPr>
              <w:ind w:right="-108"/>
            </w:pPr>
            <w:r w:rsidRPr="00467B9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533FE" w:rsidRPr="00467B92" w:rsidRDefault="007533FE" w:rsidP="007533FE">
            <w:r w:rsidRPr="00467B92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7533FE" w:rsidRPr="00467B92" w:rsidRDefault="007533FE" w:rsidP="007533FE">
            <w:pPr>
              <w:ind w:left="-108" w:right="-108"/>
              <w:jc w:val="center"/>
            </w:pPr>
            <w:r w:rsidRPr="00467B92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533FE" w:rsidRPr="00467B92" w:rsidRDefault="007533FE" w:rsidP="007533FE">
            <w:pPr>
              <w:jc w:val="right"/>
            </w:pPr>
            <w:r w:rsidRPr="00467B92">
              <w:t>2 100,00</w:t>
            </w:r>
          </w:p>
        </w:tc>
        <w:tc>
          <w:tcPr>
            <w:tcW w:w="1842" w:type="dxa"/>
            <w:shd w:val="clear" w:color="000000" w:fill="FFFFFF"/>
          </w:tcPr>
          <w:p w:rsidR="007533FE" w:rsidRPr="00467B92" w:rsidRDefault="007533FE" w:rsidP="007533FE">
            <w:pPr>
              <w:jc w:val="right"/>
            </w:pPr>
            <w:r w:rsidRPr="00467B92">
              <w:t>2 100,00</w:t>
            </w:r>
          </w:p>
        </w:tc>
      </w:tr>
    </w:tbl>
    <w:p w:rsidR="00D67678" w:rsidRDefault="00D67678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9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DA50BC" w:rsidRPr="00ED1B04" w:rsidRDefault="00DA50BC" w:rsidP="00A746C4">
      <w:pPr>
        <w:jc w:val="center"/>
        <w:rPr>
          <w:b/>
          <w:sz w:val="16"/>
          <w:szCs w:val="16"/>
        </w:rPr>
      </w:pPr>
    </w:p>
    <w:p w:rsidR="00717B64" w:rsidRPr="00ED1B04" w:rsidRDefault="00A746C4" w:rsidP="00ED1B04">
      <w:pPr>
        <w:ind w:left="-142" w:right="-425"/>
        <w:jc w:val="center"/>
        <w:rPr>
          <w:b/>
          <w:sz w:val="24"/>
          <w:szCs w:val="24"/>
        </w:rPr>
      </w:pPr>
      <w:r w:rsidRPr="00ED1B04">
        <w:rPr>
          <w:b/>
          <w:sz w:val="24"/>
          <w:szCs w:val="24"/>
        </w:rPr>
        <w:lastRenderedPageBreak/>
        <w:t>Распределение бюджетных ассигнований на плановый период 20</w:t>
      </w:r>
      <w:r w:rsidR="002B05E1" w:rsidRPr="00ED1B04">
        <w:rPr>
          <w:b/>
          <w:sz w:val="24"/>
          <w:szCs w:val="24"/>
        </w:rPr>
        <w:t>2</w:t>
      </w:r>
      <w:r w:rsidR="0064022C">
        <w:rPr>
          <w:b/>
          <w:sz w:val="24"/>
          <w:szCs w:val="24"/>
        </w:rPr>
        <w:t>6</w:t>
      </w:r>
      <w:r w:rsidRPr="00ED1B04">
        <w:rPr>
          <w:b/>
          <w:sz w:val="24"/>
          <w:szCs w:val="24"/>
        </w:rPr>
        <w:t>-202</w:t>
      </w:r>
      <w:r w:rsidR="0064022C">
        <w:rPr>
          <w:b/>
          <w:sz w:val="24"/>
          <w:szCs w:val="24"/>
        </w:rPr>
        <w:t>7</w:t>
      </w:r>
      <w:r w:rsidRPr="00ED1B04">
        <w:rPr>
          <w:b/>
          <w:sz w:val="24"/>
          <w:szCs w:val="24"/>
        </w:rPr>
        <w:t xml:space="preserve"> годов по разделам и подразделам, целевым статьям и видам расходов классификации расходов городского бюджета</w:t>
      </w:r>
    </w:p>
    <w:p w:rsidR="00F04B34" w:rsidRDefault="00F04B34" w:rsidP="001E227A">
      <w:pPr>
        <w:jc w:val="right"/>
        <w:rPr>
          <w:sz w:val="16"/>
          <w:szCs w:val="16"/>
        </w:rPr>
      </w:pPr>
    </w:p>
    <w:tbl>
      <w:tblPr>
        <w:tblW w:w="10202" w:type="dxa"/>
        <w:tblInd w:w="96" w:type="dxa"/>
        <w:tblLook w:val="04A0" w:firstRow="1" w:lastRow="0" w:firstColumn="1" w:lastColumn="0" w:noHBand="0" w:noVBand="1"/>
      </w:tblPr>
      <w:tblGrid>
        <w:gridCol w:w="5257"/>
        <w:gridCol w:w="913"/>
        <w:gridCol w:w="2016"/>
        <w:gridCol w:w="2016"/>
      </w:tblGrid>
      <w:tr w:rsidR="00B350CD" w:rsidRPr="009E0F54" w:rsidTr="0049600E">
        <w:trPr>
          <w:trHeight w:val="60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D" w:rsidRPr="009E0F54" w:rsidRDefault="00B350CD" w:rsidP="00B350CD">
            <w:pPr>
              <w:ind w:right="-17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   и подразделов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D" w:rsidRPr="009E0F54" w:rsidRDefault="00B350CD" w:rsidP="00B350CD">
            <w:pPr>
              <w:ind w:left="-193" w:right="-173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D" w:rsidRPr="00BC50F0" w:rsidRDefault="00B350CD" w:rsidP="00B350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50F0">
              <w:rPr>
                <w:b/>
                <w:bCs/>
                <w:color w:val="000000"/>
                <w:sz w:val="24"/>
                <w:szCs w:val="24"/>
              </w:rPr>
              <w:t>2026г</w:t>
            </w:r>
            <w:r w:rsidRPr="00BC50F0">
              <w:rPr>
                <w:b/>
                <w:bCs/>
                <w:color w:val="000000"/>
                <w:sz w:val="24"/>
                <w:szCs w:val="24"/>
              </w:rPr>
              <w:br/>
              <w:t>сумма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0CD" w:rsidRPr="00BC50F0" w:rsidRDefault="00B350CD" w:rsidP="00B350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50F0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BC50F0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BC50F0">
              <w:rPr>
                <w:b/>
                <w:bCs/>
                <w:color w:val="000000"/>
                <w:sz w:val="24"/>
                <w:szCs w:val="24"/>
              </w:rPr>
              <w:br/>
              <w:t>сумма</w:t>
            </w:r>
          </w:p>
        </w:tc>
      </w:tr>
      <w:tr w:rsidR="00B350CD" w:rsidRPr="009E0F54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0CD" w:rsidRPr="009E0F54" w:rsidRDefault="00B350CD" w:rsidP="00B35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CD" w:rsidRPr="009E0F54" w:rsidRDefault="00B350CD" w:rsidP="00B35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CD" w:rsidRPr="009E0F54" w:rsidRDefault="007B4881" w:rsidP="00B35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0CD" w:rsidRPr="009E0F54" w:rsidRDefault="00B350CD" w:rsidP="00B35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B350CD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D" w:rsidRPr="00FB38CF" w:rsidRDefault="00B350CD" w:rsidP="00B350C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0CD" w:rsidRPr="00FB38CF" w:rsidRDefault="00B350CD" w:rsidP="00B350CD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0CD" w:rsidRPr="00FB38CF" w:rsidRDefault="00F60017" w:rsidP="00B350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7 328 930 021,90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50CD" w:rsidRPr="00FB38CF" w:rsidRDefault="00F60017" w:rsidP="00B350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7 328 915 021,90</w:t>
            </w:r>
          </w:p>
        </w:tc>
      </w:tr>
      <w:tr w:rsidR="002E0240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152 568 020,00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152 568 020,00</w:t>
            </w:r>
          </w:p>
        </w:tc>
      </w:tr>
      <w:tr w:rsidR="002E0240" w:rsidRPr="00FB38CF" w:rsidTr="0049600E">
        <w:trPr>
          <w:trHeight w:val="6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1 884 921,00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1 884 921,00</w:t>
            </w:r>
          </w:p>
        </w:tc>
      </w:tr>
      <w:tr w:rsidR="002E0240" w:rsidRPr="00FB38CF" w:rsidTr="0049600E">
        <w:trPr>
          <w:trHeight w:val="3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4 307 502,00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4 307 502,00</w:t>
            </w:r>
          </w:p>
        </w:tc>
      </w:tr>
      <w:tr w:rsidR="002E0240" w:rsidRPr="00FB38CF" w:rsidTr="0049600E">
        <w:trPr>
          <w:trHeight w:val="8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56 983 893,00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56 983 893,00</w:t>
            </w:r>
          </w:p>
        </w:tc>
      </w:tr>
      <w:tr w:rsidR="002E0240" w:rsidRPr="00FB38CF" w:rsidTr="0049600E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140 130,00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140 130,00</w:t>
            </w:r>
          </w:p>
        </w:tc>
      </w:tr>
      <w:tr w:rsidR="002E0240" w:rsidRPr="00FB38CF" w:rsidTr="0049600E">
        <w:trPr>
          <w:trHeight w:val="52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таможенных о</w:t>
            </w:r>
            <w:r>
              <w:rPr>
                <w:color w:val="000000"/>
                <w:sz w:val="24"/>
                <w:szCs w:val="24"/>
              </w:rPr>
              <w:t>рганов и органов 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9 901 301,00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9 901 301,00</w:t>
            </w:r>
          </w:p>
        </w:tc>
      </w:tr>
      <w:tr w:rsidR="002E0240" w:rsidTr="0049600E">
        <w:trPr>
          <w:trHeight w:val="19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40" w:rsidRPr="00FB38CF" w:rsidRDefault="002E0240" w:rsidP="002E0240">
            <w:pPr>
              <w:ind w:left="-96" w:right="-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0240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240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2E0240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33 500 000,00</w:t>
            </w:r>
          </w:p>
        </w:tc>
      </w:tr>
      <w:tr w:rsidR="002E0240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45 750 273,00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45 750 273,00</w:t>
            </w:r>
          </w:p>
        </w:tc>
      </w:tr>
      <w:tr w:rsidR="002E0240" w:rsidRPr="00FB38CF" w:rsidTr="0049600E">
        <w:trPr>
          <w:trHeight w:val="49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20 154 822,00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20 154 822,00</w:t>
            </w:r>
          </w:p>
        </w:tc>
      </w:tr>
      <w:tr w:rsidR="002E0240" w:rsidRPr="00FB38CF" w:rsidTr="0049600E">
        <w:trPr>
          <w:trHeight w:val="62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 w:right="-174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2 110 410,00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2 110 410,00</w:t>
            </w:r>
          </w:p>
        </w:tc>
      </w:tr>
      <w:tr w:rsidR="002E0240" w:rsidTr="0049600E">
        <w:trPr>
          <w:trHeight w:val="22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Default="002E0240" w:rsidP="002E02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15 937 812,00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Default="002E0240" w:rsidP="002E02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15 937 812,00</w:t>
            </w:r>
          </w:p>
        </w:tc>
      </w:tr>
      <w:tr w:rsidR="002E0240" w:rsidRPr="00FB38CF" w:rsidTr="0049600E">
        <w:trPr>
          <w:trHeight w:val="56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2 106 600,00</w:t>
            </w:r>
          </w:p>
        </w:tc>
      </w:tr>
      <w:tr w:rsidR="002E0240" w:rsidRPr="00FB38CF" w:rsidTr="0049600E">
        <w:trPr>
          <w:trHeight w:val="1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1 507 627 310,80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1 507 627 310,80</w:t>
            </w:r>
          </w:p>
        </w:tc>
      </w:tr>
      <w:tr w:rsidR="002E0240" w:rsidRPr="00B92E98" w:rsidTr="0049600E">
        <w:trPr>
          <w:trHeight w:val="14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240" w:rsidRPr="00B92E98" w:rsidRDefault="002E0240" w:rsidP="002E0240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0240" w:rsidRPr="00B92E98" w:rsidRDefault="002E0240" w:rsidP="002E0240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B92E98" w:rsidRDefault="002E0240" w:rsidP="002E02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83 675 756,00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B92E98" w:rsidRDefault="002E0240" w:rsidP="002E02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83 675 756,00</w:t>
            </w:r>
          </w:p>
        </w:tc>
      </w:tr>
      <w:tr w:rsidR="002E0240" w:rsidRPr="00FB38CF" w:rsidTr="0049600E">
        <w:trPr>
          <w:trHeight w:val="23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1 164 649 348,80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1 164 649 348,80</w:t>
            </w:r>
          </w:p>
        </w:tc>
      </w:tr>
      <w:tr w:rsidR="002E0240" w:rsidRPr="00FB38CF" w:rsidTr="0049600E">
        <w:trPr>
          <w:trHeight w:val="2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259 302 206,00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259 302 206,00</w:t>
            </w:r>
          </w:p>
        </w:tc>
      </w:tr>
      <w:tr w:rsidR="002E0240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2 818 259 780,00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2 818 259 780,00</w:t>
            </w:r>
          </w:p>
        </w:tc>
      </w:tr>
      <w:tr w:rsidR="002E0240" w:rsidRPr="00502B9B" w:rsidTr="0049600E">
        <w:trPr>
          <w:trHeight w:val="10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240" w:rsidRPr="004667EF" w:rsidRDefault="002E0240" w:rsidP="002E0240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0240" w:rsidRPr="004667EF" w:rsidRDefault="002E0240" w:rsidP="002E02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67E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502B9B" w:rsidRDefault="002E0240" w:rsidP="002E02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10 000 000 ,00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502B9B" w:rsidRDefault="002E0240" w:rsidP="002E02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10 000 000 ,00</w:t>
            </w:r>
          </w:p>
        </w:tc>
      </w:tr>
      <w:tr w:rsidR="002E0240" w:rsidRPr="009F1739" w:rsidTr="0049600E">
        <w:trPr>
          <w:trHeight w:val="27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240" w:rsidRPr="009F1739" w:rsidRDefault="002E0240" w:rsidP="002E0240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0240" w:rsidRPr="009F1739" w:rsidRDefault="002E0240" w:rsidP="002E02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9F1739" w:rsidRDefault="002E0240" w:rsidP="002E02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2 173 456 722,00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9F1739" w:rsidRDefault="002E0240" w:rsidP="002E02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2 173 456 722,00</w:t>
            </w:r>
          </w:p>
        </w:tc>
      </w:tr>
      <w:tr w:rsidR="002E0240" w:rsidRPr="00FB38CF" w:rsidTr="0049600E">
        <w:trPr>
          <w:trHeight w:val="23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601 153 495,00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601 153 495,00</w:t>
            </w:r>
          </w:p>
        </w:tc>
      </w:tr>
      <w:tr w:rsidR="002E0240" w:rsidRPr="00FB38CF" w:rsidTr="0049600E">
        <w:trPr>
          <w:trHeight w:val="29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33 649 563,00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33 649 563,00</w:t>
            </w:r>
          </w:p>
        </w:tc>
      </w:tr>
      <w:tr w:rsidR="002E0240" w:rsidRPr="00FB38CF" w:rsidTr="0049600E">
        <w:trPr>
          <w:trHeight w:val="189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2 090 840 720,80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2 090 840 720,80</w:t>
            </w:r>
          </w:p>
        </w:tc>
      </w:tr>
      <w:tr w:rsidR="002E0240" w:rsidRPr="00FB38CF" w:rsidTr="00B350CD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609 538 080,00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609 538 080,00</w:t>
            </w:r>
          </w:p>
        </w:tc>
      </w:tr>
      <w:tr w:rsidR="002E0240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1 168 228 200,80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1 168 228 200,80</w:t>
            </w:r>
          </w:p>
        </w:tc>
      </w:tr>
      <w:tr w:rsidR="002E0240" w:rsidRPr="00FB38CF" w:rsidTr="00B350CD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263 756 760,00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263 756 760,00</w:t>
            </w:r>
          </w:p>
        </w:tc>
      </w:tr>
      <w:tr w:rsidR="002E0240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3 522 239,00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3 522 239,00</w:t>
            </w:r>
          </w:p>
        </w:tc>
      </w:tr>
      <w:tr w:rsidR="002E0240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45 795 441,00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45 795 441,00</w:t>
            </w:r>
          </w:p>
        </w:tc>
      </w:tr>
      <w:tr w:rsidR="002E0240" w:rsidRPr="00FB38CF" w:rsidTr="0049600E">
        <w:trPr>
          <w:trHeight w:val="2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81 984 587,30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81 984 587,30</w:t>
            </w:r>
          </w:p>
        </w:tc>
      </w:tr>
      <w:tr w:rsidR="002E0240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16 940 525,30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16 940 525,30</w:t>
            </w:r>
          </w:p>
        </w:tc>
      </w:tr>
      <w:tr w:rsidR="002E0240" w:rsidRPr="00FB38CF" w:rsidTr="0049600E">
        <w:trPr>
          <w:trHeight w:val="41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65 044 062,00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65 044 062,00</w:t>
            </w:r>
          </w:p>
        </w:tc>
      </w:tr>
      <w:tr w:rsidR="002E0240" w:rsidRPr="00FB38CF" w:rsidTr="00B350CD">
        <w:trPr>
          <w:trHeight w:val="137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52 239 000,00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52 239 000,00</w:t>
            </w:r>
          </w:p>
        </w:tc>
      </w:tr>
      <w:tr w:rsidR="002E0240" w:rsidRPr="00FB38CF" w:rsidTr="00B350CD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4 813 000,00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4 813 000,00</w:t>
            </w:r>
          </w:p>
        </w:tc>
      </w:tr>
      <w:tr w:rsidR="002E0240" w:rsidRPr="00FB38CF" w:rsidTr="00D02C51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45 740 000,00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45 740 000,00</w:t>
            </w:r>
          </w:p>
        </w:tc>
      </w:tr>
      <w:tr w:rsidR="002E0240" w:rsidRPr="00FB38CF" w:rsidTr="00D02C51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1 686 000,00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1 686 000,00</w:t>
            </w:r>
          </w:p>
        </w:tc>
      </w:tr>
      <w:tr w:rsidR="002E0240" w:rsidRPr="00FB38CF" w:rsidTr="00D02C51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597 752 143,00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597 752 143,00</w:t>
            </w:r>
          </w:p>
        </w:tc>
      </w:tr>
      <w:tr w:rsidR="002E0240" w:rsidRPr="00FB38CF" w:rsidTr="00B350CD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800 000,00</w:t>
            </w:r>
          </w:p>
        </w:tc>
      </w:tr>
      <w:tr w:rsidR="002E0240" w:rsidRPr="00FB38CF" w:rsidTr="00B350CD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596 440 000,00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596 440 000,00</w:t>
            </w:r>
          </w:p>
        </w:tc>
      </w:tr>
      <w:tr w:rsidR="002E0240" w:rsidRPr="00FB38CF" w:rsidTr="00B350CD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512 143,00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512 143,00</w:t>
            </w:r>
          </w:p>
        </w:tc>
      </w:tr>
      <w:tr w:rsidR="002E0240" w:rsidRPr="00FB38CF" w:rsidTr="00B350CD">
        <w:trPr>
          <w:trHeight w:val="26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7 435 638,00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7 435 638,00</w:t>
            </w:r>
          </w:p>
        </w:tc>
      </w:tr>
      <w:tr w:rsidR="002E0240" w:rsidRPr="00FB38CF" w:rsidTr="00B350CD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7 435 638,00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7 435 638,00</w:t>
            </w:r>
          </w:p>
        </w:tc>
      </w:tr>
      <w:tr w:rsidR="002E0240" w:rsidRPr="00FB38CF" w:rsidTr="00B350CD">
        <w:trPr>
          <w:trHeight w:val="35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68 000,00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53 000,00 </w:t>
            </w:r>
          </w:p>
        </w:tc>
      </w:tr>
      <w:tr w:rsidR="002E0240" w:rsidRPr="00FB38CF" w:rsidTr="00B350CD">
        <w:trPr>
          <w:trHeight w:val="4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240" w:rsidRPr="00FB38CF" w:rsidRDefault="002E0240" w:rsidP="002E0240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240" w:rsidRPr="00FB38CF" w:rsidRDefault="002E0240" w:rsidP="002E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53 000,00</w:t>
            </w:r>
          </w:p>
        </w:tc>
      </w:tr>
    </w:tbl>
    <w:p w:rsidR="00F04B34" w:rsidRDefault="00F04B34" w:rsidP="00F04B3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F04B34" w:rsidRPr="00A60199" w:rsidRDefault="00F04B34" w:rsidP="00F04B3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№10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D67678" w:rsidRDefault="00D67678" w:rsidP="00C1336A">
      <w:pPr>
        <w:jc w:val="center"/>
        <w:rPr>
          <w:b/>
          <w:sz w:val="24"/>
          <w:szCs w:val="24"/>
        </w:rPr>
      </w:pPr>
    </w:p>
    <w:p w:rsidR="00C1336A" w:rsidRPr="00092ED6" w:rsidRDefault="00C1336A" w:rsidP="00C1336A">
      <w:pPr>
        <w:jc w:val="center"/>
        <w:rPr>
          <w:b/>
          <w:sz w:val="24"/>
          <w:szCs w:val="24"/>
        </w:rPr>
      </w:pPr>
      <w:r w:rsidRPr="00092ED6">
        <w:rPr>
          <w:b/>
          <w:sz w:val="24"/>
          <w:szCs w:val="24"/>
        </w:rPr>
        <w:t>Перечень</w:t>
      </w:r>
    </w:p>
    <w:p w:rsidR="00C1336A" w:rsidRPr="00092ED6" w:rsidRDefault="00C1336A" w:rsidP="00092ED6">
      <w:pPr>
        <w:ind w:left="-284"/>
        <w:jc w:val="center"/>
        <w:rPr>
          <w:b/>
          <w:sz w:val="24"/>
          <w:szCs w:val="24"/>
        </w:rPr>
      </w:pPr>
      <w:r w:rsidRPr="00092ED6">
        <w:rPr>
          <w:b/>
          <w:sz w:val="24"/>
          <w:szCs w:val="24"/>
        </w:rPr>
        <w:t>Муниципальных гарантий и объемы обязательств бюджета городского округа «город Дербент» перед Республиканским бюджетом Республики Дагестан по бюджетному кредиту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985"/>
        <w:gridCol w:w="1984"/>
        <w:gridCol w:w="2835"/>
      </w:tblGrid>
      <w:tr w:rsidR="00BC71DA" w:rsidRPr="002541F2" w:rsidTr="00BC71DA">
        <w:trPr>
          <w:trHeight w:val="490"/>
        </w:trPr>
        <w:tc>
          <w:tcPr>
            <w:tcW w:w="2014" w:type="dxa"/>
            <w:vMerge w:val="restart"/>
          </w:tcPr>
          <w:p w:rsidR="00BC71DA" w:rsidRPr="002541F2" w:rsidRDefault="00BC71DA" w:rsidP="00406E34">
            <w:pPr>
              <w:ind w:left="-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  Получатель гарантий или бюджетного кредита</w:t>
            </w:r>
          </w:p>
        </w:tc>
        <w:tc>
          <w:tcPr>
            <w:tcW w:w="5528" w:type="dxa"/>
            <w:gridSpan w:val="3"/>
          </w:tcPr>
          <w:p w:rsidR="00BC71DA" w:rsidRPr="002541F2" w:rsidRDefault="00BC71DA" w:rsidP="00406E34">
            <w:pPr>
              <w:ind w:left="36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835" w:type="dxa"/>
          </w:tcPr>
          <w:p w:rsidR="00BC71DA" w:rsidRPr="002541F2" w:rsidRDefault="00BC71DA" w:rsidP="00406E34">
            <w:pPr>
              <w:ind w:left="-253" w:right="-1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Сроки исполнения обязательств перед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BC71DA" w:rsidRPr="002541F2" w:rsidTr="00BC71DA">
        <w:trPr>
          <w:trHeight w:val="672"/>
        </w:trPr>
        <w:tc>
          <w:tcPr>
            <w:tcW w:w="2014" w:type="dxa"/>
            <w:vMerge/>
          </w:tcPr>
          <w:p w:rsidR="00BC71DA" w:rsidRPr="002541F2" w:rsidRDefault="00BC71D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C71DA" w:rsidRDefault="00BC71DA" w:rsidP="005F7B3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2"/>
          </w:tcPr>
          <w:p w:rsidR="00BC71DA" w:rsidRPr="002541F2" w:rsidRDefault="00BC71DA" w:rsidP="005F7B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Объем обязательств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на плановый период </w:t>
            </w:r>
          </w:p>
        </w:tc>
        <w:tc>
          <w:tcPr>
            <w:tcW w:w="2835" w:type="dxa"/>
          </w:tcPr>
          <w:p w:rsidR="00BC71DA" w:rsidRPr="002541F2" w:rsidRDefault="00BC71DA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C71DA" w:rsidRPr="002541F2" w:rsidTr="00BC71DA">
        <w:trPr>
          <w:trHeight w:val="273"/>
        </w:trPr>
        <w:tc>
          <w:tcPr>
            <w:tcW w:w="2014" w:type="dxa"/>
            <w:vMerge/>
          </w:tcPr>
          <w:p w:rsidR="00BC71DA" w:rsidRPr="002541F2" w:rsidRDefault="00BC71D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71DA" w:rsidRPr="002541F2" w:rsidRDefault="00BC71DA" w:rsidP="0064022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71DA" w:rsidRPr="00BC71DA" w:rsidRDefault="00BC71DA" w:rsidP="0064022C">
            <w:pPr>
              <w:jc w:val="center"/>
              <w:rPr>
                <w:b/>
                <w:color w:val="000000" w:themeColor="text1"/>
              </w:rPr>
            </w:pPr>
            <w:r w:rsidRPr="00BC71DA">
              <w:rPr>
                <w:b/>
                <w:color w:val="000000" w:themeColor="text1"/>
              </w:rPr>
              <w:t>2026 год</w:t>
            </w:r>
          </w:p>
        </w:tc>
        <w:tc>
          <w:tcPr>
            <w:tcW w:w="1984" w:type="dxa"/>
          </w:tcPr>
          <w:p w:rsidR="00BC71DA" w:rsidRPr="002541F2" w:rsidRDefault="00BC71DA" w:rsidP="0064022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2027 год</w:t>
            </w:r>
          </w:p>
        </w:tc>
        <w:tc>
          <w:tcPr>
            <w:tcW w:w="2835" w:type="dxa"/>
          </w:tcPr>
          <w:p w:rsidR="00BC71DA" w:rsidRPr="002541F2" w:rsidRDefault="00BC71DA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C71DA" w:rsidRPr="002541F2" w:rsidTr="00BC71DA">
        <w:trPr>
          <w:trHeight w:val="337"/>
        </w:trPr>
        <w:tc>
          <w:tcPr>
            <w:tcW w:w="2014" w:type="dxa"/>
          </w:tcPr>
          <w:p w:rsidR="00BC71DA" w:rsidRPr="00FB38CF" w:rsidRDefault="00BC71DA" w:rsidP="009E2B7D">
            <w:pPr>
              <w:rPr>
                <w:color w:val="000000" w:themeColor="text1"/>
                <w:sz w:val="22"/>
                <w:szCs w:val="22"/>
              </w:rPr>
            </w:pPr>
            <w:r w:rsidRPr="00FB38CF">
              <w:rPr>
                <w:color w:val="000000" w:themeColor="text1"/>
                <w:sz w:val="22"/>
                <w:szCs w:val="22"/>
              </w:rPr>
              <w:t>Бюджетный кредит</w:t>
            </w:r>
          </w:p>
        </w:tc>
        <w:tc>
          <w:tcPr>
            <w:tcW w:w="1559" w:type="dxa"/>
          </w:tcPr>
          <w:p w:rsidR="00BC71DA" w:rsidRDefault="00BC71DA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67 740 000,00</w:t>
            </w:r>
          </w:p>
        </w:tc>
        <w:tc>
          <w:tcPr>
            <w:tcW w:w="1985" w:type="dxa"/>
          </w:tcPr>
          <w:p w:rsidR="00BC71DA" w:rsidRPr="00FB38CF" w:rsidRDefault="00BC71DA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2 930 000,00</w:t>
            </w:r>
          </w:p>
        </w:tc>
        <w:tc>
          <w:tcPr>
            <w:tcW w:w="1984" w:type="dxa"/>
          </w:tcPr>
          <w:p w:rsidR="00BC71DA" w:rsidRPr="00FB38CF" w:rsidRDefault="00BC71DA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2 930 000,00</w:t>
            </w:r>
          </w:p>
        </w:tc>
        <w:tc>
          <w:tcPr>
            <w:tcW w:w="2835" w:type="dxa"/>
          </w:tcPr>
          <w:p w:rsidR="00BC71DA" w:rsidRPr="00FB38CF" w:rsidRDefault="00EB0F42" w:rsidP="00976CA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2036</w:t>
            </w:r>
          </w:p>
        </w:tc>
      </w:tr>
      <w:tr w:rsidR="00BC71DA" w:rsidRPr="002541F2" w:rsidTr="00BC71DA">
        <w:trPr>
          <w:trHeight w:val="70"/>
        </w:trPr>
        <w:tc>
          <w:tcPr>
            <w:tcW w:w="2014" w:type="dxa"/>
          </w:tcPr>
          <w:p w:rsidR="00BC71DA" w:rsidRPr="00FB38CF" w:rsidRDefault="00BC71DA" w:rsidP="005F7B3B">
            <w:pPr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ИТОГО </w:t>
            </w:r>
          </w:p>
        </w:tc>
        <w:tc>
          <w:tcPr>
            <w:tcW w:w="1559" w:type="dxa"/>
          </w:tcPr>
          <w:p w:rsidR="00BC71DA" w:rsidRDefault="00BC71DA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67 740 000,00</w:t>
            </w:r>
          </w:p>
        </w:tc>
        <w:tc>
          <w:tcPr>
            <w:tcW w:w="1985" w:type="dxa"/>
          </w:tcPr>
          <w:p w:rsidR="00BC71DA" w:rsidRPr="005F7B3B" w:rsidRDefault="00BC71DA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2 930 000,00</w:t>
            </w:r>
          </w:p>
        </w:tc>
        <w:tc>
          <w:tcPr>
            <w:tcW w:w="1984" w:type="dxa"/>
          </w:tcPr>
          <w:p w:rsidR="00BC71DA" w:rsidRPr="005F7B3B" w:rsidRDefault="00BC71DA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2 930 000,00</w:t>
            </w:r>
          </w:p>
        </w:tc>
        <w:tc>
          <w:tcPr>
            <w:tcW w:w="2835" w:type="dxa"/>
          </w:tcPr>
          <w:p w:rsidR="00BC71DA" w:rsidRPr="00FB38CF" w:rsidRDefault="00BC71DA" w:rsidP="005F7B3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C226CC" w:rsidRDefault="00C226CC" w:rsidP="00092ED6">
      <w:pPr>
        <w:rPr>
          <w:b/>
          <w:color w:val="000000" w:themeColor="text1"/>
          <w:sz w:val="28"/>
          <w:szCs w:val="28"/>
        </w:rPr>
      </w:pPr>
    </w:p>
    <w:p w:rsidR="005D2CF3" w:rsidRDefault="005D2CF3" w:rsidP="00092ED6">
      <w:pPr>
        <w:rPr>
          <w:b/>
          <w:color w:val="000000" w:themeColor="text1"/>
          <w:sz w:val="28"/>
          <w:szCs w:val="28"/>
        </w:rPr>
      </w:pPr>
    </w:p>
    <w:p w:rsidR="00092ED6" w:rsidRPr="00AC3D27" w:rsidRDefault="00092ED6" w:rsidP="00092ED6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Председател</w:t>
      </w:r>
      <w:r>
        <w:rPr>
          <w:b/>
          <w:color w:val="000000" w:themeColor="text1"/>
          <w:sz w:val="28"/>
          <w:szCs w:val="28"/>
        </w:rPr>
        <w:t>ь</w:t>
      </w:r>
      <w:r w:rsidRPr="00AC3D27">
        <w:rPr>
          <w:b/>
          <w:color w:val="000000" w:themeColor="text1"/>
          <w:sz w:val="28"/>
          <w:szCs w:val="28"/>
        </w:rPr>
        <w:t xml:space="preserve"> Собрания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AC3D27">
        <w:rPr>
          <w:b/>
          <w:color w:val="000000" w:themeColor="text1"/>
          <w:sz w:val="28"/>
          <w:szCs w:val="28"/>
        </w:rPr>
        <w:t>депутатов</w:t>
      </w:r>
    </w:p>
    <w:p w:rsidR="00092ED6" w:rsidRPr="00AC3D27" w:rsidRDefault="00092ED6" w:rsidP="00092ED6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>
        <w:rPr>
          <w:b/>
          <w:color w:val="000000" w:themeColor="text1"/>
          <w:sz w:val="28"/>
          <w:szCs w:val="28"/>
        </w:rPr>
        <w:t xml:space="preserve"> «город </w:t>
      </w:r>
      <w:proofErr w:type="gramStart"/>
      <w:r>
        <w:rPr>
          <w:b/>
          <w:color w:val="000000" w:themeColor="text1"/>
          <w:sz w:val="28"/>
          <w:szCs w:val="28"/>
        </w:rPr>
        <w:t>Дербент»</w:t>
      </w:r>
      <w:r w:rsidRPr="00AC3D27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Pr="00AC3D27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                                 </w:t>
      </w:r>
      <w:r w:rsidR="007C6984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>Г.</w:t>
      </w:r>
      <w:r w:rsidR="005D2CF3">
        <w:rPr>
          <w:b/>
          <w:color w:val="000000" w:themeColor="text1"/>
          <w:sz w:val="28"/>
          <w:szCs w:val="28"/>
        </w:rPr>
        <w:t xml:space="preserve"> М.</w:t>
      </w:r>
      <w:r>
        <w:rPr>
          <w:b/>
          <w:color w:val="000000" w:themeColor="text1"/>
          <w:sz w:val="28"/>
          <w:szCs w:val="28"/>
        </w:rPr>
        <w:t xml:space="preserve"> Мирзоев</w:t>
      </w:r>
    </w:p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5D2CF3" w:rsidRDefault="005D2CF3" w:rsidP="00F75660">
      <w:pPr>
        <w:rPr>
          <w:b/>
          <w:color w:val="000000" w:themeColor="text1"/>
          <w:sz w:val="28"/>
          <w:szCs w:val="28"/>
        </w:rPr>
      </w:pPr>
    </w:p>
    <w:p w:rsidR="00092ED6" w:rsidRDefault="005D2CF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Внесено:</w:t>
      </w:r>
    </w:p>
    <w:p w:rsidR="005D2CF3" w:rsidRDefault="005D2CF3">
      <w:pPr>
        <w:rPr>
          <w:b/>
          <w:color w:val="000000" w:themeColor="text1"/>
          <w:sz w:val="28"/>
          <w:szCs w:val="28"/>
        </w:rPr>
      </w:pPr>
    </w:p>
    <w:p w:rsidR="005D2CF3" w:rsidRDefault="005D2CF3" w:rsidP="005D2CF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Pr="001856C2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 xml:space="preserve">а </w:t>
      </w:r>
    </w:p>
    <w:p w:rsidR="005D2CF3" w:rsidRPr="001856C2" w:rsidRDefault="005D2CF3" w:rsidP="005D2CF3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>
        <w:rPr>
          <w:b/>
          <w:color w:val="000000" w:themeColor="text1"/>
          <w:sz w:val="28"/>
          <w:szCs w:val="28"/>
        </w:rPr>
        <w:t xml:space="preserve"> «город </w:t>
      </w:r>
      <w:proofErr w:type="gramStart"/>
      <w:r>
        <w:rPr>
          <w:b/>
          <w:color w:val="000000" w:themeColor="text1"/>
          <w:sz w:val="28"/>
          <w:szCs w:val="28"/>
        </w:rPr>
        <w:t xml:space="preserve">Дербент»   </w:t>
      </w:r>
      <w:proofErr w:type="gramEnd"/>
      <w:r>
        <w:rPr>
          <w:b/>
          <w:color w:val="000000" w:themeColor="text1"/>
          <w:sz w:val="28"/>
          <w:szCs w:val="28"/>
        </w:rPr>
        <w:t xml:space="preserve">                                     А.А. Кулиев</w:t>
      </w:r>
    </w:p>
    <w:p w:rsidR="005D2CF3" w:rsidRDefault="005D2CF3" w:rsidP="005D2CF3">
      <w:pPr>
        <w:rPr>
          <w:b/>
          <w:color w:val="000000" w:themeColor="text1"/>
          <w:sz w:val="28"/>
          <w:szCs w:val="28"/>
        </w:rPr>
      </w:pPr>
    </w:p>
    <w:p w:rsidR="005D2CF3" w:rsidRPr="00AC3D27" w:rsidRDefault="005D2CF3">
      <w:pPr>
        <w:rPr>
          <w:b/>
          <w:color w:val="000000" w:themeColor="text1"/>
          <w:sz w:val="28"/>
          <w:szCs w:val="28"/>
        </w:rPr>
      </w:pPr>
    </w:p>
    <w:sectPr w:rsidR="005D2CF3" w:rsidRPr="00AC3D27" w:rsidSect="00FA2A8F">
      <w:headerReference w:type="default" r:id="rId9"/>
      <w:footerReference w:type="default" r:id="rId10"/>
      <w:pgSz w:w="11906" w:h="16838"/>
      <w:pgMar w:top="709" w:right="849" w:bottom="851" w:left="1134" w:header="22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82" w:rsidRDefault="00066182" w:rsidP="00CC6CAA">
      <w:r>
        <w:separator/>
      </w:r>
    </w:p>
  </w:endnote>
  <w:endnote w:type="continuationSeparator" w:id="0">
    <w:p w:rsidR="00066182" w:rsidRDefault="00066182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1160"/>
      <w:docPartObj>
        <w:docPartGallery w:val="Page Numbers (Bottom of Page)"/>
        <w:docPartUnique/>
      </w:docPartObj>
    </w:sdtPr>
    <w:sdtEndPr/>
    <w:sdtContent>
      <w:p w:rsidR="00F410F9" w:rsidRDefault="00F410F9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0980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410F9" w:rsidRDefault="00F410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82" w:rsidRDefault="00066182" w:rsidP="00CC6CAA">
      <w:r>
        <w:separator/>
      </w:r>
    </w:p>
  </w:footnote>
  <w:footnote w:type="continuationSeparator" w:id="0">
    <w:p w:rsidR="00066182" w:rsidRDefault="00066182" w:rsidP="00CC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F9" w:rsidRDefault="00F410F9" w:rsidP="002F752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8E6"/>
    <w:multiLevelType w:val="hybridMultilevel"/>
    <w:tmpl w:val="E31AF214"/>
    <w:lvl w:ilvl="0" w:tplc="A8182B9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D9425F"/>
    <w:multiLevelType w:val="hybridMultilevel"/>
    <w:tmpl w:val="0F8840C6"/>
    <w:lvl w:ilvl="0" w:tplc="18CED604">
      <w:start w:val="10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7653A"/>
    <w:multiLevelType w:val="hybridMultilevel"/>
    <w:tmpl w:val="CAF46E58"/>
    <w:lvl w:ilvl="0" w:tplc="5B36B82A">
      <w:start w:val="5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03194B"/>
    <w:multiLevelType w:val="hybridMultilevel"/>
    <w:tmpl w:val="5DD8BC90"/>
    <w:lvl w:ilvl="0" w:tplc="BC22138C">
      <w:start w:val="10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86891"/>
    <w:multiLevelType w:val="hybridMultilevel"/>
    <w:tmpl w:val="A508A958"/>
    <w:lvl w:ilvl="0" w:tplc="7E46B15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9"/>
  </w:num>
  <w:num w:numId="7">
    <w:abstractNumId w:val="23"/>
  </w:num>
  <w:num w:numId="8">
    <w:abstractNumId w:val="2"/>
  </w:num>
  <w:num w:numId="9">
    <w:abstractNumId w:val="12"/>
  </w:num>
  <w:num w:numId="10">
    <w:abstractNumId w:val="4"/>
  </w:num>
  <w:num w:numId="11">
    <w:abstractNumId w:val="18"/>
  </w:num>
  <w:num w:numId="12">
    <w:abstractNumId w:val="16"/>
  </w:num>
  <w:num w:numId="13">
    <w:abstractNumId w:val="7"/>
  </w:num>
  <w:num w:numId="14">
    <w:abstractNumId w:val="20"/>
  </w:num>
  <w:num w:numId="15">
    <w:abstractNumId w:val="1"/>
  </w:num>
  <w:num w:numId="16">
    <w:abstractNumId w:val="0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6"/>
  </w:num>
  <w:num w:numId="22">
    <w:abstractNumId w:val="5"/>
  </w:num>
  <w:num w:numId="2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BF"/>
    <w:rsid w:val="000028E4"/>
    <w:rsid w:val="00002CFC"/>
    <w:rsid w:val="000031B4"/>
    <w:rsid w:val="00003A4E"/>
    <w:rsid w:val="0000499C"/>
    <w:rsid w:val="00006F47"/>
    <w:rsid w:val="0000728C"/>
    <w:rsid w:val="00010D82"/>
    <w:rsid w:val="000121B2"/>
    <w:rsid w:val="00012963"/>
    <w:rsid w:val="00012ED1"/>
    <w:rsid w:val="00013617"/>
    <w:rsid w:val="00013D4C"/>
    <w:rsid w:val="0001522E"/>
    <w:rsid w:val="00015B8A"/>
    <w:rsid w:val="00015E06"/>
    <w:rsid w:val="00022F8C"/>
    <w:rsid w:val="000366FC"/>
    <w:rsid w:val="0004104C"/>
    <w:rsid w:val="0004274D"/>
    <w:rsid w:val="00042C7D"/>
    <w:rsid w:val="000463C0"/>
    <w:rsid w:val="00046D5B"/>
    <w:rsid w:val="000519F0"/>
    <w:rsid w:val="00055C64"/>
    <w:rsid w:val="00056BDE"/>
    <w:rsid w:val="00056E82"/>
    <w:rsid w:val="0005707E"/>
    <w:rsid w:val="000623B0"/>
    <w:rsid w:val="0006312D"/>
    <w:rsid w:val="00063939"/>
    <w:rsid w:val="00066182"/>
    <w:rsid w:val="00067AC4"/>
    <w:rsid w:val="00070A26"/>
    <w:rsid w:val="00080D04"/>
    <w:rsid w:val="00082D8E"/>
    <w:rsid w:val="00082E94"/>
    <w:rsid w:val="000831A6"/>
    <w:rsid w:val="00085B24"/>
    <w:rsid w:val="00086599"/>
    <w:rsid w:val="00086FEA"/>
    <w:rsid w:val="00087F88"/>
    <w:rsid w:val="000924C7"/>
    <w:rsid w:val="00092ED6"/>
    <w:rsid w:val="00094BD7"/>
    <w:rsid w:val="00094F63"/>
    <w:rsid w:val="00095286"/>
    <w:rsid w:val="000A4D48"/>
    <w:rsid w:val="000A7915"/>
    <w:rsid w:val="000B152F"/>
    <w:rsid w:val="000B2014"/>
    <w:rsid w:val="000B6EE5"/>
    <w:rsid w:val="000C2019"/>
    <w:rsid w:val="000C3317"/>
    <w:rsid w:val="000D47E8"/>
    <w:rsid w:val="000D4EA9"/>
    <w:rsid w:val="000D5FB2"/>
    <w:rsid w:val="000D635D"/>
    <w:rsid w:val="000D73F0"/>
    <w:rsid w:val="000D7784"/>
    <w:rsid w:val="000E1EC1"/>
    <w:rsid w:val="000E5352"/>
    <w:rsid w:val="000E6945"/>
    <w:rsid w:val="000F2E9E"/>
    <w:rsid w:val="000F3CED"/>
    <w:rsid w:val="000F5763"/>
    <w:rsid w:val="000F604A"/>
    <w:rsid w:val="000F6BBD"/>
    <w:rsid w:val="00100434"/>
    <w:rsid w:val="00102F72"/>
    <w:rsid w:val="001125A3"/>
    <w:rsid w:val="0011261F"/>
    <w:rsid w:val="00112A14"/>
    <w:rsid w:val="001147E0"/>
    <w:rsid w:val="001152FA"/>
    <w:rsid w:val="00115F18"/>
    <w:rsid w:val="0011618D"/>
    <w:rsid w:val="001217BD"/>
    <w:rsid w:val="00131CC2"/>
    <w:rsid w:val="001323AF"/>
    <w:rsid w:val="00136C3B"/>
    <w:rsid w:val="00143360"/>
    <w:rsid w:val="00143CD7"/>
    <w:rsid w:val="0014570D"/>
    <w:rsid w:val="00151E3C"/>
    <w:rsid w:val="00153FB2"/>
    <w:rsid w:val="0015609C"/>
    <w:rsid w:val="001609D0"/>
    <w:rsid w:val="00161667"/>
    <w:rsid w:val="00167900"/>
    <w:rsid w:val="001717E2"/>
    <w:rsid w:val="0017314A"/>
    <w:rsid w:val="00183093"/>
    <w:rsid w:val="00183142"/>
    <w:rsid w:val="001842CA"/>
    <w:rsid w:val="001853AC"/>
    <w:rsid w:val="001856C2"/>
    <w:rsid w:val="001858E3"/>
    <w:rsid w:val="0019064D"/>
    <w:rsid w:val="00190D57"/>
    <w:rsid w:val="001919CC"/>
    <w:rsid w:val="00192566"/>
    <w:rsid w:val="001936FD"/>
    <w:rsid w:val="00197873"/>
    <w:rsid w:val="001A3EC6"/>
    <w:rsid w:val="001A659C"/>
    <w:rsid w:val="001A6D61"/>
    <w:rsid w:val="001B0068"/>
    <w:rsid w:val="001B0980"/>
    <w:rsid w:val="001B475D"/>
    <w:rsid w:val="001B6382"/>
    <w:rsid w:val="001B6F3F"/>
    <w:rsid w:val="001B7320"/>
    <w:rsid w:val="001C0ABF"/>
    <w:rsid w:val="001C38A7"/>
    <w:rsid w:val="001C74DF"/>
    <w:rsid w:val="001D013D"/>
    <w:rsid w:val="001D0B6B"/>
    <w:rsid w:val="001D1D81"/>
    <w:rsid w:val="001D220F"/>
    <w:rsid w:val="001D3B28"/>
    <w:rsid w:val="001D5662"/>
    <w:rsid w:val="001D7990"/>
    <w:rsid w:val="001E098A"/>
    <w:rsid w:val="001E1C9F"/>
    <w:rsid w:val="001E227A"/>
    <w:rsid w:val="001E2AC1"/>
    <w:rsid w:val="001E6014"/>
    <w:rsid w:val="001F06F2"/>
    <w:rsid w:val="001F3A31"/>
    <w:rsid w:val="001F3B3E"/>
    <w:rsid w:val="001F7B72"/>
    <w:rsid w:val="0020080F"/>
    <w:rsid w:val="00203CF7"/>
    <w:rsid w:val="002046DC"/>
    <w:rsid w:val="00204D40"/>
    <w:rsid w:val="0020677C"/>
    <w:rsid w:val="00207D66"/>
    <w:rsid w:val="00211D94"/>
    <w:rsid w:val="00215DBA"/>
    <w:rsid w:val="00216E60"/>
    <w:rsid w:val="00217044"/>
    <w:rsid w:val="00217825"/>
    <w:rsid w:val="00225538"/>
    <w:rsid w:val="002261B6"/>
    <w:rsid w:val="00226C97"/>
    <w:rsid w:val="00233357"/>
    <w:rsid w:val="0023502D"/>
    <w:rsid w:val="00240C99"/>
    <w:rsid w:val="00242728"/>
    <w:rsid w:val="00251096"/>
    <w:rsid w:val="00251617"/>
    <w:rsid w:val="00253675"/>
    <w:rsid w:val="002541F2"/>
    <w:rsid w:val="00255849"/>
    <w:rsid w:val="00255A1E"/>
    <w:rsid w:val="00256FB7"/>
    <w:rsid w:val="00257269"/>
    <w:rsid w:val="0026010B"/>
    <w:rsid w:val="00261663"/>
    <w:rsid w:val="002734B7"/>
    <w:rsid w:val="002759CC"/>
    <w:rsid w:val="002761E2"/>
    <w:rsid w:val="00277305"/>
    <w:rsid w:val="00283AE6"/>
    <w:rsid w:val="0028568F"/>
    <w:rsid w:val="0028575F"/>
    <w:rsid w:val="00286909"/>
    <w:rsid w:val="002872DB"/>
    <w:rsid w:val="00287656"/>
    <w:rsid w:val="0029374B"/>
    <w:rsid w:val="00294BC3"/>
    <w:rsid w:val="00295407"/>
    <w:rsid w:val="00297065"/>
    <w:rsid w:val="00297E9C"/>
    <w:rsid w:val="00297EA7"/>
    <w:rsid w:val="002A0EFD"/>
    <w:rsid w:val="002A2533"/>
    <w:rsid w:val="002A43BC"/>
    <w:rsid w:val="002A5EFD"/>
    <w:rsid w:val="002A769A"/>
    <w:rsid w:val="002A7A36"/>
    <w:rsid w:val="002B05E1"/>
    <w:rsid w:val="002B124C"/>
    <w:rsid w:val="002B43AE"/>
    <w:rsid w:val="002B5968"/>
    <w:rsid w:val="002B747C"/>
    <w:rsid w:val="002C07C0"/>
    <w:rsid w:val="002C78A6"/>
    <w:rsid w:val="002D1A86"/>
    <w:rsid w:val="002D2129"/>
    <w:rsid w:val="002D3016"/>
    <w:rsid w:val="002D7C74"/>
    <w:rsid w:val="002E0240"/>
    <w:rsid w:val="002E4F22"/>
    <w:rsid w:val="002E636B"/>
    <w:rsid w:val="002F0808"/>
    <w:rsid w:val="002F246A"/>
    <w:rsid w:val="002F6D5B"/>
    <w:rsid w:val="002F752F"/>
    <w:rsid w:val="0030460F"/>
    <w:rsid w:val="00312209"/>
    <w:rsid w:val="00313574"/>
    <w:rsid w:val="0031365D"/>
    <w:rsid w:val="00313A76"/>
    <w:rsid w:val="00314D21"/>
    <w:rsid w:val="00314FA0"/>
    <w:rsid w:val="003155E3"/>
    <w:rsid w:val="00317992"/>
    <w:rsid w:val="0032113A"/>
    <w:rsid w:val="003229EE"/>
    <w:rsid w:val="00330891"/>
    <w:rsid w:val="00330A81"/>
    <w:rsid w:val="00330F30"/>
    <w:rsid w:val="0033390A"/>
    <w:rsid w:val="003339A6"/>
    <w:rsid w:val="003357E4"/>
    <w:rsid w:val="00336A51"/>
    <w:rsid w:val="00340ADB"/>
    <w:rsid w:val="0034656F"/>
    <w:rsid w:val="00352B77"/>
    <w:rsid w:val="00353A3E"/>
    <w:rsid w:val="00354E04"/>
    <w:rsid w:val="003556F5"/>
    <w:rsid w:val="00356F5F"/>
    <w:rsid w:val="00360C88"/>
    <w:rsid w:val="00364F96"/>
    <w:rsid w:val="003657FD"/>
    <w:rsid w:val="003672F6"/>
    <w:rsid w:val="00373F2E"/>
    <w:rsid w:val="003754D5"/>
    <w:rsid w:val="003905D0"/>
    <w:rsid w:val="00390697"/>
    <w:rsid w:val="00397674"/>
    <w:rsid w:val="003A1D69"/>
    <w:rsid w:val="003A3000"/>
    <w:rsid w:val="003A474B"/>
    <w:rsid w:val="003A5BA7"/>
    <w:rsid w:val="003A5CC7"/>
    <w:rsid w:val="003B2946"/>
    <w:rsid w:val="003B61BC"/>
    <w:rsid w:val="003B6FB4"/>
    <w:rsid w:val="003C1385"/>
    <w:rsid w:val="003C154B"/>
    <w:rsid w:val="003C3B01"/>
    <w:rsid w:val="003C6FF7"/>
    <w:rsid w:val="003C7247"/>
    <w:rsid w:val="003C7D59"/>
    <w:rsid w:val="003D2A00"/>
    <w:rsid w:val="003D795A"/>
    <w:rsid w:val="003E1C1C"/>
    <w:rsid w:val="003E5A11"/>
    <w:rsid w:val="003E785E"/>
    <w:rsid w:val="003F1672"/>
    <w:rsid w:val="003F2449"/>
    <w:rsid w:val="003F2A77"/>
    <w:rsid w:val="003F3264"/>
    <w:rsid w:val="003F398C"/>
    <w:rsid w:val="003F4B2D"/>
    <w:rsid w:val="003F5365"/>
    <w:rsid w:val="003F5A60"/>
    <w:rsid w:val="004009A3"/>
    <w:rsid w:val="00406E34"/>
    <w:rsid w:val="00407D2F"/>
    <w:rsid w:val="004200C6"/>
    <w:rsid w:val="004224EC"/>
    <w:rsid w:val="0042668A"/>
    <w:rsid w:val="00430DCE"/>
    <w:rsid w:val="004326A6"/>
    <w:rsid w:val="00434A36"/>
    <w:rsid w:val="00434F12"/>
    <w:rsid w:val="004360E9"/>
    <w:rsid w:val="004403B1"/>
    <w:rsid w:val="00441D6F"/>
    <w:rsid w:val="00445E43"/>
    <w:rsid w:val="00450C03"/>
    <w:rsid w:val="0045130A"/>
    <w:rsid w:val="0045468F"/>
    <w:rsid w:val="0045527D"/>
    <w:rsid w:val="00460601"/>
    <w:rsid w:val="00461FD3"/>
    <w:rsid w:val="004667EF"/>
    <w:rsid w:val="00466B6A"/>
    <w:rsid w:val="004721FF"/>
    <w:rsid w:val="004724E1"/>
    <w:rsid w:val="0047490C"/>
    <w:rsid w:val="004750FA"/>
    <w:rsid w:val="00476D3A"/>
    <w:rsid w:val="004800CB"/>
    <w:rsid w:val="004862A6"/>
    <w:rsid w:val="00495384"/>
    <w:rsid w:val="0049600E"/>
    <w:rsid w:val="004965E8"/>
    <w:rsid w:val="004976A5"/>
    <w:rsid w:val="004A2E51"/>
    <w:rsid w:val="004A54AD"/>
    <w:rsid w:val="004A58D9"/>
    <w:rsid w:val="004A73B3"/>
    <w:rsid w:val="004B2638"/>
    <w:rsid w:val="004B4BAD"/>
    <w:rsid w:val="004B4F9A"/>
    <w:rsid w:val="004B57E5"/>
    <w:rsid w:val="004B6F8E"/>
    <w:rsid w:val="004C1D20"/>
    <w:rsid w:val="004C22E1"/>
    <w:rsid w:val="004C2F3B"/>
    <w:rsid w:val="004C3CC4"/>
    <w:rsid w:val="004C3D56"/>
    <w:rsid w:val="004C603A"/>
    <w:rsid w:val="004C6575"/>
    <w:rsid w:val="004D009E"/>
    <w:rsid w:val="004D0D22"/>
    <w:rsid w:val="004E0E60"/>
    <w:rsid w:val="004E459E"/>
    <w:rsid w:val="004E65E4"/>
    <w:rsid w:val="004E681D"/>
    <w:rsid w:val="004E6E7F"/>
    <w:rsid w:val="004F0411"/>
    <w:rsid w:val="004F2F20"/>
    <w:rsid w:val="004F53B5"/>
    <w:rsid w:val="00502B9B"/>
    <w:rsid w:val="00503F4F"/>
    <w:rsid w:val="00506267"/>
    <w:rsid w:val="005066F8"/>
    <w:rsid w:val="0051032B"/>
    <w:rsid w:val="00511A5B"/>
    <w:rsid w:val="00512394"/>
    <w:rsid w:val="00513AEC"/>
    <w:rsid w:val="00515C73"/>
    <w:rsid w:val="00515DDF"/>
    <w:rsid w:val="005178AF"/>
    <w:rsid w:val="00522206"/>
    <w:rsid w:val="0053047F"/>
    <w:rsid w:val="00530877"/>
    <w:rsid w:val="0053107F"/>
    <w:rsid w:val="00531DB9"/>
    <w:rsid w:val="0053501B"/>
    <w:rsid w:val="00536055"/>
    <w:rsid w:val="00543236"/>
    <w:rsid w:val="00545537"/>
    <w:rsid w:val="00546ADF"/>
    <w:rsid w:val="00547AB7"/>
    <w:rsid w:val="00547ADC"/>
    <w:rsid w:val="005515EC"/>
    <w:rsid w:val="005571C2"/>
    <w:rsid w:val="00557DFF"/>
    <w:rsid w:val="0056075A"/>
    <w:rsid w:val="00561FA5"/>
    <w:rsid w:val="00562277"/>
    <w:rsid w:val="00562D9F"/>
    <w:rsid w:val="005642EC"/>
    <w:rsid w:val="0056523C"/>
    <w:rsid w:val="00565893"/>
    <w:rsid w:val="00565EB0"/>
    <w:rsid w:val="00566F98"/>
    <w:rsid w:val="005670AF"/>
    <w:rsid w:val="00570561"/>
    <w:rsid w:val="00570787"/>
    <w:rsid w:val="00580E48"/>
    <w:rsid w:val="0058522A"/>
    <w:rsid w:val="00586302"/>
    <w:rsid w:val="00586D35"/>
    <w:rsid w:val="00586ED7"/>
    <w:rsid w:val="005912D8"/>
    <w:rsid w:val="00591CEE"/>
    <w:rsid w:val="005935BA"/>
    <w:rsid w:val="005A2C56"/>
    <w:rsid w:val="005A34F5"/>
    <w:rsid w:val="005A39C1"/>
    <w:rsid w:val="005B76DC"/>
    <w:rsid w:val="005C1D1D"/>
    <w:rsid w:val="005C2BE9"/>
    <w:rsid w:val="005D2CF3"/>
    <w:rsid w:val="005D433F"/>
    <w:rsid w:val="005D44CD"/>
    <w:rsid w:val="005D77C7"/>
    <w:rsid w:val="005E3D44"/>
    <w:rsid w:val="005E5189"/>
    <w:rsid w:val="005F085F"/>
    <w:rsid w:val="005F5C57"/>
    <w:rsid w:val="005F6967"/>
    <w:rsid w:val="005F7B3B"/>
    <w:rsid w:val="005F7F45"/>
    <w:rsid w:val="00600EF9"/>
    <w:rsid w:val="006022BD"/>
    <w:rsid w:val="00602D6C"/>
    <w:rsid w:val="00604C2D"/>
    <w:rsid w:val="006060E7"/>
    <w:rsid w:val="00606718"/>
    <w:rsid w:val="00606932"/>
    <w:rsid w:val="0060712D"/>
    <w:rsid w:val="00611393"/>
    <w:rsid w:val="0061210E"/>
    <w:rsid w:val="006203E1"/>
    <w:rsid w:val="0062298D"/>
    <w:rsid w:val="006246E9"/>
    <w:rsid w:val="00625B6F"/>
    <w:rsid w:val="00625E93"/>
    <w:rsid w:val="00630E03"/>
    <w:rsid w:val="00632AA8"/>
    <w:rsid w:val="0063421C"/>
    <w:rsid w:val="0064022C"/>
    <w:rsid w:val="00640E0E"/>
    <w:rsid w:val="006457F5"/>
    <w:rsid w:val="00653E6C"/>
    <w:rsid w:val="0065429D"/>
    <w:rsid w:val="0066033D"/>
    <w:rsid w:val="006604A3"/>
    <w:rsid w:val="006669B1"/>
    <w:rsid w:val="00667352"/>
    <w:rsid w:val="006746B4"/>
    <w:rsid w:val="00677933"/>
    <w:rsid w:val="00683AE0"/>
    <w:rsid w:val="0068416C"/>
    <w:rsid w:val="00687752"/>
    <w:rsid w:val="00690B5A"/>
    <w:rsid w:val="00692C61"/>
    <w:rsid w:val="00696770"/>
    <w:rsid w:val="006968A8"/>
    <w:rsid w:val="006979DE"/>
    <w:rsid w:val="006A1853"/>
    <w:rsid w:val="006A20F4"/>
    <w:rsid w:val="006A301D"/>
    <w:rsid w:val="006A3B19"/>
    <w:rsid w:val="006B0B42"/>
    <w:rsid w:val="006B132E"/>
    <w:rsid w:val="006B195D"/>
    <w:rsid w:val="006C0460"/>
    <w:rsid w:val="006C27A2"/>
    <w:rsid w:val="006C2818"/>
    <w:rsid w:val="006C5E6B"/>
    <w:rsid w:val="006C7CE7"/>
    <w:rsid w:val="006D2623"/>
    <w:rsid w:val="006E2CB4"/>
    <w:rsid w:val="006E3304"/>
    <w:rsid w:val="006E798A"/>
    <w:rsid w:val="006F3FBD"/>
    <w:rsid w:val="006F59DC"/>
    <w:rsid w:val="00703F42"/>
    <w:rsid w:val="00707BE5"/>
    <w:rsid w:val="007105AF"/>
    <w:rsid w:val="00711362"/>
    <w:rsid w:val="00714DF1"/>
    <w:rsid w:val="007156CD"/>
    <w:rsid w:val="00716565"/>
    <w:rsid w:val="00717B64"/>
    <w:rsid w:val="00720354"/>
    <w:rsid w:val="00720C20"/>
    <w:rsid w:val="0072131A"/>
    <w:rsid w:val="00723FE6"/>
    <w:rsid w:val="00724827"/>
    <w:rsid w:val="00725037"/>
    <w:rsid w:val="00725B46"/>
    <w:rsid w:val="007275FA"/>
    <w:rsid w:val="007316D8"/>
    <w:rsid w:val="00732958"/>
    <w:rsid w:val="00740AB9"/>
    <w:rsid w:val="00741890"/>
    <w:rsid w:val="00743005"/>
    <w:rsid w:val="00744C08"/>
    <w:rsid w:val="00746A0F"/>
    <w:rsid w:val="00751A23"/>
    <w:rsid w:val="00752385"/>
    <w:rsid w:val="007533FE"/>
    <w:rsid w:val="0075347A"/>
    <w:rsid w:val="00763EAD"/>
    <w:rsid w:val="007654C4"/>
    <w:rsid w:val="00765578"/>
    <w:rsid w:val="00767F2A"/>
    <w:rsid w:val="00770E0E"/>
    <w:rsid w:val="007725EC"/>
    <w:rsid w:val="0077279D"/>
    <w:rsid w:val="00774AFB"/>
    <w:rsid w:val="00776329"/>
    <w:rsid w:val="00776B55"/>
    <w:rsid w:val="00785D04"/>
    <w:rsid w:val="00786F08"/>
    <w:rsid w:val="007925D1"/>
    <w:rsid w:val="007937F9"/>
    <w:rsid w:val="00795FAD"/>
    <w:rsid w:val="00797B21"/>
    <w:rsid w:val="00797B94"/>
    <w:rsid w:val="007A06BD"/>
    <w:rsid w:val="007A1A63"/>
    <w:rsid w:val="007A1C86"/>
    <w:rsid w:val="007A2330"/>
    <w:rsid w:val="007A595F"/>
    <w:rsid w:val="007A6F3C"/>
    <w:rsid w:val="007B21D1"/>
    <w:rsid w:val="007B27B4"/>
    <w:rsid w:val="007B3685"/>
    <w:rsid w:val="007B4881"/>
    <w:rsid w:val="007B55B5"/>
    <w:rsid w:val="007B7280"/>
    <w:rsid w:val="007C120B"/>
    <w:rsid w:val="007C36EA"/>
    <w:rsid w:val="007C4358"/>
    <w:rsid w:val="007C6984"/>
    <w:rsid w:val="007C7B40"/>
    <w:rsid w:val="007D16D7"/>
    <w:rsid w:val="007D1816"/>
    <w:rsid w:val="007D3C63"/>
    <w:rsid w:val="007D6304"/>
    <w:rsid w:val="007E1A18"/>
    <w:rsid w:val="007E3491"/>
    <w:rsid w:val="007E3654"/>
    <w:rsid w:val="007E47BC"/>
    <w:rsid w:val="007E79A0"/>
    <w:rsid w:val="007F51FE"/>
    <w:rsid w:val="00802186"/>
    <w:rsid w:val="0080294D"/>
    <w:rsid w:val="00802B1A"/>
    <w:rsid w:val="00802CB4"/>
    <w:rsid w:val="00802E41"/>
    <w:rsid w:val="00807B11"/>
    <w:rsid w:val="0081231F"/>
    <w:rsid w:val="00813ABE"/>
    <w:rsid w:val="0081769E"/>
    <w:rsid w:val="00820106"/>
    <w:rsid w:val="00820C3A"/>
    <w:rsid w:val="00821B83"/>
    <w:rsid w:val="00825F35"/>
    <w:rsid w:val="0082632B"/>
    <w:rsid w:val="00826812"/>
    <w:rsid w:val="008326BC"/>
    <w:rsid w:val="008332E8"/>
    <w:rsid w:val="0083346F"/>
    <w:rsid w:val="00834230"/>
    <w:rsid w:val="00837B69"/>
    <w:rsid w:val="00840A32"/>
    <w:rsid w:val="008444E8"/>
    <w:rsid w:val="00844AAC"/>
    <w:rsid w:val="008521EF"/>
    <w:rsid w:val="00853146"/>
    <w:rsid w:val="00855DB5"/>
    <w:rsid w:val="00857D67"/>
    <w:rsid w:val="00863C14"/>
    <w:rsid w:val="00864592"/>
    <w:rsid w:val="00870044"/>
    <w:rsid w:val="00872C12"/>
    <w:rsid w:val="00881A15"/>
    <w:rsid w:val="00881EC0"/>
    <w:rsid w:val="00883056"/>
    <w:rsid w:val="00891082"/>
    <w:rsid w:val="008913A2"/>
    <w:rsid w:val="00893AA9"/>
    <w:rsid w:val="0089590B"/>
    <w:rsid w:val="00895A54"/>
    <w:rsid w:val="008A0253"/>
    <w:rsid w:val="008A372A"/>
    <w:rsid w:val="008A6BF9"/>
    <w:rsid w:val="008B0CDD"/>
    <w:rsid w:val="008B469A"/>
    <w:rsid w:val="008C0433"/>
    <w:rsid w:val="008C2986"/>
    <w:rsid w:val="008C4583"/>
    <w:rsid w:val="008C55B7"/>
    <w:rsid w:val="008D3D4D"/>
    <w:rsid w:val="008D60FA"/>
    <w:rsid w:val="008E131F"/>
    <w:rsid w:val="008E380D"/>
    <w:rsid w:val="008E7980"/>
    <w:rsid w:val="008F1736"/>
    <w:rsid w:val="009031E7"/>
    <w:rsid w:val="0090378C"/>
    <w:rsid w:val="00905AB3"/>
    <w:rsid w:val="009107FE"/>
    <w:rsid w:val="00913AD3"/>
    <w:rsid w:val="00914B26"/>
    <w:rsid w:val="009158F4"/>
    <w:rsid w:val="00916821"/>
    <w:rsid w:val="00921815"/>
    <w:rsid w:val="009240AF"/>
    <w:rsid w:val="00924AB5"/>
    <w:rsid w:val="00925655"/>
    <w:rsid w:val="00927F97"/>
    <w:rsid w:val="0093100F"/>
    <w:rsid w:val="00932345"/>
    <w:rsid w:val="00933397"/>
    <w:rsid w:val="0094122E"/>
    <w:rsid w:val="009426AA"/>
    <w:rsid w:val="00946819"/>
    <w:rsid w:val="00947F04"/>
    <w:rsid w:val="0095139A"/>
    <w:rsid w:val="009517B7"/>
    <w:rsid w:val="0095520A"/>
    <w:rsid w:val="009573E7"/>
    <w:rsid w:val="0096004F"/>
    <w:rsid w:val="00962A37"/>
    <w:rsid w:val="00964624"/>
    <w:rsid w:val="00965F0A"/>
    <w:rsid w:val="00970264"/>
    <w:rsid w:val="00970E4A"/>
    <w:rsid w:val="009722D6"/>
    <w:rsid w:val="00972D11"/>
    <w:rsid w:val="00976CA4"/>
    <w:rsid w:val="00981780"/>
    <w:rsid w:val="00984A02"/>
    <w:rsid w:val="00985070"/>
    <w:rsid w:val="0098648B"/>
    <w:rsid w:val="00990B6B"/>
    <w:rsid w:val="00995009"/>
    <w:rsid w:val="009970FA"/>
    <w:rsid w:val="009A07E2"/>
    <w:rsid w:val="009A48AC"/>
    <w:rsid w:val="009A5C10"/>
    <w:rsid w:val="009A69DE"/>
    <w:rsid w:val="009A73E2"/>
    <w:rsid w:val="009B06E6"/>
    <w:rsid w:val="009B2B52"/>
    <w:rsid w:val="009B3F7A"/>
    <w:rsid w:val="009B49BD"/>
    <w:rsid w:val="009B4AD9"/>
    <w:rsid w:val="009B6F9C"/>
    <w:rsid w:val="009B70CD"/>
    <w:rsid w:val="009B7809"/>
    <w:rsid w:val="009C2146"/>
    <w:rsid w:val="009C623C"/>
    <w:rsid w:val="009C6980"/>
    <w:rsid w:val="009C7E76"/>
    <w:rsid w:val="009D1BA9"/>
    <w:rsid w:val="009D1C46"/>
    <w:rsid w:val="009D31F9"/>
    <w:rsid w:val="009D4A11"/>
    <w:rsid w:val="009D4FAD"/>
    <w:rsid w:val="009D701A"/>
    <w:rsid w:val="009E0F54"/>
    <w:rsid w:val="009E2B7D"/>
    <w:rsid w:val="009E4465"/>
    <w:rsid w:val="009E57D8"/>
    <w:rsid w:val="009F03E3"/>
    <w:rsid w:val="009F1739"/>
    <w:rsid w:val="009F4FBD"/>
    <w:rsid w:val="009F6D10"/>
    <w:rsid w:val="00A01B43"/>
    <w:rsid w:val="00A03FB9"/>
    <w:rsid w:val="00A04F7C"/>
    <w:rsid w:val="00A05E71"/>
    <w:rsid w:val="00A07904"/>
    <w:rsid w:val="00A07CC9"/>
    <w:rsid w:val="00A107DB"/>
    <w:rsid w:val="00A1393A"/>
    <w:rsid w:val="00A228D9"/>
    <w:rsid w:val="00A23797"/>
    <w:rsid w:val="00A2636A"/>
    <w:rsid w:val="00A31A7D"/>
    <w:rsid w:val="00A342A1"/>
    <w:rsid w:val="00A350A2"/>
    <w:rsid w:val="00A407BF"/>
    <w:rsid w:val="00A4167A"/>
    <w:rsid w:val="00A43AF1"/>
    <w:rsid w:val="00A44B53"/>
    <w:rsid w:val="00A46689"/>
    <w:rsid w:val="00A55E7A"/>
    <w:rsid w:val="00A569E4"/>
    <w:rsid w:val="00A571B2"/>
    <w:rsid w:val="00A60199"/>
    <w:rsid w:val="00A603B2"/>
    <w:rsid w:val="00A60FB9"/>
    <w:rsid w:val="00A62EBF"/>
    <w:rsid w:val="00A648CE"/>
    <w:rsid w:val="00A66E49"/>
    <w:rsid w:val="00A66F42"/>
    <w:rsid w:val="00A706FD"/>
    <w:rsid w:val="00A722E3"/>
    <w:rsid w:val="00A73CF1"/>
    <w:rsid w:val="00A746C4"/>
    <w:rsid w:val="00A7577B"/>
    <w:rsid w:val="00A761CA"/>
    <w:rsid w:val="00A8179F"/>
    <w:rsid w:val="00A81A20"/>
    <w:rsid w:val="00A82FD9"/>
    <w:rsid w:val="00A84BCC"/>
    <w:rsid w:val="00A86CF6"/>
    <w:rsid w:val="00A871D6"/>
    <w:rsid w:val="00A91EF6"/>
    <w:rsid w:val="00A93DB4"/>
    <w:rsid w:val="00AB2879"/>
    <w:rsid w:val="00AB2EAE"/>
    <w:rsid w:val="00AB3A0C"/>
    <w:rsid w:val="00AB45CD"/>
    <w:rsid w:val="00AC1BFF"/>
    <w:rsid w:val="00AC3471"/>
    <w:rsid w:val="00AC3AF6"/>
    <w:rsid w:val="00AC3D27"/>
    <w:rsid w:val="00AC4C9B"/>
    <w:rsid w:val="00AD0FA2"/>
    <w:rsid w:val="00AD28AC"/>
    <w:rsid w:val="00AD63A8"/>
    <w:rsid w:val="00AD75C9"/>
    <w:rsid w:val="00AE2B11"/>
    <w:rsid w:val="00AE38A3"/>
    <w:rsid w:val="00AE3F51"/>
    <w:rsid w:val="00AE404F"/>
    <w:rsid w:val="00AE4CED"/>
    <w:rsid w:val="00AE5020"/>
    <w:rsid w:val="00AE64CC"/>
    <w:rsid w:val="00AF1BC3"/>
    <w:rsid w:val="00AF3919"/>
    <w:rsid w:val="00AF47D9"/>
    <w:rsid w:val="00AF61CD"/>
    <w:rsid w:val="00AF739C"/>
    <w:rsid w:val="00AF78A4"/>
    <w:rsid w:val="00B0496C"/>
    <w:rsid w:val="00B0568E"/>
    <w:rsid w:val="00B057C7"/>
    <w:rsid w:val="00B07B3B"/>
    <w:rsid w:val="00B100BD"/>
    <w:rsid w:val="00B117F0"/>
    <w:rsid w:val="00B1363A"/>
    <w:rsid w:val="00B15C32"/>
    <w:rsid w:val="00B1710E"/>
    <w:rsid w:val="00B17268"/>
    <w:rsid w:val="00B21FA3"/>
    <w:rsid w:val="00B2753C"/>
    <w:rsid w:val="00B27B7B"/>
    <w:rsid w:val="00B32235"/>
    <w:rsid w:val="00B34BF1"/>
    <w:rsid w:val="00B350CD"/>
    <w:rsid w:val="00B42180"/>
    <w:rsid w:val="00B42643"/>
    <w:rsid w:val="00B4693F"/>
    <w:rsid w:val="00B5142B"/>
    <w:rsid w:val="00B5559F"/>
    <w:rsid w:val="00B55C50"/>
    <w:rsid w:val="00B56242"/>
    <w:rsid w:val="00B56C5D"/>
    <w:rsid w:val="00B608EC"/>
    <w:rsid w:val="00B6094B"/>
    <w:rsid w:val="00B61159"/>
    <w:rsid w:val="00B63FD0"/>
    <w:rsid w:val="00B6522D"/>
    <w:rsid w:val="00B65D81"/>
    <w:rsid w:val="00B70A3A"/>
    <w:rsid w:val="00B72C27"/>
    <w:rsid w:val="00B76F08"/>
    <w:rsid w:val="00B82B61"/>
    <w:rsid w:val="00B84A9D"/>
    <w:rsid w:val="00B87713"/>
    <w:rsid w:val="00B878CB"/>
    <w:rsid w:val="00B91F27"/>
    <w:rsid w:val="00B92E98"/>
    <w:rsid w:val="00B97011"/>
    <w:rsid w:val="00BA6033"/>
    <w:rsid w:val="00BB58F2"/>
    <w:rsid w:val="00BB62F1"/>
    <w:rsid w:val="00BB6397"/>
    <w:rsid w:val="00BB735F"/>
    <w:rsid w:val="00BC2010"/>
    <w:rsid w:val="00BC330E"/>
    <w:rsid w:val="00BC687B"/>
    <w:rsid w:val="00BC71DA"/>
    <w:rsid w:val="00BD016D"/>
    <w:rsid w:val="00BD1710"/>
    <w:rsid w:val="00BD3BBF"/>
    <w:rsid w:val="00BD6769"/>
    <w:rsid w:val="00BD7B1B"/>
    <w:rsid w:val="00BE4C77"/>
    <w:rsid w:val="00BE57EC"/>
    <w:rsid w:val="00BF26F4"/>
    <w:rsid w:val="00BF36EC"/>
    <w:rsid w:val="00BF54D0"/>
    <w:rsid w:val="00BF5B67"/>
    <w:rsid w:val="00BF7503"/>
    <w:rsid w:val="00BF7661"/>
    <w:rsid w:val="00C003EE"/>
    <w:rsid w:val="00C055F2"/>
    <w:rsid w:val="00C05603"/>
    <w:rsid w:val="00C1124C"/>
    <w:rsid w:val="00C1305B"/>
    <w:rsid w:val="00C1336A"/>
    <w:rsid w:val="00C217B5"/>
    <w:rsid w:val="00C226CC"/>
    <w:rsid w:val="00C24A23"/>
    <w:rsid w:val="00C27E83"/>
    <w:rsid w:val="00C31F03"/>
    <w:rsid w:val="00C33A41"/>
    <w:rsid w:val="00C35C99"/>
    <w:rsid w:val="00C362AD"/>
    <w:rsid w:val="00C36DF8"/>
    <w:rsid w:val="00C400C3"/>
    <w:rsid w:val="00C46C54"/>
    <w:rsid w:val="00C47909"/>
    <w:rsid w:val="00C51DD8"/>
    <w:rsid w:val="00C52DE5"/>
    <w:rsid w:val="00C52FD8"/>
    <w:rsid w:val="00C558B9"/>
    <w:rsid w:val="00C57360"/>
    <w:rsid w:val="00C60A53"/>
    <w:rsid w:val="00C6113E"/>
    <w:rsid w:val="00C6163F"/>
    <w:rsid w:val="00C617BD"/>
    <w:rsid w:val="00C62D9A"/>
    <w:rsid w:val="00C65862"/>
    <w:rsid w:val="00C743C1"/>
    <w:rsid w:val="00C74E79"/>
    <w:rsid w:val="00C825F0"/>
    <w:rsid w:val="00C82B14"/>
    <w:rsid w:val="00C8377C"/>
    <w:rsid w:val="00C867A2"/>
    <w:rsid w:val="00C92520"/>
    <w:rsid w:val="00C92B78"/>
    <w:rsid w:val="00C93432"/>
    <w:rsid w:val="00CA0575"/>
    <w:rsid w:val="00CA0830"/>
    <w:rsid w:val="00CA1933"/>
    <w:rsid w:val="00CA3D1F"/>
    <w:rsid w:val="00CA5A35"/>
    <w:rsid w:val="00CA5CE8"/>
    <w:rsid w:val="00CA72D9"/>
    <w:rsid w:val="00CB35BF"/>
    <w:rsid w:val="00CB7465"/>
    <w:rsid w:val="00CC6CAA"/>
    <w:rsid w:val="00CD52B9"/>
    <w:rsid w:val="00CD6532"/>
    <w:rsid w:val="00CD7EAC"/>
    <w:rsid w:val="00CE051B"/>
    <w:rsid w:val="00CE3E7E"/>
    <w:rsid w:val="00CE770D"/>
    <w:rsid w:val="00D014CD"/>
    <w:rsid w:val="00D02C51"/>
    <w:rsid w:val="00D03145"/>
    <w:rsid w:val="00D12346"/>
    <w:rsid w:val="00D123FE"/>
    <w:rsid w:val="00D14406"/>
    <w:rsid w:val="00D14657"/>
    <w:rsid w:val="00D154EB"/>
    <w:rsid w:val="00D15F65"/>
    <w:rsid w:val="00D16104"/>
    <w:rsid w:val="00D218B8"/>
    <w:rsid w:val="00D21DFD"/>
    <w:rsid w:val="00D21F3E"/>
    <w:rsid w:val="00D26734"/>
    <w:rsid w:val="00D26DF1"/>
    <w:rsid w:val="00D30A0F"/>
    <w:rsid w:val="00D35051"/>
    <w:rsid w:val="00D4010C"/>
    <w:rsid w:val="00D422B8"/>
    <w:rsid w:val="00D42AB1"/>
    <w:rsid w:val="00D45572"/>
    <w:rsid w:val="00D45EC3"/>
    <w:rsid w:val="00D53890"/>
    <w:rsid w:val="00D53EFE"/>
    <w:rsid w:val="00D56F76"/>
    <w:rsid w:val="00D60645"/>
    <w:rsid w:val="00D6098E"/>
    <w:rsid w:val="00D6278C"/>
    <w:rsid w:val="00D6624C"/>
    <w:rsid w:val="00D669A5"/>
    <w:rsid w:val="00D67678"/>
    <w:rsid w:val="00D730B4"/>
    <w:rsid w:val="00D73EA5"/>
    <w:rsid w:val="00D748D1"/>
    <w:rsid w:val="00D74BCB"/>
    <w:rsid w:val="00D83C57"/>
    <w:rsid w:val="00D859A2"/>
    <w:rsid w:val="00D87A60"/>
    <w:rsid w:val="00D900D5"/>
    <w:rsid w:val="00D940B5"/>
    <w:rsid w:val="00D9601F"/>
    <w:rsid w:val="00D965C1"/>
    <w:rsid w:val="00D97932"/>
    <w:rsid w:val="00DA148F"/>
    <w:rsid w:val="00DA1A05"/>
    <w:rsid w:val="00DA1F0A"/>
    <w:rsid w:val="00DA3EBF"/>
    <w:rsid w:val="00DA50BC"/>
    <w:rsid w:val="00DA53D1"/>
    <w:rsid w:val="00DA5EBF"/>
    <w:rsid w:val="00DB4815"/>
    <w:rsid w:val="00DB4DE3"/>
    <w:rsid w:val="00DB549B"/>
    <w:rsid w:val="00DB6220"/>
    <w:rsid w:val="00DB6E7C"/>
    <w:rsid w:val="00DC50AE"/>
    <w:rsid w:val="00DD0D80"/>
    <w:rsid w:val="00DD4183"/>
    <w:rsid w:val="00DD6111"/>
    <w:rsid w:val="00DE12C1"/>
    <w:rsid w:val="00DF28E7"/>
    <w:rsid w:val="00DF740D"/>
    <w:rsid w:val="00E03133"/>
    <w:rsid w:val="00E04D8B"/>
    <w:rsid w:val="00E05DBF"/>
    <w:rsid w:val="00E11B85"/>
    <w:rsid w:val="00E13A6F"/>
    <w:rsid w:val="00E13AE4"/>
    <w:rsid w:val="00E141D3"/>
    <w:rsid w:val="00E17A2B"/>
    <w:rsid w:val="00E2259F"/>
    <w:rsid w:val="00E2276B"/>
    <w:rsid w:val="00E337D3"/>
    <w:rsid w:val="00E349D6"/>
    <w:rsid w:val="00E350BC"/>
    <w:rsid w:val="00E3533C"/>
    <w:rsid w:val="00E376AF"/>
    <w:rsid w:val="00E406B2"/>
    <w:rsid w:val="00E45CF8"/>
    <w:rsid w:val="00E45D75"/>
    <w:rsid w:val="00E46BDD"/>
    <w:rsid w:val="00E47574"/>
    <w:rsid w:val="00E5080B"/>
    <w:rsid w:val="00E620D2"/>
    <w:rsid w:val="00E6240A"/>
    <w:rsid w:val="00E63A4F"/>
    <w:rsid w:val="00E6449F"/>
    <w:rsid w:val="00E64C96"/>
    <w:rsid w:val="00E6797C"/>
    <w:rsid w:val="00E73D38"/>
    <w:rsid w:val="00E741B1"/>
    <w:rsid w:val="00E74E56"/>
    <w:rsid w:val="00E76461"/>
    <w:rsid w:val="00E779BE"/>
    <w:rsid w:val="00E844C3"/>
    <w:rsid w:val="00E86E2E"/>
    <w:rsid w:val="00E87936"/>
    <w:rsid w:val="00E91152"/>
    <w:rsid w:val="00E92144"/>
    <w:rsid w:val="00E934B5"/>
    <w:rsid w:val="00E949EC"/>
    <w:rsid w:val="00E955B8"/>
    <w:rsid w:val="00E963EB"/>
    <w:rsid w:val="00E97885"/>
    <w:rsid w:val="00EA0756"/>
    <w:rsid w:val="00EA2A85"/>
    <w:rsid w:val="00EA52BF"/>
    <w:rsid w:val="00EA7DEC"/>
    <w:rsid w:val="00EB0F42"/>
    <w:rsid w:val="00EB4563"/>
    <w:rsid w:val="00EB480F"/>
    <w:rsid w:val="00EC4180"/>
    <w:rsid w:val="00ED064B"/>
    <w:rsid w:val="00ED1B04"/>
    <w:rsid w:val="00ED37D3"/>
    <w:rsid w:val="00ED6F73"/>
    <w:rsid w:val="00EE06FC"/>
    <w:rsid w:val="00EE4A1E"/>
    <w:rsid w:val="00EE4FAB"/>
    <w:rsid w:val="00EE4FD3"/>
    <w:rsid w:val="00EE7BC0"/>
    <w:rsid w:val="00EE7E27"/>
    <w:rsid w:val="00EF0EF4"/>
    <w:rsid w:val="00EF1102"/>
    <w:rsid w:val="00EF2FBB"/>
    <w:rsid w:val="00F044A4"/>
    <w:rsid w:val="00F04B34"/>
    <w:rsid w:val="00F115D1"/>
    <w:rsid w:val="00F15E33"/>
    <w:rsid w:val="00F205B8"/>
    <w:rsid w:val="00F20BF1"/>
    <w:rsid w:val="00F26FF3"/>
    <w:rsid w:val="00F27F36"/>
    <w:rsid w:val="00F359AC"/>
    <w:rsid w:val="00F3696C"/>
    <w:rsid w:val="00F40CCA"/>
    <w:rsid w:val="00F410F9"/>
    <w:rsid w:val="00F4296B"/>
    <w:rsid w:val="00F433C5"/>
    <w:rsid w:val="00F437D3"/>
    <w:rsid w:val="00F51C82"/>
    <w:rsid w:val="00F5229C"/>
    <w:rsid w:val="00F60017"/>
    <w:rsid w:val="00F6768E"/>
    <w:rsid w:val="00F70E26"/>
    <w:rsid w:val="00F71079"/>
    <w:rsid w:val="00F73E9F"/>
    <w:rsid w:val="00F75660"/>
    <w:rsid w:val="00F7653F"/>
    <w:rsid w:val="00F76FFC"/>
    <w:rsid w:val="00F80971"/>
    <w:rsid w:val="00F8241F"/>
    <w:rsid w:val="00F82FB4"/>
    <w:rsid w:val="00F831BB"/>
    <w:rsid w:val="00F83697"/>
    <w:rsid w:val="00F83D1D"/>
    <w:rsid w:val="00F87700"/>
    <w:rsid w:val="00F87BE5"/>
    <w:rsid w:val="00F92D50"/>
    <w:rsid w:val="00F96084"/>
    <w:rsid w:val="00F9660A"/>
    <w:rsid w:val="00FA136A"/>
    <w:rsid w:val="00FA2A8F"/>
    <w:rsid w:val="00FA4DE2"/>
    <w:rsid w:val="00FA544F"/>
    <w:rsid w:val="00FA59BE"/>
    <w:rsid w:val="00FA5DEE"/>
    <w:rsid w:val="00FA62B7"/>
    <w:rsid w:val="00FA773D"/>
    <w:rsid w:val="00FA7766"/>
    <w:rsid w:val="00FB12F3"/>
    <w:rsid w:val="00FB361F"/>
    <w:rsid w:val="00FB38CF"/>
    <w:rsid w:val="00FC2771"/>
    <w:rsid w:val="00FC3EE3"/>
    <w:rsid w:val="00FC525B"/>
    <w:rsid w:val="00FC5C7B"/>
    <w:rsid w:val="00FC64A6"/>
    <w:rsid w:val="00FC6834"/>
    <w:rsid w:val="00FC68C7"/>
    <w:rsid w:val="00FD1268"/>
    <w:rsid w:val="00FD15F3"/>
    <w:rsid w:val="00FD4053"/>
    <w:rsid w:val="00FD5CFA"/>
    <w:rsid w:val="00FD5F3D"/>
    <w:rsid w:val="00FE1441"/>
    <w:rsid w:val="00FE23B6"/>
    <w:rsid w:val="00FE4263"/>
    <w:rsid w:val="00FE49E7"/>
    <w:rsid w:val="00FF4C94"/>
    <w:rsid w:val="00FF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E96E19-5523-4330-906A-14012B2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D"/>
  </w:style>
  <w:style w:type="paragraph" w:styleId="1">
    <w:name w:val="heading 1"/>
    <w:basedOn w:val="a"/>
    <w:next w:val="a"/>
    <w:link w:val="10"/>
    <w:qFormat/>
    <w:rsid w:val="003A1D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A1D69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3A1D6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A1D69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A1D69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3A1D6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3A1D6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3A1D69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A1D69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1D69"/>
    <w:rPr>
      <w:color w:val="0000FF"/>
      <w:u w:val="single"/>
    </w:rPr>
  </w:style>
  <w:style w:type="character" w:styleId="a4">
    <w:name w:val="FollowedHyperlink"/>
    <w:uiPriority w:val="99"/>
    <w:rsid w:val="003A1D69"/>
    <w:rPr>
      <w:color w:val="800080"/>
      <w:u w:val="single"/>
    </w:rPr>
  </w:style>
  <w:style w:type="paragraph" w:styleId="a5">
    <w:name w:val="Body Text Indent"/>
    <w:basedOn w:val="a"/>
    <w:link w:val="a6"/>
    <w:rsid w:val="003A1D69"/>
    <w:pPr>
      <w:jc w:val="both"/>
    </w:pPr>
    <w:rPr>
      <w:b/>
      <w:sz w:val="28"/>
    </w:rPr>
  </w:style>
  <w:style w:type="paragraph" w:styleId="a7">
    <w:name w:val="header"/>
    <w:basedOn w:val="a"/>
    <w:link w:val="a8"/>
    <w:rsid w:val="003A1D69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3A1D69"/>
    <w:pPr>
      <w:jc w:val="both"/>
    </w:pPr>
    <w:rPr>
      <w:sz w:val="28"/>
    </w:rPr>
  </w:style>
  <w:style w:type="paragraph" w:styleId="21">
    <w:name w:val="Body Text Indent 2"/>
    <w:basedOn w:val="a"/>
    <w:link w:val="22"/>
    <w:rsid w:val="003A1D69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rsid w:val="003A1D69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3A1D69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3A1D69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3A1D69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paragraph" w:customStyle="1" w:styleId="xl65">
    <w:name w:val="xl65"/>
    <w:basedOn w:val="a"/>
    <w:rsid w:val="006B132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711362"/>
    <w:pPr>
      <w:ind w:left="720"/>
      <w:contextualSpacing/>
    </w:pPr>
  </w:style>
  <w:style w:type="character" w:styleId="af3">
    <w:name w:val="Strong"/>
    <w:uiPriority w:val="22"/>
    <w:qFormat/>
    <w:rsid w:val="002B05E1"/>
    <w:rPr>
      <w:b/>
      <w:bCs/>
    </w:rPr>
  </w:style>
  <w:style w:type="character" w:customStyle="1" w:styleId="90">
    <w:name w:val="Заголовок 9 Знак"/>
    <w:basedOn w:val="a0"/>
    <w:link w:val="9"/>
    <w:rsid w:val="001217BD"/>
    <w:rPr>
      <w:sz w:val="24"/>
    </w:rPr>
  </w:style>
  <w:style w:type="character" w:customStyle="1" w:styleId="10">
    <w:name w:val="Заголовок 1 Знак"/>
    <w:basedOn w:val="a0"/>
    <w:link w:val="1"/>
    <w:rsid w:val="008D60FA"/>
    <w:rPr>
      <w:b/>
      <w:sz w:val="32"/>
    </w:rPr>
  </w:style>
  <w:style w:type="character" w:customStyle="1" w:styleId="20">
    <w:name w:val="Заголовок 2 Знак"/>
    <w:basedOn w:val="a0"/>
    <w:link w:val="2"/>
    <w:rsid w:val="008D60FA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8D60FA"/>
    <w:rPr>
      <w:b/>
      <w:sz w:val="40"/>
    </w:rPr>
  </w:style>
  <w:style w:type="character" w:customStyle="1" w:styleId="40">
    <w:name w:val="Заголовок 4 Знак"/>
    <w:basedOn w:val="a0"/>
    <w:link w:val="4"/>
    <w:rsid w:val="008D60FA"/>
    <w:rPr>
      <w:b/>
      <w:sz w:val="28"/>
    </w:rPr>
  </w:style>
  <w:style w:type="character" w:customStyle="1" w:styleId="50">
    <w:name w:val="Заголовок 5 Знак"/>
    <w:basedOn w:val="a0"/>
    <w:link w:val="5"/>
    <w:rsid w:val="008D60FA"/>
    <w:rPr>
      <w:sz w:val="32"/>
    </w:rPr>
  </w:style>
  <w:style w:type="character" w:customStyle="1" w:styleId="60">
    <w:name w:val="Заголовок 6 Знак"/>
    <w:basedOn w:val="a0"/>
    <w:link w:val="6"/>
    <w:rsid w:val="008D60FA"/>
    <w:rPr>
      <w:b/>
      <w:sz w:val="28"/>
    </w:rPr>
  </w:style>
  <w:style w:type="character" w:customStyle="1" w:styleId="70">
    <w:name w:val="Заголовок 7 Знак"/>
    <w:basedOn w:val="a0"/>
    <w:link w:val="7"/>
    <w:rsid w:val="008D60FA"/>
    <w:rPr>
      <w:b/>
      <w:sz w:val="28"/>
    </w:rPr>
  </w:style>
  <w:style w:type="character" w:customStyle="1" w:styleId="80">
    <w:name w:val="Заголовок 8 Знак"/>
    <w:basedOn w:val="a0"/>
    <w:link w:val="8"/>
    <w:rsid w:val="008D60FA"/>
    <w:rPr>
      <w:sz w:val="28"/>
    </w:rPr>
  </w:style>
  <w:style w:type="character" w:customStyle="1" w:styleId="a8">
    <w:name w:val="Верхний колонтитул Знак"/>
    <w:basedOn w:val="a0"/>
    <w:link w:val="a7"/>
    <w:rsid w:val="008D60FA"/>
  </w:style>
  <w:style w:type="character" w:customStyle="1" w:styleId="ac">
    <w:name w:val="Заголовок Знак"/>
    <w:basedOn w:val="a0"/>
    <w:link w:val="ab"/>
    <w:rsid w:val="008D60FA"/>
    <w:rPr>
      <w:b/>
      <w:sz w:val="28"/>
    </w:rPr>
  </w:style>
  <w:style w:type="character" w:customStyle="1" w:styleId="aa">
    <w:name w:val="Основной текст Знак"/>
    <w:basedOn w:val="a0"/>
    <w:link w:val="a9"/>
    <w:rsid w:val="008D60F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60FA"/>
    <w:rPr>
      <w:b/>
      <w:sz w:val="28"/>
    </w:rPr>
  </w:style>
  <w:style w:type="character" w:customStyle="1" w:styleId="24">
    <w:name w:val="Основной текст 2 Знак"/>
    <w:basedOn w:val="a0"/>
    <w:link w:val="23"/>
    <w:rsid w:val="008D60FA"/>
    <w:rPr>
      <w:b/>
      <w:sz w:val="28"/>
    </w:rPr>
  </w:style>
  <w:style w:type="character" w:customStyle="1" w:styleId="34">
    <w:name w:val="Основной текст 3 Знак"/>
    <w:basedOn w:val="a0"/>
    <w:link w:val="33"/>
    <w:rsid w:val="008D60FA"/>
    <w:rPr>
      <w:snapToGrid w:val="0"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rsid w:val="008D60FA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8D60FA"/>
    <w:rPr>
      <w:b/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semiHidden/>
    <w:rsid w:val="008D60FA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F78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3DB7-327C-423B-87DE-3EE6ABAC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1.dot</Template>
  <TotalTime>1039</TotalTime>
  <Pages>1</Pages>
  <Words>11111</Words>
  <Characters>63338</Characters>
  <Application>Microsoft Office Word</Application>
  <DocSecurity>0</DocSecurity>
  <Lines>527</Lines>
  <Paragraphs>148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57</cp:revision>
  <cp:lastPrinted>2024-11-08T09:11:00Z</cp:lastPrinted>
  <dcterms:created xsi:type="dcterms:W3CDTF">2023-10-17T09:00:00Z</dcterms:created>
  <dcterms:modified xsi:type="dcterms:W3CDTF">2024-11-08T09:12:00Z</dcterms:modified>
</cp:coreProperties>
</file>