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9D" w:rsidRDefault="00536055">
      <w:pPr>
        <w:pStyle w:val="a7"/>
        <w:tabs>
          <w:tab w:val="clear" w:pos="4153"/>
          <w:tab w:val="clear" w:pos="8306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-292735</wp:posOffset>
            </wp:positionV>
            <wp:extent cx="1285875" cy="1371600"/>
            <wp:effectExtent l="0" t="0" r="0" b="0"/>
            <wp:wrapNone/>
            <wp:docPr id="6" name="Рисунок 6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4B5" w:rsidRPr="00536055" w:rsidRDefault="00536055" w:rsidP="00536055">
      <w:pPr>
        <w:pStyle w:val="a7"/>
        <w:tabs>
          <w:tab w:val="clear" w:pos="4153"/>
          <w:tab w:val="clear" w:pos="8306"/>
          <w:tab w:val="left" w:pos="7680"/>
        </w:tabs>
        <w:rPr>
          <w:b/>
          <w:sz w:val="24"/>
          <w:szCs w:val="24"/>
          <w:u w:val="single"/>
        </w:rPr>
      </w:pPr>
      <w:r>
        <w:tab/>
      </w:r>
    </w:p>
    <w:p w:rsidR="009B2B52" w:rsidRDefault="001E227A" w:rsidP="001E227A">
      <w:pPr>
        <w:pStyle w:val="a7"/>
        <w:tabs>
          <w:tab w:val="clear" w:pos="4153"/>
          <w:tab w:val="clear" w:pos="8306"/>
        </w:tabs>
        <w:jc w:val="right"/>
      </w:pPr>
      <w:r>
        <w:t>проект</w:t>
      </w: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E934B5" w:rsidRDefault="00E934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РЕСПУБЛИКА ДАГЕСТАН</w:t>
      </w:r>
    </w:p>
    <w:p w:rsidR="00216E60" w:rsidRDefault="009B2B52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СОБРАНИЕ</w:t>
      </w:r>
      <w:r w:rsidR="00C217B5" w:rsidRPr="009B2B52">
        <w:rPr>
          <w:sz w:val="32"/>
          <w:szCs w:val="32"/>
        </w:rPr>
        <w:t xml:space="preserve"> ДЕПУТАТОВ </w:t>
      </w:r>
    </w:p>
    <w:p w:rsidR="00E934B5" w:rsidRPr="009B2B52" w:rsidRDefault="00C217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ГОРОДСКОГО ОКРУГА</w:t>
      </w:r>
      <w:r w:rsidR="00216E60">
        <w:rPr>
          <w:sz w:val="32"/>
          <w:szCs w:val="32"/>
        </w:rPr>
        <w:t xml:space="preserve"> </w:t>
      </w:r>
      <w:r w:rsidR="00E934B5" w:rsidRPr="009B2B52">
        <w:rPr>
          <w:sz w:val="32"/>
          <w:szCs w:val="32"/>
        </w:rPr>
        <w:t>«</w:t>
      </w:r>
      <w:r w:rsidR="001936FD" w:rsidRPr="009B2B52">
        <w:rPr>
          <w:sz w:val="32"/>
          <w:szCs w:val="32"/>
        </w:rPr>
        <w:t>ГОРОД ДЕРБЕНТ</w:t>
      </w:r>
      <w:r w:rsidR="00E934B5" w:rsidRPr="009B2B52">
        <w:rPr>
          <w:sz w:val="32"/>
          <w:szCs w:val="32"/>
        </w:rPr>
        <w:t>»</w:t>
      </w:r>
    </w:p>
    <w:p w:rsidR="00E934B5" w:rsidRDefault="00E934B5">
      <w:pPr>
        <w:pBdr>
          <w:bottom w:val="thinThickMediumGap" w:sz="24" w:space="0" w:color="auto"/>
        </w:pBdr>
        <w:jc w:val="center"/>
        <w:rPr>
          <w:sz w:val="10"/>
        </w:rPr>
      </w:pPr>
    </w:p>
    <w:p w:rsidR="00EF1102" w:rsidRPr="00216E60" w:rsidRDefault="00EF1102" w:rsidP="002541F2">
      <w:pPr>
        <w:jc w:val="right"/>
        <w:rPr>
          <w:b/>
          <w:sz w:val="10"/>
          <w:szCs w:val="10"/>
          <w:u w:val="single"/>
        </w:rPr>
      </w:pPr>
    </w:p>
    <w:p w:rsidR="009A48AC" w:rsidRDefault="00EE4A1E" w:rsidP="009A48A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936FD">
        <w:rPr>
          <w:b/>
          <w:sz w:val="24"/>
          <w:szCs w:val="24"/>
        </w:rPr>
        <w:t xml:space="preserve">ноября </w:t>
      </w:r>
      <w:r w:rsidR="00725037">
        <w:rPr>
          <w:b/>
          <w:sz w:val="24"/>
          <w:szCs w:val="24"/>
        </w:rPr>
        <w:t>20</w:t>
      </w:r>
      <w:r w:rsidR="009A48AC">
        <w:rPr>
          <w:b/>
          <w:sz w:val="24"/>
          <w:szCs w:val="24"/>
        </w:rPr>
        <w:t>2</w:t>
      </w:r>
      <w:r w:rsidR="00846553">
        <w:rPr>
          <w:b/>
          <w:sz w:val="24"/>
          <w:szCs w:val="24"/>
        </w:rPr>
        <w:t>5</w:t>
      </w:r>
      <w:r w:rsidR="00725037">
        <w:rPr>
          <w:b/>
          <w:sz w:val="24"/>
          <w:szCs w:val="24"/>
        </w:rPr>
        <w:t xml:space="preserve"> год</w:t>
      </w:r>
      <w:r w:rsidR="00883056">
        <w:rPr>
          <w:b/>
          <w:sz w:val="24"/>
          <w:szCs w:val="24"/>
        </w:rPr>
        <w:t>а</w:t>
      </w:r>
      <w:r w:rsidR="00725037">
        <w:rPr>
          <w:b/>
          <w:sz w:val="24"/>
          <w:szCs w:val="24"/>
        </w:rPr>
        <w:t xml:space="preserve">                                                        </w:t>
      </w:r>
      <w:r w:rsidR="00883056">
        <w:rPr>
          <w:b/>
          <w:sz w:val="24"/>
          <w:szCs w:val="24"/>
        </w:rPr>
        <w:t xml:space="preserve">                                                 </w:t>
      </w:r>
      <w:r w:rsidR="00725037">
        <w:rPr>
          <w:b/>
          <w:sz w:val="24"/>
          <w:szCs w:val="24"/>
        </w:rPr>
        <w:t xml:space="preserve">  № </w:t>
      </w:r>
    </w:p>
    <w:p w:rsidR="00D03145" w:rsidRPr="00531DB9" w:rsidRDefault="00D03145" w:rsidP="00D03145">
      <w:pPr>
        <w:jc w:val="center"/>
        <w:rPr>
          <w:b/>
          <w:sz w:val="36"/>
          <w:szCs w:val="36"/>
        </w:rPr>
      </w:pPr>
      <w:r w:rsidRPr="00531DB9">
        <w:rPr>
          <w:b/>
          <w:sz w:val="36"/>
          <w:szCs w:val="36"/>
        </w:rPr>
        <w:t xml:space="preserve">РЕШЕНИЕ </w:t>
      </w:r>
    </w:p>
    <w:p w:rsidR="00D03145" w:rsidRDefault="00D03145" w:rsidP="00D03145">
      <w:pPr>
        <w:jc w:val="center"/>
        <w:rPr>
          <w:b/>
          <w:sz w:val="28"/>
          <w:szCs w:val="28"/>
        </w:rPr>
      </w:pPr>
    </w:p>
    <w:p w:rsidR="00D03145" w:rsidRPr="0032113A" w:rsidRDefault="00D03145" w:rsidP="00D03145">
      <w:pPr>
        <w:jc w:val="center"/>
        <w:rPr>
          <w:b/>
          <w:sz w:val="28"/>
          <w:szCs w:val="28"/>
        </w:rPr>
      </w:pPr>
      <w:r w:rsidRPr="0032113A">
        <w:rPr>
          <w:b/>
          <w:sz w:val="28"/>
          <w:szCs w:val="28"/>
        </w:rPr>
        <w:t xml:space="preserve">О принятии в первом чтении проекта Решения Собрания депутатов </w:t>
      </w:r>
      <w:r>
        <w:rPr>
          <w:b/>
          <w:sz w:val="28"/>
          <w:szCs w:val="28"/>
        </w:rPr>
        <w:t>г</w:t>
      </w:r>
      <w:r w:rsidRPr="0032113A">
        <w:rPr>
          <w:b/>
          <w:sz w:val="28"/>
          <w:szCs w:val="28"/>
        </w:rPr>
        <w:t xml:space="preserve">ородского округа «город Дербент» </w:t>
      </w:r>
      <w:r>
        <w:rPr>
          <w:b/>
          <w:sz w:val="28"/>
          <w:szCs w:val="28"/>
        </w:rPr>
        <w:t>«</w:t>
      </w:r>
      <w:r w:rsidRPr="0032113A">
        <w:rPr>
          <w:b/>
          <w:sz w:val="28"/>
          <w:szCs w:val="28"/>
        </w:rPr>
        <w:t xml:space="preserve">О бюджете городского округа </w:t>
      </w:r>
      <w:r>
        <w:rPr>
          <w:b/>
          <w:sz w:val="28"/>
          <w:szCs w:val="28"/>
        </w:rPr>
        <w:t>«</w:t>
      </w:r>
      <w:r w:rsidRPr="0032113A">
        <w:rPr>
          <w:b/>
          <w:sz w:val="28"/>
          <w:szCs w:val="28"/>
        </w:rPr>
        <w:t>город Дербент</w:t>
      </w:r>
      <w:r>
        <w:rPr>
          <w:b/>
          <w:sz w:val="28"/>
          <w:szCs w:val="28"/>
        </w:rPr>
        <w:t>»</w:t>
      </w:r>
      <w:r w:rsidRPr="0032113A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</w:t>
      </w:r>
      <w:r w:rsidR="00846553">
        <w:rPr>
          <w:b/>
          <w:sz w:val="28"/>
          <w:szCs w:val="28"/>
        </w:rPr>
        <w:t>6</w:t>
      </w:r>
      <w:r w:rsidRPr="0032113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</w:t>
      </w:r>
      <w:r w:rsidR="0084655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-202</w:t>
      </w:r>
      <w:r w:rsidR="0084655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годов»</w:t>
      </w:r>
    </w:p>
    <w:p w:rsidR="00D03145" w:rsidRDefault="00D03145" w:rsidP="00D03145">
      <w:pPr>
        <w:jc w:val="center"/>
        <w:rPr>
          <w:b/>
        </w:rPr>
      </w:pPr>
    </w:p>
    <w:p w:rsidR="00D03145" w:rsidRPr="00531DB9" w:rsidRDefault="00D03145" w:rsidP="00D03145">
      <w:pPr>
        <w:jc w:val="center"/>
        <w:rPr>
          <w:b/>
        </w:rPr>
      </w:pPr>
    </w:p>
    <w:p w:rsidR="00D03145" w:rsidRPr="00FB38CF" w:rsidRDefault="00216E60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03145" w:rsidRPr="00FB38CF">
        <w:rPr>
          <w:sz w:val="28"/>
          <w:szCs w:val="28"/>
        </w:rPr>
        <w:t>Собрание депутатов городского округа «город Дербент», рассмотрев основные характеристики проекта городского бюджета на 20</w:t>
      </w:r>
      <w:r w:rsidR="00D03145">
        <w:rPr>
          <w:sz w:val="28"/>
          <w:szCs w:val="28"/>
        </w:rPr>
        <w:t>2</w:t>
      </w:r>
      <w:r w:rsidR="00846553">
        <w:rPr>
          <w:sz w:val="28"/>
          <w:szCs w:val="28"/>
        </w:rPr>
        <w:t>6</w:t>
      </w:r>
      <w:r w:rsidR="00D03145" w:rsidRPr="00FB38CF">
        <w:rPr>
          <w:sz w:val="28"/>
          <w:szCs w:val="28"/>
        </w:rPr>
        <w:t xml:space="preserve"> год и на плановый период 202</w:t>
      </w:r>
      <w:r w:rsidR="00846553">
        <w:rPr>
          <w:sz w:val="28"/>
          <w:szCs w:val="28"/>
        </w:rPr>
        <w:t>7</w:t>
      </w:r>
      <w:r w:rsidR="00D03145" w:rsidRPr="00FB38CF">
        <w:rPr>
          <w:sz w:val="28"/>
          <w:szCs w:val="28"/>
        </w:rPr>
        <w:t>-202</w:t>
      </w:r>
      <w:r w:rsidR="00846553">
        <w:rPr>
          <w:sz w:val="28"/>
          <w:szCs w:val="28"/>
        </w:rPr>
        <w:t>8</w:t>
      </w:r>
      <w:r w:rsidR="00D03145" w:rsidRPr="00FB38CF">
        <w:rPr>
          <w:sz w:val="28"/>
          <w:szCs w:val="28"/>
        </w:rPr>
        <w:t xml:space="preserve"> годов</w:t>
      </w:r>
      <w:r w:rsidR="00D03145">
        <w:rPr>
          <w:sz w:val="28"/>
          <w:szCs w:val="28"/>
        </w:rPr>
        <w:t>,</w:t>
      </w:r>
    </w:p>
    <w:p w:rsidR="00D03145" w:rsidRDefault="00D03145" w:rsidP="00D03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32113A">
        <w:rPr>
          <w:b/>
          <w:sz w:val="28"/>
          <w:szCs w:val="28"/>
        </w:rPr>
        <w:t>:</w:t>
      </w:r>
    </w:p>
    <w:p w:rsidR="00D03145" w:rsidRPr="0032113A" w:rsidRDefault="00D03145" w:rsidP="00D03145">
      <w:pPr>
        <w:jc w:val="center"/>
        <w:rPr>
          <w:b/>
          <w:sz w:val="28"/>
          <w:szCs w:val="28"/>
        </w:rPr>
      </w:pP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1.Принять в первом чтении проект </w:t>
      </w:r>
      <w:r w:rsidR="004C1D20" w:rsidRPr="0033390A">
        <w:rPr>
          <w:sz w:val="28"/>
          <w:szCs w:val="28"/>
        </w:rPr>
        <w:t xml:space="preserve">Решения </w:t>
      </w:r>
      <w:r w:rsidRPr="0033390A">
        <w:rPr>
          <w:sz w:val="28"/>
          <w:szCs w:val="28"/>
        </w:rPr>
        <w:t xml:space="preserve">Собрания депутатов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 «</w:t>
      </w:r>
      <w:r w:rsidRPr="0033390A">
        <w:rPr>
          <w:sz w:val="28"/>
          <w:szCs w:val="28"/>
        </w:rPr>
        <w:t xml:space="preserve">О бюджете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</w:t>
      </w:r>
      <w:r w:rsidRPr="00FB38CF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846553">
        <w:rPr>
          <w:sz w:val="28"/>
          <w:szCs w:val="28"/>
        </w:rPr>
        <w:t>6</w:t>
      </w:r>
      <w:r w:rsidRPr="00FB38CF">
        <w:rPr>
          <w:sz w:val="28"/>
          <w:szCs w:val="28"/>
        </w:rPr>
        <w:t xml:space="preserve"> год и на плановый период 202</w:t>
      </w:r>
      <w:r w:rsidR="00846553">
        <w:rPr>
          <w:sz w:val="28"/>
          <w:szCs w:val="28"/>
        </w:rPr>
        <w:t>7</w:t>
      </w:r>
      <w:r w:rsidRPr="00FB38CF">
        <w:rPr>
          <w:sz w:val="28"/>
          <w:szCs w:val="28"/>
        </w:rPr>
        <w:t>-202</w:t>
      </w:r>
      <w:r w:rsidR="00846553">
        <w:rPr>
          <w:sz w:val="28"/>
          <w:szCs w:val="28"/>
        </w:rPr>
        <w:t>8</w:t>
      </w:r>
      <w:r w:rsidRPr="00FB38CF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>.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>2. Утвердить основные характеристики</w:t>
      </w:r>
      <w:r>
        <w:rPr>
          <w:sz w:val="28"/>
          <w:szCs w:val="28"/>
        </w:rPr>
        <w:t xml:space="preserve"> городского бюджета на 202</w:t>
      </w:r>
      <w:r w:rsidR="00846553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33390A">
        <w:rPr>
          <w:sz w:val="28"/>
          <w:szCs w:val="28"/>
        </w:rPr>
        <w:t>: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>- прогнозируемый общий объем доход</w:t>
      </w:r>
      <w:r>
        <w:rPr>
          <w:sz w:val="28"/>
          <w:szCs w:val="28"/>
        </w:rPr>
        <w:t xml:space="preserve">ов городского бюджета в сумме </w:t>
      </w:r>
      <w:r w:rsidR="00D63E7D">
        <w:rPr>
          <w:sz w:val="28"/>
          <w:szCs w:val="28"/>
        </w:rPr>
        <w:t>7 127 719 785,59</w:t>
      </w:r>
      <w:r w:rsidRPr="0033390A">
        <w:rPr>
          <w:sz w:val="28"/>
          <w:szCs w:val="28"/>
        </w:rPr>
        <w:t xml:space="preserve"> 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в сумме </w:t>
      </w:r>
      <w:r w:rsidR="00D63E7D">
        <w:rPr>
          <w:sz w:val="28"/>
          <w:szCs w:val="28"/>
        </w:rPr>
        <w:t>6 209 230 985,59</w:t>
      </w:r>
      <w:r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рублей, согласно приложению №2;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- общий объем расходов бюджета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D63E7D">
        <w:rPr>
          <w:sz w:val="28"/>
          <w:szCs w:val="28"/>
        </w:rPr>
        <w:t>7 124 789 785,59</w:t>
      </w:r>
      <w:r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</w:t>
      </w:r>
      <w:r>
        <w:rPr>
          <w:sz w:val="28"/>
          <w:szCs w:val="28"/>
        </w:rPr>
        <w:t>, согласно приложениям</w:t>
      </w:r>
      <w:r w:rsidRPr="0033390A">
        <w:rPr>
          <w:sz w:val="28"/>
          <w:szCs w:val="28"/>
        </w:rPr>
        <w:t xml:space="preserve"> №</w:t>
      </w:r>
      <w:r w:rsidR="00DA50BC">
        <w:rPr>
          <w:sz w:val="28"/>
          <w:szCs w:val="28"/>
        </w:rPr>
        <w:t>3</w:t>
      </w:r>
      <w:r>
        <w:rPr>
          <w:sz w:val="28"/>
          <w:szCs w:val="28"/>
        </w:rPr>
        <w:t>, №</w:t>
      </w:r>
      <w:r w:rsidR="00DA50BC">
        <w:rPr>
          <w:sz w:val="28"/>
          <w:szCs w:val="28"/>
        </w:rPr>
        <w:t>4</w:t>
      </w:r>
      <w:r w:rsidRPr="0033390A">
        <w:rPr>
          <w:sz w:val="28"/>
          <w:szCs w:val="28"/>
        </w:rPr>
        <w:t>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- верхний предел муниципального долга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1 января 20</w:t>
      </w:r>
      <w:r>
        <w:rPr>
          <w:sz w:val="28"/>
          <w:szCs w:val="28"/>
        </w:rPr>
        <w:t>2</w:t>
      </w:r>
      <w:r w:rsidR="00D63E7D">
        <w:rPr>
          <w:sz w:val="28"/>
          <w:szCs w:val="28"/>
        </w:rPr>
        <w:t>7</w:t>
      </w:r>
      <w:r w:rsidRPr="0033390A">
        <w:rPr>
          <w:sz w:val="28"/>
          <w:szCs w:val="28"/>
        </w:rPr>
        <w:t xml:space="preserve"> года в сумме </w:t>
      </w:r>
      <w:r w:rsidR="00D63E7D">
        <w:rPr>
          <w:sz w:val="28"/>
          <w:szCs w:val="28"/>
        </w:rPr>
        <w:t>67 740 000,00</w:t>
      </w:r>
      <w:r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рублей, согласно приложению №</w:t>
      </w:r>
      <w:r w:rsidR="00DA50BC">
        <w:rPr>
          <w:sz w:val="28"/>
          <w:szCs w:val="28"/>
        </w:rPr>
        <w:t>5</w:t>
      </w:r>
      <w:r w:rsidRPr="0033390A">
        <w:rPr>
          <w:sz w:val="28"/>
          <w:szCs w:val="28"/>
        </w:rPr>
        <w:t>;</w:t>
      </w:r>
    </w:p>
    <w:p w:rsidR="00D03145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>3. Утвердить источники внутреннего финансирования дефицита бюджета городского округа</w:t>
      </w:r>
      <w:r>
        <w:rPr>
          <w:sz w:val="28"/>
          <w:szCs w:val="28"/>
        </w:rPr>
        <w:t xml:space="preserve"> 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2</w:t>
      </w:r>
      <w:r>
        <w:rPr>
          <w:sz w:val="28"/>
          <w:szCs w:val="28"/>
        </w:rPr>
        <w:t>02</w:t>
      </w:r>
      <w:r w:rsidR="00846553">
        <w:rPr>
          <w:sz w:val="28"/>
          <w:szCs w:val="28"/>
        </w:rPr>
        <w:t>6</w:t>
      </w:r>
      <w:r>
        <w:rPr>
          <w:sz w:val="28"/>
          <w:szCs w:val="28"/>
        </w:rPr>
        <w:t xml:space="preserve"> год, согласно приложению №1, и на плановый период 202</w:t>
      </w:r>
      <w:r w:rsidR="00846553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846553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приложению №</w:t>
      </w:r>
      <w:r w:rsidR="00DA50BC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D03145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3390A">
        <w:rPr>
          <w:sz w:val="28"/>
          <w:szCs w:val="28"/>
        </w:rPr>
        <w:t>Утвердить основные характеристики</w:t>
      </w:r>
      <w:r>
        <w:rPr>
          <w:sz w:val="28"/>
          <w:szCs w:val="28"/>
        </w:rPr>
        <w:t xml:space="preserve"> городского бюджета на плановый период 202</w:t>
      </w:r>
      <w:r w:rsidR="00846553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846553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годов:</w:t>
      </w:r>
    </w:p>
    <w:p w:rsidR="00216E60" w:rsidRDefault="00D03145" w:rsidP="00216E60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прогнозируемый общий объем доход</w:t>
      </w:r>
      <w:r>
        <w:rPr>
          <w:sz w:val="28"/>
          <w:szCs w:val="28"/>
        </w:rPr>
        <w:t>ов городского бюджета на 202</w:t>
      </w:r>
      <w:r w:rsidR="00846553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D63E7D">
        <w:rPr>
          <w:sz w:val="28"/>
          <w:szCs w:val="28"/>
        </w:rPr>
        <w:t>7 264 472 034,71</w:t>
      </w:r>
      <w:r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в сумме </w:t>
      </w:r>
      <w:r w:rsidR="00D63E7D">
        <w:rPr>
          <w:sz w:val="28"/>
          <w:szCs w:val="28"/>
        </w:rPr>
        <w:t>6 056 347 729,59</w:t>
      </w:r>
      <w:r>
        <w:rPr>
          <w:sz w:val="28"/>
          <w:szCs w:val="28"/>
        </w:rPr>
        <w:t xml:space="preserve"> рублей и на 202</w:t>
      </w:r>
      <w:r w:rsidR="00D63E7D">
        <w:rPr>
          <w:sz w:val="28"/>
          <w:szCs w:val="28"/>
        </w:rPr>
        <w:t>8</w:t>
      </w:r>
      <w:r>
        <w:rPr>
          <w:sz w:val="28"/>
          <w:szCs w:val="28"/>
        </w:rPr>
        <w:t xml:space="preserve"> год - в сумме </w:t>
      </w:r>
      <w:r w:rsidR="00D63E7D">
        <w:rPr>
          <w:sz w:val="28"/>
          <w:szCs w:val="28"/>
        </w:rPr>
        <w:t>7 264 472 0</w:t>
      </w:r>
      <w:r w:rsidR="00C071BC">
        <w:rPr>
          <w:sz w:val="28"/>
          <w:szCs w:val="28"/>
        </w:rPr>
        <w:t>3</w:t>
      </w:r>
      <w:r w:rsidR="00D63E7D">
        <w:rPr>
          <w:sz w:val="28"/>
          <w:szCs w:val="28"/>
        </w:rPr>
        <w:t xml:space="preserve">4,71 </w:t>
      </w:r>
      <w:r w:rsidRPr="0033390A">
        <w:rPr>
          <w:sz w:val="28"/>
          <w:szCs w:val="28"/>
        </w:rPr>
        <w:t>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="00216E60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в сумме </w:t>
      </w:r>
      <w:r w:rsidR="00D63E7D">
        <w:rPr>
          <w:sz w:val="28"/>
          <w:szCs w:val="28"/>
        </w:rPr>
        <w:t>6 056 347 729,59</w:t>
      </w:r>
    </w:p>
    <w:p w:rsidR="00D03145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согласно приложению №</w:t>
      </w:r>
      <w:r w:rsidR="00DA50BC">
        <w:rPr>
          <w:sz w:val="28"/>
          <w:szCs w:val="28"/>
        </w:rPr>
        <w:t>7</w:t>
      </w:r>
      <w:r w:rsidRPr="0033390A">
        <w:rPr>
          <w:sz w:val="28"/>
          <w:szCs w:val="28"/>
        </w:rPr>
        <w:t>;</w:t>
      </w:r>
    </w:p>
    <w:p w:rsidR="00FC64A6" w:rsidRDefault="00D03145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общий объем расходов бюджета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 на 202</w:t>
      </w:r>
      <w:r w:rsidR="00846553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</w:p>
    <w:p w:rsidR="00D03145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lastRenderedPageBreak/>
        <w:t>в сумме</w:t>
      </w:r>
      <w:r>
        <w:rPr>
          <w:sz w:val="28"/>
          <w:szCs w:val="28"/>
        </w:rPr>
        <w:t xml:space="preserve"> </w:t>
      </w:r>
      <w:r w:rsidR="00D63E7D">
        <w:rPr>
          <w:sz w:val="28"/>
          <w:szCs w:val="28"/>
        </w:rPr>
        <w:t>7 246 542 034,71</w:t>
      </w:r>
      <w:r>
        <w:rPr>
          <w:sz w:val="28"/>
          <w:szCs w:val="28"/>
        </w:rPr>
        <w:t xml:space="preserve"> рублей и на 202</w:t>
      </w:r>
      <w:r w:rsidR="00D63E7D">
        <w:rPr>
          <w:sz w:val="28"/>
          <w:szCs w:val="28"/>
        </w:rPr>
        <w:t>8</w:t>
      </w:r>
      <w:r>
        <w:rPr>
          <w:sz w:val="28"/>
          <w:szCs w:val="28"/>
        </w:rPr>
        <w:t xml:space="preserve"> год - </w:t>
      </w:r>
      <w:r w:rsidRPr="0033390A">
        <w:rPr>
          <w:sz w:val="28"/>
          <w:szCs w:val="28"/>
        </w:rPr>
        <w:t xml:space="preserve">в сумме </w:t>
      </w:r>
      <w:r w:rsidR="00F16329">
        <w:rPr>
          <w:sz w:val="28"/>
          <w:szCs w:val="28"/>
        </w:rPr>
        <w:t>7 261 542 034,71</w:t>
      </w:r>
      <w:r>
        <w:rPr>
          <w:sz w:val="28"/>
          <w:szCs w:val="28"/>
        </w:rPr>
        <w:t xml:space="preserve"> рублей, согласно приложениям №</w:t>
      </w:r>
      <w:r w:rsidR="00DA50BC">
        <w:rPr>
          <w:sz w:val="28"/>
          <w:szCs w:val="28"/>
        </w:rPr>
        <w:t>8</w:t>
      </w:r>
      <w:r>
        <w:rPr>
          <w:sz w:val="28"/>
          <w:szCs w:val="28"/>
        </w:rPr>
        <w:t>, №</w:t>
      </w:r>
      <w:r w:rsidR="00DA50BC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верхний предел муниципального долга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1 января 20</w:t>
      </w:r>
      <w:r>
        <w:rPr>
          <w:sz w:val="28"/>
          <w:szCs w:val="28"/>
        </w:rPr>
        <w:t>2</w:t>
      </w:r>
      <w:r w:rsidR="00846553">
        <w:rPr>
          <w:sz w:val="28"/>
          <w:szCs w:val="28"/>
        </w:rPr>
        <w:t>8</w:t>
      </w:r>
      <w:r w:rsidRPr="0033390A">
        <w:rPr>
          <w:sz w:val="28"/>
          <w:szCs w:val="28"/>
        </w:rPr>
        <w:t xml:space="preserve"> года в сумме </w:t>
      </w:r>
      <w:r w:rsidR="00D63E7D">
        <w:rPr>
          <w:sz w:val="28"/>
          <w:szCs w:val="28"/>
        </w:rPr>
        <w:t>64 810 000,00</w:t>
      </w:r>
      <w:r>
        <w:rPr>
          <w:sz w:val="28"/>
          <w:szCs w:val="28"/>
        </w:rPr>
        <w:t xml:space="preserve"> рублей и </w:t>
      </w:r>
      <w:r w:rsidRPr="0033390A">
        <w:rPr>
          <w:sz w:val="28"/>
          <w:szCs w:val="28"/>
        </w:rPr>
        <w:t>на 1 января 20</w:t>
      </w:r>
      <w:r>
        <w:rPr>
          <w:sz w:val="28"/>
          <w:szCs w:val="28"/>
        </w:rPr>
        <w:t>2</w:t>
      </w:r>
      <w:r w:rsidR="00846553">
        <w:rPr>
          <w:sz w:val="28"/>
          <w:szCs w:val="28"/>
        </w:rPr>
        <w:t>9</w:t>
      </w:r>
      <w:r w:rsidRPr="0033390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- </w:t>
      </w:r>
      <w:r w:rsidRPr="0033390A">
        <w:rPr>
          <w:sz w:val="28"/>
          <w:szCs w:val="28"/>
        </w:rPr>
        <w:t xml:space="preserve">в сумме </w:t>
      </w:r>
      <w:r w:rsidR="00D63E7D">
        <w:rPr>
          <w:sz w:val="28"/>
          <w:szCs w:val="28"/>
        </w:rPr>
        <w:t>46 880 000,00</w:t>
      </w:r>
      <w:r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Pr="0033390A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="00DA50BC">
        <w:rPr>
          <w:sz w:val="28"/>
          <w:szCs w:val="28"/>
        </w:rPr>
        <w:t>0</w:t>
      </w:r>
      <w:r w:rsidRPr="0033390A">
        <w:rPr>
          <w:sz w:val="28"/>
          <w:szCs w:val="28"/>
        </w:rPr>
        <w:t>;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3390A">
        <w:rPr>
          <w:sz w:val="28"/>
          <w:szCs w:val="28"/>
        </w:rPr>
        <w:t>. Установить, что задолженность и перерасчеты в городской бюджет по отмененным местным налогам, сборам и иным обязательным платежам подлежат зачислению в полном объеме в городско</w:t>
      </w:r>
      <w:r w:rsidR="00562277">
        <w:rPr>
          <w:sz w:val="28"/>
          <w:szCs w:val="28"/>
        </w:rPr>
        <w:t>й</w:t>
      </w:r>
      <w:r w:rsidRPr="0033390A">
        <w:rPr>
          <w:sz w:val="28"/>
          <w:szCs w:val="28"/>
        </w:rPr>
        <w:t xml:space="preserve"> бюджет.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</w:t>
      </w:r>
      <w:r w:rsidRPr="0033390A">
        <w:rPr>
          <w:sz w:val="28"/>
          <w:szCs w:val="28"/>
        </w:rPr>
        <w:t xml:space="preserve">ешение опубликовать в газете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Дербентские новости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и разместить на официальном сайте </w:t>
      </w:r>
      <w:r>
        <w:rPr>
          <w:sz w:val="28"/>
          <w:szCs w:val="28"/>
        </w:rPr>
        <w:t xml:space="preserve">администрации </w:t>
      </w:r>
      <w:r w:rsidRPr="0033390A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>.</w:t>
      </w:r>
    </w:p>
    <w:p w:rsidR="00AF78A4" w:rsidRDefault="00AF78A4" w:rsidP="00AF78A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Приложение №1</w:t>
      </w:r>
    </w:p>
    <w:p w:rsidR="00AF78A4" w:rsidRDefault="00AF78A4" w:rsidP="00AF78A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AF78A4" w:rsidRDefault="00AF78A4" w:rsidP="00AF78A4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AF78A4" w:rsidRDefault="00AF78A4" w:rsidP="00AF78A4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</w:t>
      </w:r>
      <w:r w:rsidR="00984A02">
        <w:rPr>
          <w:sz w:val="16"/>
          <w:szCs w:val="16"/>
        </w:rPr>
        <w:t>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</w:t>
      </w:r>
      <w:r w:rsidR="00984A02">
        <w:rPr>
          <w:sz w:val="16"/>
          <w:szCs w:val="16"/>
        </w:rPr>
        <w:t>6</w:t>
      </w:r>
      <w:r>
        <w:rPr>
          <w:sz w:val="16"/>
          <w:szCs w:val="16"/>
        </w:rPr>
        <w:t>-202</w:t>
      </w:r>
      <w:r w:rsidR="00984A02">
        <w:rPr>
          <w:sz w:val="16"/>
          <w:szCs w:val="16"/>
        </w:rPr>
        <w:t>7</w:t>
      </w:r>
      <w:r w:rsidRPr="000D23CF">
        <w:rPr>
          <w:sz w:val="16"/>
          <w:szCs w:val="16"/>
        </w:rPr>
        <w:t xml:space="preserve"> годов»</w:t>
      </w:r>
    </w:p>
    <w:p w:rsidR="00AF78A4" w:rsidRDefault="00AF78A4" w:rsidP="00AF78A4">
      <w:pPr>
        <w:jc w:val="right"/>
        <w:rPr>
          <w:sz w:val="16"/>
          <w:szCs w:val="16"/>
        </w:rPr>
      </w:pPr>
    </w:p>
    <w:p w:rsidR="00AF78A4" w:rsidRDefault="00AF78A4" w:rsidP="00AF7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финансирования дефицита бюджета по</w:t>
      </w:r>
    </w:p>
    <w:p w:rsidR="00AF78A4" w:rsidRDefault="00AF78A4" w:rsidP="00AF78A4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городскому округу «город Дербент» на 202</w:t>
      </w:r>
      <w:r w:rsidR="0084655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F78A4" w:rsidRDefault="00AF78A4" w:rsidP="00AF78A4">
      <w:pPr>
        <w:rPr>
          <w:sz w:val="10"/>
          <w:szCs w:val="10"/>
        </w:rPr>
      </w:pP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892"/>
        <w:gridCol w:w="2370"/>
      </w:tblGrid>
      <w:tr w:rsidR="00AF78A4" w:rsidTr="00AF78A4">
        <w:trPr>
          <w:trHeight w:val="5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984A02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846553">
              <w:rPr>
                <w:rFonts w:ascii="Times New Roman" w:hAnsi="Times New Roman"/>
                <w:b/>
              </w:rPr>
              <w:t>6</w:t>
            </w:r>
            <w:r w:rsidR="00AF78A4">
              <w:rPr>
                <w:rFonts w:ascii="Times New Roman" w:hAnsi="Times New Roman"/>
                <w:b/>
              </w:rPr>
              <w:t xml:space="preserve"> год</w:t>
            </w: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сумма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– всего: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000 01 030000000000000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BC71DA">
            <w:pPr>
              <w:jc w:val="center"/>
            </w:pPr>
            <w:r>
              <w:rPr>
                <w:sz w:val="24"/>
                <w:szCs w:val="24"/>
              </w:rPr>
              <w:t>-2</w:t>
            </w:r>
            <w:r w:rsidR="00BC71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930 000,00</w:t>
            </w:r>
          </w:p>
        </w:tc>
      </w:tr>
      <w:tr w:rsidR="00BC71DA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DA" w:rsidRDefault="00BC71DA" w:rsidP="00BC71DA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000 01 030100000000000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DA" w:rsidRPr="00BC71DA" w:rsidRDefault="00BC71DA" w:rsidP="00BC71DA">
            <w:pPr>
              <w:jc w:val="center"/>
              <w:rPr>
                <w:sz w:val="24"/>
                <w:szCs w:val="24"/>
              </w:rPr>
            </w:pPr>
            <w:r w:rsidRPr="00BC71DA">
              <w:rPr>
                <w:sz w:val="24"/>
                <w:szCs w:val="24"/>
              </w:rPr>
              <w:t>-2 930 000,00</w:t>
            </w:r>
          </w:p>
        </w:tc>
      </w:tr>
      <w:tr w:rsidR="00BC71DA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DA" w:rsidRDefault="00BC71DA" w:rsidP="00BC71DA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000 01 030100000000800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DA" w:rsidRPr="00BC71DA" w:rsidRDefault="00BC71DA" w:rsidP="00BC71DA">
            <w:pPr>
              <w:jc w:val="center"/>
              <w:rPr>
                <w:sz w:val="24"/>
                <w:szCs w:val="24"/>
              </w:rPr>
            </w:pPr>
            <w:r w:rsidRPr="00BC71DA">
              <w:rPr>
                <w:sz w:val="24"/>
                <w:szCs w:val="24"/>
              </w:rPr>
              <w:t>-2 930 000,00</w:t>
            </w:r>
          </w:p>
        </w:tc>
      </w:tr>
      <w:tr w:rsidR="00BC71DA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DA" w:rsidRDefault="00BC71DA" w:rsidP="00BC71DA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1DA" w:rsidRDefault="00BC71DA" w:rsidP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000 01 030100040000810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DA" w:rsidRPr="00BC71DA" w:rsidRDefault="00BC71DA" w:rsidP="00BC71DA">
            <w:pPr>
              <w:jc w:val="center"/>
              <w:rPr>
                <w:sz w:val="24"/>
                <w:szCs w:val="24"/>
              </w:rPr>
            </w:pPr>
            <w:r w:rsidRPr="00BC71DA">
              <w:rPr>
                <w:sz w:val="24"/>
                <w:szCs w:val="24"/>
              </w:rPr>
              <w:t>-2 930 000,00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000 01 050000000000000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BC71D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остатков средств городского бюджета, всего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000 01 050000000000500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F16329" w:rsidP="00D6767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- 7 127 719 785,59</w:t>
            </w:r>
          </w:p>
        </w:tc>
      </w:tr>
      <w:tr w:rsidR="00F16329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000 01 050200000000500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jc w:val="center"/>
            </w:pPr>
            <w:r w:rsidRPr="0054141B">
              <w:rPr>
                <w:sz w:val="24"/>
                <w:szCs w:val="24"/>
              </w:rPr>
              <w:t>- 7 127 719 785,59</w:t>
            </w:r>
          </w:p>
        </w:tc>
      </w:tr>
      <w:tr w:rsidR="00F16329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000 01 050201000000510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jc w:val="center"/>
            </w:pPr>
            <w:r w:rsidRPr="0054141B">
              <w:rPr>
                <w:sz w:val="24"/>
                <w:szCs w:val="24"/>
              </w:rPr>
              <w:t>- 7 127 719 785,59</w:t>
            </w:r>
          </w:p>
        </w:tc>
      </w:tr>
      <w:tr w:rsidR="00F16329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000 01 050201040000510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jc w:val="center"/>
            </w:pPr>
            <w:r>
              <w:rPr>
                <w:sz w:val="24"/>
                <w:szCs w:val="24"/>
              </w:rPr>
              <w:t>-</w:t>
            </w:r>
            <w:r w:rsidRPr="0054141B">
              <w:rPr>
                <w:sz w:val="24"/>
                <w:szCs w:val="24"/>
              </w:rPr>
              <w:t xml:space="preserve"> 7 127 719 785,59</w:t>
            </w:r>
          </w:p>
        </w:tc>
      </w:tr>
      <w:tr w:rsidR="00F16329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остатков средств городского бюджета, всего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000 01 050000000000600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jc w:val="center"/>
            </w:pPr>
            <w:r w:rsidRPr="0054141B">
              <w:rPr>
                <w:sz w:val="24"/>
                <w:szCs w:val="24"/>
              </w:rPr>
              <w:t>7 127 719 785,59</w:t>
            </w:r>
          </w:p>
        </w:tc>
      </w:tr>
      <w:tr w:rsidR="00F16329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000 01 050200000000600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jc w:val="center"/>
            </w:pPr>
            <w:r w:rsidRPr="0054141B">
              <w:rPr>
                <w:sz w:val="24"/>
                <w:szCs w:val="24"/>
              </w:rPr>
              <w:t xml:space="preserve"> 7 127 719 785,59</w:t>
            </w:r>
          </w:p>
        </w:tc>
      </w:tr>
      <w:tr w:rsidR="00F16329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средств бюджета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000 01 050201000000610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29" w:rsidRDefault="00F16329" w:rsidP="00F16329">
            <w:pPr>
              <w:jc w:val="center"/>
            </w:pPr>
            <w:r w:rsidRPr="0054141B">
              <w:rPr>
                <w:sz w:val="24"/>
                <w:szCs w:val="24"/>
              </w:rPr>
              <w:t>7 127 719 785,59</w:t>
            </w:r>
          </w:p>
        </w:tc>
      </w:tr>
      <w:tr w:rsidR="00D67678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прочих остатков денежных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D67678" w:rsidP="00D6767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000 01 050201040000610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78" w:rsidRDefault="00F16329" w:rsidP="00D67678">
            <w:pPr>
              <w:jc w:val="center"/>
            </w:pPr>
            <w:r>
              <w:rPr>
                <w:sz w:val="24"/>
                <w:szCs w:val="24"/>
              </w:rPr>
              <w:t xml:space="preserve"> 7 127 719 785,59</w:t>
            </w:r>
          </w:p>
        </w:tc>
      </w:tr>
    </w:tbl>
    <w:p w:rsidR="00AF78A4" w:rsidRDefault="00AF78A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80120E" w:rsidRDefault="0080120E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AF78A4" w:rsidRDefault="00AF78A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№2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80120E" w:rsidRDefault="0080120E" w:rsidP="00AF78A4">
      <w:pPr>
        <w:jc w:val="center"/>
        <w:rPr>
          <w:b/>
          <w:bCs/>
          <w:sz w:val="28"/>
          <w:szCs w:val="28"/>
        </w:rPr>
      </w:pPr>
    </w:p>
    <w:p w:rsidR="00AF78A4" w:rsidRDefault="00AF78A4" w:rsidP="00AF78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 доходов бюджета городского округа «город Дербент» на 202</w:t>
      </w:r>
      <w:r w:rsidR="0084655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</w:p>
    <w:p w:rsidR="00AF78A4" w:rsidRDefault="00AF78A4" w:rsidP="00AF78A4">
      <w:pPr>
        <w:jc w:val="center"/>
        <w:rPr>
          <w:b/>
          <w:bCs/>
          <w:sz w:val="16"/>
          <w:szCs w:val="16"/>
        </w:rPr>
      </w:pPr>
    </w:p>
    <w:p w:rsidR="0080120E" w:rsidRDefault="0080120E" w:rsidP="00AF78A4">
      <w:pPr>
        <w:jc w:val="center"/>
        <w:rPr>
          <w:b/>
          <w:bCs/>
          <w:sz w:val="16"/>
          <w:szCs w:val="16"/>
        </w:rPr>
      </w:pPr>
    </w:p>
    <w:tbl>
      <w:tblPr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5103"/>
        <w:gridCol w:w="2551"/>
      </w:tblGrid>
      <w:tr w:rsidR="00AF78A4" w:rsidTr="007B4881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бюджетной</w:t>
            </w:r>
          </w:p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F9" w:rsidRDefault="00AF78A4" w:rsidP="00F410F9">
            <w:pPr>
              <w:ind w:left="-108" w:right="-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846553">
              <w:rPr>
                <w:b/>
                <w:bCs/>
                <w:sz w:val="24"/>
                <w:szCs w:val="24"/>
              </w:rPr>
              <w:t>6</w:t>
            </w:r>
          </w:p>
          <w:p w:rsidR="00AF78A4" w:rsidRDefault="00F410F9" w:rsidP="00F410F9">
            <w:pPr>
              <w:ind w:left="-108" w:right="-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0B2014">
              <w:rPr>
                <w:b/>
                <w:bCs/>
                <w:sz w:val="24"/>
                <w:szCs w:val="24"/>
              </w:rPr>
              <w:t xml:space="preserve">            </w:t>
            </w:r>
            <w:r w:rsidR="00AF78A4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AF78A4" w:rsidTr="007B4881">
        <w:trPr>
          <w:trHeight w:val="1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0B2014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759 988 800,00</w:t>
            </w:r>
          </w:p>
        </w:tc>
      </w:tr>
      <w:tr w:rsidR="00AF78A4" w:rsidTr="007B4881">
        <w:trPr>
          <w:trHeight w:val="1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0B201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Налог на доходы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358 200 000,00</w:t>
            </w: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на ГСМ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15 113 800,00</w:t>
            </w:r>
          </w:p>
        </w:tc>
      </w:tr>
      <w:tr w:rsidR="00D63E7D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7D" w:rsidRDefault="00D63E7D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000 1 03 03000 01 1000 110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E7D" w:rsidRDefault="00D63E7D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Туристический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E7D" w:rsidRDefault="00D63E7D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6 000 000,00</w:t>
            </w: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05 01000 00 0000 110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4965E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191 500 000,00</w:t>
            </w: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05 03000 01 0000 110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482 000,00</w:t>
            </w: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05 04000 02 0000 110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Патент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D63E7D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D63E7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="00AF78A4">
              <w:rPr>
                <w:sz w:val="24"/>
                <w:szCs w:val="24"/>
              </w:rPr>
              <w:t xml:space="preserve"> 000,00</w:t>
            </w: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06 01000 00 0000 110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4965E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61 200 000,00</w:t>
            </w: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06 06000 00 0000 110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4965E8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80 923 000,00</w:t>
            </w: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43 570 000,00</w:t>
            </w:r>
          </w:p>
        </w:tc>
      </w:tr>
      <w:tr w:rsidR="00AF78A4" w:rsidTr="007B4881">
        <w:trPr>
          <w:trHeight w:val="121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0B2014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158 500 000,00</w:t>
            </w:r>
          </w:p>
        </w:tc>
      </w:tr>
      <w:tr w:rsidR="00AF78A4" w:rsidTr="007B4881">
        <w:trPr>
          <w:trHeight w:val="22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 w:rsidP="000B201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F78A4" w:rsidTr="007B4881">
        <w:trPr>
          <w:trHeight w:val="5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11 00000 00 0000 00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42 500 000,00</w:t>
            </w:r>
          </w:p>
        </w:tc>
      </w:tr>
      <w:tr w:rsidR="00AF78A4" w:rsidTr="007B4881">
        <w:trPr>
          <w:trHeight w:val="4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78 500 000,00</w:t>
            </w:r>
          </w:p>
        </w:tc>
      </w:tr>
      <w:tr w:rsidR="00AF78A4" w:rsidTr="007B4881">
        <w:trPr>
          <w:trHeight w:val="5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при использовании природных ресурсов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D63E7D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4965E8">
              <w:rPr>
                <w:sz w:val="24"/>
                <w:szCs w:val="24"/>
              </w:rPr>
              <w:t xml:space="preserve"> </w:t>
            </w:r>
            <w:r w:rsidR="00AF78A4">
              <w:rPr>
                <w:sz w:val="24"/>
                <w:szCs w:val="24"/>
              </w:rPr>
              <w:t>000,00</w:t>
            </w:r>
          </w:p>
        </w:tc>
      </w:tr>
      <w:tr w:rsidR="00AF78A4" w:rsidTr="007B4881">
        <w:trPr>
          <w:trHeight w:val="5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4965E8" w:rsidP="00D63E7D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</w:t>
            </w:r>
            <w:r w:rsidR="00D63E7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0 000,00</w:t>
            </w:r>
          </w:p>
        </w:tc>
      </w:tr>
      <w:tr w:rsidR="00AF78A4" w:rsidTr="007B4881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27 200 000,00</w:t>
            </w:r>
          </w:p>
        </w:tc>
      </w:tr>
      <w:tr w:rsidR="00AF78A4" w:rsidTr="007B4881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(за нестационарную торговлю)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5 000 000,00</w:t>
            </w:r>
          </w:p>
        </w:tc>
      </w:tr>
      <w:tr w:rsidR="00AF78A4" w:rsidTr="007B4881">
        <w:trPr>
          <w:trHeight w:val="2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63E7D" w:rsidP="000B2014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918 488 800,00</w:t>
            </w:r>
          </w:p>
        </w:tc>
      </w:tr>
      <w:tr w:rsidR="00AF78A4" w:rsidTr="007B4881">
        <w:trPr>
          <w:trHeight w:val="5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02 20000 04 0000 150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 w:rsidP="000B2014">
            <w:pPr>
              <w:ind w:left="-108"/>
              <w:jc w:val="right"/>
              <w:rPr>
                <w:bCs/>
                <w:sz w:val="24"/>
                <w:szCs w:val="24"/>
              </w:rPr>
            </w:pPr>
          </w:p>
        </w:tc>
      </w:tr>
      <w:tr w:rsidR="00AF78A4" w:rsidTr="007B4881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02 20000 04 0000 150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Default="005613B8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5 382 760 012,89</w:t>
            </w:r>
          </w:p>
        </w:tc>
      </w:tr>
      <w:tr w:rsidR="00AF78A4" w:rsidTr="007B4881">
        <w:trPr>
          <w:trHeight w:val="2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02 30000 04 0000 150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Default="005613B8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710 687 414,00</w:t>
            </w:r>
          </w:p>
        </w:tc>
      </w:tr>
      <w:tr w:rsidR="00AF78A4" w:rsidTr="007B4881">
        <w:trPr>
          <w:trHeight w:val="2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02 04000 04 0000 150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Default="005613B8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2 658 488,70</w:t>
            </w:r>
          </w:p>
        </w:tc>
      </w:tr>
      <w:tr w:rsidR="00AF78A4" w:rsidTr="007B4881">
        <w:trPr>
          <w:trHeight w:val="1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2E4F22">
            <w:pPr>
              <w:ind w:left="-391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F78A4">
              <w:rPr>
                <w:sz w:val="24"/>
                <w:szCs w:val="24"/>
              </w:rPr>
              <w:t>992 2</w:t>
            </w:r>
            <w:r>
              <w:rPr>
                <w:sz w:val="24"/>
                <w:szCs w:val="24"/>
              </w:rPr>
              <w:t xml:space="preserve"> </w:t>
            </w:r>
            <w:r w:rsidR="00AF78A4">
              <w:rPr>
                <w:sz w:val="24"/>
                <w:szCs w:val="24"/>
              </w:rPr>
              <w:t>07 04000 04 0000 150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Default="005613B8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113 125 070,00</w:t>
            </w:r>
          </w:p>
        </w:tc>
      </w:tr>
      <w:tr w:rsidR="00AF78A4" w:rsidTr="007B4881">
        <w:trPr>
          <w:trHeight w:val="2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F22" w:rsidRDefault="005613B8" w:rsidP="000B201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6 209 230 985,59</w:t>
            </w:r>
          </w:p>
        </w:tc>
      </w:tr>
      <w:tr w:rsidR="00AF78A4" w:rsidTr="007B4881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Pr="002E4F22" w:rsidRDefault="005613B8" w:rsidP="002E4F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7 127 719 785,59</w:t>
            </w:r>
          </w:p>
        </w:tc>
      </w:tr>
    </w:tbl>
    <w:p w:rsidR="00495384" w:rsidRDefault="0049538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80120E" w:rsidRDefault="0080120E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80120E" w:rsidRDefault="0080120E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AF78A4" w:rsidRDefault="00AF78A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Приложение </w:t>
      </w:r>
      <w:r w:rsidR="00251617">
        <w:rPr>
          <w:rFonts w:ascii="Times New Roman" w:hAnsi="Times New Roman"/>
          <w:b/>
          <w:sz w:val="16"/>
          <w:szCs w:val="16"/>
        </w:rPr>
        <w:t>№3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1E227A" w:rsidRDefault="001E227A" w:rsidP="001E227A">
      <w:pPr>
        <w:jc w:val="right"/>
        <w:rPr>
          <w:sz w:val="24"/>
          <w:szCs w:val="24"/>
        </w:rPr>
      </w:pPr>
    </w:p>
    <w:p w:rsidR="00AF78A4" w:rsidRDefault="00AF78A4" w:rsidP="00AF78A4">
      <w:pPr>
        <w:jc w:val="right"/>
        <w:rPr>
          <w:sz w:val="24"/>
          <w:szCs w:val="24"/>
        </w:rPr>
      </w:pPr>
    </w:p>
    <w:p w:rsidR="00AF78A4" w:rsidRDefault="00AF78A4" w:rsidP="00AF78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Ведомственная структура расходов городского бюджета на 202</w:t>
      </w:r>
      <w:r w:rsidR="0084655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</w:p>
    <w:p w:rsidR="0080120E" w:rsidRDefault="0080120E" w:rsidP="00AF78A4">
      <w:pPr>
        <w:jc w:val="center"/>
        <w:rPr>
          <w:b/>
          <w:bCs/>
          <w:sz w:val="28"/>
          <w:szCs w:val="28"/>
        </w:rPr>
      </w:pP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559"/>
        <w:gridCol w:w="567"/>
        <w:gridCol w:w="2125"/>
      </w:tblGrid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hideMark/>
          </w:tcPr>
          <w:p w:rsidR="00A1393A" w:rsidRPr="004C6575" w:rsidRDefault="00A1393A" w:rsidP="0049600E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hideMark/>
          </w:tcPr>
          <w:p w:rsidR="00A1393A" w:rsidRPr="004C6575" w:rsidRDefault="00A1393A" w:rsidP="0049600E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:rsidR="00A1393A" w:rsidRPr="004C6575" w:rsidRDefault="00A1393A" w:rsidP="0049600E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000000" w:fill="FFFFFF"/>
            <w:hideMark/>
          </w:tcPr>
          <w:p w:rsidR="00A1393A" w:rsidRPr="004C6575" w:rsidRDefault="00A1393A" w:rsidP="0049600E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shd w:val="clear" w:color="000000" w:fill="FFFFFF"/>
            <w:hideMark/>
          </w:tcPr>
          <w:p w:rsidR="00A1393A" w:rsidRPr="004C6575" w:rsidRDefault="00A1393A" w:rsidP="0049600E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:rsidR="00A1393A" w:rsidRPr="004C6575" w:rsidRDefault="00A1393A" w:rsidP="0049600E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125" w:type="dxa"/>
            <w:shd w:val="clear" w:color="000000" w:fill="FFFFFF"/>
            <w:hideMark/>
          </w:tcPr>
          <w:p w:rsidR="00A1393A" w:rsidRPr="004C6575" w:rsidRDefault="00A1393A" w:rsidP="0049600E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 xml:space="preserve">Сумма  </w:t>
            </w:r>
          </w:p>
          <w:p w:rsidR="00A1393A" w:rsidRPr="004C6575" w:rsidRDefault="00A1393A" w:rsidP="00846553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202</w:t>
            </w:r>
            <w:r w:rsidR="00846553">
              <w:rPr>
                <w:b/>
                <w:bCs/>
                <w:sz w:val="24"/>
                <w:szCs w:val="24"/>
              </w:rPr>
              <w:t>6</w:t>
            </w:r>
            <w:r w:rsidRPr="004C6575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9547C5" w:rsidRPr="004C6575" w:rsidTr="0064022C">
        <w:trPr>
          <w:trHeight w:val="322"/>
        </w:trPr>
        <w:tc>
          <w:tcPr>
            <w:tcW w:w="4820" w:type="dxa"/>
            <w:shd w:val="clear" w:color="000000" w:fill="FFFFFF"/>
            <w:vAlign w:val="bottom"/>
          </w:tcPr>
          <w:p w:rsidR="009547C5" w:rsidRPr="009547C5" w:rsidRDefault="009547C5" w:rsidP="009547C5">
            <w:pPr>
              <w:ind w:left="-96" w:right="-108" w:firstLine="284"/>
              <w:jc w:val="center"/>
              <w:rPr>
                <w:b/>
                <w:bCs/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547C5" w:rsidRPr="009547C5" w:rsidRDefault="009547C5" w:rsidP="009547C5">
            <w:pPr>
              <w:ind w:left="-108" w:right="-109" w:firstLine="28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547C5" w:rsidRPr="009547C5" w:rsidRDefault="009547C5" w:rsidP="009547C5">
            <w:pPr>
              <w:ind w:right="-136" w:firstLine="13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547C5" w:rsidRPr="009547C5" w:rsidRDefault="009547C5" w:rsidP="009547C5">
            <w:pPr>
              <w:ind w:left="-108" w:right="-136" w:firstLine="13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9547C5" w:rsidRPr="009547C5" w:rsidRDefault="009547C5" w:rsidP="009547C5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547C5" w:rsidRPr="009547C5" w:rsidRDefault="009547C5" w:rsidP="009547C5">
            <w:pPr>
              <w:ind w:left="-225" w:right="-108" w:firstLine="28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bottom"/>
          </w:tcPr>
          <w:p w:rsidR="009547C5" w:rsidRPr="009547C5" w:rsidRDefault="000F6B77" w:rsidP="009547C5">
            <w:pPr>
              <w:ind w:firstLine="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7 124 789 785,59</w:t>
            </w:r>
          </w:p>
        </w:tc>
      </w:tr>
      <w:tr w:rsidR="009547C5" w:rsidRPr="004C6575" w:rsidTr="0049600E">
        <w:trPr>
          <w:trHeight w:val="465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left="-96" w:right="-108" w:firstLine="14"/>
              <w:rPr>
                <w:b/>
                <w:sz w:val="24"/>
                <w:szCs w:val="24"/>
              </w:rPr>
            </w:pPr>
            <w:r w:rsidRPr="009547C5">
              <w:rPr>
                <w:b/>
                <w:sz w:val="24"/>
                <w:szCs w:val="24"/>
              </w:rPr>
              <w:t>Администрация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b/>
                <w:sz w:val="24"/>
                <w:szCs w:val="24"/>
              </w:rPr>
            </w:pPr>
            <w:r w:rsidRPr="009547C5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547C5" w:rsidRDefault="0028777B" w:rsidP="008F5C50">
            <w:pPr>
              <w:ind w:firstLine="28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500 023 666,28</w:t>
            </w:r>
          </w:p>
          <w:p w:rsidR="000F6B77" w:rsidRPr="009547C5" w:rsidRDefault="000F6B77" w:rsidP="009547C5">
            <w:pPr>
              <w:ind w:firstLine="284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547C5" w:rsidRPr="004C6575" w:rsidTr="0049600E">
        <w:trPr>
          <w:trHeight w:val="620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2 798 508,00</w:t>
            </w:r>
          </w:p>
        </w:tc>
      </w:tr>
      <w:tr w:rsidR="009547C5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2 798 508,00</w:t>
            </w:r>
          </w:p>
        </w:tc>
      </w:tr>
      <w:tr w:rsidR="009547C5" w:rsidRPr="004C6575" w:rsidTr="0049600E">
        <w:trPr>
          <w:trHeight w:val="1231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2 798 508,00</w:t>
            </w:r>
          </w:p>
        </w:tc>
      </w:tr>
      <w:tr w:rsidR="009547C5" w:rsidRPr="004C6575" w:rsidTr="0049600E">
        <w:trPr>
          <w:trHeight w:val="758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0F6B77" w:rsidP="009547C5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547C5" w:rsidRPr="009547C5">
              <w:rPr>
                <w:sz w:val="24"/>
                <w:szCs w:val="24"/>
              </w:rPr>
              <w:t>2 139 292,00</w:t>
            </w:r>
          </w:p>
        </w:tc>
      </w:tr>
      <w:tr w:rsidR="009547C5" w:rsidRPr="004C6575" w:rsidTr="0049600E">
        <w:trPr>
          <w:trHeight w:val="177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0F6B77" w:rsidP="009547C5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547C5" w:rsidRPr="009547C5">
              <w:rPr>
                <w:sz w:val="24"/>
                <w:szCs w:val="24"/>
              </w:rPr>
              <w:t>0 626 792,00</w:t>
            </w:r>
          </w:p>
        </w:tc>
      </w:tr>
      <w:tr w:rsidR="009547C5" w:rsidRPr="004C6575" w:rsidTr="0049600E">
        <w:trPr>
          <w:trHeight w:val="274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48 966 339,00</w:t>
            </w:r>
          </w:p>
        </w:tc>
      </w:tr>
      <w:tr w:rsidR="009547C5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9547C5" w:rsidRPr="009547C5" w:rsidRDefault="009547C5" w:rsidP="009547C5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1 624 453,00</w:t>
            </w:r>
          </w:p>
        </w:tc>
      </w:tr>
      <w:tr w:rsidR="009547C5" w:rsidRPr="004C6575" w:rsidTr="0049600E">
        <w:trPr>
          <w:trHeight w:val="278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36 000,00</w:t>
            </w:r>
          </w:p>
        </w:tc>
      </w:tr>
      <w:tr w:rsidR="009547C5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На осуществление переданных полномочий РД по образованию и осуществлению деятельности административных комиссий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1 512 500,00</w:t>
            </w:r>
          </w:p>
        </w:tc>
      </w:tr>
      <w:tr w:rsidR="009547C5" w:rsidRPr="004C6575" w:rsidTr="0049600E">
        <w:trPr>
          <w:trHeight w:val="372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1 296 002,00</w:t>
            </w:r>
          </w:p>
        </w:tc>
      </w:tr>
      <w:tr w:rsidR="009547C5" w:rsidRPr="004C6575" w:rsidTr="0049600E">
        <w:trPr>
          <w:trHeight w:val="163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9547C5" w:rsidRPr="009547C5" w:rsidRDefault="009547C5" w:rsidP="009547C5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216 498,00</w:t>
            </w:r>
          </w:p>
        </w:tc>
      </w:tr>
      <w:tr w:rsidR="009547C5" w:rsidRPr="004C6575" w:rsidTr="0049600E">
        <w:trPr>
          <w:trHeight w:val="261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79 600,00</w:t>
            </w:r>
          </w:p>
        </w:tc>
      </w:tr>
      <w:tr w:rsidR="009547C5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79 600,00</w:t>
            </w:r>
          </w:p>
        </w:tc>
      </w:tr>
      <w:tr w:rsidR="009547C5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79 600,00</w:t>
            </w:r>
          </w:p>
        </w:tc>
      </w:tr>
      <w:tr w:rsidR="009547C5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0F6B77" w:rsidP="009547C5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47C5" w:rsidRPr="009547C5">
              <w:rPr>
                <w:sz w:val="24"/>
                <w:szCs w:val="24"/>
              </w:rPr>
              <w:t>0 845 200,00</w:t>
            </w:r>
          </w:p>
        </w:tc>
      </w:tr>
      <w:tr w:rsidR="009547C5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0F6B77" w:rsidP="009547C5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47C5" w:rsidRPr="009547C5">
              <w:rPr>
                <w:sz w:val="24"/>
                <w:szCs w:val="24"/>
              </w:rPr>
              <w:t>0 845 200,00</w:t>
            </w:r>
          </w:p>
        </w:tc>
      </w:tr>
      <w:tr w:rsidR="009547C5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388 900,00</w:t>
            </w:r>
          </w:p>
        </w:tc>
      </w:tr>
      <w:tr w:rsidR="009547C5" w:rsidRPr="004C6575" w:rsidTr="0049600E">
        <w:trPr>
          <w:trHeight w:val="259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lastRenderedPageBreak/>
              <w:t>На осуществление переданных полномочий РД по хранению, комплектованию, учёту и использованию архивных документов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388 900,00</w:t>
            </w:r>
          </w:p>
        </w:tc>
      </w:tr>
      <w:tr w:rsidR="009547C5" w:rsidRPr="004C6575" w:rsidTr="0049600E">
        <w:trPr>
          <w:trHeight w:val="270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388 900,00</w:t>
            </w:r>
          </w:p>
        </w:tc>
      </w:tr>
      <w:tr w:rsidR="009547C5" w:rsidRPr="004C6575" w:rsidTr="0049600E">
        <w:trPr>
          <w:trHeight w:val="270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1 936 500,00</w:t>
            </w:r>
          </w:p>
        </w:tc>
      </w:tr>
      <w:tr w:rsidR="009547C5" w:rsidRPr="004C6575" w:rsidTr="0049600E">
        <w:trPr>
          <w:trHeight w:val="270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left="-96" w:right="-108" w:firstLine="16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На осуществление переданных полномочий РД по образованию и осуществлению деятельности комиссии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1 936 500,00</w:t>
            </w:r>
          </w:p>
        </w:tc>
      </w:tr>
      <w:tr w:rsidR="009547C5" w:rsidRPr="004C6575" w:rsidTr="0049600E">
        <w:trPr>
          <w:trHeight w:val="270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1 623 252,00</w:t>
            </w:r>
          </w:p>
        </w:tc>
      </w:tr>
      <w:tr w:rsidR="009547C5" w:rsidRPr="004C6575" w:rsidTr="0049600E">
        <w:trPr>
          <w:trHeight w:val="292"/>
        </w:trPr>
        <w:tc>
          <w:tcPr>
            <w:tcW w:w="4820" w:type="dxa"/>
            <w:shd w:val="clear" w:color="000000" w:fill="FFFFFF"/>
          </w:tcPr>
          <w:p w:rsidR="009547C5" w:rsidRPr="009547C5" w:rsidRDefault="009547C5" w:rsidP="009547C5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9547C5" w:rsidRPr="009547C5" w:rsidRDefault="009547C5" w:rsidP="009547C5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547C5" w:rsidRPr="009547C5" w:rsidRDefault="009547C5" w:rsidP="009547C5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313 248,00</w:t>
            </w:r>
          </w:p>
        </w:tc>
      </w:tr>
      <w:tr w:rsidR="00566F1A" w:rsidRPr="004C6575" w:rsidTr="0049600E">
        <w:trPr>
          <w:trHeight w:val="25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E47FBD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14 295 004,00</w:t>
            </w:r>
          </w:p>
        </w:tc>
      </w:tr>
      <w:tr w:rsidR="00566F1A" w:rsidTr="0049600E">
        <w:trPr>
          <w:trHeight w:val="25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Социальное обеспечение и иные выплаты населению (доплата к пенсии муниципальных служащих)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9980010000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4 451 004,00</w:t>
            </w:r>
          </w:p>
        </w:tc>
      </w:tr>
      <w:tr w:rsidR="00E47FBD" w:rsidTr="0049600E">
        <w:trPr>
          <w:trHeight w:val="253"/>
        </w:trPr>
        <w:tc>
          <w:tcPr>
            <w:tcW w:w="4820" w:type="dxa"/>
            <w:shd w:val="clear" w:color="000000" w:fill="FFFFFF"/>
          </w:tcPr>
          <w:p w:rsidR="00E47FBD" w:rsidRPr="009547C5" w:rsidRDefault="00E47FBD" w:rsidP="00E47FBD">
            <w:pPr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709" w:type="dxa"/>
            <w:shd w:val="clear" w:color="000000" w:fill="FFFFFF"/>
            <w:noWrap/>
          </w:tcPr>
          <w:p w:rsidR="00E47FBD" w:rsidRPr="009547C5" w:rsidRDefault="00E47FBD" w:rsidP="00566F1A">
            <w:pPr>
              <w:ind w:left="-108" w:right="-10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E47FBD" w:rsidRPr="009547C5" w:rsidRDefault="00E47FBD" w:rsidP="00566F1A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E47FBD" w:rsidRPr="009547C5" w:rsidRDefault="00E47FBD" w:rsidP="00566F1A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47FBD" w:rsidRPr="009547C5" w:rsidRDefault="00E47FBD" w:rsidP="00566F1A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2240281520</w:t>
            </w:r>
          </w:p>
        </w:tc>
        <w:tc>
          <w:tcPr>
            <w:tcW w:w="567" w:type="dxa"/>
            <w:shd w:val="clear" w:color="000000" w:fill="FFFFFF"/>
            <w:noWrap/>
          </w:tcPr>
          <w:p w:rsidR="00E47FBD" w:rsidRPr="009547C5" w:rsidRDefault="00E47FBD" w:rsidP="00566F1A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E47FBD" w:rsidRPr="009547C5" w:rsidRDefault="00E47FBD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9 844 000,00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68 000,00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6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Процентные платежи по государственному долгу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9980013000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700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68 000,00</w:t>
            </w:r>
          </w:p>
        </w:tc>
      </w:tr>
      <w:tr w:rsidR="00566F1A" w:rsidRPr="00B404A9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МБУ «Управление городского хозяйства»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28777B" w:rsidP="00B40D36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254 059 978,28</w:t>
            </w:r>
          </w:p>
        </w:tc>
      </w:tr>
      <w:tr w:rsidR="00566F1A" w:rsidRPr="004C6575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97 016 217,17</w:t>
            </w:r>
          </w:p>
        </w:tc>
      </w:tr>
      <w:tr w:rsidR="00566F1A" w:rsidRPr="004C6575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Реализация мероприятий подпрограммы «Автомобильные дороги»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1540520760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83 139 417,17</w:t>
            </w:r>
          </w:p>
        </w:tc>
      </w:tr>
      <w:tr w:rsidR="00566F1A" w:rsidRPr="004C6575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13 876 800,00</w:t>
            </w:r>
          </w:p>
        </w:tc>
      </w:tr>
      <w:tr w:rsidR="00566F1A" w:rsidRPr="004C6575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28777B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8777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079 486,11</w:t>
            </w:r>
          </w:p>
        </w:tc>
      </w:tr>
      <w:tr w:rsidR="00566F1A" w:rsidRPr="00F574E1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подведомственных учреждений (уличное освещение)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color w:val="000000" w:themeColor="text1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color w:val="000000" w:themeColor="text1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color w:val="000000" w:themeColor="text1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color w:val="000000" w:themeColor="text1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547C5">
              <w:rPr>
                <w:sz w:val="24"/>
                <w:szCs w:val="24"/>
              </w:rPr>
              <w:t> 584 000,00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547C5">
              <w:rPr>
                <w:sz w:val="24"/>
                <w:szCs w:val="24"/>
              </w:rPr>
              <w:t> 584 000,00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Программа «Формирование современной городской среды» 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461</w:t>
            </w:r>
            <w:r w:rsidRPr="009547C5">
              <w:rPr>
                <w:sz w:val="24"/>
                <w:szCs w:val="24"/>
                <w:lang w:val="en-US"/>
              </w:rPr>
              <w:t>F2</w:t>
            </w:r>
            <w:r w:rsidRPr="009547C5">
              <w:rPr>
                <w:sz w:val="24"/>
                <w:szCs w:val="24"/>
              </w:rPr>
              <w:t>555</w:t>
            </w:r>
            <w:r w:rsidRPr="009547C5">
              <w:rPr>
                <w:sz w:val="24"/>
                <w:szCs w:val="24"/>
                <w:lang w:val="en-US"/>
              </w:rPr>
              <w:t>5</w:t>
            </w:r>
            <w:r w:rsidRPr="009547C5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  <w:highlight w:val="yellow"/>
              </w:rPr>
            </w:pPr>
            <w:r w:rsidRPr="009547C5">
              <w:rPr>
                <w:sz w:val="24"/>
                <w:szCs w:val="24"/>
              </w:rPr>
              <w:t>99 497 431,11</w:t>
            </w:r>
          </w:p>
        </w:tc>
      </w:tr>
      <w:tr w:rsidR="00B40D36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B40D36" w:rsidRPr="009547C5" w:rsidRDefault="00B40D36" w:rsidP="00B40D36">
            <w:pPr>
              <w:ind w:right="-10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B40D36" w:rsidRPr="009547C5" w:rsidRDefault="00B40D36" w:rsidP="00B40D36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40D36" w:rsidRPr="009547C5" w:rsidRDefault="00B40D36" w:rsidP="00B40D36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B40D36" w:rsidRPr="009547C5" w:rsidRDefault="00B40D36" w:rsidP="00B40D36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B40D36" w:rsidRPr="009547C5" w:rsidRDefault="00B40D36" w:rsidP="00B40D36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9980051002</w:t>
            </w:r>
          </w:p>
        </w:tc>
        <w:tc>
          <w:tcPr>
            <w:tcW w:w="567" w:type="dxa"/>
            <w:shd w:val="clear" w:color="000000" w:fill="FFFFFF"/>
            <w:noWrap/>
          </w:tcPr>
          <w:p w:rsidR="00B40D36" w:rsidRPr="009547C5" w:rsidRDefault="00B40D36" w:rsidP="00B40D36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B40D36" w:rsidRPr="009547C5" w:rsidRDefault="00B40D36" w:rsidP="00B40D36">
            <w:pPr>
              <w:ind w:firstLine="284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27 998 055,00</w:t>
            </w:r>
          </w:p>
        </w:tc>
      </w:tr>
      <w:tr w:rsidR="00B40D36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B40D36" w:rsidRPr="009547C5" w:rsidRDefault="00B40D36" w:rsidP="00B40D36">
            <w:pPr>
              <w:ind w:right="-108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B40D36" w:rsidRPr="009547C5" w:rsidRDefault="00B40D36" w:rsidP="00B40D36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40D36" w:rsidRPr="009547C5" w:rsidRDefault="00B40D36" w:rsidP="00B40D36">
            <w:pPr>
              <w:ind w:right="-136" w:firstLine="137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B40D36" w:rsidRPr="009547C5" w:rsidRDefault="00B40D36" w:rsidP="00B40D36">
            <w:pPr>
              <w:ind w:right="-136" w:firstLine="137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B40D36" w:rsidRPr="009547C5" w:rsidRDefault="00B40D36" w:rsidP="00B40D36">
            <w:pPr>
              <w:ind w:left="-80" w:right="-137" w:firstLine="284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9980051002</w:t>
            </w:r>
          </w:p>
        </w:tc>
        <w:tc>
          <w:tcPr>
            <w:tcW w:w="567" w:type="dxa"/>
            <w:shd w:val="clear" w:color="000000" w:fill="FFFFFF"/>
            <w:noWrap/>
          </w:tcPr>
          <w:p w:rsidR="00B40D36" w:rsidRPr="009547C5" w:rsidRDefault="00B40D36" w:rsidP="00B40D36">
            <w:pPr>
              <w:ind w:left="-225" w:right="-108" w:firstLine="284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B40D36" w:rsidRPr="009547C5" w:rsidRDefault="00B40D36" w:rsidP="00B40D36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27 998 055,00</w:t>
            </w:r>
          </w:p>
        </w:tc>
      </w:tr>
      <w:tr w:rsidR="00B40D36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B40D36" w:rsidRPr="009547C5" w:rsidRDefault="00B40D36" w:rsidP="00B40D36">
            <w:pPr>
              <w:ind w:right="-108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B40D36" w:rsidRPr="009547C5" w:rsidRDefault="00B40D36" w:rsidP="00B40D36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B40D36" w:rsidRPr="009547C5" w:rsidRDefault="00B40D36" w:rsidP="00B40D36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B40D36" w:rsidRPr="009547C5" w:rsidRDefault="00B40D36" w:rsidP="00B40D36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B40D36" w:rsidRPr="009547C5" w:rsidRDefault="00B40D36" w:rsidP="00B40D36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980051002</w:t>
            </w:r>
          </w:p>
        </w:tc>
        <w:tc>
          <w:tcPr>
            <w:tcW w:w="567" w:type="dxa"/>
            <w:shd w:val="clear" w:color="000000" w:fill="FFFFFF"/>
            <w:noWrap/>
          </w:tcPr>
          <w:p w:rsidR="00B40D36" w:rsidRPr="009547C5" w:rsidRDefault="00B40D36" w:rsidP="00B40D36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B40D36" w:rsidRPr="009547C5" w:rsidRDefault="00B40D36" w:rsidP="00B40D36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547C5">
              <w:rPr>
                <w:sz w:val="24"/>
                <w:szCs w:val="24"/>
              </w:rPr>
              <w:t> 998 055,00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Другие вопросы в области жилищно-</w:t>
            </w:r>
          </w:p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B40D36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</w:t>
            </w:r>
            <w:r w:rsidR="00B40D36">
              <w:rPr>
                <w:sz w:val="24"/>
                <w:szCs w:val="24"/>
              </w:rPr>
              <w:t>0</w:t>
            </w:r>
            <w:r w:rsidRPr="009547C5">
              <w:rPr>
                <w:sz w:val="24"/>
                <w:szCs w:val="24"/>
              </w:rPr>
              <w:t> 964 275,00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B40D36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</w:t>
            </w:r>
            <w:r w:rsidR="00B40D36">
              <w:rPr>
                <w:sz w:val="24"/>
                <w:szCs w:val="24"/>
              </w:rPr>
              <w:t>0</w:t>
            </w:r>
            <w:r w:rsidRPr="009547C5">
              <w:rPr>
                <w:sz w:val="24"/>
                <w:szCs w:val="24"/>
              </w:rPr>
              <w:t> 964 275,00</w:t>
            </w:r>
          </w:p>
        </w:tc>
      </w:tr>
      <w:tr w:rsidR="00566F1A" w:rsidRPr="004C6575" w:rsidTr="000F6B77">
        <w:trPr>
          <w:trHeight w:val="264"/>
        </w:trPr>
        <w:tc>
          <w:tcPr>
            <w:tcW w:w="4820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96" w:right="-108" w:firstLine="16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i/>
                <w:sz w:val="24"/>
                <w:szCs w:val="24"/>
              </w:rPr>
            </w:pPr>
          </w:p>
          <w:p w:rsidR="00566F1A" w:rsidRPr="009547C5" w:rsidRDefault="00B40D36" w:rsidP="00566F1A">
            <w:pPr>
              <w:ind w:firstLine="284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53</w:t>
            </w:r>
            <w:r w:rsidR="00566F1A" w:rsidRPr="009547C5">
              <w:rPr>
                <w:i/>
                <w:sz w:val="24"/>
                <w:szCs w:val="24"/>
              </w:rPr>
              <w:t> 960 657,00</w:t>
            </w:r>
          </w:p>
        </w:tc>
      </w:tr>
      <w:tr w:rsidR="00566F1A" w:rsidRPr="004C6575" w:rsidTr="0064022C">
        <w:trPr>
          <w:trHeight w:val="264"/>
        </w:trPr>
        <w:tc>
          <w:tcPr>
            <w:tcW w:w="4820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566F1A" w:rsidRPr="009547C5">
              <w:rPr>
                <w:sz w:val="24"/>
                <w:szCs w:val="24"/>
              </w:rPr>
              <w:t> 960 657,00</w:t>
            </w:r>
          </w:p>
        </w:tc>
      </w:tr>
      <w:tr w:rsidR="00566F1A" w:rsidRPr="004C6575" w:rsidTr="0064022C">
        <w:trPr>
          <w:trHeight w:val="264"/>
        </w:trPr>
        <w:tc>
          <w:tcPr>
            <w:tcW w:w="4820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государственной власти и местного самоуправления в сфере транспорта и дорожного хозяйства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566F1A" w:rsidRPr="009547C5">
              <w:rPr>
                <w:sz w:val="24"/>
                <w:szCs w:val="24"/>
              </w:rPr>
              <w:t> 960 657,00</w:t>
            </w:r>
          </w:p>
        </w:tc>
      </w:tr>
      <w:tr w:rsidR="00566F1A" w:rsidRPr="004C6575" w:rsidTr="0064022C">
        <w:trPr>
          <w:trHeight w:val="264"/>
        </w:trPr>
        <w:tc>
          <w:tcPr>
            <w:tcW w:w="4820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B40D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566F1A" w:rsidRPr="009547C5">
              <w:rPr>
                <w:sz w:val="24"/>
                <w:szCs w:val="24"/>
              </w:rPr>
              <w:t> 960 657,00</w:t>
            </w:r>
          </w:p>
        </w:tc>
      </w:tr>
      <w:tr w:rsidR="00566F1A" w:rsidRPr="004C6575" w:rsidTr="0064022C">
        <w:trPr>
          <w:trHeight w:val="264"/>
        </w:trPr>
        <w:tc>
          <w:tcPr>
            <w:tcW w:w="4820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566F1A" w:rsidRPr="009547C5">
              <w:rPr>
                <w:sz w:val="24"/>
                <w:szCs w:val="24"/>
              </w:rPr>
              <w:t> 960 657,00</w:t>
            </w:r>
          </w:p>
        </w:tc>
      </w:tr>
      <w:tr w:rsidR="00566F1A" w:rsidRPr="00F410F9" w:rsidTr="000F6B77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i/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 xml:space="preserve">МБУ «Парк </w:t>
            </w:r>
            <w:r w:rsidRPr="009547C5">
              <w:rPr>
                <w:sz w:val="24"/>
                <w:szCs w:val="24"/>
              </w:rPr>
              <w:t>"</w:t>
            </w:r>
            <w:r w:rsidRPr="009547C5">
              <w:rPr>
                <w:i/>
                <w:sz w:val="24"/>
                <w:szCs w:val="24"/>
              </w:rPr>
              <w:t>Патриот</w:t>
            </w:r>
            <w:r w:rsidRPr="009547C5">
              <w:rPr>
                <w:sz w:val="24"/>
                <w:szCs w:val="24"/>
              </w:rPr>
              <w:t>"</w:t>
            </w:r>
            <w:r w:rsidRPr="009547C5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i/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i/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772 611,00</w:t>
            </w:r>
          </w:p>
        </w:tc>
      </w:tr>
      <w:tr w:rsidR="00566F1A" w:rsidRPr="004C6575" w:rsidTr="000F6B77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772 611,00</w:t>
            </w:r>
          </w:p>
        </w:tc>
      </w:tr>
      <w:tr w:rsidR="00566F1A" w:rsidRPr="004C6575" w:rsidTr="00D02C51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772 611,00</w:t>
            </w:r>
          </w:p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МАУ «</w:t>
            </w:r>
            <w:proofErr w:type="spellStart"/>
            <w:r w:rsidRPr="009547C5">
              <w:rPr>
                <w:i/>
                <w:sz w:val="24"/>
                <w:szCs w:val="24"/>
              </w:rPr>
              <w:t>Горсервис</w:t>
            </w:r>
            <w:proofErr w:type="spellEnd"/>
            <w:r w:rsidRPr="009547C5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ind w:firstLine="284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84</w:t>
            </w:r>
            <w:r w:rsidR="00566F1A" w:rsidRPr="009547C5">
              <w:rPr>
                <w:i/>
                <w:sz w:val="24"/>
                <w:szCs w:val="24"/>
              </w:rPr>
              <w:t> 410 947,00</w:t>
            </w:r>
          </w:p>
        </w:tc>
      </w:tr>
      <w:tr w:rsidR="00566F1A" w:rsidRPr="00F574E1" w:rsidTr="0049600E">
        <w:trPr>
          <w:trHeight w:val="488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566F1A" w:rsidRPr="009547C5">
              <w:rPr>
                <w:sz w:val="24"/>
                <w:szCs w:val="24"/>
              </w:rPr>
              <w:t> 410 947,00</w:t>
            </w:r>
          </w:p>
        </w:tc>
      </w:tr>
      <w:tr w:rsidR="00566F1A" w:rsidRPr="004C6575" w:rsidTr="0049600E">
        <w:trPr>
          <w:trHeight w:val="38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Предоставление субсидий автономным учреждениям 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566F1A" w:rsidRPr="009547C5">
              <w:rPr>
                <w:sz w:val="24"/>
                <w:szCs w:val="24"/>
              </w:rPr>
              <w:t> 410 947,00</w:t>
            </w:r>
          </w:p>
        </w:tc>
      </w:tr>
      <w:tr w:rsidR="00566F1A" w:rsidRPr="00D965C1" w:rsidTr="0064022C">
        <w:trPr>
          <w:trHeight w:val="269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МБУ «Управление по жилищным вопросам»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  <w:r w:rsidR="00566F1A" w:rsidRPr="009547C5">
              <w:rPr>
                <w:i/>
                <w:sz w:val="24"/>
                <w:szCs w:val="24"/>
              </w:rPr>
              <w:t> 102 268,00</w:t>
            </w:r>
          </w:p>
        </w:tc>
      </w:tr>
      <w:tr w:rsidR="00566F1A" w:rsidRPr="004C6575" w:rsidTr="0064022C">
        <w:trPr>
          <w:trHeight w:val="152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F37ABA">
            <w:pPr>
              <w:ind w:firstLine="284"/>
              <w:jc w:val="right"/>
              <w:rPr>
                <w:i/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7</w:t>
            </w:r>
            <w:r w:rsidR="00F37ABA">
              <w:rPr>
                <w:i/>
                <w:sz w:val="24"/>
                <w:szCs w:val="24"/>
              </w:rPr>
              <w:t xml:space="preserve"> </w:t>
            </w:r>
            <w:r w:rsidR="00B40D36">
              <w:rPr>
                <w:i/>
                <w:sz w:val="24"/>
                <w:szCs w:val="24"/>
              </w:rPr>
              <w:t>1</w:t>
            </w:r>
            <w:r w:rsidRPr="009547C5">
              <w:rPr>
                <w:i/>
                <w:sz w:val="24"/>
                <w:szCs w:val="24"/>
              </w:rPr>
              <w:t>02 268,00</w:t>
            </w:r>
          </w:p>
        </w:tc>
      </w:tr>
      <w:tr w:rsidR="00566F1A" w:rsidRPr="00D965C1" w:rsidTr="0064022C">
        <w:trPr>
          <w:trHeight w:val="28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B40D36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7 </w:t>
            </w:r>
            <w:r w:rsidR="00B40D36">
              <w:rPr>
                <w:sz w:val="24"/>
                <w:szCs w:val="24"/>
              </w:rPr>
              <w:t>1</w:t>
            </w:r>
            <w:r w:rsidRPr="009547C5">
              <w:rPr>
                <w:sz w:val="24"/>
                <w:szCs w:val="24"/>
              </w:rPr>
              <w:t>02 268,00</w:t>
            </w:r>
          </w:p>
        </w:tc>
      </w:tr>
      <w:tr w:rsidR="00566F1A" w:rsidRPr="00D965C1" w:rsidTr="0049600E">
        <w:trPr>
          <w:trHeight w:val="132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</w:t>
            </w:r>
            <w:r w:rsidR="00566F1A" w:rsidRPr="009547C5">
              <w:rPr>
                <w:sz w:val="24"/>
                <w:szCs w:val="24"/>
              </w:rPr>
              <w:t>02 268,00</w:t>
            </w:r>
          </w:p>
        </w:tc>
      </w:tr>
      <w:tr w:rsidR="00566F1A" w:rsidRPr="00D965C1" w:rsidTr="0049600E">
        <w:trPr>
          <w:trHeight w:val="282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 xml:space="preserve">МАУ «ИЦ </w:t>
            </w:r>
            <w:r w:rsidRPr="009547C5">
              <w:rPr>
                <w:sz w:val="24"/>
                <w:szCs w:val="24"/>
              </w:rPr>
              <w:t>"</w:t>
            </w:r>
            <w:r w:rsidRPr="009547C5">
              <w:rPr>
                <w:i/>
                <w:sz w:val="24"/>
                <w:szCs w:val="24"/>
              </w:rPr>
              <w:t>Дербентские новости</w:t>
            </w:r>
            <w:r w:rsidRPr="009547C5">
              <w:rPr>
                <w:sz w:val="24"/>
                <w:szCs w:val="24"/>
              </w:rPr>
              <w:t>"</w:t>
            </w:r>
            <w:r w:rsidRPr="009547C5">
              <w:rPr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B40D36">
            <w:pPr>
              <w:ind w:firstLine="284"/>
              <w:jc w:val="right"/>
              <w:rPr>
                <w:i/>
                <w:sz w:val="24"/>
                <w:szCs w:val="24"/>
              </w:rPr>
            </w:pPr>
            <w:r w:rsidRPr="009547C5">
              <w:rPr>
                <w:i/>
                <w:sz w:val="24"/>
                <w:szCs w:val="24"/>
              </w:rPr>
              <w:t>7 </w:t>
            </w:r>
            <w:r w:rsidR="00B40D36">
              <w:rPr>
                <w:i/>
                <w:sz w:val="24"/>
                <w:szCs w:val="24"/>
              </w:rPr>
              <w:t>1</w:t>
            </w:r>
            <w:r w:rsidRPr="009547C5">
              <w:rPr>
                <w:i/>
                <w:sz w:val="24"/>
                <w:szCs w:val="24"/>
              </w:rPr>
              <w:t>66 201,00</w:t>
            </w:r>
          </w:p>
        </w:tc>
      </w:tr>
      <w:tr w:rsidR="00566F1A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Периодическая печать и издательство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</w:t>
            </w:r>
            <w:r w:rsidR="00566F1A" w:rsidRPr="009547C5">
              <w:rPr>
                <w:sz w:val="24"/>
                <w:szCs w:val="24"/>
              </w:rPr>
              <w:t>66 201,00</w:t>
            </w:r>
          </w:p>
        </w:tc>
      </w:tr>
      <w:tr w:rsidR="00566F1A" w:rsidRPr="004C6575" w:rsidTr="0049600E">
        <w:trPr>
          <w:trHeight w:val="58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населения информацией о деятельности органов власти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</w:t>
            </w:r>
            <w:r w:rsidR="00566F1A" w:rsidRPr="009547C5">
              <w:rPr>
                <w:sz w:val="24"/>
                <w:szCs w:val="24"/>
              </w:rPr>
              <w:t>66 201,00</w:t>
            </w:r>
          </w:p>
        </w:tc>
      </w:tr>
      <w:tr w:rsidR="00566F1A" w:rsidRPr="004C6575" w:rsidTr="0049600E">
        <w:trPr>
          <w:trHeight w:val="15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</w:t>
            </w:r>
            <w:r w:rsidR="00566F1A" w:rsidRPr="009547C5">
              <w:rPr>
                <w:sz w:val="24"/>
                <w:szCs w:val="24"/>
              </w:rPr>
              <w:t>66 201,00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МКУ «Централизованная бухгалтерия»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ind w:firstLine="28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566F1A" w:rsidRPr="009547C5">
              <w:rPr>
                <w:b/>
                <w:sz w:val="24"/>
                <w:szCs w:val="24"/>
              </w:rPr>
              <w:t> 905 670,00</w:t>
            </w:r>
          </w:p>
        </w:tc>
      </w:tr>
      <w:tr w:rsidR="00566F1A" w:rsidRPr="004C6575" w:rsidTr="0049600E">
        <w:trPr>
          <w:trHeight w:val="177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i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66F1A" w:rsidRPr="009547C5">
              <w:rPr>
                <w:sz w:val="24"/>
                <w:szCs w:val="24"/>
              </w:rPr>
              <w:t> 905 670,00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66F1A" w:rsidRPr="009547C5">
              <w:rPr>
                <w:sz w:val="24"/>
                <w:szCs w:val="24"/>
              </w:rPr>
              <w:t> 905 670,00</w:t>
            </w:r>
          </w:p>
        </w:tc>
      </w:tr>
      <w:tr w:rsidR="00566F1A" w:rsidRPr="004C6575" w:rsidTr="0049600E">
        <w:trPr>
          <w:trHeight w:val="32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Финансовое обеспечение выполнения   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66F1A" w:rsidRPr="009547C5">
              <w:rPr>
                <w:sz w:val="24"/>
                <w:szCs w:val="24"/>
              </w:rPr>
              <w:t> 905 670,00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B40D36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</w:t>
            </w:r>
            <w:r w:rsidR="00B40D36">
              <w:rPr>
                <w:sz w:val="24"/>
                <w:szCs w:val="24"/>
              </w:rPr>
              <w:t>7</w:t>
            </w:r>
            <w:r w:rsidRPr="009547C5">
              <w:rPr>
                <w:sz w:val="24"/>
                <w:szCs w:val="24"/>
              </w:rPr>
              <w:t> 472 670,00</w:t>
            </w:r>
          </w:p>
        </w:tc>
      </w:tr>
      <w:tr w:rsidR="00566F1A" w:rsidRPr="004C6575" w:rsidTr="0049600E">
        <w:trPr>
          <w:trHeight w:val="382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362 000,00</w:t>
            </w:r>
          </w:p>
        </w:tc>
      </w:tr>
      <w:tr w:rsidR="00566F1A" w:rsidRPr="004C6575" w:rsidTr="0049600E">
        <w:trPr>
          <w:trHeight w:val="33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71 000,00</w:t>
            </w:r>
          </w:p>
        </w:tc>
      </w:tr>
      <w:tr w:rsidR="00566F1A" w:rsidRPr="004C6575" w:rsidTr="0049600E">
        <w:trPr>
          <w:trHeight w:val="852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Орган местного самоуправления Собрание депутатов городского округа «город Дербент»</w:t>
            </w:r>
          </w:p>
        </w:tc>
        <w:tc>
          <w:tcPr>
            <w:tcW w:w="709" w:type="dxa"/>
            <w:shd w:val="clear" w:color="000000" w:fill="FFFFFF"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b/>
                <w:sz w:val="24"/>
                <w:szCs w:val="24"/>
              </w:rPr>
              <w:t>5 872 291,00</w:t>
            </w:r>
          </w:p>
        </w:tc>
      </w:tr>
      <w:tr w:rsidR="00566F1A" w:rsidRPr="004C6575" w:rsidTr="0049600E">
        <w:trPr>
          <w:trHeight w:val="12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6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5 872 291,00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Председатель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2 304 978,00</w:t>
            </w:r>
          </w:p>
        </w:tc>
      </w:tr>
      <w:tr w:rsidR="00566F1A" w:rsidRPr="004C6575" w:rsidTr="0049600E">
        <w:trPr>
          <w:trHeight w:val="561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2 304 978,00</w:t>
            </w:r>
          </w:p>
        </w:tc>
      </w:tr>
      <w:tr w:rsidR="00566F1A" w:rsidRPr="004C6575" w:rsidTr="0049600E">
        <w:trPr>
          <w:trHeight w:val="272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Депутаты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1 193 674,00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1 193 674,00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Городское Собрание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2 373 639,00</w:t>
            </w:r>
          </w:p>
        </w:tc>
      </w:tr>
      <w:tr w:rsidR="00566F1A" w:rsidRPr="004C6575" w:rsidTr="0049600E">
        <w:trPr>
          <w:trHeight w:val="239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96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2 168 639,00</w:t>
            </w:r>
          </w:p>
        </w:tc>
      </w:tr>
      <w:tr w:rsidR="00566F1A" w:rsidRPr="004C6575" w:rsidTr="0049600E">
        <w:trPr>
          <w:trHeight w:val="27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205 000,00</w:t>
            </w:r>
          </w:p>
        </w:tc>
      </w:tr>
      <w:tr w:rsidR="00566F1A" w:rsidRPr="004C6575" w:rsidTr="0049600E">
        <w:trPr>
          <w:trHeight w:val="51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Орган местного самоуправления Контрольно-счётная палата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b/>
                <w:sz w:val="24"/>
                <w:szCs w:val="24"/>
              </w:rPr>
              <w:t>3 585 068,00</w:t>
            </w:r>
          </w:p>
        </w:tc>
      </w:tr>
      <w:tr w:rsidR="00566F1A" w:rsidRPr="004C6575" w:rsidTr="0049600E">
        <w:trPr>
          <w:trHeight w:val="51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3 585 068,00</w:t>
            </w:r>
          </w:p>
        </w:tc>
      </w:tr>
      <w:tr w:rsidR="00566F1A" w:rsidRPr="004C6575" w:rsidTr="0049600E">
        <w:trPr>
          <w:trHeight w:val="51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Контрольно-счётная палата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2 391 340,00</w:t>
            </w:r>
          </w:p>
        </w:tc>
      </w:tr>
      <w:tr w:rsidR="00566F1A" w:rsidRPr="004C6575" w:rsidTr="0049600E">
        <w:trPr>
          <w:trHeight w:val="47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2 257 340,00</w:t>
            </w:r>
          </w:p>
        </w:tc>
      </w:tr>
      <w:tr w:rsidR="00566F1A" w:rsidTr="0049600E">
        <w:trPr>
          <w:trHeight w:val="279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132 000,00</w:t>
            </w:r>
          </w:p>
        </w:tc>
      </w:tr>
      <w:tr w:rsidR="00566F1A" w:rsidTr="0049600E">
        <w:trPr>
          <w:trHeight w:val="47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2 000,00</w:t>
            </w:r>
          </w:p>
        </w:tc>
      </w:tr>
      <w:tr w:rsidR="00566F1A" w:rsidRPr="004C6575" w:rsidTr="0049600E">
        <w:trPr>
          <w:trHeight w:val="47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Руководитель КСП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1 193 728,00</w:t>
            </w:r>
          </w:p>
        </w:tc>
      </w:tr>
      <w:tr w:rsidR="00566F1A" w:rsidRPr="004C6575" w:rsidTr="0049600E">
        <w:trPr>
          <w:trHeight w:val="47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1 193 728,00</w:t>
            </w:r>
          </w:p>
        </w:tc>
      </w:tr>
      <w:tr w:rsidR="00566F1A" w:rsidRPr="004C6575" w:rsidTr="0049600E">
        <w:trPr>
          <w:trHeight w:val="577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b/>
                <w:sz w:val="24"/>
                <w:szCs w:val="24"/>
              </w:rPr>
              <w:t>МКУ «Управление капитального строительства»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ind w:firstLine="6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5 255 589 237,16</w:t>
            </w:r>
          </w:p>
        </w:tc>
      </w:tr>
      <w:tr w:rsidR="00566F1A" w:rsidRPr="004C6575" w:rsidTr="0049600E">
        <w:trPr>
          <w:trHeight w:val="299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1 032 487 050,0</w:t>
            </w:r>
          </w:p>
        </w:tc>
      </w:tr>
      <w:tr w:rsidR="00566F1A" w:rsidRPr="004C6575" w:rsidTr="0049600E">
        <w:trPr>
          <w:trHeight w:val="299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Капитальные вложения в объекты недвижимого имущества государственной </w:t>
            </w:r>
            <w:r w:rsidRPr="009547C5">
              <w:rPr>
                <w:sz w:val="24"/>
                <w:szCs w:val="24"/>
              </w:rPr>
              <w:lastRenderedPageBreak/>
              <w:t>(муниципальной) собственности (реализация проекта «БКД» на приведение в нормальное состояние автомобильных дорог и искусственных дорожных сооружений)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1520254160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1 032 487 050,0</w:t>
            </w:r>
          </w:p>
        </w:tc>
      </w:tr>
      <w:tr w:rsidR="00566F1A" w:rsidRPr="004C6575" w:rsidTr="00D35051">
        <w:trPr>
          <w:trHeight w:val="410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9547C5">
              <w:rPr>
                <w:sz w:val="24"/>
                <w:szCs w:val="24"/>
              </w:rPr>
              <w:t>"</w:t>
            </w:r>
            <w:r w:rsidRPr="009547C5">
              <w:rPr>
                <w:color w:val="000000"/>
                <w:sz w:val="24"/>
                <w:szCs w:val="24"/>
              </w:rPr>
              <w:t>город Дербент</w:t>
            </w:r>
            <w:r w:rsidRPr="009547C5">
              <w:rPr>
                <w:sz w:val="24"/>
                <w:szCs w:val="24"/>
              </w:rPr>
              <w:t>"</w:t>
            </w:r>
            <w:r w:rsidRPr="009547C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4920282720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</w:p>
        </w:tc>
      </w:tr>
      <w:tr w:rsidR="00566F1A" w:rsidRPr="004C6575" w:rsidTr="0049600E">
        <w:trPr>
          <w:trHeight w:val="271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B40D36" w:rsidP="00566F1A">
            <w:pPr>
              <w:ind w:firstLine="284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553 906 607,15</w:t>
            </w:r>
          </w:p>
        </w:tc>
      </w:tr>
      <w:tr w:rsidR="00566F1A" w:rsidRPr="004C6575" w:rsidTr="0049600E">
        <w:trPr>
          <w:trHeight w:val="552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B40D36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</w:t>
            </w:r>
            <w:r w:rsidR="00B40D36">
              <w:rPr>
                <w:sz w:val="24"/>
                <w:szCs w:val="24"/>
              </w:rPr>
              <w:t>3</w:t>
            </w:r>
            <w:r w:rsidRPr="009547C5">
              <w:rPr>
                <w:sz w:val="24"/>
                <w:szCs w:val="24"/>
              </w:rPr>
              <w:t> 779 216,00</w:t>
            </w:r>
          </w:p>
        </w:tc>
      </w:tr>
      <w:tr w:rsidR="00566F1A" w:rsidRPr="004C6575" w:rsidTr="0049600E">
        <w:trPr>
          <w:trHeight w:val="552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380 000,00</w:t>
            </w:r>
          </w:p>
        </w:tc>
      </w:tr>
      <w:tr w:rsidR="00566F1A" w:rsidRPr="004C6575" w:rsidTr="0049600E">
        <w:trPr>
          <w:trHeight w:val="351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бюджетные ассигнования</w:t>
            </w:r>
            <w:r w:rsidRPr="009547C5">
              <w:rPr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 530 000,00</w:t>
            </w:r>
          </w:p>
        </w:tc>
      </w:tr>
      <w:tr w:rsidR="00566F1A" w:rsidRPr="004C6575" w:rsidTr="0049600E">
        <w:trPr>
          <w:trHeight w:val="351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4921082700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114 383 286,15</w:t>
            </w:r>
          </w:p>
        </w:tc>
      </w:tr>
      <w:tr w:rsidR="00566F1A" w:rsidRPr="0093610E" w:rsidTr="0064022C">
        <w:trPr>
          <w:trHeight w:val="337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Региональный проект «Социально-экономическое развитие субъектов СКФО </w:t>
            </w:r>
          </w:p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(строительство Набережной)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hanging="1"/>
              <w:jc w:val="center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   49211</w:t>
            </w:r>
            <w:r w:rsidRPr="009547C5"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404 834 105,00</w:t>
            </w:r>
          </w:p>
        </w:tc>
      </w:tr>
      <w:tr w:rsidR="00566F1A" w:rsidRPr="004C6575" w:rsidTr="0064022C">
        <w:trPr>
          <w:trHeight w:val="536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b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568 405 753,27</w:t>
            </w:r>
          </w:p>
        </w:tc>
      </w:tr>
      <w:tr w:rsidR="00566F1A" w:rsidRPr="004C6575" w:rsidTr="0064022C">
        <w:trPr>
          <w:trHeight w:val="536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4920382733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568 405 753,27</w:t>
            </w:r>
          </w:p>
        </w:tc>
      </w:tr>
      <w:tr w:rsidR="00566F1A" w:rsidRPr="004C6575" w:rsidTr="00682D45">
        <w:trPr>
          <w:trHeight w:val="281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581 157 579,00</w:t>
            </w:r>
          </w:p>
        </w:tc>
      </w:tr>
      <w:tr w:rsidR="00566F1A" w:rsidRPr="004C6575" w:rsidTr="00682D45">
        <w:trPr>
          <w:trHeight w:val="281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tabs>
                <w:tab w:val="left" w:pos="3564"/>
              </w:tabs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80120E">
            <w:pPr>
              <w:ind w:left="-80" w:right="-137"/>
              <w:jc w:val="right"/>
              <w:rPr>
                <w:sz w:val="24"/>
                <w:szCs w:val="24"/>
                <w:lang w:val="en-US"/>
              </w:rPr>
            </w:pPr>
            <w:r w:rsidRPr="009547C5">
              <w:rPr>
                <w:sz w:val="24"/>
                <w:szCs w:val="24"/>
              </w:rPr>
              <w:t>491Я</w:t>
            </w:r>
            <w:r w:rsidRPr="009547C5">
              <w:rPr>
                <w:sz w:val="24"/>
                <w:szCs w:val="24"/>
                <w:lang w:val="en-US"/>
              </w:rPr>
              <w:t>15054R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581 157 579,00</w:t>
            </w:r>
          </w:p>
        </w:tc>
      </w:tr>
      <w:tr w:rsidR="00566F1A" w:rsidRPr="004C6575" w:rsidTr="00682D45">
        <w:trPr>
          <w:trHeight w:val="270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C4007B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1923 192 247,74</w:t>
            </w:r>
          </w:p>
        </w:tc>
      </w:tr>
      <w:tr w:rsidR="00566F1A" w:rsidRPr="004C6575" w:rsidTr="00682D45">
        <w:trPr>
          <w:trHeight w:val="322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9547C5">
              <w:rPr>
                <w:sz w:val="24"/>
                <w:szCs w:val="24"/>
              </w:rPr>
              <w:t>"</w:t>
            </w:r>
            <w:r w:rsidRPr="009547C5">
              <w:rPr>
                <w:color w:val="000000"/>
                <w:sz w:val="24"/>
                <w:szCs w:val="24"/>
              </w:rPr>
              <w:t>город Дербент</w:t>
            </w:r>
            <w:r w:rsidRPr="009547C5">
              <w:rPr>
                <w:sz w:val="24"/>
                <w:szCs w:val="24"/>
              </w:rPr>
              <w:t>"</w:t>
            </w:r>
            <w:r w:rsidRPr="009547C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4920482744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303 336 703,74</w:t>
            </w:r>
          </w:p>
        </w:tc>
      </w:tr>
      <w:tr w:rsidR="00566F1A" w:rsidRPr="004C6575" w:rsidTr="00682D45">
        <w:trPr>
          <w:trHeight w:val="560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Региональный проект «Современная школа» (строительство образовательного учреждения на 1224 уч. места)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80120E">
            <w:pPr>
              <w:ind w:left="-80" w:right="-137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491Е1Д305</w:t>
            </w:r>
            <w:r w:rsidRPr="009547C5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865 000 000,00</w:t>
            </w:r>
          </w:p>
        </w:tc>
      </w:tr>
      <w:tr w:rsidR="00566F1A" w:rsidRPr="004C6575" w:rsidTr="0049600E">
        <w:trPr>
          <w:trHeight w:val="447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9547C5">
              <w:rPr>
                <w:sz w:val="24"/>
                <w:szCs w:val="24"/>
              </w:rPr>
              <w:t>"</w:t>
            </w:r>
            <w:r w:rsidRPr="009547C5">
              <w:rPr>
                <w:color w:val="000000"/>
                <w:sz w:val="24"/>
                <w:szCs w:val="24"/>
              </w:rPr>
              <w:t>город Дербент</w:t>
            </w:r>
            <w:r w:rsidRPr="009547C5">
              <w:rPr>
                <w:sz w:val="24"/>
                <w:szCs w:val="24"/>
              </w:rPr>
              <w:t>"</w:t>
            </w:r>
            <w:r w:rsidRPr="009547C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80120E">
            <w:pPr>
              <w:ind w:left="-80" w:right="-137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491Ю45049</w:t>
            </w:r>
            <w:r w:rsidRPr="009547C5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754 855 544,00</w:t>
            </w:r>
          </w:p>
        </w:tc>
      </w:tr>
      <w:tr w:rsidR="00566F1A" w:rsidRPr="00677761" w:rsidTr="000F6B77">
        <w:trPr>
          <w:trHeight w:val="520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80120E">
            <w:pPr>
              <w:ind w:left="-80" w:right="-137" w:firstLine="284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596 440 000,00</w:t>
            </w:r>
          </w:p>
        </w:tc>
      </w:tr>
      <w:tr w:rsidR="00566F1A" w:rsidRPr="004C6575" w:rsidTr="000F6B77">
        <w:trPr>
          <w:trHeight w:val="27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Мероприятия по социально-экономическому развитию субъектов РФ, входящих в состав СКФО в рамках республиканской инвестиционной программы (строительство Дворца спорта)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80120E">
            <w:pPr>
              <w:ind w:left="-80" w:right="-137" w:hanging="1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49206</w:t>
            </w:r>
            <w:r w:rsidRPr="009547C5"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596 440 000,00</w:t>
            </w:r>
          </w:p>
        </w:tc>
      </w:tr>
      <w:tr w:rsidR="00566F1A" w:rsidRPr="004C6575" w:rsidTr="000F6B77">
        <w:trPr>
          <w:trHeight w:val="520"/>
        </w:trPr>
        <w:tc>
          <w:tcPr>
            <w:tcW w:w="4820" w:type="dxa"/>
            <w:shd w:val="clear" w:color="000000" w:fill="FFFFFF"/>
            <w:vAlign w:val="center"/>
          </w:tcPr>
          <w:p w:rsidR="00566F1A" w:rsidRPr="009547C5" w:rsidRDefault="00566F1A" w:rsidP="00566F1A">
            <w:pPr>
              <w:ind w:left="-96" w:right="-108" w:firstLine="14"/>
              <w:rPr>
                <w:color w:val="000000"/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Управление по регулированию контрактной системы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b/>
                <w:sz w:val="24"/>
                <w:szCs w:val="24"/>
              </w:rPr>
              <w:t>6 039 225,00</w:t>
            </w:r>
          </w:p>
        </w:tc>
      </w:tr>
      <w:tr w:rsidR="00566F1A" w:rsidRPr="004C6575" w:rsidTr="000F6B77">
        <w:trPr>
          <w:trHeight w:val="279"/>
        </w:trPr>
        <w:tc>
          <w:tcPr>
            <w:tcW w:w="4820" w:type="dxa"/>
            <w:shd w:val="clear" w:color="000000" w:fill="FFFFFF"/>
            <w:vAlign w:val="center"/>
          </w:tcPr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6 039 225,00</w:t>
            </w:r>
          </w:p>
        </w:tc>
      </w:tr>
      <w:tr w:rsidR="00566F1A" w:rsidRPr="00677761" w:rsidTr="000F6B77">
        <w:trPr>
          <w:trHeight w:val="270"/>
        </w:trPr>
        <w:tc>
          <w:tcPr>
            <w:tcW w:w="4820" w:type="dxa"/>
            <w:shd w:val="clear" w:color="000000" w:fill="FFFFFF"/>
            <w:vAlign w:val="center"/>
          </w:tcPr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  <w:lang w:val="en-US"/>
              </w:rPr>
            </w:pPr>
            <w:r w:rsidRPr="009547C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6 039 225,00</w:t>
            </w:r>
          </w:p>
        </w:tc>
      </w:tr>
      <w:tr w:rsidR="00566F1A" w:rsidRPr="00677761" w:rsidTr="000F6B77">
        <w:trPr>
          <w:trHeight w:val="131"/>
        </w:trPr>
        <w:tc>
          <w:tcPr>
            <w:tcW w:w="4820" w:type="dxa"/>
            <w:shd w:val="clear" w:color="000000" w:fill="FFFFFF"/>
            <w:vAlign w:val="center"/>
          </w:tcPr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Финансовое обеспечение выполнений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6 039 225,00</w:t>
            </w:r>
          </w:p>
        </w:tc>
      </w:tr>
      <w:tr w:rsidR="00566F1A" w:rsidRPr="00677761" w:rsidTr="000F6B77">
        <w:trPr>
          <w:trHeight w:val="520"/>
        </w:trPr>
        <w:tc>
          <w:tcPr>
            <w:tcW w:w="4820" w:type="dxa"/>
            <w:shd w:val="clear" w:color="000000" w:fill="FFFFFF"/>
            <w:vAlign w:val="center"/>
          </w:tcPr>
          <w:p w:rsidR="00566F1A" w:rsidRPr="009547C5" w:rsidRDefault="00566F1A" w:rsidP="00566F1A">
            <w:pPr>
              <w:ind w:left="-96" w:right="-108" w:firstLine="14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9547C5">
              <w:rPr>
                <w:sz w:val="24"/>
                <w:szCs w:val="24"/>
              </w:rPr>
              <w:lastRenderedPageBreak/>
              <w:t>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lastRenderedPageBreak/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5 939 225,00</w:t>
            </w:r>
          </w:p>
        </w:tc>
      </w:tr>
      <w:tr w:rsidR="00566F1A" w:rsidRPr="004C6575" w:rsidTr="000F6B77">
        <w:trPr>
          <w:trHeight w:val="130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100 000,00</w:t>
            </w:r>
          </w:p>
        </w:tc>
      </w:tr>
      <w:tr w:rsidR="00566F1A" w:rsidRPr="00677761" w:rsidTr="000F6B77">
        <w:trPr>
          <w:trHeight w:val="133"/>
        </w:trPr>
        <w:tc>
          <w:tcPr>
            <w:tcW w:w="4820" w:type="dxa"/>
            <w:shd w:val="clear" w:color="000000" w:fill="FFFFFF"/>
            <w:vAlign w:val="center"/>
          </w:tcPr>
          <w:p w:rsidR="00566F1A" w:rsidRPr="009547C5" w:rsidRDefault="00C4007B" w:rsidP="00566F1A">
            <w:pPr>
              <w:ind w:left="-96" w:right="-108" w:firstLine="14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МКУ «</w:t>
            </w:r>
            <w:r w:rsidR="00566F1A" w:rsidRPr="009547C5">
              <w:rPr>
                <w:b/>
                <w:bCs/>
                <w:sz w:val="24"/>
                <w:szCs w:val="24"/>
              </w:rPr>
              <w:t>Управление архитектуры и градостроительства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566F1A" w:rsidRPr="009547C5" w:rsidRDefault="006D4501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66F1A" w:rsidRPr="009547C5">
              <w:rPr>
                <w:b/>
                <w:sz w:val="24"/>
                <w:szCs w:val="24"/>
              </w:rPr>
              <w:t> 622 233,00</w:t>
            </w:r>
          </w:p>
        </w:tc>
      </w:tr>
      <w:tr w:rsidR="00566F1A" w:rsidRPr="00677761" w:rsidTr="000F6B77">
        <w:trPr>
          <w:trHeight w:val="124"/>
        </w:trPr>
        <w:tc>
          <w:tcPr>
            <w:tcW w:w="4820" w:type="dxa"/>
            <w:shd w:val="clear" w:color="000000" w:fill="FFFFFF"/>
            <w:vAlign w:val="center"/>
          </w:tcPr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C4007B" w:rsidP="00566F1A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66F1A" w:rsidRPr="009547C5" w:rsidRDefault="00566F1A" w:rsidP="00C4007B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</w:t>
            </w:r>
            <w:r w:rsidR="00C4007B">
              <w:rPr>
                <w:sz w:val="24"/>
                <w:szCs w:val="24"/>
              </w:rPr>
              <w:t>980040008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566F1A" w:rsidRPr="009547C5" w:rsidRDefault="00566F1A" w:rsidP="00C4007B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</w:t>
            </w:r>
            <w:r w:rsidR="00C4007B">
              <w:rPr>
                <w:sz w:val="24"/>
                <w:szCs w:val="24"/>
              </w:rPr>
              <w:t>2</w:t>
            </w:r>
            <w:r w:rsidRPr="009547C5">
              <w:rPr>
                <w:sz w:val="24"/>
                <w:szCs w:val="24"/>
              </w:rPr>
              <w:t> 622 233,00</w:t>
            </w:r>
          </w:p>
        </w:tc>
      </w:tr>
      <w:tr w:rsidR="00C4007B" w:rsidRPr="00677761" w:rsidTr="002B00A7">
        <w:trPr>
          <w:trHeight w:val="263"/>
        </w:trPr>
        <w:tc>
          <w:tcPr>
            <w:tcW w:w="4820" w:type="dxa"/>
            <w:shd w:val="clear" w:color="000000" w:fill="FFFFFF"/>
            <w:vAlign w:val="center"/>
          </w:tcPr>
          <w:p w:rsidR="00C4007B" w:rsidRPr="009547C5" w:rsidRDefault="00C4007B" w:rsidP="00C4007B">
            <w:pPr>
              <w:ind w:left="-96" w:right="-108" w:firstLine="14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4007B" w:rsidRPr="009547C5" w:rsidRDefault="00C4007B" w:rsidP="00C4007B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4007B" w:rsidRPr="009547C5" w:rsidRDefault="00C4007B" w:rsidP="00C4007B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4007B" w:rsidRPr="009547C5" w:rsidRDefault="00C4007B" w:rsidP="00C4007B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C4007B" w:rsidRPr="00C4007B" w:rsidRDefault="00C4007B" w:rsidP="00C4007B">
            <w:pPr>
              <w:jc w:val="right"/>
              <w:rPr>
                <w:sz w:val="24"/>
                <w:szCs w:val="24"/>
              </w:rPr>
            </w:pPr>
            <w:r w:rsidRPr="00C4007B">
              <w:rPr>
                <w:sz w:val="24"/>
                <w:szCs w:val="24"/>
              </w:rPr>
              <w:t>9980040008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4007B" w:rsidRPr="009547C5" w:rsidRDefault="00C4007B" w:rsidP="00C4007B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C4007B" w:rsidRPr="009547C5" w:rsidRDefault="00C4007B" w:rsidP="00C4007B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9547C5">
              <w:rPr>
                <w:sz w:val="24"/>
                <w:szCs w:val="24"/>
              </w:rPr>
              <w:t> 410 233,00</w:t>
            </w:r>
          </w:p>
        </w:tc>
      </w:tr>
      <w:tr w:rsidR="00C4007B" w:rsidRPr="004C6575" w:rsidTr="002B00A7">
        <w:trPr>
          <w:trHeight w:val="267"/>
        </w:trPr>
        <w:tc>
          <w:tcPr>
            <w:tcW w:w="4820" w:type="dxa"/>
            <w:shd w:val="clear" w:color="000000" w:fill="FFFFFF"/>
          </w:tcPr>
          <w:p w:rsidR="00C4007B" w:rsidRPr="009547C5" w:rsidRDefault="00C4007B" w:rsidP="00C4007B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4007B" w:rsidRPr="009547C5" w:rsidRDefault="00C4007B" w:rsidP="00C4007B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4007B" w:rsidRPr="009547C5" w:rsidRDefault="00C4007B" w:rsidP="00C4007B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4007B" w:rsidRPr="009547C5" w:rsidRDefault="00C4007B" w:rsidP="00C4007B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C4007B" w:rsidRPr="00C4007B" w:rsidRDefault="00C4007B" w:rsidP="00C4007B">
            <w:pPr>
              <w:jc w:val="right"/>
              <w:rPr>
                <w:sz w:val="24"/>
                <w:szCs w:val="24"/>
              </w:rPr>
            </w:pPr>
            <w:r w:rsidRPr="00C4007B">
              <w:rPr>
                <w:sz w:val="24"/>
                <w:szCs w:val="24"/>
              </w:rPr>
              <w:t>9980040008</w:t>
            </w:r>
          </w:p>
        </w:tc>
        <w:tc>
          <w:tcPr>
            <w:tcW w:w="567" w:type="dxa"/>
            <w:shd w:val="clear" w:color="000000" w:fill="FFFFFF"/>
            <w:noWrap/>
          </w:tcPr>
          <w:p w:rsidR="00C4007B" w:rsidRPr="009547C5" w:rsidRDefault="00C4007B" w:rsidP="00C4007B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C4007B" w:rsidRPr="009547C5" w:rsidRDefault="00C4007B" w:rsidP="00C4007B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212 000,00</w:t>
            </w:r>
          </w:p>
        </w:tc>
      </w:tr>
      <w:tr w:rsidR="00566F1A" w:rsidTr="0064022C">
        <w:trPr>
          <w:trHeight w:val="267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МКУ «Управление культуры, молодёжной политики и спорта»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C4007B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b/>
                <w:sz w:val="24"/>
                <w:szCs w:val="24"/>
              </w:rPr>
              <w:t>7</w:t>
            </w:r>
            <w:r w:rsidR="00C4007B">
              <w:rPr>
                <w:b/>
                <w:sz w:val="24"/>
                <w:szCs w:val="24"/>
              </w:rPr>
              <w:t>4</w:t>
            </w:r>
            <w:r w:rsidRPr="009547C5">
              <w:rPr>
                <w:b/>
                <w:sz w:val="24"/>
                <w:szCs w:val="24"/>
              </w:rPr>
              <w:t> </w:t>
            </w:r>
            <w:r w:rsidR="00C4007B">
              <w:rPr>
                <w:b/>
                <w:sz w:val="24"/>
                <w:szCs w:val="24"/>
              </w:rPr>
              <w:t>9</w:t>
            </w:r>
            <w:r w:rsidRPr="009547C5">
              <w:rPr>
                <w:b/>
                <w:sz w:val="24"/>
                <w:szCs w:val="24"/>
              </w:rPr>
              <w:t>12 205,00</w:t>
            </w:r>
          </w:p>
        </w:tc>
      </w:tr>
      <w:tr w:rsidR="00566F1A" w:rsidTr="0064022C">
        <w:trPr>
          <w:trHeight w:val="259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Другие вопросы в области национальной без опасности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1 606 600,00</w:t>
            </w:r>
          </w:p>
        </w:tc>
      </w:tr>
      <w:tr w:rsidR="00566F1A" w:rsidTr="00682D45">
        <w:trPr>
          <w:trHeight w:val="16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Муниципальная Комплексная программа по противодействию идеологии терроризма в </w:t>
            </w:r>
          </w:p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г. Дербенте на 2025-2027 годы 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690 000,00</w:t>
            </w:r>
          </w:p>
        </w:tc>
      </w:tr>
      <w:tr w:rsidR="00566F1A" w:rsidRPr="004C6575" w:rsidTr="00682D45">
        <w:trPr>
          <w:trHeight w:val="27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690 000,00</w:t>
            </w:r>
          </w:p>
        </w:tc>
      </w:tr>
      <w:tr w:rsidR="00566F1A" w:rsidTr="00682D45">
        <w:trPr>
          <w:trHeight w:val="27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Целевая программа «Комплексные меры</w:t>
            </w:r>
          </w:p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противодействия злоупотреблению наркотическими средствами и их незаконному обороту в г. Дербенте на 2025-2027 годы»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383 300,00</w:t>
            </w:r>
          </w:p>
        </w:tc>
      </w:tr>
      <w:tr w:rsidR="00566F1A" w:rsidTr="00682D45">
        <w:trPr>
          <w:trHeight w:val="270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383 300,00</w:t>
            </w:r>
          </w:p>
        </w:tc>
      </w:tr>
      <w:tr w:rsidR="00566F1A" w:rsidTr="00682D45">
        <w:trPr>
          <w:trHeight w:val="267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Целевая программа «Развитие межнациональных и межконфессиональных отношений на 2025-2027 годы»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243 000,00</w:t>
            </w:r>
          </w:p>
        </w:tc>
      </w:tr>
      <w:tr w:rsidR="00566F1A" w:rsidRPr="004C6575" w:rsidTr="00682D45">
        <w:trPr>
          <w:trHeight w:val="25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243 000,00</w:t>
            </w:r>
          </w:p>
        </w:tc>
      </w:tr>
      <w:tr w:rsidR="00566F1A" w:rsidRPr="004C6575" w:rsidTr="00682D45">
        <w:trPr>
          <w:trHeight w:val="110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Целевая программа «Профилактика правонарушений на 2025-2027 годы»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290 300,00</w:t>
            </w:r>
          </w:p>
        </w:tc>
      </w:tr>
      <w:tr w:rsidR="00566F1A" w:rsidRPr="004C6575" w:rsidTr="00682D45">
        <w:trPr>
          <w:trHeight w:val="26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color w:val="000000"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290 300,00</w:t>
            </w:r>
          </w:p>
        </w:tc>
      </w:tr>
      <w:tr w:rsidR="00566F1A" w:rsidRPr="004C6575" w:rsidTr="00682D45">
        <w:trPr>
          <w:trHeight w:val="25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МБУ «Центр развития туризма» ГО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C4007B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66F1A" w:rsidRPr="009547C5">
              <w:rPr>
                <w:sz w:val="24"/>
                <w:szCs w:val="24"/>
              </w:rPr>
              <w:t> 499 369,00</w:t>
            </w:r>
          </w:p>
        </w:tc>
      </w:tr>
      <w:tr w:rsidR="00566F1A" w:rsidRPr="004C6575" w:rsidTr="00682D45">
        <w:trPr>
          <w:trHeight w:val="25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C4007B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66F1A" w:rsidRPr="009547C5">
              <w:rPr>
                <w:sz w:val="24"/>
                <w:szCs w:val="24"/>
              </w:rPr>
              <w:t> 499 369,00</w:t>
            </w:r>
          </w:p>
        </w:tc>
      </w:tr>
      <w:tr w:rsidR="00566F1A" w:rsidRPr="004C6575" w:rsidTr="0049600E">
        <w:trPr>
          <w:trHeight w:val="25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bookmarkStart w:id="0" w:name="_GoBack"/>
            <w:bookmarkEnd w:id="0"/>
            <w:r w:rsidRPr="009547C5">
              <w:rPr>
                <w:sz w:val="24"/>
                <w:szCs w:val="24"/>
              </w:rPr>
              <w:t>МБУ «Детская музыкальная школа №1»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14 855 919,00</w:t>
            </w:r>
          </w:p>
        </w:tc>
      </w:tr>
      <w:tr w:rsidR="00566F1A" w:rsidRPr="002B3AA7" w:rsidTr="0049600E">
        <w:trPr>
          <w:trHeight w:val="301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14 855 919,00</w:t>
            </w:r>
          </w:p>
        </w:tc>
      </w:tr>
      <w:tr w:rsidR="00566F1A" w:rsidRPr="002B3AA7" w:rsidTr="000F6B77">
        <w:trPr>
          <w:trHeight w:val="249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14 855 919,00</w:t>
            </w:r>
          </w:p>
        </w:tc>
      </w:tr>
      <w:tr w:rsidR="00566F1A" w:rsidRPr="004C6575" w:rsidTr="000F6B77">
        <w:trPr>
          <w:trHeight w:val="249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lastRenderedPageBreak/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14 855 919,00</w:t>
            </w:r>
          </w:p>
        </w:tc>
      </w:tr>
      <w:tr w:rsidR="00566F1A" w:rsidRPr="004C6575" w:rsidTr="000F6B77">
        <w:trPr>
          <w:trHeight w:val="249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МБУ «Детская музыкальная школа №2»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10 559 426,00</w:t>
            </w:r>
          </w:p>
        </w:tc>
      </w:tr>
      <w:tr w:rsidR="00566F1A" w:rsidRPr="004C6575" w:rsidTr="000F6B77">
        <w:trPr>
          <w:trHeight w:val="249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10 559 426,00</w:t>
            </w:r>
          </w:p>
        </w:tc>
      </w:tr>
      <w:tr w:rsidR="00566F1A" w:rsidRPr="004C6575" w:rsidTr="000F6B77">
        <w:trPr>
          <w:trHeight w:val="249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10 559 426,00</w:t>
            </w:r>
          </w:p>
        </w:tc>
      </w:tr>
      <w:tr w:rsidR="00566F1A" w:rsidRPr="004C6575" w:rsidTr="000F6B77">
        <w:trPr>
          <w:trHeight w:val="269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10 559 426,00</w:t>
            </w:r>
          </w:p>
        </w:tc>
      </w:tr>
      <w:tr w:rsidR="00566F1A" w:rsidRPr="004C6575" w:rsidTr="00682D45">
        <w:trPr>
          <w:trHeight w:val="262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МБОУ ДОД «Детская школа искусств №2»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9 836 419,00</w:t>
            </w:r>
          </w:p>
        </w:tc>
      </w:tr>
      <w:tr w:rsidR="00566F1A" w:rsidRPr="004C6575" w:rsidTr="00682D45">
        <w:trPr>
          <w:trHeight w:val="318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9 836 419,00</w:t>
            </w:r>
          </w:p>
        </w:tc>
      </w:tr>
      <w:tr w:rsidR="00566F1A" w:rsidRPr="004C6575" w:rsidTr="00682D45">
        <w:trPr>
          <w:trHeight w:val="318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9 836 419,00</w:t>
            </w:r>
          </w:p>
        </w:tc>
      </w:tr>
      <w:tr w:rsidR="00566F1A" w:rsidRPr="004C6575" w:rsidTr="000F6B77">
        <w:trPr>
          <w:trHeight w:val="291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9 836 419,00</w:t>
            </w:r>
          </w:p>
        </w:tc>
      </w:tr>
      <w:tr w:rsidR="00566F1A" w:rsidRPr="004C6575" w:rsidTr="000F6B77">
        <w:trPr>
          <w:trHeight w:val="281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  <w:highlight w:val="yellow"/>
              </w:rPr>
            </w:pPr>
            <w:r w:rsidRPr="009547C5">
              <w:rPr>
                <w:sz w:val="24"/>
                <w:szCs w:val="24"/>
              </w:rPr>
              <w:t>МБОУ ДОД «Детская школа искусств №3»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  <w:highlight w:val="yellow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4 240 251,00</w:t>
            </w:r>
          </w:p>
        </w:tc>
      </w:tr>
      <w:tr w:rsidR="00566F1A" w:rsidRPr="004C6575" w:rsidTr="000F6B77">
        <w:trPr>
          <w:trHeight w:val="318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4 240 251,00</w:t>
            </w:r>
          </w:p>
        </w:tc>
      </w:tr>
      <w:tr w:rsidR="00566F1A" w:rsidRPr="0086383C" w:rsidTr="000F6B77">
        <w:trPr>
          <w:trHeight w:val="318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4 240 251,00</w:t>
            </w:r>
          </w:p>
        </w:tc>
      </w:tr>
      <w:tr w:rsidR="00566F1A" w:rsidRPr="004C6575" w:rsidTr="000F6B77">
        <w:trPr>
          <w:trHeight w:val="318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4 240 251,00</w:t>
            </w:r>
          </w:p>
        </w:tc>
      </w:tr>
      <w:tr w:rsidR="00566F1A" w:rsidRPr="004C6575" w:rsidTr="000F6B77">
        <w:trPr>
          <w:trHeight w:val="318"/>
        </w:trPr>
        <w:tc>
          <w:tcPr>
            <w:tcW w:w="4820" w:type="dxa"/>
            <w:tcBorders>
              <w:top w:val="single" w:sz="4" w:space="0" w:color="auto"/>
            </w:tcBorders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МКУ «</w:t>
            </w:r>
            <w:proofErr w:type="spellStart"/>
            <w:r w:rsidRPr="009547C5">
              <w:rPr>
                <w:sz w:val="24"/>
                <w:szCs w:val="24"/>
              </w:rPr>
              <w:t>УКМПиС</w:t>
            </w:r>
            <w:proofErr w:type="spellEnd"/>
            <w:r w:rsidRPr="009547C5">
              <w:rPr>
                <w:sz w:val="24"/>
                <w:szCs w:val="24"/>
              </w:rPr>
              <w:t>» (молодежная политика)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09" w:firstLine="6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  056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2 199 852,00</w:t>
            </w:r>
          </w:p>
        </w:tc>
      </w:tr>
      <w:tr w:rsidR="00566F1A" w:rsidRPr="004C6575" w:rsidTr="0049600E">
        <w:trPr>
          <w:trHeight w:val="157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200 000,00</w:t>
            </w:r>
          </w:p>
        </w:tc>
      </w:tr>
      <w:tr w:rsidR="00566F1A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200 000,00</w:t>
            </w:r>
          </w:p>
        </w:tc>
      </w:tr>
      <w:tr w:rsidR="00566F1A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1 999 852,00</w:t>
            </w:r>
          </w:p>
        </w:tc>
      </w:tr>
      <w:tr w:rsidR="00566F1A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1 999 852,00</w:t>
            </w:r>
          </w:p>
        </w:tc>
      </w:tr>
      <w:tr w:rsidR="00566F1A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18 848 294,00</w:t>
            </w:r>
          </w:p>
        </w:tc>
      </w:tr>
      <w:tr w:rsidR="00566F1A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6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МБУ «Центральная библиотечная система»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7 252 724,00</w:t>
            </w:r>
          </w:p>
        </w:tc>
      </w:tr>
      <w:tr w:rsidR="00566F1A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7 252 724,00</w:t>
            </w:r>
          </w:p>
        </w:tc>
      </w:tr>
      <w:tr w:rsidR="00566F1A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МБУ «Муниципальный </w:t>
            </w:r>
            <w:proofErr w:type="spellStart"/>
            <w:r w:rsidRPr="009547C5">
              <w:rPr>
                <w:sz w:val="24"/>
                <w:szCs w:val="24"/>
              </w:rPr>
              <w:t>горско</w:t>
            </w:r>
            <w:proofErr w:type="spellEnd"/>
            <w:r w:rsidRPr="009547C5">
              <w:rPr>
                <w:sz w:val="24"/>
                <w:szCs w:val="24"/>
              </w:rPr>
              <w:t>-еврейский театр»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3 601 316,00</w:t>
            </w:r>
          </w:p>
        </w:tc>
      </w:tr>
      <w:tr w:rsidR="00566F1A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6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Предоставление субсидий бюджетным </w:t>
            </w:r>
          </w:p>
          <w:p w:rsidR="00566F1A" w:rsidRPr="009547C5" w:rsidRDefault="00566F1A" w:rsidP="00566F1A">
            <w:pPr>
              <w:ind w:left="-96" w:right="-108" w:firstLine="16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3 601 316,00</w:t>
            </w:r>
          </w:p>
        </w:tc>
      </w:tr>
      <w:tr w:rsidR="00566F1A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МБУ «Ансамбль танца Дагестана "Дербент"»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6 149 763,00</w:t>
            </w:r>
          </w:p>
        </w:tc>
      </w:tr>
      <w:tr w:rsidR="00566F1A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6 149 763,00</w:t>
            </w:r>
          </w:p>
        </w:tc>
      </w:tr>
      <w:tr w:rsidR="00566F1A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МБУ «Дербентский историко-архитектурный и художественный музей-заповедник»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1 844 491,00</w:t>
            </w:r>
          </w:p>
        </w:tc>
      </w:tr>
      <w:tr w:rsidR="00566F1A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1 844 491,00</w:t>
            </w:r>
          </w:p>
        </w:tc>
      </w:tr>
      <w:tr w:rsidR="00566F1A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МКУ «</w:t>
            </w:r>
            <w:proofErr w:type="spellStart"/>
            <w:r w:rsidRPr="009547C5">
              <w:rPr>
                <w:sz w:val="24"/>
                <w:szCs w:val="24"/>
              </w:rPr>
              <w:t>УКМПиС</w:t>
            </w:r>
            <w:proofErr w:type="spellEnd"/>
            <w:r w:rsidRPr="009547C5">
              <w:rPr>
                <w:sz w:val="24"/>
                <w:szCs w:val="24"/>
              </w:rPr>
              <w:t>» (культура)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C4007B" w:rsidP="00C4007B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6F1A" w:rsidRPr="009547C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  <w:r w:rsidR="00566F1A" w:rsidRPr="009547C5">
              <w:rPr>
                <w:sz w:val="24"/>
                <w:szCs w:val="24"/>
              </w:rPr>
              <w:t>90 604,00</w:t>
            </w:r>
          </w:p>
        </w:tc>
      </w:tr>
      <w:tr w:rsidR="00566F1A" w:rsidRPr="004C6575" w:rsidTr="0049600E">
        <w:trPr>
          <w:trHeight w:val="1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5 190 604,00</w:t>
            </w:r>
          </w:p>
        </w:tc>
      </w:tr>
      <w:tr w:rsidR="00566F1A" w:rsidRPr="004C6575" w:rsidTr="0049600E">
        <w:trPr>
          <w:trHeight w:val="1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C4007B" w:rsidP="00C4007B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66F1A" w:rsidRPr="009547C5">
              <w:rPr>
                <w:sz w:val="24"/>
                <w:szCs w:val="24"/>
              </w:rPr>
              <w:t>0 000,00</w:t>
            </w:r>
          </w:p>
        </w:tc>
      </w:tr>
      <w:tr w:rsidR="00566F1A" w:rsidRPr="004C6575" w:rsidTr="0064022C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575 471,00</w:t>
            </w:r>
          </w:p>
        </w:tc>
      </w:tr>
      <w:tr w:rsidR="00566F1A" w:rsidRPr="004C6575" w:rsidTr="0064022C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575 471,00</w:t>
            </w:r>
          </w:p>
        </w:tc>
      </w:tr>
      <w:tr w:rsidR="00566F1A" w:rsidRPr="004C6575" w:rsidTr="0064022C">
        <w:trPr>
          <w:trHeight w:val="416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575 471,00</w:t>
            </w:r>
          </w:p>
        </w:tc>
      </w:tr>
      <w:tr w:rsidR="00566F1A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 xml:space="preserve">Муниципальное казённое учреждение «Дербентское городское управление образования» 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28777B" w:rsidP="00566F1A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1 175 503 695,00</w:t>
            </w:r>
          </w:p>
        </w:tc>
      </w:tr>
      <w:tr w:rsidR="00566F1A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28777B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356 853 454,00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196 084 000,00</w:t>
            </w:r>
          </w:p>
        </w:tc>
      </w:tr>
      <w:tr w:rsidR="00566F1A" w:rsidRPr="004C6575" w:rsidTr="0049600E">
        <w:trPr>
          <w:trHeight w:val="302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Подпрограмма «Развитие дошкольного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196 084 000,00</w:t>
            </w:r>
          </w:p>
        </w:tc>
      </w:tr>
      <w:tr w:rsidR="00566F1A" w:rsidRPr="004C6575" w:rsidTr="0064022C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196 084 000,00</w:t>
            </w:r>
          </w:p>
        </w:tc>
      </w:tr>
      <w:tr w:rsidR="00566F1A" w:rsidRPr="004C6575" w:rsidTr="0064022C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194012201Г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196 084 000,00</w:t>
            </w:r>
          </w:p>
        </w:tc>
      </w:tr>
      <w:tr w:rsidR="00566F1A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28777B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160 769 454,00</w:t>
            </w:r>
          </w:p>
        </w:tc>
      </w:tr>
      <w:tr w:rsidR="00566F1A" w:rsidRPr="004C6575" w:rsidTr="0049600E">
        <w:trPr>
          <w:trHeight w:val="290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28777B" w:rsidP="00454ABF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160 769 454,00</w:t>
            </w:r>
          </w:p>
        </w:tc>
      </w:tr>
      <w:tr w:rsidR="00566F1A" w:rsidRPr="004C6575" w:rsidTr="00682D45">
        <w:trPr>
          <w:trHeight w:val="137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454ABF" w:rsidP="00566F1A">
            <w:pPr>
              <w:ind w:firstLine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696 779 133,00</w:t>
            </w:r>
          </w:p>
        </w:tc>
      </w:tr>
      <w:tr w:rsidR="00566F1A" w:rsidTr="00682D45">
        <w:trPr>
          <w:trHeight w:val="137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404 489 950,00</w:t>
            </w:r>
          </w:p>
        </w:tc>
      </w:tr>
      <w:tr w:rsidR="00566F1A" w:rsidRPr="004C6575" w:rsidTr="00682D45">
        <w:trPr>
          <w:trHeight w:val="179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Подпрограмма «Развитие общего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404 489 950,00</w:t>
            </w:r>
          </w:p>
        </w:tc>
      </w:tr>
      <w:tr w:rsidR="00566F1A" w:rsidRPr="004C6575" w:rsidTr="0049600E">
        <w:trPr>
          <w:trHeight w:val="14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19402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404 489 950,00</w:t>
            </w:r>
          </w:p>
        </w:tc>
      </w:tr>
      <w:tr w:rsidR="00566F1A" w:rsidRPr="004C6575" w:rsidTr="0049600E">
        <w:trPr>
          <w:trHeight w:val="330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194022202Г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404 489 950,00</w:t>
            </w:r>
          </w:p>
        </w:tc>
      </w:tr>
      <w:tr w:rsidR="00566F1A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454ABF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66F1A" w:rsidRPr="009547C5">
              <w:rPr>
                <w:sz w:val="24"/>
                <w:szCs w:val="24"/>
              </w:rPr>
              <w:t> 605 198,00</w:t>
            </w:r>
          </w:p>
        </w:tc>
      </w:tr>
      <w:tr w:rsidR="00566F1A" w:rsidRPr="004C6575" w:rsidTr="0049600E">
        <w:trPr>
          <w:trHeight w:val="216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454ABF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66F1A" w:rsidRPr="009547C5">
              <w:rPr>
                <w:sz w:val="24"/>
                <w:szCs w:val="24"/>
              </w:rPr>
              <w:t> 605 198,00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 (мероприятия по обеспечению деятельности советников директора по воспитанию и взаимодействию с детскими общественными объединениями)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191ЕВ51790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2 618 938,00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1"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Социальное обеспечение и иные выплаты населению (Компенсация на обеспечение двухразовым питанием обучающихся с ОВЗ) 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194028185И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6 526 547,45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194028185С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3 164 890,00</w:t>
            </w:r>
          </w:p>
        </w:tc>
      </w:tr>
      <w:tr w:rsidR="00566F1A" w:rsidRPr="004C6575" w:rsidTr="0049600E">
        <w:trPr>
          <w:trHeight w:val="317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межбюджетные трансферты (ежемесячное вознаграждение за классное руководство педагогическим работникам)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19402R3030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58 980 600,00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lastRenderedPageBreak/>
              <w:t>Предоставление субсидий бюджетным учреждениям (обеспечение бесплатным горячим питанием)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19402</w:t>
            </w:r>
            <w:r w:rsidRPr="009547C5">
              <w:rPr>
                <w:sz w:val="24"/>
                <w:szCs w:val="24"/>
                <w:lang w:val="en-US"/>
              </w:rPr>
              <w:t>R</w:t>
            </w:r>
            <w:r w:rsidRPr="009547C5">
              <w:rPr>
                <w:sz w:val="24"/>
                <w:szCs w:val="24"/>
              </w:rPr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107 616 242,39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межбюджетные трансферты 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194022207А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1 799 168,70</w:t>
            </w:r>
          </w:p>
        </w:tc>
      </w:tr>
      <w:tr w:rsidR="00566F1A" w:rsidRPr="004C6575" w:rsidTr="000F6B77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454ABF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55 205 985,46</w:t>
            </w:r>
          </w:p>
        </w:tc>
      </w:tr>
      <w:tr w:rsidR="00454ABF" w:rsidRPr="004C6575" w:rsidTr="000F6B77">
        <w:trPr>
          <w:trHeight w:val="276"/>
        </w:trPr>
        <w:tc>
          <w:tcPr>
            <w:tcW w:w="4820" w:type="dxa"/>
            <w:shd w:val="clear" w:color="000000" w:fill="FFFFFF"/>
          </w:tcPr>
          <w:p w:rsidR="00454ABF" w:rsidRPr="009547C5" w:rsidRDefault="00454ABF" w:rsidP="00454ABF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454ABF" w:rsidRPr="009547C5" w:rsidRDefault="00454ABF" w:rsidP="00454ABF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454ABF" w:rsidRPr="009547C5" w:rsidRDefault="00454ABF" w:rsidP="00454ABF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454ABF" w:rsidRPr="009547C5" w:rsidRDefault="00454ABF" w:rsidP="00454ABF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454ABF" w:rsidRPr="009547C5" w:rsidRDefault="00454ABF" w:rsidP="00454ABF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454ABF" w:rsidRPr="009547C5" w:rsidRDefault="00454ABF" w:rsidP="00454ABF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54ABF" w:rsidRPr="00454ABF" w:rsidRDefault="00454ABF" w:rsidP="00454ABF">
            <w:pPr>
              <w:jc w:val="right"/>
              <w:rPr>
                <w:sz w:val="24"/>
                <w:szCs w:val="24"/>
              </w:rPr>
            </w:pPr>
            <w:r w:rsidRPr="00454ABF">
              <w:rPr>
                <w:sz w:val="24"/>
                <w:szCs w:val="24"/>
              </w:rPr>
              <w:t>55 205 985,46</w:t>
            </w:r>
          </w:p>
        </w:tc>
      </w:tr>
      <w:tr w:rsidR="00454ABF" w:rsidRPr="004C6575" w:rsidTr="000F6B77">
        <w:trPr>
          <w:trHeight w:val="276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454ABF" w:rsidRPr="009547C5" w:rsidRDefault="00454ABF" w:rsidP="00454ABF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454ABF" w:rsidRPr="009547C5" w:rsidRDefault="00454ABF" w:rsidP="00454ABF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454ABF" w:rsidRPr="009547C5" w:rsidRDefault="00454ABF" w:rsidP="00454ABF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454ABF" w:rsidRPr="009547C5" w:rsidRDefault="00454ABF" w:rsidP="00454ABF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454ABF" w:rsidRPr="009547C5" w:rsidRDefault="00454ABF" w:rsidP="00454ABF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454ABF" w:rsidRPr="009547C5" w:rsidRDefault="00454ABF" w:rsidP="00454ABF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54ABF" w:rsidRPr="00454ABF" w:rsidRDefault="00454ABF" w:rsidP="00454ABF">
            <w:pPr>
              <w:jc w:val="right"/>
              <w:rPr>
                <w:sz w:val="24"/>
                <w:szCs w:val="24"/>
              </w:rPr>
            </w:pPr>
            <w:r w:rsidRPr="00454ABF">
              <w:rPr>
                <w:sz w:val="24"/>
                <w:szCs w:val="24"/>
              </w:rPr>
              <w:t>55 205 985,46</w:t>
            </w:r>
          </w:p>
        </w:tc>
      </w:tr>
      <w:tr w:rsidR="00566F1A" w:rsidRPr="004C6575" w:rsidTr="000F6B77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F1A" w:rsidRPr="009547C5" w:rsidRDefault="00566F1A" w:rsidP="00566F1A">
            <w:pPr>
              <w:ind w:left="-104" w:firstLine="22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 (проект «Успех каждого ребёнка»)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noWrap/>
          </w:tcPr>
          <w:p w:rsidR="00566F1A" w:rsidRPr="009547C5" w:rsidRDefault="00566F1A" w:rsidP="00566F1A">
            <w:pPr>
              <w:ind w:firstLine="6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 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1200070000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454ABF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</w:t>
            </w:r>
            <w:r w:rsidR="00566F1A" w:rsidRPr="009547C5">
              <w:rPr>
                <w:sz w:val="24"/>
                <w:szCs w:val="24"/>
              </w:rPr>
              <w:t>71 613,00</w:t>
            </w:r>
          </w:p>
        </w:tc>
      </w:tr>
      <w:tr w:rsidR="00566F1A" w:rsidRPr="004C6575" w:rsidTr="000F6B77">
        <w:trPr>
          <w:trHeight w:val="276"/>
        </w:trPr>
        <w:tc>
          <w:tcPr>
            <w:tcW w:w="4820" w:type="dxa"/>
            <w:tcBorders>
              <w:top w:val="single" w:sz="4" w:space="0" w:color="auto"/>
            </w:tcBorders>
            <w:shd w:val="clear" w:color="000000" w:fill="FFFFFF"/>
          </w:tcPr>
          <w:p w:rsidR="00566F1A" w:rsidRPr="009547C5" w:rsidRDefault="00566F1A" w:rsidP="00566F1A">
            <w:pPr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74" w:right="-139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    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454ABF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8</w:t>
            </w:r>
            <w:r w:rsidR="00454ABF">
              <w:rPr>
                <w:sz w:val="24"/>
                <w:szCs w:val="24"/>
              </w:rPr>
              <w:t>3</w:t>
            </w:r>
            <w:r w:rsidRPr="009547C5">
              <w:rPr>
                <w:sz w:val="24"/>
                <w:szCs w:val="24"/>
              </w:rPr>
              <w:t> 930 605,00</w:t>
            </w:r>
          </w:p>
        </w:tc>
      </w:tr>
      <w:tr w:rsidR="00566F1A" w:rsidRPr="004C6575" w:rsidTr="0064022C">
        <w:trPr>
          <w:trHeight w:val="269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6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 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454ABF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566F1A" w:rsidRPr="009547C5">
              <w:rPr>
                <w:sz w:val="24"/>
                <w:szCs w:val="24"/>
              </w:rPr>
              <w:t> 930 605,00</w:t>
            </w:r>
          </w:p>
        </w:tc>
      </w:tr>
      <w:tr w:rsidR="00566F1A" w:rsidRPr="004C6575" w:rsidTr="0049600E">
        <w:trPr>
          <w:trHeight w:val="121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454ABF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566F1A" w:rsidRPr="009547C5">
              <w:rPr>
                <w:sz w:val="24"/>
                <w:szCs w:val="24"/>
              </w:rPr>
              <w:t> 930 605,00</w:t>
            </w:r>
          </w:p>
        </w:tc>
      </w:tr>
      <w:tr w:rsidR="00566F1A" w:rsidRPr="004C6575" w:rsidTr="00B76F08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454ABF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566F1A" w:rsidRPr="009547C5">
              <w:rPr>
                <w:sz w:val="24"/>
                <w:szCs w:val="24"/>
              </w:rPr>
              <w:t> 930 605,00</w:t>
            </w:r>
          </w:p>
        </w:tc>
      </w:tr>
      <w:tr w:rsidR="00566F1A" w:rsidRPr="004C6575" w:rsidTr="0049600E">
        <w:trPr>
          <w:trHeight w:val="361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21 354 503,00</w:t>
            </w:r>
          </w:p>
        </w:tc>
      </w:tr>
      <w:tr w:rsidR="00566F1A" w:rsidRPr="004C6575" w:rsidTr="0049600E">
        <w:trPr>
          <w:trHeight w:val="28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межбюджетные трансферты 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1940250500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859 320,00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 Иные межбюджетные трансферты 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194072209Л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2 160 000,00</w:t>
            </w:r>
          </w:p>
        </w:tc>
      </w:tr>
      <w:tr w:rsidR="00566F1A" w:rsidRPr="004C6575" w:rsidTr="0049600E">
        <w:trPr>
          <w:trHeight w:val="191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МКУ «ДГУО» (содержание)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18 335 183,00</w:t>
            </w:r>
          </w:p>
        </w:tc>
      </w:tr>
      <w:tr w:rsidR="00566F1A" w:rsidRPr="004C6575" w:rsidTr="0049600E">
        <w:trPr>
          <w:trHeight w:val="255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1" w:right="-132" w:hanging="1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17 676 583,00</w:t>
            </w:r>
          </w:p>
        </w:tc>
      </w:tr>
      <w:tr w:rsidR="00566F1A" w:rsidRPr="004C6575" w:rsidTr="00682D45">
        <w:trPr>
          <w:trHeight w:val="255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594 800,00</w:t>
            </w:r>
          </w:p>
        </w:tc>
      </w:tr>
      <w:tr w:rsidR="00566F1A" w:rsidRPr="004C6575" w:rsidTr="0049600E">
        <w:trPr>
          <w:trHeight w:val="255"/>
        </w:trPr>
        <w:tc>
          <w:tcPr>
            <w:tcW w:w="4820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63 800,00</w:t>
            </w:r>
          </w:p>
        </w:tc>
      </w:tr>
      <w:tr w:rsidR="00566F1A" w:rsidRPr="004C6575" w:rsidTr="0049600E">
        <w:trPr>
          <w:trHeight w:val="197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16 586 000,00</w:t>
            </w:r>
          </w:p>
        </w:tc>
      </w:tr>
      <w:tr w:rsidR="00566F1A" w:rsidRPr="004C6575" w:rsidTr="0049600E">
        <w:trPr>
          <w:trHeight w:val="27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Социальное обеспечение и иные выплаты на- селению (компенсация родительской платы)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2240271540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16 586 000,00</w:t>
            </w:r>
          </w:p>
        </w:tc>
      </w:tr>
      <w:tr w:rsidR="00566F1A" w:rsidRPr="004C6575" w:rsidTr="0049600E">
        <w:trPr>
          <w:trHeight w:val="27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454ABF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b/>
                <w:sz w:val="24"/>
                <w:szCs w:val="24"/>
              </w:rPr>
              <w:t>3</w:t>
            </w:r>
            <w:r w:rsidR="00454ABF">
              <w:rPr>
                <w:b/>
                <w:sz w:val="24"/>
                <w:szCs w:val="24"/>
              </w:rPr>
              <w:t>1</w:t>
            </w:r>
            <w:r w:rsidRPr="009547C5">
              <w:rPr>
                <w:b/>
                <w:sz w:val="24"/>
                <w:szCs w:val="24"/>
              </w:rPr>
              <w:t> 815 340,15</w:t>
            </w:r>
          </w:p>
        </w:tc>
      </w:tr>
      <w:tr w:rsidR="00566F1A" w:rsidRPr="004C6575" w:rsidTr="0049600E">
        <w:trPr>
          <w:trHeight w:val="27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454ABF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</w:t>
            </w:r>
            <w:r w:rsidR="00454ABF">
              <w:rPr>
                <w:sz w:val="24"/>
                <w:szCs w:val="24"/>
              </w:rPr>
              <w:t>3</w:t>
            </w:r>
            <w:r w:rsidRPr="009547C5">
              <w:rPr>
                <w:sz w:val="24"/>
                <w:szCs w:val="24"/>
              </w:rPr>
              <w:t> 727 652,00</w:t>
            </w:r>
          </w:p>
        </w:tc>
      </w:tr>
      <w:tr w:rsidR="00566F1A" w:rsidRPr="000359FA" w:rsidTr="0049600E">
        <w:trPr>
          <w:trHeight w:val="460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454ABF" w:rsidP="00566F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66F1A" w:rsidRPr="009547C5">
              <w:rPr>
                <w:sz w:val="24"/>
                <w:szCs w:val="24"/>
              </w:rPr>
              <w:t> 727 652,00</w:t>
            </w:r>
          </w:p>
        </w:tc>
      </w:tr>
      <w:tr w:rsidR="00566F1A" w:rsidRPr="004C6575" w:rsidTr="0049600E">
        <w:trPr>
          <w:trHeight w:val="199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454ABF" w:rsidP="00566F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66F1A" w:rsidRPr="009547C5">
              <w:rPr>
                <w:sz w:val="24"/>
                <w:szCs w:val="24"/>
              </w:rPr>
              <w:t> 727 652,00</w:t>
            </w:r>
          </w:p>
        </w:tc>
      </w:tr>
      <w:tr w:rsidR="00566F1A" w:rsidRPr="004C6575" w:rsidTr="0049600E">
        <w:trPr>
          <w:trHeight w:val="199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9547C5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lastRenderedPageBreak/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12 481 652,00</w:t>
            </w:r>
          </w:p>
        </w:tc>
      </w:tr>
      <w:tr w:rsidR="00566F1A" w:rsidRPr="004C6575" w:rsidTr="0049600E">
        <w:trPr>
          <w:trHeight w:val="201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454ABF" w:rsidP="00566F1A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6F1A" w:rsidRPr="009547C5">
              <w:rPr>
                <w:sz w:val="24"/>
                <w:szCs w:val="24"/>
              </w:rPr>
              <w:t> 206 000,00</w:t>
            </w:r>
          </w:p>
        </w:tc>
      </w:tr>
      <w:tr w:rsidR="00566F1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40 000,00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3 086 152,15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  (Переселение граждан из аварийного жилья)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161</w:t>
            </w:r>
            <w:r w:rsidRPr="009547C5">
              <w:rPr>
                <w:sz w:val="24"/>
                <w:szCs w:val="24"/>
                <w:lang w:val="en-US"/>
              </w:rPr>
              <w:t>F</w:t>
            </w:r>
            <w:r w:rsidRPr="009547C5">
              <w:rPr>
                <w:sz w:val="24"/>
                <w:szCs w:val="24"/>
              </w:rPr>
              <w:t>367484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3 086 152,15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15 001 536,00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6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 xml:space="preserve">На обеспечение жилыми помещениями </w:t>
            </w:r>
          </w:p>
          <w:p w:rsidR="00566F1A" w:rsidRPr="009547C5" w:rsidRDefault="00566F1A" w:rsidP="00566F1A">
            <w:pPr>
              <w:ind w:left="-96" w:right="-108" w:firstLine="16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детей-сирот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16203R0820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15 001 536,00</w:t>
            </w:r>
          </w:p>
        </w:tc>
      </w:tr>
      <w:tr w:rsidR="00566F1A" w:rsidRPr="004C6575" w:rsidTr="00682D45">
        <w:trPr>
          <w:trHeight w:val="327"/>
        </w:trPr>
        <w:tc>
          <w:tcPr>
            <w:tcW w:w="4820" w:type="dxa"/>
            <w:shd w:val="clear" w:color="000000" w:fill="FFFFFF"/>
            <w:vAlign w:val="bottom"/>
          </w:tcPr>
          <w:p w:rsidR="00566F1A" w:rsidRPr="009547C5" w:rsidRDefault="00566F1A" w:rsidP="00566F1A">
            <w:pPr>
              <w:ind w:left="-96" w:right="-108" w:firstLine="16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МКУ «Управление по делам гражданской обороны, предупреждению и ликвидации чрезвычайных ситуаций и обеспечению пожарной без опасности»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454ABF" w:rsidP="00454ABF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566F1A" w:rsidRPr="009547C5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9</w:t>
            </w:r>
            <w:r w:rsidR="00566F1A" w:rsidRPr="009547C5">
              <w:rPr>
                <w:b/>
                <w:sz w:val="24"/>
                <w:szCs w:val="24"/>
              </w:rPr>
              <w:t>06 426,00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454ABF" w:rsidP="00566F1A">
            <w:pPr>
              <w:ind w:firstLine="284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19 9</w:t>
            </w:r>
            <w:r w:rsidR="00566F1A" w:rsidRPr="009547C5">
              <w:rPr>
                <w:sz w:val="24"/>
                <w:szCs w:val="24"/>
              </w:rPr>
              <w:t>06 426,00</w:t>
            </w:r>
          </w:p>
        </w:tc>
      </w:tr>
      <w:tr w:rsidR="00566F1A" w:rsidRPr="004C6575" w:rsidTr="00D53EFE">
        <w:trPr>
          <w:trHeight w:val="333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2 774 316,00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2 774 316,00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2 774 316,00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2 774 316,00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454ABF">
            <w:pPr>
              <w:ind w:firstLine="284"/>
              <w:jc w:val="right"/>
              <w:rPr>
                <w:b/>
                <w:sz w:val="24"/>
                <w:szCs w:val="24"/>
                <w:lang w:val="en-US"/>
              </w:rPr>
            </w:pPr>
            <w:r w:rsidRPr="009547C5">
              <w:rPr>
                <w:sz w:val="24"/>
                <w:szCs w:val="24"/>
              </w:rPr>
              <w:t>1</w:t>
            </w:r>
            <w:r w:rsidR="00454ABF">
              <w:rPr>
                <w:sz w:val="24"/>
                <w:szCs w:val="24"/>
              </w:rPr>
              <w:t>7</w:t>
            </w:r>
            <w:r w:rsidRPr="009547C5">
              <w:rPr>
                <w:sz w:val="24"/>
                <w:szCs w:val="24"/>
              </w:rPr>
              <w:t> 132 110,00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454ABF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</w:t>
            </w:r>
            <w:r w:rsidR="00454ABF">
              <w:rPr>
                <w:sz w:val="24"/>
                <w:szCs w:val="24"/>
              </w:rPr>
              <w:t xml:space="preserve">7 </w:t>
            </w:r>
            <w:r w:rsidRPr="009547C5">
              <w:rPr>
                <w:sz w:val="24"/>
                <w:szCs w:val="24"/>
              </w:rPr>
              <w:t>132 110,00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454ABF" w:rsidP="00566F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566F1A" w:rsidRPr="009547C5">
              <w:rPr>
                <w:sz w:val="24"/>
                <w:szCs w:val="24"/>
              </w:rPr>
              <w:t>132 110,00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15 445 610,00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1 686 500,00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b/>
                <w:bCs/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Финансовое управление муниципального образования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b/>
                <w:sz w:val="24"/>
                <w:szCs w:val="24"/>
              </w:rPr>
            </w:pPr>
            <w:r w:rsidRPr="009547C5">
              <w:rPr>
                <w:b/>
                <w:sz w:val="24"/>
                <w:szCs w:val="24"/>
              </w:rPr>
              <w:t>11 014 729,00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11 014 729,00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11 014 729,00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11 014 729,00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11 014 729,00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1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9 984 629,00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right="-108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1 028 000,00</w:t>
            </w:r>
          </w:p>
        </w:tc>
      </w:tr>
      <w:tr w:rsidR="00566F1A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566F1A" w:rsidRPr="009547C5" w:rsidRDefault="00566F1A" w:rsidP="00566F1A">
            <w:pPr>
              <w:ind w:left="-96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108" w:right="-109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right="-136" w:firstLine="137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80" w:right="-137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566F1A" w:rsidRPr="009547C5" w:rsidRDefault="00566F1A" w:rsidP="00566F1A">
            <w:pPr>
              <w:ind w:left="-225" w:right="-108" w:firstLine="284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566F1A" w:rsidRPr="009547C5" w:rsidRDefault="00566F1A" w:rsidP="00566F1A">
            <w:pPr>
              <w:ind w:firstLine="284"/>
              <w:jc w:val="right"/>
              <w:rPr>
                <w:sz w:val="24"/>
                <w:szCs w:val="24"/>
              </w:rPr>
            </w:pPr>
            <w:r w:rsidRPr="009547C5">
              <w:rPr>
                <w:sz w:val="24"/>
                <w:szCs w:val="24"/>
              </w:rPr>
              <w:t>2 100,00</w:t>
            </w:r>
          </w:p>
        </w:tc>
      </w:tr>
    </w:tbl>
    <w:p w:rsidR="00353A3E" w:rsidRDefault="00353A3E" w:rsidP="00353A3E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A746C4" w:rsidRPr="00A60199" w:rsidRDefault="00251617" w:rsidP="00A746C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№4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BF26F4" w:rsidRDefault="00BF26F4" w:rsidP="00A746C4">
      <w:pPr>
        <w:jc w:val="right"/>
        <w:rPr>
          <w:sz w:val="16"/>
          <w:szCs w:val="16"/>
        </w:rPr>
      </w:pPr>
    </w:p>
    <w:p w:rsidR="002B00A7" w:rsidRPr="00ED1B04" w:rsidRDefault="002B00A7" w:rsidP="002B00A7">
      <w:pPr>
        <w:ind w:left="-426" w:right="-425"/>
        <w:jc w:val="center"/>
        <w:rPr>
          <w:b/>
          <w:sz w:val="24"/>
          <w:szCs w:val="24"/>
        </w:rPr>
      </w:pPr>
      <w:r w:rsidRPr="00ED1B04">
        <w:rPr>
          <w:b/>
          <w:sz w:val="24"/>
          <w:szCs w:val="24"/>
        </w:rPr>
        <w:t>Распределение бюджетных ассигнований на 202</w:t>
      </w:r>
      <w:r>
        <w:rPr>
          <w:b/>
          <w:sz w:val="24"/>
          <w:szCs w:val="24"/>
        </w:rPr>
        <w:t>6</w:t>
      </w:r>
      <w:r w:rsidRPr="00ED1B04">
        <w:rPr>
          <w:b/>
          <w:sz w:val="24"/>
          <w:szCs w:val="24"/>
        </w:rPr>
        <w:t xml:space="preserve"> год по разделам и </w:t>
      </w:r>
      <w:r>
        <w:rPr>
          <w:b/>
          <w:sz w:val="24"/>
          <w:szCs w:val="24"/>
        </w:rPr>
        <w:t>п</w:t>
      </w:r>
      <w:r w:rsidRPr="00ED1B04">
        <w:rPr>
          <w:b/>
          <w:sz w:val="24"/>
          <w:szCs w:val="24"/>
        </w:rPr>
        <w:t>одразделам, целевым статьям и видам расходов классификации</w:t>
      </w:r>
      <w:r>
        <w:rPr>
          <w:b/>
          <w:sz w:val="24"/>
          <w:szCs w:val="24"/>
        </w:rPr>
        <w:t xml:space="preserve"> </w:t>
      </w:r>
      <w:r w:rsidRPr="00ED1B04">
        <w:rPr>
          <w:b/>
          <w:sz w:val="24"/>
          <w:szCs w:val="24"/>
        </w:rPr>
        <w:t>расходов городского бюджета</w:t>
      </w:r>
    </w:p>
    <w:p w:rsidR="002B00A7" w:rsidRDefault="002B00A7" w:rsidP="002B00A7">
      <w:pPr>
        <w:jc w:val="right"/>
        <w:rPr>
          <w:sz w:val="16"/>
          <w:szCs w:val="16"/>
        </w:rPr>
      </w:pPr>
    </w:p>
    <w:tbl>
      <w:tblPr>
        <w:tblW w:w="10207" w:type="dxa"/>
        <w:tblInd w:w="-289" w:type="dxa"/>
        <w:tblLook w:val="04A0" w:firstRow="1" w:lastRow="0" w:firstColumn="1" w:lastColumn="0" w:noHBand="0" w:noVBand="1"/>
      </w:tblPr>
      <w:tblGrid>
        <w:gridCol w:w="4962"/>
        <w:gridCol w:w="1600"/>
        <w:gridCol w:w="3645"/>
      </w:tblGrid>
      <w:tr w:rsidR="002B00A7" w:rsidRPr="009E0F54" w:rsidTr="002B00A7">
        <w:trPr>
          <w:trHeight w:val="6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BC50F0" w:rsidRDefault="002B00A7" w:rsidP="002B00A7">
            <w:pPr>
              <w:ind w:right="-17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50F0">
              <w:rPr>
                <w:b/>
                <w:bCs/>
                <w:color w:val="000000"/>
                <w:sz w:val="24"/>
                <w:szCs w:val="24"/>
              </w:rPr>
              <w:t>Наименование разделов                                                                     и подразделов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BC50F0" w:rsidRDefault="002B00A7" w:rsidP="002B00A7">
            <w:pPr>
              <w:ind w:left="-193" w:right="-17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C50F0">
              <w:rPr>
                <w:b/>
                <w:bCs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BC50F0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2026</w:t>
            </w:r>
            <w:r w:rsidRPr="00BC50F0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Pr="00BC50F0">
              <w:rPr>
                <w:b/>
                <w:bCs/>
                <w:color w:val="000000"/>
                <w:sz w:val="24"/>
                <w:szCs w:val="24"/>
              </w:rPr>
              <w:br/>
              <w:t>сумма</w:t>
            </w:r>
          </w:p>
        </w:tc>
      </w:tr>
      <w:tr w:rsidR="002B00A7" w:rsidRPr="009E0F54" w:rsidTr="002B00A7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0A7" w:rsidRPr="009E0F54" w:rsidRDefault="002B00A7" w:rsidP="002B00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9E0F54" w:rsidRDefault="002B00A7" w:rsidP="002B00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9E0F54" w:rsidRDefault="002B00A7" w:rsidP="002B00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2B00A7" w:rsidRPr="00FB38CF" w:rsidTr="002B00A7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A45E30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7 124 789 785,59</w:t>
            </w:r>
          </w:p>
        </w:tc>
      </w:tr>
      <w:tr w:rsidR="002B00A7" w:rsidRPr="00FB38CF" w:rsidTr="002B00A7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A45E30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157 018 368,00</w:t>
            </w:r>
          </w:p>
        </w:tc>
      </w:tr>
      <w:tr w:rsidR="002B00A7" w:rsidRPr="00FB38CF" w:rsidTr="002B00A7">
        <w:trPr>
          <w:trHeight w:val="6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0102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2 798 508,00</w:t>
            </w:r>
          </w:p>
        </w:tc>
      </w:tr>
      <w:tr w:rsidR="002B00A7" w:rsidRPr="00FB38CF" w:rsidTr="002B00A7">
        <w:trPr>
          <w:trHeight w:val="3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Default="002B00A7" w:rsidP="002B00A7">
            <w:pPr>
              <w:ind w:left="-96" w:right="-115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законодательных (представи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FB38CF">
              <w:rPr>
                <w:color w:val="000000"/>
                <w:sz w:val="24"/>
                <w:szCs w:val="24"/>
              </w:rPr>
              <w:t>ель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8CF">
              <w:rPr>
                <w:color w:val="000000"/>
                <w:sz w:val="24"/>
                <w:szCs w:val="24"/>
              </w:rPr>
              <w:t>ных</w:t>
            </w:r>
            <w:proofErr w:type="spellEnd"/>
            <w:r w:rsidRPr="00FB38CF">
              <w:rPr>
                <w:color w:val="000000"/>
                <w:sz w:val="24"/>
                <w:szCs w:val="24"/>
              </w:rPr>
              <w:t xml:space="preserve">) органов государственной власти и </w:t>
            </w:r>
            <w:proofErr w:type="spellStart"/>
            <w:r w:rsidRPr="00FB38CF">
              <w:rPr>
                <w:color w:val="000000"/>
                <w:sz w:val="24"/>
                <w:szCs w:val="24"/>
              </w:rPr>
              <w:t>предс</w:t>
            </w:r>
            <w:r>
              <w:rPr>
                <w:color w:val="000000"/>
                <w:sz w:val="24"/>
                <w:szCs w:val="24"/>
              </w:rPr>
              <w:t>тави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тельных органов муниципальных образований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0103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5 872 291,00</w:t>
            </w:r>
          </w:p>
        </w:tc>
      </w:tr>
      <w:tr w:rsidR="002B00A7" w:rsidRPr="00FB38CF" w:rsidTr="002B00A7">
        <w:trPr>
          <w:trHeight w:val="8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0104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FC5E0B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B00A7">
              <w:rPr>
                <w:sz w:val="24"/>
                <w:szCs w:val="24"/>
              </w:rPr>
              <w:t>5 761 525,00</w:t>
            </w:r>
          </w:p>
        </w:tc>
      </w:tr>
      <w:tr w:rsidR="002B00A7" w:rsidRPr="00FB38CF" w:rsidTr="002B00A7">
        <w:trPr>
          <w:trHeight w:val="2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0105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79 600,00</w:t>
            </w:r>
          </w:p>
        </w:tc>
      </w:tr>
      <w:tr w:rsidR="002B00A7" w:rsidRPr="00FB38CF" w:rsidTr="002B00A7">
        <w:trPr>
          <w:trHeight w:val="5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Обес</w:t>
            </w:r>
            <w:r>
              <w:rPr>
                <w:color w:val="000000"/>
                <w:sz w:val="24"/>
                <w:szCs w:val="24"/>
              </w:rPr>
              <w:t>печение деятельности финансовых</w:t>
            </w:r>
            <w:r w:rsidRPr="00FB38C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налоговых и таможенных о</w:t>
            </w:r>
            <w:r>
              <w:rPr>
                <w:color w:val="000000"/>
                <w:sz w:val="24"/>
                <w:szCs w:val="24"/>
              </w:rPr>
              <w:t>рганов и органов финансового (</w:t>
            </w:r>
            <w:r w:rsidRPr="00FB38CF">
              <w:rPr>
                <w:color w:val="000000"/>
                <w:sz w:val="24"/>
                <w:szCs w:val="24"/>
              </w:rPr>
              <w:t xml:space="preserve">финансово-бюджетного) надзора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0106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14 599 797,00</w:t>
            </w:r>
          </w:p>
        </w:tc>
      </w:tr>
      <w:tr w:rsidR="002B00A7" w:rsidRPr="00FB38CF" w:rsidTr="002B00A7">
        <w:trPr>
          <w:trHeight w:val="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Резервные </w:t>
            </w:r>
            <w:r w:rsidRPr="00FB38CF">
              <w:rPr>
                <w:color w:val="000000"/>
                <w:sz w:val="24"/>
                <w:szCs w:val="24"/>
              </w:rPr>
              <w:t>фонд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0111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40 845 200,00</w:t>
            </w:r>
          </w:p>
        </w:tc>
      </w:tr>
      <w:tr w:rsidR="002B00A7" w:rsidRPr="00FB38CF" w:rsidTr="002B00A7">
        <w:trPr>
          <w:trHeight w:val="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0113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FC5E0B" w:rsidP="00A45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45E30">
              <w:rPr>
                <w:sz w:val="24"/>
                <w:szCs w:val="24"/>
              </w:rPr>
              <w:t>7</w:t>
            </w:r>
            <w:r w:rsidR="002B00A7">
              <w:rPr>
                <w:sz w:val="24"/>
                <w:szCs w:val="24"/>
              </w:rPr>
              <w:t> 061 447,00</w:t>
            </w:r>
          </w:p>
        </w:tc>
      </w:tr>
      <w:tr w:rsidR="002B00A7" w:rsidRPr="00FB38CF" w:rsidTr="002B00A7">
        <w:trPr>
          <w:trHeight w:val="4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A45E30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21 513 026,00</w:t>
            </w:r>
          </w:p>
        </w:tc>
      </w:tr>
      <w:tr w:rsidR="002B00A7" w:rsidRPr="00FB38CF" w:rsidTr="002B00A7">
        <w:trPr>
          <w:trHeight w:val="6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 w:right="-174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0309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2 774 316,00</w:t>
            </w:r>
          </w:p>
        </w:tc>
      </w:tr>
      <w:tr w:rsidR="002B00A7" w:rsidTr="002B00A7">
        <w:trPr>
          <w:trHeight w:val="2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Default="002B00A7" w:rsidP="00FC5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C5E0B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 132 110,00</w:t>
            </w:r>
          </w:p>
        </w:tc>
      </w:tr>
      <w:tr w:rsidR="002B00A7" w:rsidRPr="00FB38CF" w:rsidTr="002B00A7">
        <w:trPr>
          <w:trHeight w:val="5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без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опасности и правоохранительной деятельности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0314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FC5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</w:t>
            </w:r>
            <w:r w:rsidR="00FC5E0B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06 600,00</w:t>
            </w:r>
          </w:p>
        </w:tc>
      </w:tr>
      <w:tr w:rsidR="002B00A7" w:rsidRPr="00FB38CF" w:rsidTr="002B00A7">
        <w:trPr>
          <w:trHeight w:val="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A45E30" w:rsidP="00A45E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1 743 869 900,32</w:t>
            </w:r>
          </w:p>
        </w:tc>
      </w:tr>
      <w:tr w:rsidR="002B00A7" w:rsidRPr="00B92E98" w:rsidTr="002B00A7">
        <w:trPr>
          <w:trHeight w:val="1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0A7" w:rsidRPr="00B92E98" w:rsidRDefault="002B00A7" w:rsidP="002B00A7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00A7" w:rsidRPr="00B92E98" w:rsidRDefault="002B00A7" w:rsidP="002B00A7">
            <w:pPr>
              <w:jc w:val="center"/>
              <w:rPr>
                <w:bCs/>
                <w:sz w:val="24"/>
                <w:szCs w:val="24"/>
              </w:rPr>
            </w:pPr>
            <w:r w:rsidRPr="00B92E98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B92E98" w:rsidRDefault="00FC5E0B" w:rsidP="002B00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</w:t>
            </w:r>
            <w:r w:rsidR="002B00A7">
              <w:rPr>
                <w:bCs/>
                <w:sz w:val="24"/>
                <w:szCs w:val="24"/>
              </w:rPr>
              <w:t> 960 657,00</w:t>
            </w:r>
          </w:p>
        </w:tc>
      </w:tr>
      <w:tr w:rsidR="002B00A7" w:rsidRPr="00FB38CF" w:rsidTr="002B00A7">
        <w:trPr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0409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1 129 503 267,17</w:t>
            </w:r>
          </w:p>
        </w:tc>
      </w:tr>
      <w:tr w:rsidR="002B00A7" w:rsidRPr="00FB38CF" w:rsidTr="002B00A7">
        <w:trPr>
          <w:trHeight w:val="2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0412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FC5E0B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  <w:r w:rsidR="002B00A7">
              <w:rPr>
                <w:sz w:val="24"/>
                <w:szCs w:val="24"/>
              </w:rPr>
              <w:t> 405 976,15</w:t>
            </w:r>
          </w:p>
        </w:tc>
      </w:tr>
      <w:tr w:rsidR="002B00A7" w:rsidRPr="00FB38CF" w:rsidTr="002B00A7">
        <w:trPr>
          <w:trHeight w:val="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Жилищно-коммунального хозяйство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A45E30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820 821 492,53</w:t>
            </w:r>
          </w:p>
        </w:tc>
      </w:tr>
      <w:tr w:rsidR="002B00A7" w:rsidRPr="00502B9B" w:rsidTr="002B00A7">
        <w:trPr>
          <w:trHeight w:val="1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0A7" w:rsidRPr="004667EF" w:rsidRDefault="002B00A7" w:rsidP="002B00A7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00A7" w:rsidRPr="004667EF" w:rsidRDefault="002B00A7" w:rsidP="002B00A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667EF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502B9B" w:rsidRDefault="002B00A7" w:rsidP="00FC5E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3 </w:t>
            </w:r>
            <w:r w:rsidR="00FC5E0B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86 152,15</w:t>
            </w:r>
          </w:p>
        </w:tc>
      </w:tr>
      <w:tr w:rsidR="002B00A7" w:rsidRPr="009F1739" w:rsidTr="002B00A7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0A7" w:rsidRPr="009F1739" w:rsidRDefault="002B00A7" w:rsidP="002B00A7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00A7" w:rsidRPr="009F1739" w:rsidRDefault="002B00A7" w:rsidP="002B00A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9F1739" w:rsidRDefault="002B00A7" w:rsidP="002B00A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568 405 753,27</w:t>
            </w:r>
          </w:p>
        </w:tc>
      </w:tr>
      <w:tr w:rsidR="002B00A7" w:rsidRPr="00FB38CF" w:rsidTr="002B00A7">
        <w:trPr>
          <w:trHeight w:val="1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0503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FC5E0B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221 263 044,11</w:t>
            </w:r>
          </w:p>
        </w:tc>
      </w:tr>
      <w:tr w:rsidR="002B00A7" w:rsidRPr="00FB38CF" w:rsidTr="002B00A7">
        <w:trPr>
          <w:trHeight w:val="3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ругие вопросы в области жилищно-</w:t>
            </w:r>
            <w:r w:rsidRPr="00FB38CF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0505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FC5E0B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28 066 543,00</w:t>
            </w:r>
          </w:p>
        </w:tc>
      </w:tr>
      <w:tr w:rsidR="002B00A7" w:rsidRPr="00FB38CF" w:rsidTr="002B00A7">
        <w:trPr>
          <w:trHeight w:val="1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A45E30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3 706 895 888,74</w:t>
            </w:r>
          </w:p>
        </w:tc>
      </w:tr>
      <w:tr w:rsidR="002B00A7" w:rsidRPr="00FB38CF" w:rsidTr="002B00A7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0701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AD17D8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938 011 033,00</w:t>
            </w:r>
          </w:p>
        </w:tc>
      </w:tr>
      <w:tr w:rsidR="002B00A7" w:rsidRPr="00FB38CF" w:rsidTr="002B00A7">
        <w:trPr>
          <w:trHeight w:val="2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0702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AD17D8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2 619 971 380,74</w:t>
            </w:r>
          </w:p>
        </w:tc>
      </w:tr>
      <w:tr w:rsidR="002B00A7" w:rsidRPr="00FB38CF" w:rsidTr="002B00A7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0703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AD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D17D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422 620,00</w:t>
            </w:r>
          </w:p>
        </w:tc>
      </w:tr>
      <w:tr w:rsidR="002B00A7" w:rsidRPr="00FB38CF" w:rsidTr="002B00A7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0707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2 199 852,00</w:t>
            </w:r>
          </w:p>
        </w:tc>
      </w:tr>
      <w:tr w:rsidR="002B00A7" w:rsidRPr="00FB38CF" w:rsidTr="002B00A7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0709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23 291 003,00</w:t>
            </w:r>
          </w:p>
        </w:tc>
      </w:tr>
      <w:tr w:rsidR="002B00A7" w:rsidRPr="00FB38CF" w:rsidTr="002B00A7">
        <w:trPr>
          <w:trHeight w:val="2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A45E30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24 538 898,00</w:t>
            </w:r>
          </w:p>
        </w:tc>
      </w:tr>
      <w:tr w:rsidR="002B00A7" w:rsidRPr="00FB38CF" w:rsidTr="002B00A7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0801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18 848 294,00</w:t>
            </w:r>
          </w:p>
        </w:tc>
      </w:tr>
      <w:tr w:rsidR="002B00A7" w:rsidRPr="00FB38CF" w:rsidTr="002B00A7">
        <w:trPr>
          <w:trHeight w:val="2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526685" w:rsidRDefault="002B00A7" w:rsidP="002B00A7">
            <w:pPr>
              <w:ind w:left="-96"/>
              <w:rPr>
                <w:color w:val="000000"/>
                <w:sz w:val="22"/>
                <w:szCs w:val="22"/>
              </w:rPr>
            </w:pPr>
            <w:r w:rsidRPr="00526685">
              <w:rPr>
                <w:color w:val="000000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0804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FC5E0B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5 690 604,00</w:t>
            </w:r>
          </w:p>
        </w:tc>
      </w:tr>
      <w:tr w:rsidR="002B00A7" w:rsidRPr="00FB38CF" w:rsidTr="002B00A7">
        <w:trPr>
          <w:trHeight w:val="1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45 882 540,00</w:t>
            </w:r>
          </w:p>
        </w:tc>
      </w:tr>
      <w:tr w:rsidR="002B00A7" w:rsidRPr="00FB38CF" w:rsidTr="002B00A7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1001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4 451 004,00</w:t>
            </w:r>
          </w:p>
        </w:tc>
      </w:tr>
      <w:tr w:rsidR="002B00A7" w:rsidRPr="00FB38CF" w:rsidTr="002B00A7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1004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41 431 536,00</w:t>
            </w:r>
          </w:p>
        </w:tc>
      </w:tr>
      <w:tr w:rsidR="002B00A7" w:rsidRPr="00FB38CF" w:rsidTr="002B00A7">
        <w:trPr>
          <w:trHeight w:val="2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597 015 471,00</w:t>
            </w:r>
          </w:p>
        </w:tc>
      </w:tr>
      <w:tr w:rsidR="002B00A7" w:rsidRPr="00FB38CF" w:rsidTr="002B00A7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1101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596 440 000,00</w:t>
            </w:r>
          </w:p>
        </w:tc>
      </w:tr>
      <w:tr w:rsidR="002B00A7" w:rsidRPr="00FB38CF" w:rsidTr="002B00A7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575 471,00</w:t>
            </w:r>
          </w:p>
        </w:tc>
      </w:tr>
      <w:tr w:rsidR="002B00A7" w:rsidRPr="00FB38CF" w:rsidTr="002B00A7">
        <w:trPr>
          <w:trHeight w:val="2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FC5E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</w:t>
            </w:r>
            <w:r w:rsidR="00FC5E0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66 201,00</w:t>
            </w:r>
          </w:p>
        </w:tc>
      </w:tr>
      <w:tr w:rsidR="002B00A7" w:rsidRPr="00FB38CF" w:rsidTr="002B00A7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Периодическая печать и издательств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1202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FC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</w:t>
            </w:r>
            <w:r w:rsidR="00FC5E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66 201,00</w:t>
            </w:r>
          </w:p>
        </w:tc>
      </w:tr>
      <w:tr w:rsidR="002B00A7" w:rsidRPr="00FB38CF" w:rsidTr="002B00A7">
        <w:trPr>
          <w:trHeight w:val="3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68 000,00</w:t>
            </w:r>
          </w:p>
        </w:tc>
      </w:tr>
      <w:tr w:rsidR="002B00A7" w:rsidRPr="00FB38CF" w:rsidTr="002B00A7">
        <w:trPr>
          <w:trHeight w:val="4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</w:t>
            </w:r>
            <w:r>
              <w:rPr>
                <w:sz w:val="24"/>
                <w:szCs w:val="24"/>
              </w:rPr>
              <w:t xml:space="preserve"> внутреннего</w:t>
            </w:r>
            <w:r w:rsidRPr="00FB38CF">
              <w:rPr>
                <w:sz w:val="24"/>
                <w:szCs w:val="24"/>
              </w:rPr>
              <w:t xml:space="preserve"> и муниципального долга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1301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410BC1" w:rsidRDefault="002B00A7" w:rsidP="002B00A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10BC1">
              <w:rPr>
                <w:bCs/>
                <w:color w:val="000000"/>
                <w:sz w:val="24"/>
                <w:szCs w:val="24"/>
              </w:rPr>
              <w:t>68 000,00</w:t>
            </w:r>
          </w:p>
        </w:tc>
      </w:tr>
    </w:tbl>
    <w:p w:rsidR="002B00A7" w:rsidRDefault="002B00A7" w:rsidP="002B00A7">
      <w:pPr>
        <w:pStyle w:val="af2"/>
        <w:ind w:left="284"/>
        <w:jc w:val="both"/>
        <w:rPr>
          <w:sz w:val="24"/>
          <w:szCs w:val="24"/>
        </w:rPr>
      </w:pPr>
    </w:p>
    <w:p w:rsidR="00C1336A" w:rsidRDefault="00C1336A" w:rsidP="006B132E">
      <w:pPr>
        <w:jc w:val="right"/>
        <w:rPr>
          <w:b/>
          <w:sz w:val="14"/>
          <w:szCs w:val="14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5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1E227A" w:rsidRDefault="001E227A" w:rsidP="001E227A">
      <w:pPr>
        <w:jc w:val="right"/>
        <w:rPr>
          <w:sz w:val="24"/>
          <w:szCs w:val="24"/>
        </w:rPr>
      </w:pPr>
    </w:p>
    <w:p w:rsidR="006B132E" w:rsidRPr="00A62EBF" w:rsidRDefault="006B132E" w:rsidP="00A746C4">
      <w:pPr>
        <w:jc w:val="center"/>
        <w:rPr>
          <w:b/>
          <w:sz w:val="24"/>
          <w:szCs w:val="24"/>
        </w:rPr>
      </w:pPr>
      <w:r w:rsidRPr="00A62EBF">
        <w:rPr>
          <w:b/>
          <w:sz w:val="24"/>
          <w:szCs w:val="24"/>
        </w:rPr>
        <w:t>Перечень</w:t>
      </w:r>
    </w:p>
    <w:p w:rsidR="006B132E" w:rsidRPr="00A62EBF" w:rsidRDefault="00A706FD" w:rsidP="00A62EBF">
      <w:pPr>
        <w:ind w:right="-283"/>
        <w:jc w:val="center"/>
        <w:rPr>
          <w:b/>
          <w:sz w:val="24"/>
          <w:szCs w:val="24"/>
        </w:rPr>
      </w:pPr>
      <w:r w:rsidRPr="00A62EBF">
        <w:rPr>
          <w:b/>
          <w:sz w:val="24"/>
          <w:szCs w:val="24"/>
        </w:rPr>
        <w:t>м</w:t>
      </w:r>
      <w:r w:rsidR="006B132E" w:rsidRPr="00A62EBF">
        <w:rPr>
          <w:b/>
          <w:sz w:val="24"/>
          <w:szCs w:val="24"/>
        </w:rPr>
        <w:t>униципальных гарантий и объемы обязательств бюджета городского округа</w:t>
      </w:r>
      <w:r w:rsidR="00353A3E" w:rsidRPr="00A62EBF">
        <w:rPr>
          <w:b/>
          <w:sz w:val="24"/>
          <w:szCs w:val="24"/>
        </w:rPr>
        <w:t xml:space="preserve"> </w:t>
      </w:r>
      <w:r w:rsidR="006B132E" w:rsidRPr="00A62EBF">
        <w:rPr>
          <w:b/>
          <w:sz w:val="24"/>
          <w:szCs w:val="24"/>
        </w:rPr>
        <w:t>«город Дербент» перед Республиканским бюджетом</w:t>
      </w:r>
      <w:r w:rsidR="00A62EBF">
        <w:rPr>
          <w:b/>
          <w:sz w:val="24"/>
          <w:szCs w:val="24"/>
        </w:rPr>
        <w:t xml:space="preserve"> </w:t>
      </w:r>
      <w:r w:rsidR="006B132E" w:rsidRPr="00A62EBF">
        <w:rPr>
          <w:b/>
          <w:sz w:val="24"/>
          <w:szCs w:val="24"/>
        </w:rPr>
        <w:t>Республики Дагестан по</w:t>
      </w:r>
      <w:r w:rsidR="00255A1E" w:rsidRPr="00A62EBF">
        <w:rPr>
          <w:b/>
          <w:sz w:val="24"/>
          <w:szCs w:val="24"/>
        </w:rPr>
        <w:t xml:space="preserve"> </w:t>
      </w:r>
      <w:r w:rsidR="006B132E" w:rsidRPr="00A62EBF">
        <w:rPr>
          <w:b/>
          <w:sz w:val="24"/>
          <w:szCs w:val="24"/>
        </w:rPr>
        <w:t>бюджетному кредиту</w:t>
      </w:r>
    </w:p>
    <w:p w:rsidR="00F83697" w:rsidRPr="009426AA" w:rsidRDefault="00F83697" w:rsidP="006B132E">
      <w:pPr>
        <w:jc w:val="center"/>
        <w:rPr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80"/>
        <w:gridCol w:w="2441"/>
        <w:gridCol w:w="2650"/>
      </w:tblGrid>
      <w:tr w:rsidR="002541F2" w:rsidRPr="002541F2" w:rsidTr="00C617BD">
        <w:tc>
          <w:tcPr>
            <w:tcW w:w="2943" w:type="dxa"/>
            <w:vMerge w:val="restart"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6B132E" w:rsidRPr="002541F2" w:rsidRDefault="006B132E" w:rsidP="009426AA">
            <w:pPr>
              <w:ind w:left="-142" w:right="-15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Получатель гарантий или бюджетного кредита 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2E" w:rsidRPr="002541F2" w:rsidRDefault="006B132E" w:rsidP="002E636B">
            <w:pPr>
              <w:ind w:left="-111" w:right="-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Сроки исполнения обязательств перед </w:t>
            </w:r>
          </w:p>
          <w:p w:rsidR="006B132E" w:rsidRPr="002541F2" w:rsidRDefault="006B132E" w:rsidP="00A4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</w:tc>
      </w:tr>
      <w:tr w:rsidR="002541F2" w:rsidRPr="002541F2" w:rsidTr="009426AA">
        <w:tc>
          <w:tcPr>
            <w:tcW w:w="2943" w:type="dxa"/>
            <w:vMerge/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B132E" w:rsidRPr="002541F2" w:rsidRDefault="006B132E" w:rsidP="009426AA">
            <w:pPr>
              <w:ind w:left="-103" w:right="-9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441" w:type="dxa"/>
            <w:tcBorders>
              <w:left w:val="single" w:sz="4" w:space="0" w:color="auto"/>
            </w:tcBorders>
          </w:tcPr>
          <w:p w:rsidR="006B132E" w:rsidRPr="002541F2" w:rsidRDefault="006B132E" w:rsidP="00C7115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Объем обязательств на 20</w:t>
            </w:r>
            <w:r w:rsidR="002B05E1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C7115F">
              <w:rPr>
                <w:b/>
                <w:color w:val="000000" w:themeColor="text1"/>
                <w:sz w:val="24"/>
                <w:szCs w:val="24"/>
              </w:rPr>
              <w:t>6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650" w:type="dxa"/>
            <w:vMerge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E2B7D" w:rsidRPr="002541F2" w:rsidTr="009426AA">
        <w:tc>
          <w:tcPr>
            <w:tcW w:w="2943" w:type="dxa"/>
          </w:tcPr>
          <w:p w:rsidR="009E2B7D" w:rsidRPr="00FB38CF" w:rsidRDefault="009E2B7D" w:rsidP="009E2B7D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Бюджетный кредит</w:t>
            </w:r>
          </w:p>
        </w:tc>
        <w:tc>
          <w:tcPr>
            <w:tcW w:w="2280" w:type="dxa"/>
          </w:tcPr>
          <w:p w:rsidR="009E2B7D" w:rsidRPr="00FB38CF" w:rsidRDefault="00F16329" w:rsidP="00C57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67 740 000,00</w:t>
            </w:r>
          </w:p>
        </w:tc>
        <w:tc>
          <w:tcPr>
            <w:tcW w:w="2441" w:type="dxa"/>
          </w:tcPr>
          <w:p w:rsidR="009E2B7D" w:rsidRPr="00FB38CF" w:rsidRDefault="00BC71DA" w:rsidP="00C57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2 930 000,00</w:t>
            </w:r>
          </w:p>
        </w:tc>
        <w:tc>
          <w:tcPr>
            <w:tcW w:w="2650" w:type="dxa"/>
          </w:tcPr>
          <w:p w:rsidR="009E2B7D" w:rsidRPr="00FB38CF" w:rsidRDefault="00BC71DA" w:rsidP="00BC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2036</w:t>
            </w:r>
            <w:r w:rsidR="009426AA">
              <w:rPr>
                <w:sz w:val="24"/>
                <w:szCs w:val="24"/>
              </w:rPr>
              <w:t xml:space="preserve"> </w:t>
            </w:r>
            <w:r w:rsidR="009E2B7D" w:rsidRPr="00FB38CF">
              <w:rPr>
                <w:sz w:val="24"/>
                <w:szCs w:val="24"/>
              </w:rPr>
              <w:t>год</w:t>
            </w:r>
          </w:p>
        </w:tc>
      </w:tr>
      <w:tr w:rsidR="00DA53D1" w:rsidRPr="00C57360" w:rsidTr="009426AA">
        <w:trPr>
          <w:trHeight w:val="70"/>
        </w:trPr>
        <w:tc>
          <w:tcPr>
            <w:tcW w:w="2943" w:type="dxa"/>
          </w:tcPr>
          <w:p w:rsidR="00DA53D1" w:rsidRPr="00FB38CF" w:rsidRDefault="00DA53D1" w:rsidP="00DA53D1">
            <w:pPr>
              <w:rPr>
                <w:b/>
                <w:sz w:val="24"/>
                <w:szCs w:val="24"/>
              </w:rPr>
            </w:pPr>
            <w:r w:rsidRPr="00FB38CF">
              <w:rPr>
                <w:b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2280" w:type="dxa"/>
          </w:tcPr>
          <w:p w:rsidR="00DA53D1" w:rsidRPr="00DA53D1" w:rsidRDefault="00F16329" w:rsidP="00DA53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67 740 000,00</w:t>
            </w:r>
          </w:p>
        </w:tc>
        <w:tc>
          <w:tcPr>
            <w:tcW w:w="2441" w:type="dxa"/>
          </w:tcPr>
          <w:p w:rsidR="00DA53D1" w:rsidRPr="00DA53D1" w:rsidRDefault="00BC71DA" w:rsidP="00DA53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2 930 000,00</w:t>
            </w:r>
          </w:p>
        </w:tc>
        <w:tc>
          <w:tcPr>
            <w:tcW w:w="2650" w:type="dxa"/>
          </w:tcPr>
          <w:p w:rsidR="00DA53D1" w:rsidRPr="00FB38CF" w:rsidRDefault="00DA53D1" w:rsidP="00DA53D1">
            <w:pPr>
              <w:rPr>
                <w:b/>
                <w:sz w:val="24"/>
                <w:szCs w:val="24"/>
              </w:rPr>
            </w:pPr>
          </w:p>
        </w:tc>
      </w:tr>
    </w:tbl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6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4360E9" w:rsidRDefault="004360E9" w:rsidP="00C1336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C1336A" w:rsidRPr="00A62EBF" w:rsidRDefault="00C1336A" w:rsidP="00C1336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A62EBF">
        <w:rPr>
          <w:rFonts w:ascii="Times New Roman" w:hAnsi="Times New Roman"/>
          <w:b/>
          <w:sz w:val="24"/>
          <w:szCs w:val="24"/>
        </w:rPr>
        <w:t>Источники финансирования дефицита бюджета по</w:t>
      </w:r>
    </w:p>
    <w:p w:rsidR="00C1336A" w:rsidRDefault="00C1336A" w:rsidP="00C1336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A62EBF">
        <w:rPr>
          <w:rFonts w:ascii="Times New Roman" w:hAnsi="Times New Roman"/>
          <w:b/>
          <w:sz w:val="24"/>
          <w:szCs w:val="24"/>
        </w:rPr>
        <w:t>городскому округу «город Дербент» на плановый период 20</w:t>
      </w:r>
      <w:r w:rsidR="007A2330" w:rsidRPr="00A62EBF">
        <w:rPr>
          <w:rFonts w:ascii="Times New Roman" w:hAnsi="Times New Roman"/>
          <w:b/>
          <w:sz w:val="24"/>
          <w:szCs w:val="24"/>
        </w:rPr>
        <w:t>2</w:t>
      </w:r>
      <w:r w:rsidR="00C7115F">
        <w:rPr>
          <w:rFonts w:ascii="Times New Roman" w:hAnsi="Times New Roman"/>
          <w:b/>
          <w:sz w:val="24"/>
          <w:szCs w:val="24"/>
        </w:rPr>
        <w:t>7</w:t>
      </w:r>
      <w:r w:rsidRPr="00A62EBF">
        <w:rPr>
          <w:rFonts w:ascii="Times New Roman" w:hAnsi="Times New Roman"/>
          <w:b/>
          <w:sz w:val="24"/>
          <w:szCs w:val="24"/>
        </w:rPr>
        <w:t>-20</w:t>
      </w:r>
      <w:r w:rsidR="00B100BD" w:rsidRPr="00A62EBF">
        <w:rPr>
          <w:rFonts w:ascii="Times New Roman" w:hAnsi="Times New Roman"/>
          <w:b/>
          <w:sz w:val="24"/>
          <w:szCs w:val="24"/>
        </w:rPr>
        <w:t>2</w:t>
      </w:r>
      <w:r w:rsidR="00C7115F">
        <w:rPr>
          <w:rFonts w:ascii="Times New Roman" w:hAnsi="Times New Roman"/>
          <w:b/>
          <w:sz w:val="24"/>
          <w:szCs w:val="24"/>
        </w:rPr>
        <w:t>8</w:t>
      </w:r>
      <w:r w:rsidRPr="00A62EBF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FC5E0B" w:rsidRDefault="00FC5E0B" w:rsidP="00C1336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393"/>
        <w:gridCol w:w="2142"/>
        <w:gridCol w:w="1844"/>
      </w:tblGrid>
      <w:tr w:rsidR="00FC5E0B" w:rsidRPr="000C05FB" w:rsidTr="00CB045F">
        <w:trPr>
          <w:trHeight w:val="419"/>
        </w:trPr>
        <w:tc>
          <w:tcPr>
            <w:tcW w:w="3970" w:type="dxa"/>
          </w:tcPr>
          <w:p w:rsidR="00FC5E0B" w:rsidRPr="000C05FB" w:rsidRDefault="00FC5E0B" w:rsidP="00CB045F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393" w:type="dxa"/>
          </w:tcPr>
          <w:p w:rsidR="00FC5E0B" w:rsidRPr="000C05FB" w:rsidRDefault="00FC5E0B" w:rsidP="00CB045F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142" w:type="dxa"/>
          </w:tcPr>
          <w:p w:rsidR="00FC5E0B" w:rsidRPr="000C05FB" w:rsidRDefault="00FC5E0B" w:rsidP="00CB045F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27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FC5E0B" w:rsidRPr="000C05FB" w:rsidRDefault="00FC5E0B" w:rsidP="00CB045F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Pr="000C05FB">
              <w:rPr>
                <w:rFonts w:ascii="Times New Roman" w:hAnsi="Times New Roman"/>
                <w:b/>
              </w:rPr>
              <w:t>умма</w:t>
            </w:r>
          </w:p>
        </w:tc>
        <w:tc>
          <w:tcPr>
            <w:tcW w:w="1844" w:type="dxa"/>
          </w:tcPr>
          <w:p w:rsidR="00FC5E0B" w:rsidRPr="000C05FB" w:rsidRDefault="00FC5E0B" w:rsidP="00CB045F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28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FC5E0B" w:rsidRPr="000C05FB" w:rsidRDefault="00FC5E0B" w:rsidP="00CB045F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Pr="000C05FB">
              <w:rPr>
                <w:rFonts w:ascii="Times New Roman" w:hAnsi="Times New Roman"/>
                <w:b/>
              </w:rPr>
              <w:t>умма</w:t>
            </w:r>
          </w:p>
        </w:tc>
      </w:tr>
      <w:tr w:rsidR="00FC5E0B" w:rsidRPr="004168AC" w:rsidTr="00CB045F">
        <w:tc>
          <w:tcPr>
            <w:tcW w:w="3970" w:type="dxa"/>
          </w:tcPr>
          <w:p w:rsidR="00FC5E0B" w:rsidRPr="000C05FB" w:rsidRDefault="00FC5E0B" w:rsidP="00FC5E0B">
            <w:pPr>
              <w:pStyle w:val="a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Источники финансирования дефицита бюджета – всего:</w:t>
            </w:r>
          </w:p>
        </w:tc>
        <w:tc>
          <w:tcPr>
            <w:tcW w:w="2393" w:type="dxa"/>
          </w:tcPr>
          <w:p w:rsidR="00FC5E0B" w:rsidRPr="000C05FB" w:rsidRDefault="00FC5E0B" w:rsidP="00FC5E0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FC5E0B" w:rsidRPr="004168AC" w:rsidRDefault="00FC5E0B" w:rsidP="00FC5E0B">
            <w:pPr>
              <w:jc w:val="center"/>
            </w:pPr>
            <w:r>
              <w:t>- 17 930 000,00</w:t>
            </w:r>
          </w:p>
        </w:tc>
        <w:tc>
          <w:tcPr>
            <w:tcW w:w="1844" w:type="dxa"/>
          </w:tcPr>
          <w:p w:rsidR="00FC5E0B" w:rsidRPr="004168AC" w:rsidRDefault="00FC5E0B" w:rsidP="00FC5E0B">
            <w:pPr>
              <w:jc w:val="center"/>
            </w:pPr>
            <w:r>
              <w:t>- 17 930 000,00</w:t>
            </w:r>
          </w:p>
        </w:tc>
      </w:tr>
      <w:tr w:rsidR="00FC5E0B" w:rsidTr="00CB045F">
        <w:tc>
          <w:tcPr>
            <w:tcW w:w="3970" w:type="dxa"/>
          </w:tcPr>
          <w:p w:rsidR="00FC5E0B" w:rsidRPr="000C05FB" w:rsidRDefault="00FC5E0B" w:rsidP="00FC5E0B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93" w:type="dxa"/>
          </w:tcPr>
          <w:p w:rsidR="00FC5E0B" w:rsidRPr="000C05FB" w:rsidRDefault="00FC5E0B" w:rsidP="00FC5E0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000 01 030000000000000</w:t>
            </w:r>
          </w:p>
        </w:tc>
        <w:tc>
          <w:tcPr>
            <w:tcW w:w="2142" w:type="dxa"/>
          </w:tcPr>
          <w:p w:rsidR="00FC5E0B" w:rsidRDefault="00FC5E0B" w:rsidP="00FC5E0B">
            <w:pPr>
              <w:jc w:val="center"/>
            </w:pPr>
            <w:r>
              <w:t>-17</w:t>
            </w:r>
            <w:r w:rsidRPr="009C11F9">
              <w:t> 930 000,00</w:t>
            </w:r>
          </w:p>
        </w:tc>
        <w:tc>
          <w:tcPr>
            <w:tcW w:w="1844" w:type="dxa"/>
          </w:tcPr>
          <w:p w:rsidR="00FC5E0B" w:rsidRDefault="00FC5E0B" w:rsidP="00FC5E0B">
            <w:pPr>
              <w:jc w:val="center"/>
            </w:pPr>
            <w:r>
              <w:t>-17</w:t>
            </w:r>
            <w:r w:rsidRPr="009C11F9">
              <w:t> 930 000,00</w:t>
            </w:r>
          </w:p>
        </w:tc>
      </w:tr>
      <w:tr w:rsidR="00FC5E0B" w:rsidTr="00CB045F">
        <w:tc>
          <w:tcPr>
            <w:tcW w:w="3970" w:type="dxa"/>
          </w:tcPr>
          <w:p w:rsidR="00FC5E0B" w:rsidRPr="000C05FB" w:rsidRDefault="00FC5E0B" w:rsidP="00FC5E0B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FC5E0B" w:rsidRPr="000C05FB" w:rsidRDefault="00FC5E0B" w:rsidP="00FC5E0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000 01 030100000000000</w:t>
            </w:r>
          </w:p>
        </w:tc>
        <w:tc>
          <w:tcPr>
            <w:tcW w:w="2142" w:type="dxa"/>
          </w:tcPr>
          <w:p w:rsidR="00FC5E0B" w:rsidRDefault="00FC5E0B" w:rsidP="00FC5E0B">
            <w:pPr>
              <w:jc w:val="center"/>
            </w:pPr>
            <w:r>
              <w:t>-17</w:t>
            </w:r>
            <w:r w:rsidRPr="009C11F9">
              <w:t> 930 000,00</w:t>
            </w:r>
          </w:p>
        </w:tc>
        <w:tc>
          <w:tcPr>
            <w:tcW w:w="1844" w:type="dxa"/>
          </w:tcPr>
          <w:p w:rsidR="00FC5E0B" w:rsidRDefault="00FC5E0B" w:rsidP="00FC5E0B">
            <w:pPr>
              <w:jc w:val="center"/>
            </w:pPr>
            <w:r>
              <w:t>-17</w:t>
            </w:r>
            <w:r w:rsidRPr="009C11F9">
              <w:t> 930 000,00</w:t>
            </w:r>
          </w:p>
        </w:tc>
      </w:tr>
      <w:tr w:rsidR="00FC5E0B" w:rsidTr="00CB045F">
        <w:tc>
          <w:tcPr>
            <w:tcW w:w="3970" w:type="dxa"/>
          </w:tcPr>
          <w:p w:rsidR="00FC5E0B" w:rsidRPr="000C05FB" w:rsidRDefault="00FC5E0B" w:rsidP="00FC5E0B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FC5E0B" w:rsidRPr="000C05FB" w:rsidRDefault="00FC5E0B" w:rsidP="00FC5E0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000 01 030100000000800</w:t>
            </w:r>
          </w:p>
        </w:tc>
        <w:tc>
          <w:tcPr>
            <w:tcW w:w="2142" w:type="dxa"/>
          </w:tcPr>
          <w:p w:rsidR="00FC5E0B" w:rsidRDefault="00FC5E0B" w:rsidP="00FC5E0B">
            <w:pPr>
              <w:jc w:val="center"/>
            </w:pPr>
            <w:r>
              <w:t>-17</w:t>
            </w:r>
            <w:r w:rsidRPr="009C11F9">
              <w:t> 930 000,00</w:t>
            </w:r>
          </w:p>
        </w:tc>
        <w:tc>
          <w:tcPr>
            <w:tcW w:w="1844" w:type="dxa"/>
          </w:tcPr>
          <w:p w:rsidR="00FC5E0B" w:rsidRDefault="00FC5E0B" w:rsidP="00FC5E0B">
            <w:pPr>
              <w:jc w:val="center"/>
            </w:pPr>
            <w:r>
              <w:t>-17</w:t>
            </w:r>
            <w:r w:rsidRPr="009C11F9">
              <w:t> 930 000,00</w:t>
            </w:r>
          </w:p>
        </w:tc>
      </w:tr>
      <w:tr w:rsidR="00FC5E0B" w:rsidTr="00CB045F">
        <w:tc>
          <w:tcPr>
            <w:tcW w:w="3970" w:type="dxa"/>
          </w:tcPr>
          <w:p w:rsidR="00FC5E0B" w:rsidRPr="000C05FB" w:rsidRDefault="00FC5E0B" w:rsidP="00FC5E0B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FC5E0B" w:rsidRPr="000C05FB" w:rsidRDefault="00FC5E0B" w:rsidP="00FC5E0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000 01 030100040000810</w:t>
            </w:r>
          </w:p>
        </w:tc>
        <w:tc>
          <w:tcPr>
            <w:tcW w:w="2142" w:type="dxa"/>
          </w:tcPr>
          <w:p w:rsidR="00FC5E0B" w:rsidRDefault="00FC5E0B" w:rsidP="00FC5E0B">
            <w:pPr>
              <w:jc w:val="center"/>
            </w:pPr>
            <w:r>
              <w:t>-17</w:t>
            </w:r>
            <w:r w:rsidRPr="009C11F9">
              <w:t> 930 000,00</w:t>
            </w:r>
          </w:p>
        </w:tc>
        <w:tc>
          <w:tcPr>
            <w:tcW w:w="1844" w:type="dxa"/>
          </w:tcPr>
          <w:p w:rsidR="00FC5E0B" w:rsidRDefault="00FC5E0B" w:rsidP="00FC5E0B">
            <w:pPr>
              <w:jc w:val="center"/>
            </w:pPr>
            <w:r>
              <w:t>-17</w:t>
            </w:r>
            <w:r w:rsidRPr="009C11F9">
              <w:t> 930 000,00</w:t>
            </w:r>
          </w:p>
        </w:tc>
      </w:tr>
      <w:tr w:rsidR="00FC5E0B" w:rsidRPr="004168AC" w:rsidTr="00CB045F">
        <w:tc>
          <w:tcPr>
            <w:tcW w:w="3970" w:type="dxa"/>
          </w:tcPr>
          <w:p w:rsidR="00FC5E0B" w:rsidRPr="000C05FB" w:rsidRDefault="00FC5E0B" w:rsidP="00FC5E0B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393" w:type="dxa"/>
          </w:tcPr>
          <w:p w:rsidR="00FC5E0B" w:rsidRPr="000C05FB" w:rsidRDefault="00FC5E0B" w:rsidP="00FC5E0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000 01 050000000000000</w:t>
            </w:r>
          </w:p>
        </w:tc>
        <w:tc>
          <w:tcPr>
            <w:tcW w:w="2142" w:type="dxa"/>
          </w:tcPr>
          <w:p w:rsidR="00FC5E0B" w:rsidRPr="004168AC" w:rsidRDefault="00FC5E0B" w:rsidP="00FC5E0B">
            <w:pPr>
              <w:jc w:val="center"/>
            </w:pPr>
            <w:r>
              <w:t>0,00</w:t>
            </w:r>
          </w:p>
        </w:tc>
        <w:tc>
          <w:tcPr>
            <w:tcW w:w="1844" w:type="dxa"/>
          </w:tcPr>
          <w:p w:rsidR="00FC5E0B" w:rsidRPr="004168AC" w:rsidRDefault="00FC5E0B" w:rsidP="00FC5E0B">
            <w:pPr>
              <w:jc w:val="center"/>
            </w:pPr>
            <w:r>
              <w:t>0,00</w:t>
            </w:r>
          </w:p>
        </w:tc>
      </w:tr>
      <w:tr w:rsidR="00FC5E0B" w:rsidTr="00CB045F">
        <w:tc>
          <w:tcPr>
            <w:tcW w:w="3970" w:type="dxa"/>
          </w:tcPr>
          <w:p w:rsidR="00FC5E0B" w:rsidRPr="000C05FB" w:rsidRDefault="00FC5E0B" w:rsidP="00FC5E0B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остатков средств городского бюджета,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2393" w:type="dxa"/>
          </w:tcPr>
          <w:p w:rsidR="00FC5E0B" w:rsidRPr="000C05FB" w:rsidRDefault="00FC5E0B" w:rsidP="00FC5E0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000 01 050000000000500</w:t>
            </w:r>
          </w:p>
        </w:tc>
        <w:tc>
          <w:tcPr>
            <w:tcW w:w="2142" w:type="dxa"/>
          </w:tcPr>
          <w:p w:rsidR="00FC5E0B" w:rsidRDefault="00FC5E0B" w:rsidP="00FC5E0B">
            <w:pPr>
              <w:jc w:val="center"/>
            </w:pPr>
            <w:r w:rsidRPr="00ED13CD">
              <w:t>-</w:t>
            </w:r>
            <w:r>
              <w:t>7 264 472 034,71</w:t>
            </w:r>
          </w:p>
        </w:tc>
        <w:tc>
          <w:tcPr>
            <w:tcW w:w="1844" w:type="dxa"/>
          </w:tcPr>
          <w:p w:rsidR="00FC5E0B" w:rsidRDefault="00FC5E0B" w:rsidP="00FC5E0B">
            <w:pPr>
              <w:jc w:val="center"/>
            </w:pPr>
            <w:r w:rsidRPr="00ED13CD">
              <w:t>-</w:t>
            </w:r>
            <w:r>
              <w:t>7 264 472 034,71</w:t>
            </w:r>
          </w:p>
        </w:tc>
      </w:tr>
      <w:tr w:rsidR="00FC5E0B" w:rsidTr="00CB045F">
        <w:tc>
          <w:tcPr>
            <w:tcW w:w="3970" w:type="dxa"/>
          </w:tcPr>
          <w:p w:rsidR="00FC5E0B" w:rsidRPr="000C05FB" w:rsidRDefault="00FC5E0B" w:rsidP="00FC5E0B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городского бюджета</w:t>
            </w:r>
          </w:p>
        </w:tc>
        <w:tc>
          <w:tcPr>
            <w:tcW w:w="2393" w:type="dxa"/>
          </w:tcPr>
          <w:p w:rsidR="00FC5E0B" w:rsidRPr="000C05FB" w:rsidRDefault="00FC5E0B" w:rsidP="00FC5E0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000 01 050200000000500</w:t>
            </w:r>
          </w:p>
        </w:tc>
        <w:tc>
          <w:tcPr>
            <w:tcW w:w="2142" w:type="dxa"/>
          </w:tcPr>
          <w:p w:rsidR="00FC5E0B" w:rsidRDefault="00FC5E0B" w:rsidP="00FC5E0B">
            <w:pPr>
              <w:jc w:val="center"/>
            </w:pPr>
            <w:r w:rsidRPr="003E0B74">
              <w:t>-7 264 472 034,71</w:t>
            </w:r>
          </w:p>
        </w:tc>
        <w:tc>
          <w:tcPr>
            <w:tcW w:w="1844" w:type="dxa"/>
          </w:tcPr>
          <w:p w:rsidR="00FC5E0B" w:rsidRDefault="00FC5E0B" w:rsidP="00FC5E0B">
            <w:pPr>
              <w:jc w:val="center"/>
            </w:pPr>
            <w:r w:rsidRPr="003E0B74">
              <w:t>-7 264 472 034,71</w:t>
            </w:r>
          </w:p>
        </w:tc>
      </w:tr>
      <w:tr w:rsidR="00FC5E0B" w:rsidTr="00CB045F">
        <w:tc>
          <w:tcPr>
            <w:tcW w:w="3970" w:type="dxa"/>
          </w:tcPr>
          <w:p w:rsidR="00FC5E0B" w:rsidRPr="000C05FB" w:rsidRDefault="00FC5E0B" w:rsidP="00FC5E0B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393" w:type="dxa"/>
          </w:tcPr>
          <w:p w:rsidR="00FC5E0B" w:rsidRPr="000C05FB" w:rsidRDefault="00FC5E0B" w:rsidP="00FC5E0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FC5E0B" w:rsidRDefault="00FC5E0B" w:rsidP="00FC5E0B">
            <w:pPr>
              <w:jc w:val="center"/>
            </w:pPr>
            <w:r w:rsidRPr="003E0B74">
              <w:t>-7 264 472 034,71</w:t>
            </w:r>
          </w:p>
        </w:tc>
        <w:tc>
          <w:tcPr>
            <w:tcW w:w="1844" w:type="dxa"/>
          </w:tcPr>
          <w:p w:rsidR="00FC5E0B" w:rsidRDefault="00FC5E0B" w:rsidP="00FC5E0B">
            <w:pPr>
              <w:jc w:val="center"/>
            </w:pPr>
            <w:r w:rsidRPr="003E0B74">
              <w:t>-7 264 472 034,71</w:t>
            </w:r>
          </w:p>
        </w:tc>
      </w:tr>
      <w:tr w:rsidR="00FC5E0B" w:rsidTr="00CB045F">
        <w:tc>
          <w:tcPr>
            <w:tcW w:w="3970" w:type="dxa"/>
          </w:tcPr>
          <w:p w:rsidR="00FC5E0B" w:rsidRPr="000C05FB" w:rsidRDefault="00FC5E0B" w:rsidP="00FC5E0B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393" w:type="dxa"/>
          </w:tcPr>
          <w:p w:rsidR="00FC5E0B" w:rsidRPr="000C05FB" w:rsidRDefault="00FC5E0B" w:rsidP="00FC5E0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FC5E0B" w:rsidRDefault="00FC5E0B" w:rsidP="00FC5E0B">
            <w:pPr>
              <w:jc w:val="center"/>
            </w:pPr>
            <w:r w:rsidRPr="003E0B74">
              <w:t>-7 264 472 034,71</w:t>
            </w:r>
          </w:p>
        </w:tc>
        <w:tc>
          <w:tcPr>
            <w:tcW w:w="1844" w:type="dxa"/>
          </w:tcPr>
          <w:p w:rsidR="00FC5E0B" w:rsidRDefault="00FC5E0B" w:rsidP="00FC5E0B">
            <w:pPr>
              <w:jc w:val="center"/>
            </w:pPr>
            <w:r w:rsidRPr="003E0B74">
              <w:t>-7 264 472 034,71</w:t>
            </w:r>
          </w:p>
        </w:tc>
      </w:tr>
      <w:tr w:rsidR="00FC5E0B" w:rsidTr="00CB045F">
        <w:tc>
          <w:tcPr>
            <w:tcW w:w="3970" w:type="dxa"/>
          </w:tcPr>
          <w:p w:rsidR="00FC5E0B" w:rsidRPr="000C05FB" w:rsidRDefault="00FC5E0B" w:rsidP="00FC5E0B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остатков средств городского бюджета</w:t>
            </w:r>
            <w:r>
              <w:rPr>
                <w:rFonts w:ascii="Times New Roman" w:hAnsi="Times New Roman"/>
                <w:sz w:val="20"/>
                <w:szCs w:val="20"/>
              </w:rPr>
              <w:t>, всего</w:t>
            </w:r>
          </w:p>
        </w:tc>
        <w:tc>
          <w:tcPr>
            <w:tcW w:w="2393" w:type="dxa"/>
          </w:tcPr>
          <w:p w:rsidR="00FC5E0B" w:rsidRPr="000C05FB" w:rsidRDefault="00FC5E0B" w:rsidP="00FC5E0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000 01 050000000000600</w:t>
            </w:r>
          </w:p>
        </w:tc>
        <w:tc>
          <w:tcPr>
            <w:tcW w:w="2142" w:type="dxa"/>
          </w:tcPr>
          <w:p w:rsidR="00FC5E0B" w:rsidRDefault="00FC5E0B" w:rsidP="00FC5E0B">
            <w:pPr>
              <w:jc w:val="center"/>
            </w:pPr>
            <w:r w:rsidRPr="003E0B74">
              <w:t>7 264 472 034,71</w:t>
            </w:r>
          </w:p>
        </w:tc>
        <w:tc>
          <w:tcPr>
            <w:tcW w:w="1844" w:type="dxa"/>
          </w:tcPr>
          <w:p w:rsidR="00FC5E0B" w:rsidRDefault="00FC5E0B" w:rsidP="00FC5E0B">
            <w:pPr>
              <w:jc w:val="center"/>
            </w:pPr>
            <w:r w:rsidRPr="003E0B74">
              <w:t>7 264 472 034,71</w:t>
            </w:r>
          </w:p>
        </w:tc>
      </w:tr>
      <w:tr w:rsidR="00FC5E0B" w:rsidTr="00CB045F">
        <w:tc>
          <w:tcPr>
            <w:tcW w:w="3970" w:type="dxa"/>
          </w:tcPr>
          <w:p w:rsidR="00FC5E0B" w:rsidRPr="000C05FB" w:rsidRDefault="00FC5E0B" w:rsidP="00FC5E0B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2393" w:type="dxa"/>
          </w:tcPr>
          <w:p w:rsidR="00FC5E0B" w:rsidRPr="000C05FB" w:rsidRDefault="00FC5E0B" w:rsidP="00FC5E0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000 01 050200000000600</w:t>
            </w:r>
          </w:p>
        </w:tc>
        <w:tc>
          <w:tcPr>
            <w:tcW w:w="2142" w:type="dxa"/>
          </w:tcPr>
          <w:p w:rsidR="00FC5E0B" w:rsidRDefault="00FC5E0B" w:rsidP="00FC5E0B">
            <w:pPr>
              <w:jc w:val="center"/>
            </w:pPr>
            <w:r w:rsidRPr="003E0B74">
              <w:t>7 264 472 034,71</w:t>
            </w:r>
          </w:p>
        </w:tc>
        <w:tc>
          <w:tcPr>
            <w:tcW w:w="1844" w:type="dxa"/>
          </w:tcPr>
          <w:p w:rsidR="00FC5E0B" w:rsidRDefault="00FC5E0B" w:rsidP="00FC5E0B">
            <w:pPr>
              <w:jc w:val="center"/>
            </w:pPr>
            <w:r w:rsidRPr="003E0B74">
              <w:t>7 264 472 034,71</w:t>
            </w:r>
          </w:p>
        </w:tc>
      </w:tr>
      <w:tr w:rsidR="00FC5E0B" w:rsidTr="00CB045F">
        <w:tc>
          <w:tcPr>
            <w:tcW w:w="3970" w:type="dxa"/>
          </w:tcPr>
          <w:p w:rsidR="00FC5E0B" w:rsidRPr="000C05FB" w:rsidRDefault="00FC5E0B" w:rsidP="00FC5E0B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средств бюджета </w:t>
            </w:r>
          </w:p>
        </w:tc>
        <w:tc>
          <w:tcPr>
            <w:tcW w:w="2393" w:type="dxa"/>
          </w:tcPr>
          <w:p w:rsidR="00FC5E0B" w:rsidRPr="000C05FB" w:rsidRDefault="00FC5E0B" w:rsidP="00FC5E0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FC5E0B" w:rsidRDefault="00FC5E0B" w:rsidP="00FC5E0B">
            <w:pPr>
              <w:jc w:val="center"/>
            </w:pPr>
            <w:r w:rsidRPr="003E0B74">
              <w:t>7 264 472 034,71</w:t>
            </w:r>
          </w:p>
        </w:tc>
        <w:tc>
          <w:tcPr>
            <w:tcW w:w="1844" w:type="dxa"/>
          </w:tcPr>
          <w:p w:rsidR="00FC5E0B" w:rsidRDefault="00FC5E0B" w:rsidP="00FC5E0B">
            <w:pPr>
              <w:jc w:val="center"/>
            </w:pPr>
            <w:r w:rsidRPr="003E0B74">
              <w:t>7 264 472 034,71</w:t>
            </w:r>
          </w:p>
        </w:tc>
      </w:tr>
      <w:tr w:rsidR="00FC5E0B" w:rsidTr="00CB045F">
        <w:tc>
          <w:tcPr>
            <w:tcW w:w="3970" w:type="dxa"/>
          </w:tcPr>
          <w:p w:rsidR="00FC5E0B" w:rsidRPr="000C05FB" w:rsidRDefault="00FC5E0B" w:rsidP="00FC5E0B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городского бюджета</w:t>
            </w:r>
          </w:p>
        </w:tc>
        <w:tc>
          <w:tcPr>
            <w:tcW w:w="2393" w:type="dxa"/>
          </w:tcPr>
          <w:p w:rsidR="00FC5E0B" w:rsidRPr="000C05FB" w:rsidRDefault="00FC5E0B" w:rsidP="00FC5E0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FC5E0B" w:rsidRDefault="00FC5E0B" w:rsidP="00FC5E0B">
            <w:pPr>
              <w:jc w:val="center"/>
            </w:pPr>
            <w:r w:rsidRPr="003E0B74">
              <w:t>7 264 472 034,71</w:t>
            </w:r>
          </w:p>
        </w:tc>
        <w:tc>
          <w:tcPr>
            <w:tcW w:w="1844" w:type="dxa"/>
          </w:tcPr>
          <w:p w:rsidR="00FC5E0B" w:rsidRDefault="00FC5E0B" w:rsidP="00FC5E0B">
            <w:pPr>
              <w:jc w:val="center"/>
            </w:pPr>
            <w:r w:rsidRPr="003E0B74">
              <w:t>7 264 472 034,71</w:t>
            </w:r>
          </w:p>
        </w:tc>
      </w:tr>
    </w:tbl>
    <w:p w:rsidR="00FC5E0B" w:rsidRDefault="00FC5E0B" w:rsidP="00C1336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112A14" w:rsidRPr="00A60199" w:rsidRDefault="00251617" w:rsidP="00112A1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№7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5A3DBB" w:rsidRDefault="005A3DBB" w:rsidP="00984A02">
      <w:pPr>
        <w:jc w:val="right"/>
        <w:rPr>
          <w:sz w:val="16"/>
          <w:szCs w:val="16"/>
        </w:rPr>
      </w:pPr>
    </w:p>
    <w:p w:rsidR="005A3DBB" w:rsidRDefault="005A3DBB" w:rsidP="00C071BC">
      <w:pPr>
        <w:ind w:left="-567" w:right="-283"/>
        <w:jc w:val="center"/>
        <w:rPr>
          <w:b/>
          <w:sz w:val="24"/>
          <w:szCs w:val="24"/>
        </w:rPr>
      </w:pPr>
      <w:r w:rsidRPr="00687752">
        <w:rPr>
          <w:b/>
          <w:sz w:val="24"/>
          <w:szCs w:val="24"/>
        </w:rPr>
        <w:t>Прогноз доходов бюджета городского округа «город Дербент»</w:t>
      </w:r>
      <w:r>
        <w:rPr>
          <w:b/>
          <w:sz w:val="24"/>
          <w:szCs w:val="24"/>
        </w:rPr>
        <w:t xml:space="preserve"> </w:t>
      </w:r>
      <w:r w:rsidRPr="00687752">
        <w:rPr>
          <w:b/>
          <w:sz w:val="24"/>
          <w:szCs w:val="24"/>
        </w:rPr>
        <w:t>на плановый период 202</w:t>
      </w:r>
      <w:r>
        <w:rPr>
          <w:b/>
          <w:sz w:val="24"/>
          <w:szCs w:val="24"/>
        </w:rPr>
        <w:t>7</w:t>
      </w:r>
      <w:r w:rsidRPr="00687752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8</w:t>
      </w:r>
      <w:r w:rsidRPr="00687752">
        <w:rPr>
          <w:b/>
          <w:sz w:val="24"/>
          <w:szCs w:val="24"/>
        </w:rPr>
        <w:t xml:space="preserve"> годов</w:t>
      </w:r>
    </w:p>
    <w:p w:rsidR="005A3DBB" w:rsidRDefault="005A3DBB" w:rsidP="00984A02">
      <w:pPr>
        <w:jc w:val="right"/>
        <w:rPr>
          <w:sz w:val="24"/>
          <w:szCs w:val="24"/>
        </w:rPr>
      </w:pPr>
    </w:p>
    <w:tbl>
      <w:tblPr>
        <w:tblW w:w="10826" w:type="dxa"/>
        <w:tblInd w:w="-459" w:type="dxa"/>
        <w:tblLook w:val="04A0" w:firstRow="1" w:lastRow="0" w:firstColumn="1" w:lastColumn="0" w:noHBand="0" w:noVBand="1"/>
      </w:tblPr>
      <w:tblGrid>
        <w:gridCol w:w="2930"/>
        <w:gridCol w:w="3864"/>
        <w:gridCol w:w="2016"/>
        <w:gridCol w:w="2016"/>
      </w:tblGrid>
      <w:tr w:rsidR="005A3DBB" w:rsidRPr="0041424F" w:rsidTr="00CB045F">
        <w:trPr>
          <w:trHeight w:val="70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BB" w:rsidRPr="00E844C3" w:rsidRDefault="005A3DBB" w:rsidP="00CB045F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BB" w:rsidRPr="00E844C3" w:rsidRDefault="005A3DBB" w:rsidP="00CB045F">
            <w:pPr>
              <w:spacing w:line="240" w:lineRule="atLeast"/>
              <w:ind w:right="-164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 xml:space="preserve">Наименование </w:t>
            </w:r>
            <w:r w:rsidRPr="00E844C3">
              <w:rPr>
                <w:b/>
                <w:sz w:val="24"/>
                <w:szCs w:val="24"/>
              </w:rPr>
              <w:br/>
              <w:t>доходов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BB" w:rsidRDefault="005A3DBB" w:rsidP="00CB045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41424F">
              <w:rPr>
                <w:b/>
                <w:bCs/>
                <w:color w:val="000000"/>
                <w:sz w:val="24"/>
                <w:szCs w:val="24"/>
              </w:rPr>
              <w:t>умма</w:t>
            </w:r>
          </w:p>
          <w:p w:rsidR="005A3DBB" w:rsidRPr="0041424F" w:rsidRDefault="005A3DBB" w:rsidP="00CB045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2026г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BB" w:rsidRDefault="005A3DBB" w:rsidP="00CB045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41424F">
              <w:rPr>
                <w:b/>
                <w:bCs/>
                <w:color w:val="000000"/>
                <w:sz w:val="24"/>
                <w:szCs w:val="24"/>
              </w:rPr>
              <w:t>умма</w:t>
            </w:r>
          </w:p>
          <w:p w:rsidR="005A3DBB" w:rsidRPr="0041424F" w:rsidRDefault="005A3DBB" w:rsidP="00CB045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2027г</w:t>
            </w:r>
          </w:p>
        </w:tc>
      </w:tr>
      <w:tr w:rsidR="005A3DBB" w:rsidTr="00CB045F">
        <w:trPr>
          <w:trHeight w:val="288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1 056 850 308,90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1 056 850 308,90</w:t>
            </w:r>
          </w:p>
        </w:tc>
      </w:tr>
      <w:tr w:rsidR="005A3DBB" w:rsidTr="00CB045F">
        <w:trPr>
          <w:trHeight w:val="288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A3DBB" w:rsidTr="00CB045F">
        <w:trPr>
          <w:trHeight w:val="288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000 101 02000 01 0000 110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Налог на доходы физических лиц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746 098 978,90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746 098 978,90</w:t>
            </w:r>
          </w:p>
        </w:tc>
      </w:tr>
      <w:tr w:rsidR="005A3DBB" w:rsidTr="00CB045F">
        <w:trPr>
          <w:trHeight w:val="279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000 103 02000 01 0000 110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на ГСМ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15 230 800,00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15 230 800,00</w:t>
            </w:r>
          </w:p>
        </w:tc>
      </w:tr>
      <w:tr w:rsidR="005A3DBB" w:rsidTr="00CB045F">
        <w:trPr>
          <w:trHeight w:val="279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1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000 1030300001 1000 110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Туристический налог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4 630 000,00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4 630 000,00</w:t>
            </w:r>
          </w:p>
        </w:tc>
      </w:tr>
      <w:tr w:rsidR="005A3DBB" w:rsidTr="00CB045F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000 105 01000 00 0000 110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132 630 750,00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132 630 750,00</w:t>
            </w:r>
          </w:p>
        </w:tc>
      </w:tr>
      <w:tr w:rsidR="005A3DBB" w:rsidTr="00CB045F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000 105 03000 01 0000 110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ЕСН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1 092 000,00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1 092 000,00</w:t>
            </w:r>
          </w:p>
        </w:tc>
      </w:tr>
      <w:tr w:rsidR="005A3DBB" w:rsidTr="00CB045F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000 105 04000 02 0000 110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Патент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3 858 750,00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3 858 750,00</w:t>
            </w:r>
          </w:p>
        </w:tc>
      </w:tr>
      <w:tr w:rsidR="005A3DBB" w:rsidTr="00CB045F">
        <w:trPr>
          <w:trHeight w:val="128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000 106 01000 00 0000 110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57 466 500,00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57 466 500,00</w:t>
            </w:r>
          </w:p>
        </w:tc>
      </w:tr>
      <w:tr w:rsidR="005A3DBB" w:rsidTr="00CB045F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000 106 06000 00 0000 110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79 931 250,00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79 931 250,00</w:t>
            </w:r>
          </w:p>
        </w:tc>
      </w:tr>
      <w:tr w:rsidR="005A3DBB" w:rsidTr="00CB045F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000 108 00000 00 0000 000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15 913 280,00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15 913 280,00</w:t>
            </w:r>
          </w:p>
        </w:tc>
      </w:tr>
      <w:tr w:rsidR="005A3DBB" w:rsidTr="00CB045F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151 273 996,22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151 273 996,22</w:t>
            </w:r>
          </w:p>
        </w:tc>
      </w:tr>
      <w:tr w:rsidR="005A3DBB" w:rsidTr="00CB045F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BB" w:rsidRDefault="005A3DBB" w:rsidP="005A3DBB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BB" w:rsidRDefault="005A3DBB" w:rsidP="005A3D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BB" w:rsidRDefault="005A3DBB" w:rsidP="005A3D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A3DBB" w:rsidRPr="000D73F0" w:rsidTr="00CB045F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BB" w:rsidRDefault="005A3DBB" w:rsidP="005A3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000 111 00000 00 0000 000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BB" w:rsidRPr="000D73F0" w:rsidRDefault="005A3DBB" w:rsidP="005A3DB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23 152 500,00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BB" w:rsidRPr="000D73F0" w:rsidRDefault="005A3DBB" w:rsidP="005A3DB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23 152 500,00</w:t>
            </w:r>
          </w:p>
        </w:tc>
      </w:tr>
      <w:tr w:rsidR="005A3DBB" w:rsidRPr="000D73F0" w:rsidTr="00CB045F">
        <w:trPr>
          <w:trHeight w:val="415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BB" w:rsidRDefault="005A3DBB" w:rsidP="005A3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000 113 00000 00 0000 000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BB" w:rsidRPr="000D73F0" w:rsidRDefault="005A3DBB" w:rsidP="005A3DB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80 947 755,00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BB" w:rsidRPr="000D73F0" w:rsidRDefault="005A3DBB" w:rsidP="005A3DB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80 947 755,00</w:t>
            </w:r>
          </w:p>
        </w:tc>
      </w:tr>
      <w:tr w:rsidR="005A3DBB" w:rsidTr="00CB045F">
        <w:trPr>
          <w:trHeight w:val="423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000 112 00000 00 0000 000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при использовании природных ресурсов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347 288,00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347 288,00</w:t>
            </w:r>
          </w:p>
        </w:tc>
      </w:tr>
      <w:tr w:rsidR="005A3DBB" w:rsidTr="00CB045F">
        <w:trPr>
          <w:trHeight w:val="534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000 114 00000 00 0000 000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5 788 125,00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5 788 125,00</w:t>
            </w:r>
          </w:p>
        </w:tc>
      </w:tr>
      <w:tr w:rsidR="005A3DBB" w:rsidTr="00CB045F">
        <w:trPr>
          <w:trHeight w:val="439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001 116 00000 00 0000 000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37 565 453,22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37 565 453,22</w:t>
            </w:r>
          </w:p>
        </w:tc>
      </w:tr>
      <w:tr w:rsidR="005A3DBB" w:rsidTr="00CB045F">
        <w:trPr>
          <w:trHeight w:val="53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001 117 00000 00 0000 000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(за нестационарную торговлю)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3 472 875,00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3 472 875,00</w:t>
            </w:r>
          </w:p>
        </w:tc>
      </w:tr>
      <w:tr w:rsidR="005A3DBB" w:rsidTr="00CB045F">
        <w:trPr>
          <w:trHeight w:val="41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1 208 124 305,12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1 208 124 305,12</w:t>
            </w:r>
          </w:p>
        </w:tc>
      </w:tr>
      <w:tr w:rsidR="005A3DBB" w:rsidTr="00CB045F">
        <w:trPr>
          <w:trHeight w:val="27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  <w:tr w:rsidR="005A3DBB" w:rsidTr="00CB045F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5 068 133 352,89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5 068 133 352,89</w:t>
            </w:r>
          </w:p>
        </w:tc>
      </w:tr>
      <w:tr w:rsidR="005A3DBB" w:rsidTr="00CB045F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992 202 30000 04 0000 150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985 555 888,00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985 555 888,00</w:t>
            </w:r>
          </w:p>
        </w:tc>
      </w:tr>
      <w:tr w:rsidR="005A3DBB" w:rsidTr="00CB045F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992 202 49999 04 0000 150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2 658 488,70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2 658 488,70</w:t>
            </w:r>
          </w:p>
        </w:tc>
      </w:tr>
      <w:tr w:rsidR="005A3DBB" w:rsidTr="00CB045F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992 207 04000 04 0000 150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5A3DBB" w:rsidTr="00CB045F">
        <w:trPr>
          <w:trHeight w:val="272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235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межбюджетные трансферты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6 056 347 729,59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6 056 347 729,59</w:t>
            </w:r>
          </w:p>
        </w:tc>
      </w:tr>
      <w:tr w:rsidR="005A3DBB" w:rsidTr="00CB045F">
        <w:trPr>
          <w:trHeight w:val="312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7 264 472 034,71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BB" w:rsidRDefault="005A3DBB" w:rsidP="005A3DB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7 264 472 034,71</w:t>
            </w:r>
          </w:p>
        </w:tc>
      </w:tr>
    </w:tbl>
    <w:p w:rsidR="00985070" w:rsidRPr="00C617BD" w:rsidRDefault="00985070" w:rsidP="00112A14">
      <w:pPr>
        <w:jc w:val="center"/>
        <w:rPr>
          <w:b/>
          <w:sz w:val="10"/>
          <w:szCs w:val="10"/>
        </w:rPr>
      </w:pPr>
    </w:p>
    <w:p w:rsidR="00112A14" w:rsidRPr="00C617BD" w:rsidRDefault="00112A14" w:rsidP="00C1336A">
      <w:pPr>
        <w:jc w:val="right"/>
        <w:rPr>
          <w:b/>
          <w:sz w:val="10"/>
          <w:szCs w:val="10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8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5A3DBB" w:rsidRDefault="005A3DBB" w:rsidP="00984A02">
      <w:pPr>
        <w:jc w:val="right"/>
        <w:rPr>
          <w:sz w:val="24"/>
          <w:szCs w:val="24"/>
        </w:rPr>
      </w:pPr>
    </w:p>
    <w:p w:rsidR="008D60FA" w:rsidRDefault="008D60FA" w:rsidP="003B61BC">
      <w:pPr>
        <w:ind w:left="-284"/>
        <w:jc w:val="center"/>
        <w:rPr>
          <w:b/>
          <w:bCs/>
          <w:sz w:val="24"/>
          <w:szCs w:val="24"/>
        </w:rPr>
      </w:pPr>
      <w:r w:rsidRPr="003B61BC">
        <w:rPr>
          <w:b/>
          <w:bCs/>
          <w:sz w:val="24"/>
          <w:szCs w:val="24"/>
        </w:rPr>
        <w:t>Ведомственная структура расходов городского бюджета на плановый период 202</w:t>
      </w:r>
      <w:r w:rsidR="00C7115F">
        <w:rPr>
          <w:b/>
          <w:bCs/>
          <w:sz w:val="24"/>
          <w:szCs w:val="24"/>
        </w:rPr>
        <w:t>7</w:t>
      </w:r>
      <w:r w:rsidRPr="003B61BC">
        <w:rPr>
          <w:b/>
          <w:bCs/>
          <w:sz w:val="24"/>
          <w:szCs w:val="24"/>
        </w:rPr>
        <w:t>-202</w:t>
      </w:r>
      <w:r w:rsidR="00C7115F">
        <w:rPr>
          <w:b/>
          <w:bCs/>
          <w:sz w:val="24"/>
          <w:szCs w:val="24"/>
        </w:rPr>
        <w:t>8</w:t>
      </w:r>
      <w:r w:rsidRPr="003B61BC">
        <w:rPr>
          <w:b/>
          <w:bCs/>
          <w:sz w:val="24"/>
          <w:szCs w:val="24"/>
        </w:rPr>
        <w:t xml:space="preserve"> годов</w:t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567"/>
        <w:gridCol w:w="566"/>
        <w:gridCol w:w="567"/>
        <w:gridCol w:w="1417"/>
        <w:gridCol w:w="567"/>
        <w:gridCol w:w="1843"/>
        <w:gridCol w:w="1844"/>
      </w:tblGrid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284"/>
              <w:jc w:val="center"/>
              <w:rPr>
                <w:b/>
                <w:bCs/>
              </w:rPr>
            </w:pPr>
            <w:r w:rsidRPr="002F7CC0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</w:tcPr>
          <w:p w:rsidR="00172DBA" w:rsidRPr="002F7CC0" w:rsidRDefault="00172DBA" w:rsidP="00172DBA">
            <w:pPr>
              <w:ind w:left="-529" w:right="-109" w:firstLine="142"/>
              <w:jc w:val="right"/>
              <w:rPr>
                <w:b/>
                <w:bCs/>
              </w:rPr>
            </w:pPr>
            <w:r w:rsidRPr="002F7CC0">
              <w:rPr>
                <w:b/>
                <w:bCs/>
              </w:rPr>
              <w:t>Мин.</w:t>
            </w:r>
          </w:p>
        </w:tc>
        <w:tc>
          <w:tcPr>
            <w:tcW w:w="566" w:type="dxa"/>
            <w:shd w:val="clear" w:color="000000" w:fill="FFFFFF"/>
          </w:tcPr>
          <w:p w:rsidR="00172DBA" w:rsidRPr="002F7CC0" w:rsidRDefault="00172DBA" w:rsidP="00172DBA">
            <w:pPr>
              <w:ind w:left="-358" w:right="-136" w:firstLine="137"/>
              <w:jc w:val="center"/>
              <w:rPr>
                <w:b/>
                <w:bCs/>
              </w:rPr>
            </w:pPr>
            <w:r w:rsidRPr="002F7CC0">
              <w:rPr>
                <w:b/>
                <w:bCs/>
              </w:rPr>
              <w:t>РЗ</w:t>
            </w:r>
          </w:p>
        </w:tc>
        <w:tc>
          <w:tcPr>
            <w:tcW w:w="567" w:type="dxa"/>
            <w:shd w:val="clear" w:color="000000" w:fill="FFFFFF"/>
          </w:tcPr>
          <w:p w:rsidR="00172DBA" w:rsidRPr="002F7CC0" w:rsidRDefault="00172DBA" w:rsidP="00172DBA">
            <w:pPr>
              <w:ind w:left="-108" w:right="-136" w:firstLine="137"/>
              <w:rPr>
                <w:b/>
                <w:bCs/>
              </w:rPr>
            </w:pPr>
            <w:r w:rsidRPr="002F7CC0">
              <w:rPr>
                <w:b/>
                <w:bCs/>
              </w:rPr>
              <w:t>ПР</w:t>
            </w:r>
          </w:p>
        </w:tc>
        <w:tc>
          <w:tcPr>
            <w:tcW w:w="1417" w:type="dxa"/>
            <w:shd w:val="clear" w:color="000000" w:fill="FFFFFF"/>
          </w:tcPr>
          <w:p w:rsidR="00172DBA" w:rsidRPr="002F7CC0" w:rsidRDefault="00172DBA" w:rsidP="00172DBA">
            <w:pPr>
              <w:ind w:left="-80" w:right="-137" w:firstLine="284"/>
              <w:jc w:val="center"/>
              <w:rPr>
                <w:b/>
                <w:bCs/>
              </w:rPr>
            </w:pPr>
            <w:r w:rsidRPr="002F7CC0">
              <w:rPr>
                <w:b/>
                <w:bCs/>
              </w:rPr>
              <w:t>ЦСР</w:t>
            </w:r>
          </w:p>
        </w:tc>
        <w:tc>
          <w:tcPr>
            <w:tcW w:w="567" w:type="dxa"/>
            <w:shd w:val="clear" w:color="000000" w:fill="FFFFFF"/>
          </w:tcPr>
          <w:p w:rsidR="00172DBA" w:rsidRPr="002F7CC0" w:rsidRDefault="00172DBA" w:rsidP="00172DBA">
            <w:pPr>
              <w:ind w:left="-225" w:right="-108" w:firstLine="108"/>
              <w:jc w:val="center"/>
              <w:rPr>
                <w:b/>
                <w:bCs/>
              </w:rPr>
            </w:pPr>
            <w:r w:rsidRPr="002F7CC0">
              <w:rPr>
                <w:b/>
                <w:bCs/>
              </w:rPr>
              <w:t>ВР</w:t>
            </w:r>
          </w:p>
        </w:tc>
        <w:tc>
          <w:tcPr>
            <w:tcW w:w="1843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center"/>
              <w:rPr>
                <w:b/>
                <w:bCs/>
              </w:rPr>
            </w:pPr>
            <w:r w:rsidRPr="002F7CC0">
              <w:rPr>
                <w:b/>
                <w:bCs/>
              </w:rPr>
              <w:t xml:space="preserve">Сумма  </w:t>
            </w:r>
          </w:p>
          <w:p w:rsidR="00172DBA" w:rsidRPr="002F7CC0" w:rsidRDefault="00172DBA" w:rsidP="00172DBA">
            <w:pPr>
              <w:ind w:firstLine="284"/>
              <w:jc w:val="center"/>
              <w:rPr>
                <w:b/>
                <w:bCs/>
              </w:rPr>
            </w:pPr>
            <w:r w:rsidRPr="002F7CC0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2F7CC0">
              <w:rPr>
                <w:b/>
                <w:bCs/>
              </w:rPr>
              <w:t>г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center"/>
              <w:rPr>
                <w:b/>
                <w:bCs/>
              </w:rPr>
            </w:pPr>
            <w:r w:rsidRPr="002F7CC0">
              <w:rPr>
                <w:b/>
                <w:bCs/>
              </w:rPr>
              <w:t xml:space="preserve">Сумма  </w:t>
            </w:r>
          </w:p>
          <w:p w:rsidR="00172DBA" w:rsidRPr="002F7CC0" w:rsidRDefault="00172DBA" w:rsidP="00172DBA">
            <w:pPr>
              <w:ind w:firstLine="284"/>
              <w:jc w:val="center"/>
              <w:rPr>
                <w:b/>
                <w:bCs/>
              </w:rPr>
            </w:pPr>
            <w:r w:rsidRPr="002F7CC0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  <w:r w:rsidRPr="002F7CC0">
              <w:rPr>
                <w:b/>
                <w:bCs/>
              </w:rPr>
              <w:t>г</w:t>
            </w:r>
          </w:p>
        </w:tc>
      </w:tr>
      <w:tr w:rsidR="00172DBA" w:rsidRPr="002F7CC0" w:rsidTr="00172DBA">
        <w:trPr>
          <w:trHeight w:val="322"/>
        </w:trPr>
        <w:tc>
          <w:tcPr>
            <w:tcW w:w="3431" w:type="dxa"/>
            <w:shd w:val="clear" w:color="000000" w:fill="FFFFFF"/>
            <w:vAlign w:val="bottom"/>
          </w:tcPr>
          <w:p w:rsidR="00172DBA" w:rsidRPr="002F7CC0" w:rsidRDefault="00172DBA" w:rsidP="00172DBA">
            <w:pPr>
              <w:ind w:left="-96" w:right="-108" w:firstLine="284"/>
              <w:jc w:val="center"/>
              <w:rPr>
                <w:b/>
                <w:bCs/>
              </w:rPr>
            </w:pPr>
            <w:r w:rsidRPr="002F7CC0">
              <w:rPr>
                <w:b/>
                <w:bCs/>
              </w:rPr>
              <w:t>Всего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72DBA" w:rsidRPr="002F7CC0" w:rsidRDefault="00172DBA" w:rsidP="00172DBA">
            <w:pPr>
              <w:ind w:left="-108" w:right="-109" w:firstLine="284"/>
              <w:jc w:val="center"/>
              <w:rPr>
                <w:b/>
                <w:bCs/>
              </w:rPr>
            </w:pPr>
          </w:p>
        </w:tc>
        <w:tc>
          <w:tcPr>
            <w:tcW w:w="566" w:type="dxa"/>
            <w:shd w:val="clear" w:color="000000" w:fill="FFFFFF"/>
            <w:noWrap/>
            <w:vAlign w:val="bottom"/>
          </w:tcPr>
          <w:p w:rsidR="00172DBA" w:rsidRPr="002F7CC0" w:rsidRDefault="00172DBA" w:rsidP="00172DBA">
            <w:pPr>
              <w:ind w:right="-136" w:firstLine="137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72DBA" w:rsidRPr="002F7CC0" w:rsidRDefault="00172DBA" w:rsidP="00172DBA">
            <w:pPr>
              <w:ind w:left="-108" w:right="-136" w:firstLine="137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172DBA" w:rsidRPr="002F7CC0" w:rsidRDefault="00172DBA" w:rsidP="00172DBA">
            <w:pPr>
              <w:ind w:left="-80" w:right="-137" w:firstLine="284"/>
              <w:rPr>
                <w:b/>
                <w:bCs/>
              </w:rPr>
            </w:pPr>
            <w:r w:rsidRPr="002F7CC0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72DBA" w:rsidRPr="002F7CC0" w:rsidRDefault="00172DBA" w:rsidP="00172DBA">
            <w:pPr>
              <w:ind w:left="-225" w:right="-108" w:firstLine="284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172DBA" w:rsidRPr="002F7CC0" w:rsidRDefault="00172DBA" w:rsidP="00172DBA">
            <w:pPr>
              <w:ind w:firstLine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7 246 542 034,71</w:t>
            </w:r>
          </w:p>
        </w:tc>
        <w:tc>
          <w:tcPr>
            <w:tcW w:w="1844" w:type="dxa"/>
            <w:shd w:val="clear" w:color="000000" w:fill="FFFFFF"/>
            <w:vAlign w:val="bottom"/>
          </w:tcPr>
          <w:p w:rsidR="00172DBA" w:rsidRPr="002F7CC0" w:rsidRDefault="00172DBA" w:rsidP="00172DBA">
            <w:pPr>
              <w:ind w:firstLine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7 261 542 034,71</w:t>
            </w:r>
          </w:p>
        </w:tc>
      </w:tr>
      <w:tr w:rsidR="00172DBA" w:rsidRPr="002F7CC0" w:rsidTr="00172DBA">
        <w:trPr>
          <w:trHeight w:val="46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  <w:rPr>
                <w:b/>
              </w:rPr>
            </w:pPr>
            <w:r w:rsidRPr="002F7CC0">
              <w:rPr>
                <w:b/>
              </w:rPr>
              <w:t>Администрация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4"/>
              <w:jc w:val="center"/>
              <w:rPr>
                <w:b/>
              </w:rPr>
            </w:pPr>
            <w:r w:rsidRPr="002F7CC0">
              <w:rPr>
                <w:b/>
              </w:rPr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b/>
              </w:rPr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606 427 356,58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621 427 356,58</w:t>
            </w:r>
          </w:p>
        </w:tc>
      </w:tr>
      <w:tr w:rsidR="00172DBA" w:rsidRPr="002F7CC0" w:rsidTr="00172DBA">
        <w:trPr>
          <w:trHeight w:val="620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418" w:right="-109" w:firstLine="284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2 798 508,00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2 798 508,00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Глава муниципального образования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418" w:right="-109" w:firstLine="284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2 798 508,00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2 798 508,00</w:t>
            </w:r>
          </w:p>
        </w:tc>
      </w:tr>
      <w:tr w:rsidR="00172DBA" w:rsidRPr="002F7CC0" w:rsidTr="00172DBA">
        <w:trPr>
          <w:trHeight w:val="123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418" w:right="-109" w:firstLine="284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2 798 508,00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2 798 508,00</w:t>
            </w:r>
          </w:p>
        </w:tc>
      </w:tr>
      <w:tr w:rsidR="00172DBA" w:rsidRPr="002F7CC0" w:rsidTr="00172DBA">
        <w:trPr>
          <w:trHeight w:val="75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72 139 292,00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72 139 292,00</w:t>
            </w:r>
          </w:p>
        </w:tc>
      </w:tr>
      <w:tr w:rsidR="00172DBA" w:rsidRPr="002F7CC0" w:rsidTr="00172DBA">
        <w:trPr>
          <w:trHeight w:val="17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Администрация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70 626 792,00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70 626 792,00</w:t>
            </w:r>
          </w:p>
        </w:tc>
      </w:tr>
      <w:tr w:rsidR="00172DBA" w:rsidRPr="002F7CC0" w:rsidTr="00172DBA">
        <w:trPr>
          <w:trHeight w:val="27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 выплаты персоналу в целях обеспечения выполнения функций государственными (му</w:t>
            </w:r>
            <w:r>
              <w:t>ниципальными) органами, казенны</w:t>
            </w:r>
            <w:r w:rsidRPr="002F7CC0"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48 966 339,00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48 966 339,00</w:t>
            </w:r>
          </w:p>
        </w:tc>
      </w:tr>
      <w:tr w:rsidR="00172DBA" w:rsidRPr="002F7CC0" w:rsidTr="00172DBA">
        <w:trPr>
          <w:trHeight w:val="52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 xml:space="preserve">Закупка товаров, работ и услуг для </w:t>
            </w:r>
          </w:p>
          <w:p w:rsidR="00172DBA" w:rsidRPr="002F7CC0" w:rsidRDefault="00172DBA" w:rsidP="00172DBA">
            <w:pPr>
              <w:ind w:left="-96" w:right="-108" w:firstLine="14"/>
            </w:pPr>
            <w:r w:rsidRPr="002F7CC0">
              <w:t>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21 624 453,00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21 624 453,00</w:t>
            </w:r>
          </w:p>
        </w:tc>
      </w:tr>
      <w:tr w:rsidR="00172DBA" w:rsidRPr="002F7CC0" w:rsidTr="00172DBA">
        <w:trPr>
          <w:trHeight w:val="14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800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36 000,00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36 000,00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На осуществление переданных полномочий РД по образованию и осуществлению деятельности административных комиссий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1 512 500,00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1 512 500,00</w:t>
            </w:r>
          </w:p>
        </w:tc>
      </w:tr>
      <w:tr w:rsidR="00172DBA" w:rsidRPr="002F7CC0" w:rsidTr="00172DBA">
        <w:trPr>
          <w:trHeight w:val="37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1 296 002,00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1 296 002,00</w:t>
            </w:r>
          </w:p>
        </w:tc>
      </w:tr>
      <w:tr w:rsidR="00172DBA" w:rsidRPr="002F7CC0" w:rsidTr="00172DBA">
        <w:trPr>
          <w:trHeight w:val="37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 xml:space="preserve">Закупка товаров, работ и услуг для </w:t>
            </w:r>
          </w:p>
          <w:p w:rsidR="00172DBA" w:rsidRPr="002F7CC0" w:rsidRDefault="00172DBA" w:rsidP="00172DBA">
            <w:pPr>
              <w:ind w:left="-96" w:right="-108" w:firstLine="14"/>
            </w:pPr>
            <w:r w:rsidRPr="002F7CC0">
              <w:t>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216 498,00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216 498,00</w:t>
            </w:r>
          </w:p>
        </w:tc>
      </w:tr>
      <w:tr w:rsidR="00172DBA" w:rsidRPr="002F7CC0" w:rsidTr="00172DBA">
        <w:trPr>
          <w:trHeight w:val="17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Судебная система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3 900,00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3 900,00</w:t>
            </w:r>
          </w:p>
        </w:tc>
      </w:tr>
      <w:tr w:rsidR="00172DBA" w:rsidRPr="002F7CC0" w:rsidTr="00172DBA">
        <w:trPr>
          <w:trHeight w:val="27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На осуществление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3 900,00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3 900,00</w:t>
            </w:r>
          </w:p>
        </w:tc>
      </w:tr>
      <w:tr w:rsidR="00172DBA" w:rsidRPr="002F7CC0" w:rsidTr="00172DBA">
        <w:trPr>
          <w:trHeight w:val="476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/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3 900,00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3 900,00</w:t>
            </w:r>
          </w:p>
        </w:tc>
      </w:tr>
      <w:tr w:rsidR="00172DBA" w:rsidRPr="002F7CC0" w:rsidTr="00172DBA">
        <w:trPr>
          <w:trHeight w:val="18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r w:rsidRPr="002F7CC0">
              <w:t>Резервный фонд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40 845 200,00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40 845 200,00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800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40 845 200,00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40 845 200,00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388 900,00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388 900,00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На осуществление переданных полномочий РД по хранению, комплектованию, учёту и использованию архивных документов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388 900,00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388 900,00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388 900,00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388 900,00</w:t>
            </w:r>
          </w:p>
        </w:tc>
      </w:tr>
      <w:tr w:rsidR="00172DBA" w:rsidRPr="002F7CC0" w:rsidTr="00172DBA">
        <w:trPr>
          <w:trHeight w:val="25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1 936 500,00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1 936 500,00</w:t>
            </w:r>
          </w:p>
        </w:tc>
      </w:tr>
      <w:tr w:rsidR="00172DBA" w:rsidRPr="002F7CC0" w:rsidTr="00172DBA">
        <w:trPr>
          <w:trHeight w:val="270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6"/>
            </w:pPr>
            <w:r w:rsidRPr="002F7CC0">
              <w:t>На осуществление переданных полномочий РД по образованию и осуществлению деятельности комиссии по делам несовершеннолетних и защите их прав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1 936 500,00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1 936 500,00</w:t>
            </w:r>
          </w:p>
        </w:tc>
      </w:tr>
      <w:tr w:rsidR="00172DBA" w:rsidRPr="002F7CC0" w:rsidTr="00172DBA">
        <w:trPr>
          <w:trHeight w:val="270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1 623 252,00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1 623 252,00</w:t>
            </w:r>
          </w:p>
        </w:tc>
      </w:tr>
      <w:tr w:rsidR="00172DBA" w:rsidRPr="002F7CC0" w:rsidTr="00172DBA">
        <w:trPr>
          <w:trHeight w:val="270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313 248,00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313 248,00</w:t>
            </w:r>
          </w:p>
        </w:tc>
      </w:tr>
      <w:tr w:rsidR="00172DBA" w:rsidRPr="002F7CC0" w:rsidTr="00172DBA">
        <w:trPr>
          <w:trHeight w:val="11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00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14 348 004,00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14 348 004,00</w:t>
            </w:r>
          </w:p>
        </w:tc>
      </w:tr>
      <w:tr w:rsidR="00172DBA" w:rsidRPr="002F7CC0" w:rsidTr="00172DBA">
        <w:trPr>
          <w:trHeight w:val="270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r w:rsidRPr="002F7CC0">
              <w:t>Социальное обеспечение и иные выплаты населению (доплата к пенсии муниципальных служащих)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9980010000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300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4 451 004,00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4 451 004,00</w:t>
            </w:r>
          </w:p>
        </w:tc>
      </w:tr>
      <w:tr w:rsidR="00172DBA" w:rsidRPr="002F7CC0" w:rsidTr="00172DBA">
        <w:trPr>
          <w:trHeight w:val="176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9 844 000,00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9 844 000,00</w:t>
            </w:r>
          </w:p>
        </w:tc>
      </w:tr>
      <w:tr w:rsidR="00172DBA" w:rsidRPr="002F7CC0" w:rsidTr="00172DBA">
        <w:trPr>
          <w:trHeight w:val="25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Социальное обеспечение и иные выплаты населению (содержание детей в семьях опекунов(попечителей))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2240281520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300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9 844 000,00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9 844 000,00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</w:pPr>
            <w:r w:rsidRPr="002F7CC0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53 000,00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53 000,00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6"/>
            </w:pPr>
            <w:r w:rsidRPr="002F7CC0">
              <w:t>Процентные платежи по государственному долгу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9980013000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700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53 000,00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53 000,00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</w:pPr>
            <w:r w:rsidRPr="002F7CC0">
              <w:rPr>
                <w:i/>
              </w:rPr>
              <w:t>МБУ «Управление городского хозяйства»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rPr>
                <w:i/>
              </w:rPr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rPr>
                <w:i/>
              </w:rPr>
              <w:t>256 556 313,58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rPr>
                <w:i/>
              </w:rPr>
              <w:t>271 556 313,58</w:t>
            </w:r>
          </w:p>
        </w:tc>
      </w:tr>
      <w:tr w:rsidR="00172DBA" w:rsidRPr="002F7CC0" w:rsidTr="00172DBA">
        <w:trPr>
          <w:trHeight w:val="26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107 291 925,25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107 291 925,25</w:t>
            </w:r>
          </w:p>
        </w:tc>
      </w:tr>
      <w:tr w:rsidR="00172DBA" w:rsidRPr="002F7CC0" w:rsidTr="00172DBA">
        <w:trPr>
          <w:trHeight w:val="446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Реализация мероприятий подпрограммы «Автомобильные дороги»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1540520760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i/>
              </w:rPr>
            </w:pPr>
            <w:r>
              <w:t>93 415 125,25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i/>
              </w:rPr>
            </w:pPr>
            <w:r>
              <w:t>93 415 125,25</w:t>
            </w:r>
          </w:p>
        </w:tc>
      </w:tr>
      <w:tr w:rsidR="00172DBA" w:rsidRPr="002F7CC0" w:rsidTr="00172DBA">
        <w:trPr>
          <w:trHeight w:val="26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i/>
              </w:rPr>
            </w:pPr>
            <w:r w:rsidRPr="002F7CC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  <w:rPr>
                <w:i/>
              </w:rPr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i/>
              </w:rPr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i/>
              </w:rPr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i/>
              </w:rPr>
            </w:pPr>
            <w:r w:rsidRPr="002F7CC0">
              <w:t>9980040000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i/>
              </w:rPr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13 876 800,00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13 876 800,00</w:t>
            </w:r>
          </w:p>
        </w:tc>
      </w:tr>
      <w:tr w:rsidR="00172DBA" w:rsidRPr="002F7CC0" w:rsidTr="00172DBA">
        <w:trPr>
          <w:trHeight w:val="26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122 300 113,33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137 300 113,33</w:t>
            </w:r>
          </w:p>
        </w:tc>
      </w:tr>
      <w:tr w:rsidR="00172DBA" w:rsidRPr="002F7CC0" w:rsidTr="00172DBA">
        <w:trPr>
          <w:trHeight w:val="26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color w:val="000000" w:themeColor="text1"/>
              </w:rPr>
            </w:pPr>
            <w:r w:rsidRPr="002F7CC0">
              <w:t>Обеспечение деятельности подведомственных учреждений (уличное освещение)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  <w:rPr>
                <w:color w:val="000000" w:themeColor="text1"/>
              </w:rPr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color w:val="000000" w:themeColor="text1"/>
              </w:rPr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color w:val="000000" w:themeColor="text1"/>
              </w:rPr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color w:val="000000" w:themeColor="text1"/>
              </w:rPr>
            </w:pPr>
            <w:r w:rsidRPr="002F7CC0"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17 584 000,00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 xml:space="preserve">32 </w:t>
            </w:r>
            <w:r w:rsidRPr="002F7CC0">
              <w:t>584 000,00</w:t>
            </w:r>
          </w:p>
        </w:tc>
      </w:tr>
      <w:tr w:rsidR="00172DBA" w:rsidRPr="002F7CC0" w:rsidTr="00172DBA">
        <w:trPr>
          <w:trHeight w:val="26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17 584 000,00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32</w:t>
            </w:r>
            <w:r w:rsidRPr="002F7CC0">
              <w:t> 584 000,00</w:t>
            </w:r>
          </w:p>
        </w:tc>
      </w:tr>
      <w:tr w:rsidR="00172DBA" w:rsidRPr="002F7CC0" w:rsidTr="00172DBA">
        <w:trPr>
          <w:trHeight w:val="26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6"/>
            </w:pPr>
            <w:r w:rsidRPr="002F7CC0">
              <w:t>Обеспечение деятельности подведомственных учреждений (внешнее благоустройство)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5 000 000,00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5 000 000,00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5 000 000,00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5 000 000,00</w:t>
            </w:r>
          </w:p>
        </w:tc>
      </w:tr>
      <w:tr w:rsidR="00172DBA" w:rsidRPr="002F7CC0" w:rsidTr="00172DBA">
        <w:trPr>
          <w:trHeight w:val="52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 xml:space="preserve">Программа «Формирование современной городской среды» 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461</w:t>
            </w:r>
            <w:r w:rsidRPr="002F7CC0">
              <w:rPr>
                <w:lang w:val="en-US"/>
              </w:rPr>
              <w:t>F2</w:t>
            </w:r>
            <w:r w:rsidRPr="002F7CC0">
              <w:t>555</w:t>
            </w:r>
            <w:r w:rsidRPr="002F7CC0">
              <w:rPr>
                <w:lang w:val="en-US"/>
              </w:rPr>
              <w:t>5</w:t>
            </w:r>
            <w:r w:rsidRPr="002F7CC0"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highlight w:val="yellow"/>
              </w:rPr>
            </w:pPr>
            <w:r>
              <w:t>99 716 113,33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highlight w:val="yellow"/>
              </w:rPr>
            </w:pPr>
            <w:r>
              <w:t>99 716 113,33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1" w:right="-108"/>
            </w:pPr>
            <w:r w:rsidRPr="002F7CC0">
              <w:t>Другие вопросы в области жилищно-</w:t>
            </w:r>
          </w:p>
          <w:p w:rsidR="00172DBA" w:rsidRPr="002F7CC0" w:rsidRDefault="00172DBA" w:rsidP="00172DBA">
            <w:pPr>
              <w:ind w:left="-81" w:right="-108"/>
            </w:pPr>
            <w:r w:rsidRPr="002F7CC0">
              <w:t>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26 964 275,00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26 964 275,00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26 964 275,00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26 964 275,00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96" w:right="-108" w:firstLine="16"/>
            </w:pPr>
            <w:r w:rsidRPr="002F7CC0">
              <w:rPr>
                <w:i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rPr>
                <w:i/>
              </w:rPr>
              <w:t>001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rPr>
                <w:i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rPr>
                <w:i/>
              </w:rPr>
              <w:t>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rPr>
                <w:i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i/>
              </w:rPr>
            </w:pPr>
          </w:p>
          <w:p w:rsidR="00172DBA" w:rsidRPr="002F7CC0" w:rsidRDefault="00172DBA" w:rsidP="00172DBA">
            <w:pPr>
              <w:ind w:firstLine="284"/>
              <w:jc w:val="right"/>
              <w:rPr>
                <w:i/>
              </w:rPr>
            </w:pPr>
            <w:r w:rsidRPr="002F7CC0">
              <w:rPr>
                <w:i/>
              </w:rPr>
              <w:t>70 960 657,00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i/>
              </w:rPr>
            </w:pPr>
          </w:p>
          <w:p w:rsidR="00172DBA" w:rsidRPr="002F7CC0" w:rsidRDefault="00172DBA" w:rsidP="00172DBA">
            <w:pPr>
              <w:ind w:firstLine="284"/>
              <w:jc w:val="right"/>
              <w:rPr>
                <w:i/>
              </w:rPr>
            </w:pPr>
            <w:r w:rsidRPr="002F7CC0">
              <w:rPr>
                <w:i/>
              </w:rPr>
              <w:t>70 960 657,00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08"/>
            </w:pPr>
            <w:r w:rsidRPr="002F7CC0">
              <w:t>Транспорт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70 960 657,00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70 960 657,00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1" w:right="-108"/>
            </w:pPr>
            <w:r w:rsidRPr="002F7CC0">
              <w:t>Обеспечение деятельности государственной власти и местного самоуправления в сфере транспорта и дорожного хозяйства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70 960 657,00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70 960 657,00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08"/>
            </w:pPr>
            <w:r w:rsidRPr="002F7CC0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70 960 657,00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70 960 657,00</w:t>
            </w:r>
          </w:p>
        </w:tc>
      </w:tr>
      <w:tr w:rsidR="00172DBA" w:rsidRPr="002F7CC0" w:rsidTr="00172DBA">
        <w:trPr>
          <w:trHeight w:val="184"/>
        </w:trPr>
        <w:tc>
          <w:tcPr>
            <w:tcW w:w="3431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  <w:rPr>
                <w:i/>
              </w:rPr>
            </w:pPr>
            <w:r w:rsidRPr="002F7CC0"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70 960 657,00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70 960 657,00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  <w:rPr>
                <w:i/>
              </w:rPr>
            </w:pPr>
            <w:r w:rsidRPr="002F7CC0">
              <w:rPr>
                <w:i/>
              </w:rPr>
              <w:t xml:space="preserve">МБУ «Парк </w:t>
            </w:r>
            <w:r w:rsidRPr="002F7CC0">
              <w:t>"</w:t>
            </w:r>
            <w:r w:rsidRPr="002F7CC0">
              <w:rPr>
                <w:i/>
              </w:rPr>
              <w:t>Патриот</w:t>
            </w:r>
            <w:r w:rsidRPr="002F7CC0">
              <w:t>"</w:t>
            </w:r>
            <w:r w:rsidRPr="002F7CC0">
              <w:rPr>
                <w:i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  <w:rPr>
                <w:i/>
              </w:rPr>
            </w:pPr>
            <w:r w:rsidRPr="002F7CC0">
              <w:rPr>
                <w:i/>
              </w:rPr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i/>
              </w:rPr>
            </w:pPr>
            <w:r w:rsidRPr="002F7CC0">
              <w:rPr>
                <w:i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i/>
              </w:rPr>
            </w:pPr>
            <w:r w:rsidRPr="002F7CC0">
              <w:rPr>
                <w:i/>
              </w:rPr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i/>
              </w:rPr>
            </w:pPr>
            <w:r w:rsidRPr="002F7CC0">
              <w:rPr>
                <w:i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i/>
              </w:rPr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rPr>
                <w:i/>
              </w:rPr>
              <w:t>772 611,00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rPr>
                <w:i/>
              </w:rPr>
              <w:t>772 611,00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772 611,00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772 611,00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772 611,00</w:t>
            </w:r>
          </w:p>
          <w:p w:rsidR="00172DBA" w:rsidRPr="002F7CC0" w:rsidRDefault="00172DBA" w:rsidP="00172DBA">
            <w:pPr>
              <w:ind w:firstLine="284"/>
              <w:jc w:val="right"/>
            </w:pP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772 611,00</w:t>
            </w:r>
          </w:p>
          <w:p w:rsidR="00172DBA" w:rsidRPr="002F7CC0" w:rsidRDefault="00172DBA" w:rsidP="00172DBA">
            <w:pPr>
              <w:ind w:firstLine="284"/>
              <w:jc w:val="right"/>
            </w:pP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rPr>
                <w:i/>
              </w:rPr>
              <w:t>МБУ «</w:t>
            </w:r>
            <w:proofErr w:type="spellStart"/>
            <w:r w:rsidRPr="002F7CC0">
              <w:rPr>
                <w:i/>
              </w:rPr>
              <w:t>Горзеленхоз</w:t>
            </w:r>
            <w:proofErr w:type="spellEnd"/>
            <w:r w:rsidRPr="002F7CC0">
              <w:rPr>
                <w:i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rPr>
                <w:i/>
              </w:rPr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rPr>
                <w:i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rPr>
                <w:i/>
              </w:rPr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rPr>
                <w:i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i/>
              </w:rPr>
            </w:pPr>
            <w:r w:rsidRPr="002F7CC0">
              <w:rPr>
                <w:i/>
              </w:rPr>
              <w:t>34 998 055,00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i/>
              </w:rPr>
            </w:pPr>
            <w:r w:rsidRPr="002F7CC0">
              <w:rPr>
                <w:i/>
              </w:rPr>
              <w:t>34 998 055,00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  <w:rPr>
                <w:i/>
              </w:rPr>
            </w:pPr>
            <w:r w:rsidRPr="002F7CC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  <w:rPr>
                <w:i/>
              </w:rPr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i/>
              </w:rPr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i/>
              </w:rPr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i/>
              </w:rPr>
            </w:pPr>
            <w:r w:rsidRPr="002F7CC0"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i/>
              </w:rPr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34 998 055,00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34 998 055,00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  <w:rPr>
                <w:i/>
              </w:rPr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34 998 055,00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34 998 055,00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rPr>
                <w:i/>
              </w:rPr>
              <w:t>МАУ «</w:t>
            </w:r>
            <w:proofErr w:type="spellStart"/>
            <w:r w:rsidRPr="002F7CC0">
              <w:rPr>
                <w:i/>
              </w:rPr>
              <w:t>Горсервис</w:t>
            </w:r>
            <w:proofErr w:type="spellEnd"/>
            <w:r w:rsidRPr="002F7CC0">
              <w:rPr>
                <w:i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rPr>
                <w:i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i/>
              </w:rPr>
            </w:pPr>
            <w:r w:rsidRPr="002F7CC0">
              <w:rPr>
                <w:i/>
              </w:rPr>
              <w:t>95 410 947,00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i/>
              </w:rPr>
            </w:pPr>
            <w:r w:rsidRPr="002F7CC0">
              <w:rPr>
                <w:i/>
              </w:rPr>
              <w:t>95 410 947,00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lastRenderedPageBreak/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i/>
              </w:rPr>
            </w:pPr>
            <w:r w:rsidRPr="002F7CC0"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95 410 947,00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95 410 947,00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  <w:rPr>
                <w:i/>
              </w:rPr>
            </w:pPr>
            <w:r w:rsidRPr="002F7CC0">
              <w:t xml:space="preserve">Предоставление субсидий автономным учреждениям 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  <w:rPr>
                <w:i/>
              </w:rPr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i/>
              </w:rPr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i/>
              </w:rPr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i/>
              </w:rPr>
            </w:pPr>
            <w:r w:rsidRPr="002F7CC0"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i/>
              </w:rPr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95 410 947,00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95 410 947,00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rPr>
                <w:i/>
              </w:rPr>
              <w:t>МБУ «Управление по жилищным вопросам»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rPr>
                <w:i/>
              </w:rPr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rPr>
                <w:i/>
              </w:rPr>
              <w:t>7 602 268,00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rPr>
                <w:i/>
              </w:rPr>
              <w:t>7 602 268,00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i/>
              </w:rPr>
            </w:pPr>
            <w:r w:rsidRPr="002F7CC0">
              <w:rPr>
                <w:i/>
              </w:rPr>
              <w:t>7 602 268,00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i/>
              </w:rPr>
            </w:pPr>
            <w:r w:rsidRPr="002F7CC0">
              <w:rPr>
                <w:i/>
              </w:rPr>
              <w:t>7 602 268,00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7 602 268,00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7 602 268,00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  <w:rPr>
                <w:i/>
              </w:rPr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7 602 268,00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7 602 268,00</w:t>
            </w:r>
          </w:p>
        </w:tc>
      </w:tr>
      <w:tr w:rsidR="00172DBA" w:rsidRPr="002F7CC0" w:rsidTr="00172DBA">
        <w:trPr>
          <w:trHeight w:val="27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rPr>
                <w:i/>
              </w:rPr>
              <w:t xml:space="preserve">МАУ «ИЦ </w:t>
            </w:r>
            <w:r w:rsidRPr="002F7CC0">
              <w:t>"</w:t>
            </w:r>
            <w:r w:rsidRPr="002F7CC0">
              <w:rPr>
                <w:i/>
              </w:rPr>
              <w:t>Дербентские новости</w:t>
            </w:r>
            <w:r w:rsidRPr="002F7CC0">
              <w:t>"</w:t>
            </w:r>
            <w:r w:rsidRPr="002F7CC0">
              <w:rPr>
                <w:i/>
              </w:rPr>
              <w:t xml:space="preserve">» 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rPr>
                <w:i/>
              </w:rPr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rPr>
                <w:i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rPr>
                <w:i/>
              </w:rPr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i/>
              </w:rPr>
            </w:pPr>
            <w:r w:rsidRPr="002F7CC0">
              <w:rPr>
                <w:i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i/>
              </w:rPr>
            </w:pPr>
            <w:r w:rsidRPr="002F7CC0">
              <w:rPr>
                <w:i/>
              </w:rPr>
              <w:t>7 666 201,00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i/>
              </w:rPr>
            </w:pPr>
            <w:r w:rsidRPr="002F7CC0">
              <w:rPr>
                <w:i/>
              </w:rPr>
              <w:t>7 666 201,00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1" w:right="-108"/>
              <w:rPr>
                <w:i/>
              </w:rPr>
            </w:pPr>
            <w:r w:rsidRPr="002F7CC0">
              <w:t>Периодическая печать и издательство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  <w:rPr>
                <w:i/>
              </w:rPr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i/>
              </w:rPr>
            </w:pPr>
            <w:r w:rsidRPr="002F7CC0"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i/>
              </w:rPr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i/>
              </w:rPr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7 666 201,00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7 666 201,00</w:t>
            </w:r>
          </w:p>
        </w:tc>
      </w:tr>
      <w:tr w:rsidR="00172DBA" w:rsidRPr="002F7CC0" w:rsidTr="00172DBA">
        <w:trPr>
          <w:trHeight w:val="16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i/>
              </w:rPr>
            </w:pPr>
            <w:r w:rsidRPr="002F7CC0">
              <w:t>Обеспечение населения информацией о деятельности органов власти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7 666 201,00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7 666 201,00</w:t>
            </w:r>
          </w:p>
        </w:tc>
      </w:tr>
      <w:tr w:rsidR="00172DBA" w:rsidRPr="002F7CC0" w:rsidTr="00172DBA">
        <w:trPr>
          <w:trHeight w:val="19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001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7 666 201,00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7 666 201,00</w:t>
            </w:r>
          </w:p>
        </w:tc>
      </w:tr>
      <w:tr w:rsidR="00172DBA" w:rsidRPr="002F7CC0" w:rsidTr="00172DBA">
        <w:trPr>
          <w:trHeight w:val="28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rPr>
                <w:b/>
                <w:bCs/>
              </w:rPr>
              <w:t>МКУ «Централизованная бухгалтерия»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rPr>
                <w:b/>
                <w:bCs/>
              </w:rPr>
              <w:t>002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i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b/>
              </w:rPr>
            </w:pPr>
            <w:r w:rsidRPr="002F7CC0">
              <w:rPr>
                <w:b/>
              </w:rPr>
              <w:t>29 905 670,00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b/>
              </w:rPr>
            </w:pPr>
            <w:r w:rsidRPr="002F7CC0">
              <w:rPr>
                <w:b/>
              </w:rPr>
              <w:t>29 905 670,00</w:t>
            </w:r>
          </w:p>
        </w:tc>
      </w:tr>
      <w:tr w:rsidR="00172DBA" w:rsidRPr="002F7CC0" w:rsidTr="00172DBA">
        <w:trPr>
          <w:trHeight w:val="12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  <w:rPr>
                <w:i/>
              </w:rPr>
            </w:pPr>
            <w:r w:rsidRPr="002F7CC0"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  <w:rPr>
                <w:i/>
              </w:rPr>
            </w:pPr>
            <w:r w:rsidRPr="002F7CC0">
              <w:t>002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i/>
              </w:rPr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i/>
              </w:rPr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i/>
              </w:rPr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29 905 670,00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29 905 670,00</w:t>
            </w:r>
          </w:p>
        </w:tc>
      </w:tr>
      <w:tr w:rsidR="00172DBA" w:rsidRPr="002F7CC0" w:rsidTr="00172DBA">
        <w:trPr>
          <w:trHeight w:val="25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29 905 670,00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29 905 670,00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Финансовое обеспечение выполнения   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29 905 670,00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29 905 670,00</w:t>
            </w:r>
          </w:p>
        </w:tc>
      </w:tr>
      <w:tr w:rsidR="00172DBA" w:rsidRPr="002F7CC0" w:rsidTr="00172DBA">
        <w:trPr>
          <w:trHeight w:val="15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29 472 670,00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29 472 670,00</w:t>
            </w:r>
          </w:p>
        </w:tc>
      </w:tr>
      <w:tr w:rsidR="00172DBA" w:rsidRPr="002F7CC0" w:rsidTr="00172DBA">
        <w:trPr>
          <w:trHeight w:val="28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  <w:rPr>
                <w:b/>
                <w:bCs/>
              </w:rPr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  <w:rPr>
                <w:b/>
                <w:bCs/>
              </w:rPr>
            </w:pPr>
            <w:r w:rsidRPr="002F7CC0">
              <w:t>002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362 000,00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362 000,00</w:t>
            </w:r>
          </w:p>
        </w:tc>
      </w:tr>
      <w:tr w:rsidR="00172DBA" w:rsidRPr="002F7CC0" w:rsidTr="00172DBA">
        <w:trPr>
          <w:trHeight w:val="13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800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71 000,00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71 000,00</w:t>
            </w:r>
          </w:p>
        </w:tc>
      </w:tr>
      <w:tr w:rsidR="00172DBA" w:rsidRPr="002F7CC0" w:rsidTr="00172DBA">
        <w:trPr>
          <w:trHeight w:val="28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rPr>
                <w:b/>
                <w:bCs/>
              </w:rPr>
              <w:t>Орган местного самоуправления Собрание депутатов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rPr>
                <w:b/>
                <w:bCs/>
              </w:rPr>
              <w:t>003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rPr>
                <w:b/>
              </w:rPr>
              <w:t>5 872 291,00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rPr>
                <w:b/>
              </w:rPr>
              <w:t>5 872 291,00</w:t>
            </w:r>
          </w:p>
        </w:tc>
      </w:tr>
      <w:tr w:rsidR="00172DBA" w:rsidRPr="002F7CC0" w:rsidTr="00172DBA">
        <w:trPr>
          <w:trHeight w:val="52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6"/>
            </w:pPr>
            <w:r w:rsidRPr="002F7CC0"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003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5 872 291,00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5 872 291,00</w:t>
            </w:r>
          </w:p>
        </w:tc>
      </w:tr>
      <w:tr w:rsidR="00172DBA" w:rsidRPr="002F7CC0" w:rsidTr="00172DBA">
        <w:trPr>
          <w:trHeight w:val="17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Председатель городского Собрания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003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2 304 978,00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2 304 978,00</w:t>
            </w:r>
          </w:p>
        </w:tc>
      </w:tr>
      <w:tr w:rsidR="00172DBA" w:rsidRPr="002F7CC0" w:rsidTr="00172DBA">
        <w:trPr>
          <w:trHeight w:val="15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003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2 304 978,00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2 304 978,00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Депутаты городского Собрания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003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1 193 674,00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1 193 674,00</w:t>
            </w:r>
          </w:p>
        </w:tc>
      </w:tr>
      <w:tr w:rsidR="00172DBA" w:rsidRPr="002F7CC0" w:rsidTr="00172DBA">
        <w:trPr>
          <w:trHeight w:val="17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  <w:rPr>
                <w:b/>
                <w:bCs/>
              </w:rPr>
            </w:pPr>
            <w:r w:rsidRPr="002F7CC0">
              <w:t>Расходы на</w:t>
            </w:r>
            <w:r>
              <w:t xml:space="preserve"> выплаты персоналу в целях обес</w:t>
            </w:r>
            <w:r w:rsidRPr="002F7CC0">
              <w:t>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  <w:rPr>
                <w:b/>
                <w:bCs/>
              </w:rPr>
            </w:pPr>
            <w:r w:rsidRPr="002F7CC0">
              <w:t>003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/>
                <w:bCs/>
              </w:rPr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/>
                <w:bCs/>
              </w:rPr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b/>
                <w:bCs/>
              </w:rPr>
            </w:pPr>
            <w:r w:rsidRPr="002F7CC0"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b/>
                <w:bCs/>
              </w:rPr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1 193 674,00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1 193 674,00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Городское Собрание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003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2 373 639,00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2 373 639,00</w:t>
            </w:r>
          </w:p>
        </w:tc>
      </w:tr>
      <w:tr w:rsidR="00172DBA" w:rsidRPr="002F7CC0" w:rsidTr="00172DBA">
        <w:trPr>
          <w:trHeight w:val="32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96"/>
            </w:pPr>
            <w:r w:rsidRPr="002F7CC0"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2F7CC0"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lastRenderedPageBreak/>
              <w:t>003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2 168 639,00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2 168 639,00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003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205 000,00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205 000,00</w:t>
            </w:r>
          </w:p>
        </w:tc>
      </w:tr>
      <w:tr w:rsidR="00172DBA" w:rsidRPr="002F7CC0" w:rsidTr="00172DBA">
        <w:trPr>
          <w:trHeight w:val="22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/>
            </w:pPr>
            <w:r w:rsidRPr="002F7CC0">
              <w:rPr>
                <w:b/>
                <w:bCs/>
              </w:rPr>
              <w:t>Орган местного самоуправления Контрольно-счётная палата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rPr>
                <w:b/>
                <w:bCs/>
              </w:rPr>
              <w:t>004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rPr>
                <w:b/>
              </w:rPr>
              <w:t>3 585 068,00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rPr>
                <w:b/>
              </w:rPr>
              <w:t>3 585 068,00</w:t>
            </w:r>
          </w:p>
        </w:tc>
      </w:tr>
      <w:tr w:rsidR="00172DBA" w:rsidRPr="002F7CC0" w:rsidTr="00172DBA">
        <w:trPr>
          <w:trHeight w:val="33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06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3 585 068,00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3 585 068,00</w:t>
            </w:r>
          </w:p>
        </w:tc>
      </w:tr>
      <w:tr w:rsidR="00172DBA" w:rsidRPr="002F7CC0" w:rsidTr="00172DBA">
        <w:trPr>
          <w:trHeight w:val="19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Контрольно-счётная палата</w:t>
            </w:r>
          </w:p>
        </w:tc>
        <w:tc>
          <w:tcPr>
            <w:tcW w:w="567" w:type="dxa"/>
            <w:shd w:val="clear" w:color="000000" w:fill="FFFFFF"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004</w:t>
            </w:r>
          </w:p>
        </w:tc>
        <w:tc>
          <w:tcPr>
            <w:tcW w:w="566" w:type="dxa"/>
            <w:shd w:val="clear" w:color="000000" w:fill="FFFFFF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06</w:t>
            </w:r>
          </w:p>
        </w:tc>
        <w:tc>
          <w:tcPr>
            <w:tcW w:w="1417" w:type="dxa"/>
            <w:shd w:val="clear" w:color="000000" w:fill="FFFFFF"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9980020009</w:t>
            </w:r>
          </w:p>
        </w:tc>
        <w:tc>
          <w:tcPr>
            <w:tcW w:w="567" w:type="dxa"/>
            <w:shd w:val="clear" w:color="000000" w:fill="FFFFFF"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2 391 340,00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2 391 340,00</w:t>
            </w:r>
          </w:p>
        </w:tc>
      </w:tr>
      <w:tr w:rsidR="00172DBA" w:rsidRPr="002F7CC0" w:rsidTr="00172DBA">
        <w:trPr>
          <w:trHeight w:val="12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06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2 257 340,00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2 257 340,00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06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132 000,00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132 000,00</w:t>
            </w:r>
          </w:p>
        </w:tc>
      </w:tr>
      <w:tr w:rsidR="00172DBA" w:rsidRPr="002F7CC0" w:rsidTr="00172DBA">
        <w:trPr>
          <w:trHeight w:val="16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b/>
                <w:bCs/>
              </w:rPr>
            </w:pPr>
            <w:r w:rsidRPr="002F7CC0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  <w:rPr>
                <w:b/>
                <w:bCs/>
              </w:rPr>
            </w:pPr>
            <w:r w:rsidRPr="002F7CC0">
              <w:t>004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/>
                <w:bCs/>
              </w:rPr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/>
                <w:bCs/>
              </w:rPr>
            </w:pPr>
            <w:r w:rsidRPr="002F7CC0">
              <w:t>06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b/>
                <w:bCs/>
              </w:rPr>
            </w:pPr>
            <w:r w:rsidRPr="002F7CC0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b/>
                <w:bCs/>
              </w:rPr>
            </w:pPr>
            <w:r w:rsidRPr="002F7CC0">
              <w:t>800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2 000,00</w:t>
            </w:r>
          </w:p>
        </w:tc>
      </w:tr>
      <w:tr w:rsidR="00172DBA" w:rsidRPr="002F7CC0" w:rsidTr="00172DBA">
        <w:trPr>
          <w:trHeight w:val="27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Руководитель КСП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06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1 193 728,00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1 193 728,00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06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1 193 728,00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1 193 728,00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rPr>
                <w:b/>
              </w:rPr>
              <w:t>МКУ «Управление капитального строительства»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rPr>
                <w:b/>
              </w:rPr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60"/>
              <w:jc w:val="right"/>
            </w:pPr>
            <w:r>
              <w:rPr>
                <w:b/>
              </w:rPr>
              <w:t>4 828 013 685,59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60"/>
              <w:jc w:val="right"/>
            </w:pPr>
            <w:r>
              <w:rPr>
                <w:b/>
              </w:rPr>
              <w:t>4 828 013 685,59</w:t>
            </w:r>
          </w:p>
        </w:tc>
      </w:tr>
      <w:tr w:rsidR="00172DBA" w:rsidRPr="002F7CC0" w:rsidTr="00172DBA">
        <w:trPr>
          <w:trHeight w:val="23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1 032 487 050,0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1 032 487 050,0</w:t>
            </w:r>
          </w:p>
        </w:tc>
      </w:tr>
      <w:tr w:rsidR="00172DBA" w:rsidRPr="002F7CC0" w:rsidTr="00172DBA">
        <w:trPr>
          <w:trHeight w:val="27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Капитальные вложения в объекты недв</w:t>
            </w:r>
            <w:r>
              <w:t>и</w:t>
            </w:r>
            <w:r w:rsidRPr="002F7CC0">
              <w:t>жимого имущества государственной (муниципальной) собственности (реализация проекта «БКД» на приведение в нормальное состояние автомобильных дорог и искусственных дорожных сооружений)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1520254160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1 032 487 050,0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1 032 487 050,0</w:t>
            </w:r>
          </w:p>
        </w:tc>
      </w:tr>
      <w:tr w:rsidR="00172DBA" w:rsidRPr="002F7CC0" w:rsidTr="00172DBA">
        <w:trPr>
          <w:trHeight w:val="51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b/>
              </w:rPr>
            </w:pPr>
            <w:r>
              <w:t>141 801 450,58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b/>
              </w:rPr>
            </w:pPr>
            <w:r>
              <w:t>141 801 450,58</w:t>
            </w:r>
          </w:p>
        </w:tc>
      </w:tr>
      <w:tr w:rsidR="00172DBA" w:rsidRPr="002F7CC0" w:rsidTr="00172DBA">
        <w:trPr>
          <w:trHeight w:val="7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38 779 216,00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38 779 216,00</w:t>
            </w:r>
          </w:p>
        </w:tc>
      </w:tr>
      <w:tr w:rsidR="00172DBA" w:rsidRPr="002F7CC0" w:rsidTr="00172DBA">
        <w:trPr>
          <w:trHeight w:val="51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380 000,00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380 000,00</w:t>
            </w:r>
          </w:p>
        </w:tc>
      </w:tr>
      <w:tr w:rsidR="00172DBA" w:rsidRPr="002F7CC0" w:rsidTr="00172DBA">
        <w:trPr>
          <w:trHeight w:val="25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Иные бюджетные ассигнования</w:t>
            </w:r>
            <w:r w:rsidRPr="002F7CC0">
              <w:tab/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800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1 530 000,00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1 530 000,00</w:t>
            </w:r>
          </w:p>
        </w:tc>
      </w:tr>
      <w:tr w:rsidR="00172DBA" w:rsidRPr="002F7CC0" w:rsidTr="00172DBA">
        <w:trPr>
          <w:trHeight w:val="27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4921082700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800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</w:p>
        </w:tc>
      </w:tr>
      <w:tr w:rsidR="00172DBA" w:rsidRPr="002F7CC0" w:rsidTr="00172DBA">
        <w:trPr>
          <w:trHeight w:val="27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</w:pPr>
            <w:r w:rsidRPr="002F7CC0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>
              <w:t>4920782770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>
              <w:t>4</w:t>
            </w:r>
            <w:r w:rsidRPr="002F7CC0">
              <w:t>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101 112 234,58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101 112 234,58</w:t>
            </w:r>
          </w:p>
        </w:tc>
      </w:tr>
      <w:tr w:rsidR="00172DBA" w:rsidRPr="002F7CC0" w:rsidTr="00172DBA">
        <w:trPr>
          <w:trHeight w:val="13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</w:pPr>
            <w:r w:rsidRPr="002F7CC0">
              <w:lastRenderedPageBreak/>
              <w:t>Региональный проект «Социально-экономическое развитие субъектов СКФО (строительство Набережной)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hanging="1"/>
              <w:jc w:val="center"/>
            </w:pPr>
            <w:r w:rsidRPr="002F7CC0">
              <w:t xml:space="preserve">   49211</w:t>
            </w:r>
            <w:r w:rsidRPr="002F7CC0">
              <w:rPr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</w:p>
        </w:tc>
      </w:tr>
      <w:tr w:rsidR="00172DBA" w:rsidRPr="002F7CC0" w:rsidTr="00172DBA">
        <w:trPr>
          <w:trHeight w:val="180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b/>
              </w:rPr>
            </w:pPr>
            <w:r w:rsidRPr="002F7CC0"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454 293 873,03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454 293 873,03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</w:pPr>
            <w:r w:rsidRPr="002F7CC0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2F7CC0">
              <w:t>"</w:t>
            </w:r>
            <w:r w:rsidRPr="002F7CC0">
              <w:rPr>
                <w:color w:val="000000"/>
              </w:rPr>
              <w:t>город Дербент</w:t>
            </w:r>
            <w:r w:rsidRPr="002F7CC0">
              <w:t>"</w:t>
            </w:r>
            <w:r w:rsidRPr="002F7CC0"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>
              <w:t>4920382730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252 780 586,45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252 780 586,45</w:t>
            </w:r>
          </w:p>
        </w:tc>
      </w:tr>
      <w:tr w:rsidR="00172DBA" w:rsidRPr="002F7CC0" w:rsidTr="00172DBA">
        <w:trPr>
          <w:trHeight w:val="47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</w:pPr>
            <w:r w:rsidRPr="002F7CC0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4920382733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101 112 234,58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101 112 234,58</w:t>
            </w:r>
          </w:p>
        </w:tc>
      </w:tr>
      <w:tr w:rsidR="00172DBA" w:rsidRPr="002F7CC0" w:rsidTr="00172DBA">
        <w:trPr>
          <w:trHeight w:val="47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</w:pPr>
            <w:r w:rsidRPr="002F7CC0">
              <w:t>Мероприятия по социально-экономическому развитию субъектов РФ, входящих в состав СКФО, в рамках республиканской инвестиционной программы (строительство водовода «</w:t>
            </w:r>
            <w:proofErr w:type="spellStart"/>
            <w:r w:rsidRPr="002F7CC0">
              <w:t>Шурдере</w:t>
            </w:r>
            <w:proofErr w:type="spellEnd"/>
            <w:r w:rsidRPr="002F7CC0">
              <w:t>»)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80"/>
            </w:pPr>
            <w:r w:rsidRPr="002F7CC0">
              <w:t xml:space="preserve">  49211</w:t>
            </w:r>
            <w:r w:rsidRPr="002F7CC0">
              <w:rPr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rPr>
                <w:lang w:val="en-US"/>
              </w:rPr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100 401 052,00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100 401 052,00</w:t>
            </w:r>
          </w:p>
        </w:tc>
      </w:tr>
      <w:tr w:rsidR="00172DBA" w:rsidTr="00172DBA">
        <w:trPr>
          <w:trHeight w:val="12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</w:t>
            </w:r>
            <w:r>
              <w:t>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80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lang w:val="en-US"/>
              </w:rPr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Default="00172DBA" w:rsidP="00172DBA">
            <w:pPr>
              <w:ind w:firstLine="284"/>
              <w:jc w:val="right"/>
            </w:pPr>
            <w:r>
              <w:t>151 668 351,87</w:t>
            </w:r>
          </w:p>
        </w:tc>
        <w:tc>
          <w:tcPr>
            <w:tcW w:w="1844" w:type="dxa"/>
            <w:shd w:val="clear" w:color="000000" w:fill="FFFFFF"/>
          </w:tcPr>
          <w:p w:rsidR="00172DBA" w:rsidRDefault="00172DBA" w:rsidP="00172DBA">
            <w:pPr>
              <w:ind w:firstLine="284"/>
              <w:jc w:val="right"/>
            </w:pPr>
            <w:r>
              <w:t>151 668 351,87</w:t>
            </w:r>
          </w:p>
        </w:tc>
      </w:tr>
      <w:tr w:rsidR="00172DBA" w:rsidTr="00172DBA">
        <w:trPr>
          <w:trHeight w:val="47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</w:t>
            </w:r>
            <w:r>
              <w:t>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492038273</w:t>
            </w:r>
            <w:r>
              <w:t>2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Default="00172DBA" w:rsidP="00172DBA">
            <w:pPr>
              <w:ind w:firstLine="284"/>
              <w:jc w:val="right"/>
            </w:pPr>
            <w:r>
              <w:t>151 668 351,87</w:t>
            </w:r>
          </w:p>
        </w:tc>
        <w:tc>
          <w:tcPr>
            <w:tcW w:w="1844" w:type="dxa"/>
            <w:shd w:val="clear" w:color="000000" w:fill="FFFFFF"/>
          </w:tcPr>
          <w:p w:rsidR="00172DBA" w:rsidRDefault="00172DBA" w:rsidP="00172DBA">
            <w:pPr>
              <w:ind w:firstLine="284"/>
              <w:jc w:val="right"/>
            </w:pPr>
            <w:r>
              <w:t>151 668 351,87</w:t>
            </w:r>
          </w:p>
        </w:tc>
      </w:tr>
      <w:tr w:rsidR="00172DBA" w:rsidRPr="008108F4" w:rsidTr="00172DBA">
        <w:trPr>
          <w:trHeight w:val="56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rPr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8108F4" w:rsidRDefault="00172DBA" w:rsidP="00172DBA">
            <w:pPr>
              <w:ind w:firstLine="284"/>
              <w:jc w:val="right"/>
              <w:rPr>
                <w:sz w:val="19"/>
                <w:szCs w:val="19"/>
              </w:rPr>
            </w:pPr>
            <w:r w:rsidRPr="008108F4">
              <w:rPr>
                <w:sz w:val="19"/>
                <w:szCs w:val="19"/>
              </w:rPr>
              <w:t>1 550 743 614,29</w:t>
            </w:r>
          </w:p>
        </w:tc>
        <w:tc>
          <w:tcPr>
            <w:tcW w:w="1844" w:type="dxa"/>
            <w:shd w:val="clear" w:color="000000" w:fill="FFFFFF"/>
          </w:tcPr>
          <w:p w:rsidR="00172DBA" w:rsidRPr="008108F4" w:rsidRDefault="00172DBA" w:rsidP="00172DBA">
            <w:pPr>
              <w:ind w:firstLine="284"/>
              <w:jc w:val="right"/>
              <w:rPr>
                <w:sz w:val="19"/>
                <w:szCs w:val="19"/>
              </w:rPr>
            </w:pPr>
            <w:r w:rsidRPr="008108F4">
              <w:rPr>
                <w:sz w:val="19"/>
                <w:szCs w:val="19"/>
              </w:rPr>
              <w:t>1 550 743 614,29</w:t>
            </w:r>
          </w:p>
        </w:tc>
      </w:tr>
      <w:tr w:rsidR="00172DBA" w:rsidRPr="007875CE" w:rsidTr="00172DBA">
        <w:trPr>
          <w:trHeight w:val="16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tabs>
                <w:tab w:val="left" w:pos="3564"/>
              </w:tabs>
              <w:ind w:left="-81" w:right="-108"/>
            </w:pPr>
            <w:r w:rsidRPr="002F7CC0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jc w:val="both"/>
              <w:rPr>
                <w:lang w:val="en-US"/>
              </w:rPr>
            </w:pPr>
            <w:r w:rsidRPr="002F7CC0">
              <w:t>491Я</w:t>
            </w:r>
            <w:r w:rsidRPr="002F7CC0">
              <w:rPr>
                <w:lang w:val="en-US"/>
              </w:rPr>
              <w:t>15054R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7875CE" w:rsidRDefault="00172DBA" w:rsidP="00172DBA">
            <w:pPr>
              <w:ind w:firstLine="284"/>
              <w:jc w:val="right"/>
            </w:pPr>
            <w:r>
              <w:t>296 735 347,00</w:t>
            </w:r>
          </w:p>
        </w:tc>
        <w:tc>
          <w:tcPr>
            <w:tcW w:w="1844" w:type="dxa"/>
            <w:shd w:val="clear" w:color="000000" w:fill="FFFFFF"/>
          </w:tcPr>
          <w:p w:rsidR="00172DBA" w:rsidRPr="007875CE" w:rsidRDefault="00172DBA" w:rsidP="00172DBA">
            <w:pPr>
              <w:ind w:firstLine="284"/>
              <w:jc w:val="right"/>
            </w:pPr>
            <w:r>
              <w:t>296 735 347,00</w:t>
            </w:r>
          </w:p>
        </w:tc>
      </w:tr>
      <w:tr w:rsidR="00172DBA" w:rsidTr="00172DBA">
        <w:trPr>
          <w:trHeight w:val="16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tabs>
                <w:tab w:val="left" w:pos="3564"/>
              </w:tabs>
              <w:ind w:right="-108"/>
            </w:pPr>
            <w:r w:rsidRPr="002F7CC0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jc w:val="both"/>
              <w:rPr>
                <w:lang w:val="en-US"/>
              </w:rPr>
            </w:pPr>
            <w:r w:rsidRPr="002F7CC0">
              <w:t>491Я</w:t>
            </w:r>
            <w:r w:rsidRPr="002F7CC0">
              <w:rPr>
                <w:lang w:val="en-US"/>
              </w:rPr>
              <w:t>1</w:t>
            </w:r>
            <w:r>
              <w:t>Д</w:t>
            </w:r>
            <w:r w:rsidRPr="002F7CC0">
              <w:rPr>
                <w:lang w:val="en-US"/>
              </w:rPr>
              <w:t>054R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Default="00172DBA" w:rsidP="00172DBA">
            <w:pPr>
              <w:ind w:firstLine="284"/>
              <w:jc w:val="right"/>
            </w:pPr>
            <w:r>
              <w:t>283 885 150,00</w:t>
            </w:r>
          </w:p>
        </w:tc>
        <w:tc>
          <w:tcPr>
            <w:tcW w:w="1844" w:type="dxa"/>
            <w:shd w:val="clear" w:color="000000" w:fill="FFFFFF"/>
          </w:tcPr>
          <w:p w:rsidR="00172DBA" w:rsidRDefault="00172DBA" w:rsidP="00172DBA">
            <w:pPr>
              <w:ind w:firstLine="284"/>
              <w:jc w:val="right"/>
            </w:pPr>
            <w:r>
              <w:t>283 885 150,00</w:t>
            </w:r>
          </w:p>
        </w:tc>
      </w:tr>
      <w:tr w:rsidR="00172DBA" w:rsidTr="00172DBA">
        <w:trPr>
          <w:trHeight w:val="16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tabs>
                <w:tab w:val="left" w:pos="3564"/>
              </w:tabs>
              <w:ind w:right="-108"/>
            </w:pPr>
            <w:r w:rsidRPr="002F7CC0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8108F4" w:rsidRDefault="00172DBA" w:rsidP="00172DBA">
            <w:pPr>
              <w:ind w:left="-80" w:right="-137" w:firstLine="284"/>
              <w:jc w:val="both"/>
              <w:rPr>
                <w:sz w:val="19"/>
                <w:szCs w:val="19"/>
                <w:lang w:val="en-US"/>
              </w:rPr>
            </w:pPr>
            <w:r w:rsidRPr="008108F4">
              <w:rPr>
                <w:sz w:val="19"/>
                <w:szCs w:val="19"/>
              </w:rPr>
              <w:t>491Ю4Д049</w:t>
            </w:r>
            <w:r w:rsidRPr="008108F4">
              <w:rPr>
                <w:sz w:val="19"/>
                <w:szCs w:val="19"/>
                <w:lang w:val="en-US"/>
              </w:rPr>
              <w:t>R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Default="00172DBA" w:rsidP="00172DBA">
            <w:pPr>
              <w:ind w:firstLine="284"/>
              <w:jc w:val="right"/>
            </w:pPr>
            <w:r>
              <w:t>919 567 000,00</w:t>
            </w:r>
          </w:p>
        </w:tc>
        <w:tc>
          <w:tcPr>
            <w:tcW w:w="1844" w:type="dxa"/>
            <w:shd w:val="clear" w:color="000000" w:fill="FFFFFF"/>
          </w:tcPr>
          <w:p w:rsidR="00172DBA" w:rsidRDefault="00172DBA" w:rsidP="00172DBA">
            <w:pPr>
              <w:ind w:firstLine="284"/>
              <w:jc w:val="right"/>
            </w:pPr>
            <w:r>
              <w:t>919 567 000,00</w:t>
            </w:r>
          </w:p>
        </w:tc>
      </w:tr>
      <w:tr w:rsidR="00172DBA" w:rsidRPr="002F7CC0" w:rsidTr="00172DBA">
        <w:trPr>
          <w:trHeight w:val="560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2F7CC0">
              <w:t>"</w:t>
            </w:r>
            <w:r w:rsidRPr="002F7CC0">
              <w:rPr>
                <w:color w:val="000000"/>
              </w:rPr>
              <w:t>город Дербент</w:t>
            </w:r>
            <w:r w:rsidRPr="002F7CC0">
              <w:t>"</w:t>
            </w:r>
            <w:r w:rsidRPr="002F7CC0"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492048274</w:t>
            </w:r>
            <w:r>
              <w:t>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50 556 117,29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50 556 117,29</w:t>
            </w:r>
          </w:p>
        </w:tc>
      </w:tr>
      <w:tr w:rsidR="00172DBA" w:rsidRPr="007875CE" w:rsidTr="00172DBA">
        <w:trPr>
          <w:trHeight w:val="25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rPr>
                <w:color w:val="000000"/>
              </w:rPr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7875CE" w:rsidRDefault="00172DBA" w:rsidP="00172DBA">
            <w:pPr>
              <w:ind w:firstLine="284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1 159 304 482,32</w:t>
            </w:r>
          </w:p>
        </w:tc>
        <w:tc>
          <w:tcPr>
            <w:tcW w:w="1844" w:type="dxa"/>
            <w:shd w:val="clear" w:color="000000" w:fill="FFFFFF"/>
          </w:tcPr>
          <w:p w:rsidR="00172DBA" w:rsidRPr="007875CE" w:rsidRDefault="00172DBA" w:rsidP="00172DBA">
            <w:pPr>
              <w:ind w:firstLine="284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1 159 304 482,32</w:t>
            </w:r>
          </w:p>
        </w:tc>
      </w:tr>
      <w:tr w:rsidR="00172DBA" w:rsidRPr="002F7CC0" w:rsidTr="00172DBA">
        <w:trPr>
          <w:trHeight w:val="55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2F7CC0">
              <w:t>"</w:t>
            </w:r>
            <w:r w:rsidRPr="002F7CC0">
              <w:rPr>
                <w:color w:val="000000"/>
              </w:rPr>
              <w:t>город Дербент</w:t>
            </w:r>
            <w:r w:rsidRPr="002F7CC0">
              <w:t>"</w:t>
            </w:r>
            <w:r w:rsidRPr="002F7CC0"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492048274</w:t>
            </w:r>
            <w:r>
              <w:t>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>
              <w:t>4</w:t>
            </w:r>
            <w:r w:rsidRPr="002F7CC0">
              <w:t>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202 224 469,16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202 224 469,16</w:t>
            </w:r>
          </w:p>
        </w:tc>
      </w:tr>
      <w:tr w:rsidR="00172DBA" w:rsidRPr="002F7CC0" w:rsidTr="00172DBA">
        <w:trPr>
          <w:trHeight w:val="55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2F7CC0">
              <w:t>"</w:t>
            </w:r>
            <w:r w:rsidRPr="002F7CC0">
              <w:rPr>
                <w:color w:val="000000"/>
              </w:rPr>
              <w:t>город Дербент</w:t>
            </w:r>
            <w:r w:rsidRPr="002F7CC0">
              <w:t>"</w:t>
            </w:r>
            <w:r w:rsidRPr="002F7CC0"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4920482745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202 224 469,16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202 224 469,16</w:t>
            </w:r>
          </w:p>
        </w:tc>
      </w:tr>
      <w:tr w:rsidR="00172DBA" w:rsidRPr="002F7CC0" w:rsidTr="00172DBA">
        <w:trPr>
          <w:trHeight w:val="55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2F7CC0">
              <w:t>"</w:t>
            </w:r>
            <w:r w:rsidRPr="002F7CC0">
              <w:rPr>
                <w:color w:val="000000"/>
              </w:rPr>
              <w:t>город Дербент</w:t>
            </w:r>
            <w:r w:rsidRPr="002F7CC0">
              <w:t>"</w:t>
            </w:r>
            <w:r w:rsidRPr="002F7CC0"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7875CE" w:rsidRDefault="00172DBA" w:rsidP="00172DBA">
            <w:pPr>
              <w:ind w:left="-80" w:right="-137" w:firstLine="284"/>
              <w:rPr>
                <w:sz w:val="19"/>
                <w:szCs w:val="19"/>
              </w:rPr>
            </w:pPr>
            <w:r w:rsidRPr="007875CE">
              <w:rPr>
                <w:sz w:val="19"/>
                <w:szCs w:val="19"/>
              </w:rPr>
              <w:t>491Ю45049</w:t>
            </w:r>
            <w:r w:rsidRPr="007875CE">
              <w:rPr>
                <w:sz w:val="19"/>
                <w:szCs w:val="19"/>
                <w:lang w:val="en-US"/>
              </w:rPr>
              <w:t>R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754 85</w:t>
            </w:r>
            <w:r>
              <w:t>5</w:t>
            </w:r>
            <w:r w:rsidRPr="002F7CC0">
              <w:t> 544,00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754 85</w:t>
            </w:r>
            <w:r>
              <w:t>5</w:t>
            </w:r>
            <w:r w:rsidRPr="002F7CC0">
              <w:t> 544,00</w:t>
            </w:r>
          </w:p>
        </w:tc>
      </w:tr>
      <w:tr w:rsidR="00172DBA" w:rsidRPr="002F7CC0" w:rsidTr="00172DBA">
        <w:trPr>
          <w:trHeight w:val="15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7875CE" w:rsidRDefault="00172DBA" w:rsidP="00172DBA">
            <w:pPr>
              <w:ind w:left="-80" w:right="-137" w:firstLine="284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101 112 234,58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101 112 234,58</w:t>
            </w:r>
          </w:p>
        </w:tc>
      </w:tr>
      <w:tr w:rsidR="00172DBA" w:rsidRPr="002F7CC0" w:rsidTr="00172DBA">
        <w:trPr>
          <w:trHeight w:val="55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2F7CC0">
              <w:t>"</w:t>
            </w:r>
            <w:r w:rsidRPr="002F7CC0">
              <w:rPr>
                <w:color w:val="000000"/>
              </w:rPr>
              <w:t>город Дербент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7875CE" w:rsidRDefault="00172DBA" w:rsidP="00172DBA">
            <w:pPr>
              <w:ind w:left="-80" w:right="-137" w:firstLine="2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4920582750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50 556 117,29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50 556 117,29</w:t>
            </w:r>
          </w:p>
        </w:tc>
      </w:tr>
      <w:tr w:rsidR="00172DBA" w:rsidRPr="002F7CC0" w:rsidTr="00172DBA">
        <w:trPr>
          <w:trHeight w:val="55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2F7CC0">
              <w:t>"</w:t>
            </w:r>
            <w:r w:rsidRPr="002F7CC0">
              <w:rPr>
                <w:color w:val="000000"/>
              </w:rPr>
              <w:t>город Дербент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7875CE" w:rsidRDefault="00172DBA" w:rsidP="00172DBA">
            <w:pPr>
              <w:ind w:left="-80" w:right="-137" w:firstLine="2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4920582751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50 556 117,29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50 556 117,29</w:t>
            </w:r>
          </w:p>
        </w:tc>
      </w:tr>
      <w:tr w:rsidR="00172DBA" w:rsidRPr="002F7CC0" w:rsidTr="00172DBA">
        <w:trPr>
          <w:trHeight w:val="18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236 602 628,92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236 602 628,92</w:t>
            </w:r>
          </w:p>
        </w:tc>
      </w:tr>
      <w:tr w:rsidR="00172DBA" w:rsidRPr="002F7CC0" w:rsidTr="00172DBA">
        <w:trPr>
          <w:trHeight w:val="35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4920982790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236 602 628,92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236 602 628,92</w:t>
            </w:r>
          </w:p>
        </w:tc>
      </w:tr>
      <w:tr w:rsidR="00172DBA" w:rsidRPr="002F7CC0" w:rsidTr="00172DBA">
        <w:trPr>
          <w:trHeight w:val="168"/>
        </w:trPr>
        <w:tc>
          <w:tcPr>
            <w:tcW w:w="3431" w:type="dxa"/>
            <w:shd w:val="clear" w:color="000000" w:fill="FFFFFF"/>
            <w:vAlign w:val="center"/>
          </w:tcPr>
          <w:p w:rsidR="00172DBA" w:rsidRPr="002F7CC0" w:rsidRDefault="00172DBA" w:rsidP="00172DBA">
            <w:pPr>
              <w:ind w:left="-96" w:right="-108" w:firstLine="14"/>
              <w:rPr>
                <w:color w:val="000000"/>
              </w:rPr>
            </w:pPr>
            <w:r w:rsidRPr="002F7CC0">
              <w:rPr>
                <w:b/>
                <w:bCs/>
              </w:rPr>
              <w:t>Управление по регулированию контрактной системы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rPr>
                <w:b/>
                <w:bCs/>
              </w:rPr>
              <w:t>006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rPr>
                <w:b/>
              </w:rPr>
              <w:t>6 039 225,00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rPr>
                <w:b/>
              </w:rPr>
              <w:t>6 039 225,00</w:t>
            </w:r>
          </w:p>
        </w:tc>
      </w:tr>
      <w:tr w:rsidR="00172DBA" w:rsidRPr="002F7CC0" w:rsidTr="00172DBA">
        <w:trPr>
          <w:trHeight w:val="56"/>
        </w:trPr>
        <w:tc>
          <w:tcPr>
            <w:tcW w:w="3431" w:type="dxa"/>
            <w:shd w:val="clear" w:color="000000" w:fill="FFFFFF"/>
            <w:vAlign w:val="center"/>
          </w:tcPr>
          <w:p w:rsidR="00172DBA" w:rsidRPr="002F7CC0" w:rsidRDefault="00172DBA" w:rsidP="00172DBA">
            <w:pPr>
              <w:ind w:left="-81" w:right="-108"/>
              <w:rPr>
                <w:color w:val="000000"/>
              </w:rPr>
            </w:pPr>
            <w:r w:rsidRPr="002F7CC0">
              <w:t xml:space="preserve">Другие общегосударственные </w:t>
            </w:r>
            <w:proofErr w:type="spellStart"/>
            <w:r w:rsidRPr="002F7CC0">
              <w:t>вопро</w:t>
            </w:r>
            <w:proofErr w:type="spellEnd"/>
            <w:r>
              <w:t xml:space="preserve">- </w:t>
            </w:r>
            <w:proofErr w:type="spellStart"/>
            <w:r w:rsidRPr="002F7CC0">
              <w:t>сы</w:t>
            </w:r>
            <w:proofErr w:type="spellEnd"/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08"/>
              <w:jc w:val="center"/>
            </w:pPr>
            <w:r w:rsidRPr="002F7CC0">
              <w:t>006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6 039 225,00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6 039 225,00</w:t>
            </w:r>
          </w:p>
        </w:tc>
      </w:tr>
      <w:tr w:rsidR="00172DBA" w:rsidRPr="002F7CC0" w:rsidTr="00172DBA">
        <w:trPr>
          <w:trHeight w:val="159"/>
        </w:trPr>
        <w:tc>
          <w:tcPr>
            <w:tcW w:w="3431" w:type="dxa"/>
            <w:shd w:val="clear" w:color="000000" w:fill="FFFFFF"/>
            <w:vAlign w:val="center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006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  <w:rPr>
                <w:lang w:val="en-US"/>
              </w:rPr>
            </w:pPr>
            <w:r w:rsidRPr="002F7CC0"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6 039 225,00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6 039 225,00</w:t>
            </w:r>
          </w:p>
        </w:tc>
      </w:tr>
      <w:tr w:rsidR="00172DBA" w:rsidRPr="002F7CC0" w:rsidTr="00172DBA">
        <w:trPr>
          <w:trHeight w:val="422"/>
        </w:trPr>
        <w:tc>
          <w:tcPr>
            <w:tcW w:w="3431" w:type="dxa"/>
            <w:shd w:val="clear" w:color="000000" w:fill="FFFFFF"/>
            <w:vAlign w:val="center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t>Финансовое обеспечение выполнений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006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6 039 225,00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6 039 225,00</w:t>
            </w:r>
          </w:p>
        </w:tc>
      </w:tr>
      <w:tr w:rsidR="00172DBA" w:rsidRPr="002F7CC0" w:rsidTr="00172DBA">
        <w:trPr>
          <w:trHeight w:val="227"/>
        </w:trPr>
        <w:tc>
          <w:tcPr>
            <w:tcW w:w="3431" w:type="dxa"/>
            <w:shd w:val="clear" w:color="000000" w:fill="FFFFFF"/>
            <w:vAlign w:val="center"/>
          </w:tcPr>
          <w:p w:rsidR="00172DBA" w:rsidRPr="002F7CC0" w:rsidRDefault="00172DBA" w:rsidP="00172DBA">
            <w:pPr>
              <w:ind w:left="-96" w:right="-108" w:firstLine="14"/>
              <w:rPr>
                <w:color w:val="000000"/>
              </w:rPr>
            </w:pPr>
            <w:r w:rsidRPr="002F7CC0">
              <w:t xml:space="preserve">Расходы на выплаты персоналу в целях обеспечения выполнения функций </w:t>
            </w:r>
            <w:r w:rsidRPr="002F7CC0">
              <w:lastRenderedPageBreak/>
              <w:t>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lastRenderedPageBreak/>
              <w:t>006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5 939 225,00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5 939 225,00</w:t>
            </w:r>
          </w:p>
        </w:tc>
      </w:tr>
      <w:tr w:rsidR="00172DBA" w:rsidRPr="002F7CC0" w:rsidTr="00172DBA">
        <w:trPr>
          <w:trHeight w:val="32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  <w:rPr>
                <w:color w:val="000000"/>
              </w:rPr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006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100 000,00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100 000,00</w:t>
            </w:r>
          </w:p>
        </w:tc>
      </w:tr>
      <w:tr w:rsidR="00172DBA" w:rsidRPr="002F7CC0" w:rsidTr="00172DBA">
        <w:trPr>
          <w:trHeight w:val="84"/>
        </w:trPr>
        <w:tc>
          <w:tcPr>
            <w:tcW w:w="3431" w:type="dxa"/>
            <w:shd w:val="clear" w:color="000000" w:fill="FFFFFF"/>
            <w:vAlign w:val="center"/>
          </w:tcPr>
          <w:p w:rsidR="00172DBA" w:rsidRPr="002F7CC0" w:rsidRDefault="00172DBA" w:rsidP="00172DBA">
            <w:pPr>
              <w:ind w:left="-96" w:right="-108" w:firstLine="14"/>
              <w:rPr>
                <w:color w:val="000000"/>
              </w:rPr>
            </w:pPr>
            <w:r w:rsidRPr="002F7CC0">
              <w:rPr>
                <w:b/>
                <w:bCs/>
              </w:rPr>
              <w:t>Управление архитектуры и градостроительства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/>
                <w:bCs/>
              </w:rPr>
              <w:t>007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rPr>
                <w:b/>
              </w:rPr>
              <w:t>13 622 233,00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rPr>
                <w:b/>
              </w:rPr>
              <w:t>13 622 233,00</w:t>
            </w:r>
          </w:p>
        </w:tc>
      </w:tr>
      <w:tr w:rsidR="00172DBA" w:rsidRPr="002F7CC0" w:rsidTr="00172DBA">
        <w:trPr>
          <w:trHeight w:val="536"/>
        </w:trPr>
        <w:tc>
          <w:tcPr>
            <w:tcW w:w="3431" w:type="dxa"/>
            <w:shd w:val="clear" w:color="000000" w:fill="FFFFFF"/>
            <w:vAlign w:val="center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007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13 622 233,00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13 622 233,00</w:t>
            </w:r>
          </w:p>
        </w:tc>
      </w:tr>
      <w:tr w:rsidR="00172DBA" w:rsidRPr="002F7CC0" w:rsidTr="00172DBA">
        <w:trPr>
          <w:trHeight w:val="536"/>
        </w:trPr>
        <w:tc>
          <w:tcPr>
            <w:tcW w:w="3431" w:type="dxa"/>
            <w:shd w:val="clear" w:color="000000" w:fill="FFFFFF"/>
            <w:vAlign w:val="center"/>
          </w:tcPr>
          <w:p w:rsidR="00172DBA" w:rsidRPr="002F7CC0" w:rsidRDefault="00172DBA" w:rsidP="00172DBA">
            <w:pPr>
              <w:ind w:left="-96" w:right="-108" w:firstLine="14"/>
              <w:rPr>
                <w:color w:val="000000"/>
              </w:rPr>
            </w:pPr>
            <w:r w:rsidRPr="002F7CC0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007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13 410 233,00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13 410 233,00</w:t>
            </w:r>
          </w:p>
        </w:tc>
      </w:tr>
      <w:tr w:rsidR="00172DBA" w:rsidRPr="002F7CC0" w:rsidTr="00172DBA">
        <w:trPr>
          <w:trHeight w:val="150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  <w:rPr>
                <w:color w:val="000000"/>
              </w:rPr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007</w:t>
            </w:r>
          </w:p>
        </w:tc>
        <w:tc>
          <w:tcPr>
            <w:tcW w:w="566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b/>
              </w:rPr>
            </w:pPr>
            <w:r w:rsidRPr="002F7CC0">
              <w:t>212 000,00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b/>
              </w:rPr>
            </w:pPr>
            <w:r w:rsidRPr="002F7CC0">
              <w:t>212 000,00</w:t>
            </w:r>
          </w:p>
        </w:tc>
      </w:tr>
      <w:tr w:rsidR="00172DBA" w:rsidRPr="002F7CC0" w:rsidTr="00172DBA">
        <w:trPr>
          <w:trHeight w:val="36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rPr>
                <w:b/>
                <w:bCs/>
              </w:rPr>
              <w:t>МКУ «Управление культуры, молодёжной политики и спорта»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/>
                <w:bCs/>
              </w:rPr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rPr>
                <w:b/>
              </w:rPr>
              <w:t>78 412 205,00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rPr>
                <w:b/>
              </w:rPr>
              <w:t>78 412 205,00</w:t>
            </w:r>
          </w:p>
        </w:tc>
      </w:tr>
      <w:tr w:rsidR="00172DBA" w:rsidRPr="002F7CC0" w:rsidTr="00172DBA">
        <w:trPr>
          <w:trHeight w:val="536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Другие вопросы в области национальной без опасности и правоохранительной деятельности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Cs/>
              </w:rPr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1 606 600,00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1 606 600,00</w:t>
            </w:r>
          </w:p>
        </w:tc>
      </w:tr>
      <w:tr w:rsidR="00172DBA" w:rsidRPr="002F7CC0" w:rsidTr="00172DBA">
        <w:trPr>
          <w:trHeight w:val="24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 xml:space="preserve">Муниципальная Комплексная программа по противодействию идеологии терроризма в </w:t>
            </w:r>
          </w:p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t xml:space="preserve">г. Дербенте на 2025-2027 годы 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Cs/>
              </w:rPr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690 000,00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690 000,00</w:t>
            </w:r>
          </w:p>
        </w:tc>
      </w:tr>
      <w:tr w:rsidR="00172DBA" w:rsidRPr="002F7CC0" w:rsidTr="00172DBA">
        <w:trPr>
          <w:trHeight w:val="20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Cs/>
              </w:rPr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b/>
              </w:rPr>
            </w:pPr>
            <w:r w:rsidRPr="002F7CC0">
              <w:t>690 000,00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b/>
              </w:rPr>
            </w:pPr>
            <w:r w:rsidRPr="002F7CC0">
              <w:t>690 000,00</w:t>
            </w:r>
          </w:p>
        </w:tc>
      </w:tr>
      <w:tr w:rsidR="00172DBA" w:rsidRPr="002F7CC0" w:rsidTr="00172DBA">
        <w:trPr>
          <w:trHeight w:val="28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  <w:rPr>
                <w:color w:val="000000"/>
              </w:rPr>
            </w:pPr>
            <w:r w:rsidRPr="002F7CC0">
              <w:t>Целевая программа «Комплексные меры</w:t>
            </w:r>
            <w:r>
              <w:t xml:space="preserve"> </w:t>
            </w:r>
            <w:r w:rsidRPr="002F7CC0">
              <w:t>противодействия злоупотреблению наркотическими средствами и их незаконному обороту в г. Дербенте на 2025-2027 годы»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Cs/>
              </w:rPr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383 300,00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383 300,00</w:t>
            </w:r>
          </w:p>
        </w:tc>
      </w:tr>
      <w:tr w:rsidR="00172DBA" w:rsidRPr="002F7CC0" w:rsidTr="00172DBA">
        <w:trPr>
          <w:trHeight w:val="28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Cs/>
              </w:rPr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383 300,00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383 300,00</w:t>
            </w:r>
          </w:p>
        </w:tc>
      </w:tr>
      <w:tr w:rsidR="00172DBA" w:rsidRPr="002F7CC0" w:rsidTr="00172DBA">
        <w:trPr>
          <w:trHeight w:val="28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t>Целевая программа «Развитие межнациональных и межконфессиональных отношений на 2025-2027 годы»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Cs/>
              </w:rPr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243 000,00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243 000,00</w:t>
            </w:r>
          </w:p>
        </w:tc>
      </w:tr>
      <w:tr w:rsidR="00172DBA" w:rsidRPr="002F7CC0" w:rsidTr="00172DBA">
        <w:trPr>
          <w:trHeight w:val="27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Cs/>
              </w:rPr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243 000,00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243 000,00</w:t>
            </w:r>
          </w:p>
        </w:tc>
      </w:tr>
      <w:tr w:rsidR="00172DBA" w:rsidRPr="002F7CC0" w:rsidTr="00172DBA">
        <w:trPr>
          <w:trHeight w:val="536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t>Целевая программа «Профилактика правонарушений на 2025-2027 годы»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Cs/>
              </w:rPr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290 300,00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290 300,00</w:t>
            </w:r>
          </w:p>
        </w:tc>
      </w:tr>
      <w:tr w:rsidR="00172DBA" w:rsidRPr="002F7CC0" w:rsidTr="00172DBA">
        <w:trPr>
          <w:trHeight w:val="560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Cs/>
              </w:rPr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290 300,00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290 300,00</w:t>
            </w:r>
          </w:p>
        </w:tc>
      </w:tr>
      <w:tr w:rsidR="00172DBA" w:rsidRPr="002F7CC0" w:rsidTr="00172DBA">
        <w:trPr>
          <w:trHeight w:val="32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rPr>
                <w:bCs/>
              </w:rPr>
              <w:t>МБУ «Центр развития туризма» ГО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/>
                <w:bCs/>
              </w:rPr>
            </w:pPr>
            <w:r w:rsidRPr="002F7CC0">
              <w:rPr>
                <w:bCs/>
              </w:rPr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9 499 369,00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9 499 369,00</w:t>
            </w:r>
          </w:p>
        </w:tc>
      </w:tr>
      <w:tr w:rsidR="00172DBA" w:rsidRPr="002F7CC0" w:rsidTr="00172DBA">
        <w:trPr>
          <w:trHeight w:val="41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/>
                <w:bCs/>
              </w:rPr>
            </w:pPr>
            <w:r w:rsidRPr="002F7CC0">
              <w:rPr>
                <w:bCs/>
              </w:rPr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rPr>
                <w:bCs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rPr>
                <w:bCs/>
              </w:rPr>
              <w:t>12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rPr>
                <w:bCs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rPr>
                <w:bCs/>
              </w:rPr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9 499 369,00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9 499 369,00</w:t>
            </w:r>
          </w:p>
        </w:tc>
      </w:tr>
      <w:tr w:rsidR="00172DBA" w:rsidRPr="002F7CC0" w:rsidTr="00172DBA">
        <w:trPr>
          <w:trHeight w:val="12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МБУ «Детская музыкальная школа №1»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/>
                <w:bCs/>
              </w:rPr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14 855 919,00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14 855 919,00</w:t>
            </w:r>
          </w:p>
        </w:tc>
      </w:tr>
      <w:tr w:rsidR="00172DBA" w:rsidRPr="002F7CC0" w:rsidTr="00172DBA">
        <w:trPr>
          <w:trHeight w:val="12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/>
                <w:bCs/>
              </w:rPr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00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14 855 919,00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14 855 919,00</w:t>
            </w:r>
          </w:p>
        </w:tc>
      </w:tr>
      <w:tr w:rsidR="00172DBA" w:rsidRPr="002F7CC0" w:rsidTr="00172DBA">
        <w:trPr>
          <w:trHeight w:val="11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lastRenderedPageBreak/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/>
                <w:bCs/>
              </w:rPr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14 855 919,00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14 855 919,00</w:t>
            </w:r>
          </w:p>
        </w:tc>
      </w:tr>
      <w:tr w:rsidR="00172DBA" w:rsidRPr="002F7CC0" w:rsidTr="00172DBA">
        <w:trPr>
          <w:trHeight w:val="9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/>
                <w:bCs/>
              </w:rPr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14 855 919,00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14 855 919,00</w:t>
            </w:r>
          </w:p>
        </w:tc>
      </w:tr>
      <w:tr w:rsidR="00172DBA" w:rsidRPr="002F7CC0" w:rsidTr="00172DBA">
        <w:trPr>
          <w:trHeight w:val="28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МБУ «Детская музыкальная школа №2»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/>
                <w:bCs/>
              </w:rPr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10 559 426,00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10 559 426,00</w:t>
            </w:r>
          </w:p>
        </w:tc>
      </w:tr>
      <w:tr w:rsidR="00172DBA" w:rsidRPr="002F7CC0" w:rsidTr="00172DBA">
        <w:trPr>
          <w:trHeight w:val="10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/>
                <w:bCs/>
              </w:rPr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00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10 559 426,00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10 559 426,00</w:t>
            </w:r>
          </w:p>
        </w:tc>
      </w:tr>
      <w:tr w:rsidR="00172DBA" w:rsidRPr="002F7CC0" w:rsidTr="00172DBA">
        <w:trPr>
          <w:trHeight w:val="96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10 559 426,00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10 559 426,00</w:t>
            </w:r>
          </w:p>
        </w:tc>
      </w:tr>
      <w:tr w:rsidR="00172DBA" w:rsidRPr="002F7CC0" w:rsidTr="00172DBA">
        <w:trPr>
          <w:trHeight w:val="83"/>
        </w:trPr>
        <w:tc>
          <w:tcPr>
            <w:tcW w:w="3431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b/>
                <w:bCs/>
              </w:rPr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/>
                <w:bCs/>
              </w:rPr>
            </w:pPr>
            <w:r w:rsidRPr="002F7CC0">
              <w:t>056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/>
                <w:bCs/>
              </w:rPr>
            </w:pPr>
            <w:r w:rsidRPr="002F7CC0"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/>
                <w:bCs/>
              </w:rPr>
            </w:pPr>
            <w:r w:rsidRPr="002F7CC0">
              <w:t>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b/>
                <w:bCs/>
              </w:rPr>
            </w:pPr>
            <w:r w:rsidRPr="002F7CC0">
              <w:t>9980070005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b/>
                <w:bCs/>
              </w:rPr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10 559 426,00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10 559 426,00</w:t>
            </w:r>
          </w:p>
        </w:tc>
      </w:tr>
      <w:tr w:rsidR="00172DBA" w:rsidRPr="002F7CC0" w:rsidTr="00172DBA">
        <w:trPr>
          <w:trHeight w:val="274"/>
        </w:trPr>
        <w:tc>
          <w:tcPr>
            <w:tcW w:w="3431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МБОУ ДОД «Детская школа искусств №2»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9 836 419,00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9 836 419,00</w:t>
            </w:r>
          </w:p>
        </w:tc>
      </w:tr>
      <w:tr w:rsidR="00172DBA" w:rsidRPr="002F7CC0" w:rsidTr="00172DBA">
        <w:trPr>
          <w:trHeight w:val="78"/>
        </w:trPr>
        <w:tc>
          <w:tcPr>
            <w:tcW w:w="3431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Образование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9 836 419,00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9 836 419,00</w:t>
            </w:r>
          </w:p>
        </w:tc>
      </w:tr>
      <w:tr w:rsidR="00172DBA" w:rsidRPr="002F7CC0" w:rsidTr="00172DBA">
        <w:trPr>
          <w:trHeight w:val="279"/>
        </w:trPr>
        <w:tc>
          <w:tcPr>
            <w:tcW w:w="3431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Дополнительное образование детей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9 836 419,00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9 836 419,00</w:t>
            </w:r>
          </w:p>
        </w:tc>
      </w:tr>
      <w:tr w:rsidR="00172DBA" w:rsidRPr="002F7CC0" w:rsidTr="00172DBA">
        <w:trPr>
          <w:trHeight w:val="274"/>
        </w:trPr>
        <w:tc>
          <w:tcPr>
            <w:tcW w:w="3431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9 836 419,00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9 836 419,00</w:t>
            </w:r>
          </w:p>
        </w:tc>
      </w:tr>
      <w:tr w:rsidR="00172DBA" w:rsidRPr="002F7CC0" w:rsidTr="00172DBA">
        <w:trPr>
          <w:trHeight w:val="131"/>
        </w:trPr>
        <w:tc>
          <w:tcPr>
            <w:tcW w:w="3431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highlight w:val="yellow"/>
              </w:rPr>
            </w:pPr>
            <w:r w:rsidRPr="002F7CC0">
              <w:t>МБОУ ДОД «Детская школа искусств №3»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highlight w:val="yellow"/>
              </w:rPr>
            </w:pPr>
            <w:r w:rsidRPr="002F7CC0">
              <w:t>056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4 240 251,00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4 240 251,00</w:t>
            </w:r>
          </w:p>
        </w:tc>
      </w:tr>
      <w:tr w:rsidR="00172DBA" w:rsidRPr="002F7CC0" w:rsidTr="00172DBA">
        <w:trPr>
          <w:trHeight w:val="70"/>
        </w:trPr>
        <w:tc>
          <w:tcPr>
            <w:tcW w:w="3431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b/>
                <w:bCs/>
              </w:rPr>
            </w:pPr>
            <w:r w:rsidRPr="002F7CC0">
              <w:t>Образование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/>
                <w:bCs/>
              </w:rPr>
            </w:pPr>
            <w:r w:rsidRPr="002F7CC0">
              <w:t>056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/>
                <w:bCs/>
              </w:rPr>
            </w:pPr>
            <w:r w:rsidRPr="002F7CC0"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/>
                <w:bCs/>
              </w:rPr>
            </w:pPr>
            <w:r w:rsidRPr="002F7CC0"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b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4 240 251,00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4 240 251,00</w:t>
            </w:r>
          </w:p>
        </w:tc>
      </w:tr>
      <w:tr w:rsidR="00172DBA" w:rsidRPr="002F7CC0" w:rsidTr="00172DBA">
        <w:trPr>
          <w:trHeight w:val="130"/>
        </w:trPr>
        <w:tc>
          <w:tcPr>
            <w:tcW w:w="3431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Дополнительное образование детей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4 240 251,00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4 240 251,00</w:t>
            </w:r>
          </w:p>
        </w:tc>
      </w:tr>
      <w:tr w:rsidR="00172DBA" w:rsidRPr="002F7CC0" w:rsidTr="00172DBA">
        <w:trPr>
          <w:trHeight w:val="133"/>
        </w:trPr>
        <w:tc>
          <w:tcPr>
            <w:tcW w:w="3431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4 240 251,00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4 240 251,00</w:t>
            </w:r>
          </w:p>
        </w:tc>
      </w:tr>
      <w:tr w:rsidR="00172DBA" w:rsidRPr="002F7CC0" w:rsidTr="00172DBA">
        <w:trPr>
          <w:trHeight w:val="270"/>
        </w:trPr>
        <w:tc>
          <w:tcPr>
            <w:tcW w:w="3431" w:type="dxa"/>
            <w:tcBorders>
              <w:top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МКУ «</w:t>
            </w:r>
            <w:proofErr w:type="spellStart"/>
            <w:r w:rsidRPr="002F7CC0">
              <w:t>УКМПиС</w:t>
            </w:r>
            <w:proofErr w:type="spellEnd"/>
            <w:r w:rsidRPr="002F7CC0">
              <w:t>» (молодежная политика)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2 199 852,00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2 199 852,00</w:t>
            </w:r>
          </w:p>
        </w:tc>
      </w:tr>
      <w:tr w:rsidR="00172DBA" w:rsidRPr="002F7CC0" w:rsidTr="00172DBA">
        <w:trPr>
          <w:trHeight w:val="26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b/>
                <w:bCs/>
              </w:rPr>
            </w:pPr>
            <w:r w:rsidRPr="002F7CC0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/>
                <w:bCs/>
              </w:rPr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/>
                <w:bCs/>
              </w:rPr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/>
                <w:bCs/>
              </w:rPr>
            </w:pPr>
            <w:r w:rsidRPr="002F7CC0">
              <w:t>07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b/>
                <w:bCs/>
              </w:rPr>
            </w:pPr>
            <w:r w:rsidRPr="002F7CC0"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b/>
                <w:bCs/>
              </w:rPr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200 000,00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200 000,00</w:t>
            </w:r>
          </w:p>
        </w:tc>
      </w:tr>
      <w:tr w:rsidR="00172DBA" w:rsidRPr="002F7CC0" w:rsidTr="00172DBA">
        <w:trPr>
          <w:trHeight w:val="26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200 000,00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200 000,00</w:t>
            </w:r>
          </w:p>
        </w:tc>
      </w:tr>
      <w:tr w:rsidR="00172DBA" w:rsidRPr="002F7CC0" w:rsidTr="00172DBA">
        <w:trPr>
          <w:trHeight w:val="26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1 999 852,00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1 999 852,00</w:t>
            </w:r>
          </w:p>
        </w:tc>
      </w:tr>
      <w:tr w:rsidR="00172DBA" w:rsidRPr="002F7CC0" w:rsidTr="00172DBA">
        <w:trPr>
          <w:trHeight w:val="25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1 999 852,00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1 999 852,00</w:t>
            </w:r>
          </w:p>
        </w:tc>
      </w:tr>
      <w:tr w:rsidR="00172DBA" w:rsidRPr="002F7CC0" w:rsidTr="00172DBA">
        <w:trPr>
          <w:trHeight w:val="1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Культура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18 848 294,00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18 848 294,00</w:t>
            </w:r>
          </w:p>
        </w:tc>
      </w:tr>
      <w:tr w:rsidR="00172DBA" w:rsidRPr="002F7CC0" w:rsidTr="00172DBA">
        <w:trPr>
          <w:trHeight w:val="27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6"/>
            </w:pPr>
            <w:r w:rsidRPr="002F7CC0">
              <w:t>МБУ «Центральная библиотечная система»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7 252 724,00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7 252 724,00</w:t>
            </w:r>
          </w:p>
        </w:tc>
      </w:tr>
      <w:tr w:rsidR="00172DBA" w:rsidRPr="002F7CC0" w:rsidTr="00172DBA">
        <w:trPr>
          <w:trHeight w:val="27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7 252 724,00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7 252 724,00</w:t>
            </w:r>
          </w:p>
        </w:tc>
      </w:tr>
      <w:tr w:rsidR="00172DBA" w:rsidRPr="002F7CC0" w:rsidTr="00172DBA">
        <w:trPr>
          <w:trHeight w:val="26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 xml:space="preserve">МБУ «Муниципальный </w:t>
            </w:r>
            <w:proofErr w:type="spellStart"/>
            <w:r w:rsidRPr="002F7CC0">
              <w:t>горско</w:t>
            </w:r>
            <w:proofErr w:type="spellEnd"/>
            <w:r w:rsidRPr="002F7CC0">
              <w:t>-еврейский театр»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3 601 316,00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3 601 316,00</w:t>
            </w:r>
          </w:p>
        </w:tc>
      </w:tr>
      <w:tr w:rsidR="00172DBA" w:rsidRPr="002F7CC0" w:rsidTr="00172DBA">
        <w:trPr>
          <w:trHeight w:val="26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6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3 601 316,00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3 601 316,00</w:t>
            </w:r>
          </w:p>
        </w:tc>
      </w:tr>
      <w:tr w:rsidR="00172DBA" w:rsidRPr="002F7CC0" w:rsidTr="00172DBA">
        <w:trPr>
          <w:trHeight w:val="26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МБУ «Ансамбль танца Дагестана "Дербент"»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6 149 763,00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6 149 763,00</w:t>
            </w:r>
          </w:p>
        </w:tc>
      </w:tr>
      <w:tr w:rsidR="00172DBA" w:rsidRPr="002F7CC0" w:rsidTr="00172DBA">
        <w:trPr>
          <w:trHeight w:val="25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bCs/>
              </w:rPr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Cs/>
              </w:rPr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Cs/>
              </w:rPr>
            </w:pPr>
            <w:r w:rsidRPr="002F7CC0"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Cs/>
              </w:rPr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bCs/>
              </w:rPr>
            </w:pPr>
            <w:r w:rsidRPr="002F7CC0"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bCs/>
              </w:rPr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6 149 763,00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6 149 763,00</w:t>
            </w:r>
          </w:p>
        </w:tc>
      </w:tr>
      <w:tr w:rsidR="00172DBA" w:rsidRPr="002F7CC0" w:rsidTr="00172DBA">
        <w:trPr>
          <w:trHeight w:val="110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bCs/>
              </w:rPr>
            </w:pPr>
            <w:r w:rsidRPr="002F7CC0">
              <w:t>МБУ «Дербентский историко-архитектурный и художественный музей-заповедник»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Cs/>
              </w:rPr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Cs/>
              </w:rPr>
            </w:pPr>
            <w:r w:rsidRPr="002F7CC0"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Cs/>
              </w:rPr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bCs/>
              </w:rPr>
            </w:pPr>
            <w:r w:rsidRPr="002F7CC0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bCs/>
              </w:rPr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1 844 491,00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1 844 491,00</w:t>
            </w:r>
          </w:p>
        </w:tc>
      </w:tr>
      <w:tr w:rsidR="00172DBA" w:rsidRPr="002F7CC0" w:rsidTr="00172DBA">
        <w:trPr>
          <w:trHeight w:val="26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bCs/>
              </w:rPr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Cs/>
              </w:rPr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Cs/>
              </w:rPr>
            </w:pPr>
            <w:r w:rsidRPr="002F7CC0"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Cs/>
              </w:rPr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bCs/>
              </w:rPr>
            </w:pPr>
            <w:r w:rsidRPr="002F7CC0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bCs/>
              </w:rPr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1 844 491,00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1 844 491,00</w:t>
            </w:r>
          </w:p>
        </w:tc>
      </w:tr>
      <w:tr w:rsidR="00172DBA" w:rsidRPr="002F7CC0" w:rsidTr="00172DBA">
        <w:trPr>
          <w:trHeight w:val="25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МКУ «</w:t>
            </w:r>
            <w:proofErr w:type="spellStart"/>
            <w:r w:rsidRPr="002F7CC0">
              <w:t>УКМПиС</w:t>
            </w:r>
            <w:proofErr w:type="spellEnd"/>
            <w:r w:rsidRPr="002F7CC0">
              <w:t>» (культура)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6 190 604,00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6 190 604,00</w:t>
            </w:r>
          </w:p>
        </w:tc>
      </w:tr>
      <w:tr w:rsidR="00172DBA" w:rsidRPr="002F7CC0" w:rsidTr="00172DBA">
        <w:trPr>
          <w:trHeight w:val="25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</w:t>
            </w:r>
            <w:r>
              <w:t xml:space="preserve"> выплаты персоналу в целях обес</w:t>
            </w:r>
            <w:r w:rsidRPr="002F7CC0">
              <w:t>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5 190 604,00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5 190 604,00</w:t>
            </w:r>
          </w:p>
        </w:tc>
      </w:tr>
      <w:tr w:rsidR="00172DBA" w:rsidRPr="002F7CC0" w:rsidTr="00172DBA">
        <w:trPr>
          <w:trHeight w:val="26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1 000 000,00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1 000 000,00</w:t>
            </w:r>
          </w:p>
        </w:tc>
      </w:tr>
      <w:tr w:rsidR="00172DBA" w:rsidRPr="002F7CC0" w:rsidTr="00172DBA">
        <w:trPr>
          <w:trHeight w:val="25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Физическая культура и спорт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00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575 471,00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575 471,00</w:t>
            </w:r>
          </w:p>
        </w:tc>
      </w:tr>
      <w:tr w:rsidR="00172DBA" w:rsidRPr="002F7CC0" w:rsidTr="00172DBA">
        <w:trPr>
          <w:trHeight w:val="24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575 471,00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575 471,00</w:t>
            </w:r>
          </w:p>
        </w:tc>
      </w:tr>
      <w:tr w:rsidR="00172DBA" w:rsidRPr="002F7CC0" w:rsidTr="00172DBA">
        <w:trPr>
          <w:trHeight w:val="24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056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575 471,00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575 471,00</w:t>
            </w:r>
          </w:p>
        </w:tc>
      </w:tr>
      <w:tr w:rsidR="00172DBA" w:rsidRPr="002F7CC0" w:rsidTr="00172DBA">
        <w:trPr>
          <w:trHeight w:val="24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rPr>
                <w:b/>
                <w:bCs/>
              </w:rPr>
              <w:t xml:space="preserve">Муниципальное казённое учреждение «Дербентское городское управление образования» 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/>
                <w:bCs/>
              </w:rPr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>
              <w:rPr>
                <w:b/>
              </w:rPr>
              <w:t>1 611 913 957,54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>
              <w:rPr>
                <w:b/>
              </w:rPr>
              <w:t>1 611 913 957,54</w:t>
            </w:r>
          </w:p>
        </w:tc>
      </w:tr>
      <w:tr w:rsidR="00172DBA" w:rsidRPr="002F7CC0" w:rsidTr="00172DBA">
        <w:trPr>
          <w:trHeight w:val="24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532 049 454,00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532 049 454,00</w:t>
            </w:r>
          </w:p>
        </w:tc>
      </w:tr>
      <w:tr w:rsidR="00172DBA" w:rsidRPr="002F7CC0" w:rsidTr="00172DBA">
        <w:trPr>
          <w:trHeight w:val="24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Программа «Развитие образования в Республике Дагестан»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268 280 000,00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268 280 000,00</w:t>
            </w:r>
          </w:p>
        </w:tc>
      </w:tr>
      <w:tr w:rsidR="00172DBA" w:rsidTr="00172DBA">
        <w:trPr>
          <w:trHeight w:val="24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Подпрограмма «Развитие дошкольного образования детей»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Default="00172DBA" w:rsidP="00172DBA">
            <w:pPr>
              <w:jc w:val="right"/>
            </w:pPr>
            <w:r w:rsidRPr="008A7D94">
              <w:t>268 280 000,00</w:t>
            </w:r>
          </w:p>
        </w:tc>
        <w:tc>
          <w:tcPr>
            <w:tcW w:w="1844" w:type="dxa"/>
            <w:shd w:val="clear" w:color="000000" w:fill="FFFFFF"/>
          </w:tcPr>
          <w:p w:rsidR="00172DBA" w:rsidRDefault="00172DBA" w:rsidP="00172DBA">
            <w:pPr>
              <w:jc w:val="right"/>
            </w:pPr>
            <w:r w:rsidRPr="008A7D94">
              <w:t>268 280 000,00</w:t>
            </w:r>
          </w:p>
        </w:tc>
      </w:tr>
      <w:tr w:rsidR="00172DBA" w:rsidTr="00172DBA">
        <w:trPr>
          <w:trHeight w:val="26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Default="00172DBA" w:rsidP="00172DBA">
            <w:pPr>
              <w:jc w:val="right"/>
            </w:pPr>
            <w:r w:rsidRPr="008A7D94">
              <w:t>268 280 000,00</w:t>
            </w:r>
          </w:p>
        </w:tc>
        <w:tc>
          <w:tcPr>
            <w:tcW w:w="1844" w:type="dxa"/>
            <w:shd w:val="clear" w:color="000000" w:fill="FFFFFF"/>
          </w:tcPr>
          <w:p w:rsidR="00172DBA" w:rsidRDefault="00172DBA" w:rsidP="00172DBA">
            <w:pPr>
              <w:jc w:val="right"/>
            </w:pPr>
            <w:r w:rsidRPr="008A7D94">
              <w:t>268 280 000,00</w:t>
            </w:r>
          </w:p>
        </w:tc>
      </w:tr>
      <w:tr w:rsidR="00172DBA" w:rsidTr="00172DBA">
        <w:trPr>
          <w:trHeight w:val="26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194012201Г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Default="00172DBA" w:rsidP="00172DBA">
            <w:pPr>
              <w:jc w:val="right"/>
            </w:pPr>
            <w:r w:rsidRPr="008A7D94">
              <w:t>268 280 000,00</w:t>
            </w:r>
          </w:p>
        </w:tc>
        <w:tc>
          <w:tcPr>
            <w:tcW w:w="1844" w:type="dxa"/>
            <w:shd w:val="clear" w:color="000000" w:fill="FFFFFF"/>
          </w:tcPr>
          <w:p w:rsidR="00172DBA" w:rsidRDefault="00172DBA" w:rsidP="00172DBA">
            <w:pPr>
              <w:jc w:val="right"/>
            </w:pPr>
            <w:r w:rsidRPr="008A7D94">
              <w:t>268 280 000,00</w:t>
            </w:r>
          </w:p>
        </w:tc>
      </w:tr>
      <w:tr w:rsidR="00172DBA" w:rsidRPr="002F7CC0" w:rsidTr="00172DBA">
        <w:trPr>
          <w:trHeight w:val="21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263 769 454,00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263 769 454,00</w:t>
            </w:r>
          </w:p>
        </w:tc>
      </w:tr>
      <w:tr w:rsidR="00172DBA" w:rsidRPr="002F7CC0" w:rsidTr="00172DBA">
        <w:trPr>
          <w:trHeight w:val="14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263 769 454,00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263 769 454,00</w:t>
            </w:r>
          </w:p>
        </w:tc>
      </w:tr>
      <w:tr w:rsidR="00172DBA" w:rsidRPr="002F7CC0" w:rsidTr="00172DBA">
        <w:trPr>
          <w:trHeight w:val="29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60"/>
              <w:jc w:val="right"/>
            </w:pPr>
            <w:r>
              <w:t>954 993 395,54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60"/>
              <w:jc w:val="right"/>
            </w:pPr>
            <w:r>
              <w:t>954 993 395,54</w:t>
            </w:r>
          </w:p>
        </w:tc>
      </w:tr>
      <w:tr w:rsidR="00172DBA" w:rsidRPr="002F7CC0" w:rsidTr="00172DBA">
        <w:trPr>
          <w:trHeight w:val="28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Программа «Развитие образования в Республике Дагестан»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607 190 750,00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607 190 750,00</w:t>
            </w:r>
          </w:p>
        </w:tc>
      </w:tr>
      <w:tr w:rsidR="00172DBA" w:rsidTr="00172DBA">
        <w:trPr>
          <w:trHeight w:val="31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Подпрограмма «Развитие общего образования детей»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Default="00172DBA" w:rsidP="00172DBA">
            <w:pPr>
              <w:jc w:val="right"/>
            </w:pPr>
            <w:r w:rsidRPr="002257D8">
              <w:t>607 190 750,00</w:t>
            </w:r>
          </w:p>
        </w:tc>
        <w:tc>
          <w:tcPr>
            <w:tcW w:w="1844" w:type="dxa"/>
            <w:shd w:val="clear" w:color="000000" w:fill="FFFFFF"/>
          </w:tcPr>
          <w:p w:rsidR="00172DBA" w:rsidRDefault="00172DBA" w:rsidP="00172DBA">
            <w:pPr>
              <w:jc w:val="right"/>
            </w:pPr>
            <w:r w:rsidRPr="002257D8">
              <w:t>607 190 750,00</w:t>
            </w:r>
          </w:p>
        </w:tc>
      </w:tr>
      <w:tr w:rsidR="00172DBA" w:rsidTr="00172DBA">
        <w:trPr>
          <w:trHeight w:val="31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19402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Default="00172DBA" w:rsidP="00172DBA">
            <w:pPr>
              <w:jc w:val="right"/>
            </w:pPr>
            <w:r w:rsidRPr="002257D8">
              <w:t>607 190 750,00</w:t>
            </w:r>
          </w:p>
        </w:tc>
        <w:tc>
          <w:tcPr>
            <w:tcW w:w="1844" w:type="dxa"/>
            <w:shd w:val="clear" w:color="000000" w:fill="FFFFFF"/>
          </w:tcPr>
          <w:p w:rsidR="00172DBA" w:rsidRDefault="00172DBA" w:rsidP="00172DBA">
            <w:pPr>
              <w:jc w:val="right"/>
            </w:pPr>
            <w:r w:rsidRPr="002257D8">
              <w:t>607 190 750,00</w:t>
            </w:r>
          </w:p>
        </w:tc>
      </w:tr>
      <w:tr w:rsidR="00172DBA" w:rsidTr="00172DBA">
        <w:trPr>
          <w:trHeight w:val="246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194022202Г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Default="00172DBA" w:rsidP="00172DBA">
            <w:pPr>
              <w:jc w:val="right"/>
            </w:pPr>
            <w:r w:rsidRPr="002257D8">
              <w:t>607 190 750,00</w:t>
            </w:r>
          </w:p>
        </w:tc>
        <w:tc>
          <w:tcPr>
            <w:tcW w:w="1844" w:type="dxa"/>
            <w:shd w:val="clear" w:color="000000" w:fill="FFFFFF"/>
          </w:tcPr>
          <w:p w:rsidR="00172DBA" w:rsidRDefault="00172DBA" w:rsidP="00172DBA">
            <w:pPr>
              <w:jc w:val="right"/>
            </w:pPr>
            <w:r w:rsidRPr="002257D8">
              <w:t>607 190 750,00</w:t>
            </w:r>
          </w:p>
        </w:tc>
      </w:tr>
      <w:tr w:rsidR="00172DBA" w:rsidRPr="002F7CC0" w:rsidTr="00172DBA">
        <w:trPr>
          <w:trHeight w:val="46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81 605 198,00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81 605 198,00</w:t>
            </w:r>
          </w:p>
        </w:tc>
      </w:tr>
      <w:tr w:rsidR="00172DBA" w:rsidRPr="002F7CC0" w:rsidTr="00172DBA">
        <w:trPr>
          <w:trHeight w:val="406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81 605 198,00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81 605 198,00</w:t>
            </w:r>
          </w:p>
        </w:tc>
      </w:tr>
      <w:tr w:rsidR="00172DBA" w:rsidRPr="002F7CC0" w:rsidTr="00172DBA">
        <w:trPr>
          <w:trHeight w:val="31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 (мероприятия по обеспечению деятельности советников директора по воспитанию и взаимодействию с детскими общественными объединениями)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191ЕВ51790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2 666 312,00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2 666 312,00</w:t>
            </w:r>
          </w:p>
        </w:tc>
      </w:tr>
      <w:tr w:rsidR="00172DBA" w:rsidRPr="002F7CC0" w:rsidTr="00172DBA">
        <w:trPr>
          <w:trHeight w:val="31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</w:pPr>
            <w:r w:rsidRPr="002F7CC0">
              <w:t xml:space="preserve">Социальное обеспечение и иные выплаты населению (Компенсация на обеспечение двухразовым питанием обучающихся с ОВЗ) 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194028185И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300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6 526 547,45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6 526 547,45</w:t>
            </w:r>
          </w:p>
        </w:tc>
      </w:tr>
      <w:tr w:rsidR="00172DBA" w:rsidRPr="002F7CC0" w:rsidTr="00172DBA">
        <w:trPr>
          <w:trHeight w:val="31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r w:rsidRPr="002F7CC0">
              <w:t xml:space="preserve">Социальное обеспечение и иные выплаты населению 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194028185С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300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3 164 890,00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3 164 890,00</w:t>
            </w:r>
          </w:p>
        </w:tc>
      </w:tr>
      <w:tr w:rsidR="00172DBA" w:rsidRPr="002F7CC0" w:rsidTr="00172DBA">
        <w:trPr>
          <w:trHeight w:val="42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Иные межбюджетные трансферты (ежемесячное вознаграждение за классное руководство педагогическим работникам)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19402R3030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58 980 600,00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58 980 600,00</w:t>
            </w:r>
          </w:p>
        </w:tc>
      </w:tr>
      <w:tr w:rsidR="00172DBA" w:rsidRPr="002F7CC0" w:rsidTr="00172DBA">
        <w:trPr>
          <w:trHeight w:val="31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 (обеспечение бесплатным горячим питанием)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19402</w:t>
            </w:r>
            <w:r w:rsidRPr="002F7CC0">
              <w:rPr>
                <w:lang w:val="en-US"/>
              </w:rPr>
              <w:t>R</w:t>
            </w:r>
            <w:r w:rsidRPr="002F7CC0"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107 616 242,39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107 616 242,39</w:t>
            </w:r>
          </w:p>
        </w:tc>
      </w:tr>
      <w:tr w:rsidR="00172DBA" w:rsidRPr="002F7CC0" w:rsidTr="00172DBA">
        <w:trPr>
          <w:trHeight w:val="31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lastRenderedPageBreak/>
              <w:t>Иные межбюджетные трансферты 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194022207А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1 799 168,70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1 799 168,70</w:t>
            </w:r>
          </w:p>
        </w:tc>
      </w:tr>
      <w:tr w:rsidR="00172DBA" w:rsidRPr="002F7CC0" w:rsidTr="00172DBA">
        <w:trPr>
          <w:trHeight w:val="14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78 172 074,00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78 172 074,00</w:t>
            </w:r>
          </w:p>
        </w:tc>
      </w:tr>
      <w:tr w:rsidR="00172DBA" w:rsidRPr="002F7CC0" w:rsidTr="00172DBA">
        <w:trPr>
          <w:trHeight w:val="43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78 172 074,00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78 172 074,00</w:t>
            </w:r>
          </w:p>
        </w:tc>
      </w:tr>
      <w:tr w:rsidR="00172DBA" w:rsidRPr="002F7CC0" w:rsidTr="00172DBA">
        <w:trPr>
          <w:trHeight w:val="429"/>
        </w:trPr>
        <w:tc>
          <w:tcPr>
            <w:tcW w:w="3431" w:type="dxa"/>
            <w:tcBorders>
              <w:bottom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  <w:rPr>
                <w:b/>
                <w:bCs/>
              </w:rPr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/>
                <w:bCs/>
              </w:rPr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  <w:rPr>
                <w:b/>
                <w:bCs/>
              </w:rPr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  <w:rPr>
                <w:b/>
                <w:bCs/>
              </w:rPr>
            </w:pPr>
            <w:r w:rsidRPr="002F7CC0"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  <w:rPr>
                <w:b/>
                <w:bCs/>
              </w:rPr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78 172 074,00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78 172 074,00</w:t>
            </w:r>
          </w:p>
        </w:tc>
      </w:tr>
      <w:tr w:rsidR="00172DBA" w:rsidRPr="002F7CC0" w:rsidTr="00172DBA">
        <w:trPr>
          <w:trHeight w:val="318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DBA" w:rsidRPr="002F7CC0" w:rsidRDefault="00172DBA" w:rsidP="00172DBA">
            <w:pPr>
              <w:ind w:left="-104" w:firstLine="22"/>
            </w:pPr>
            <w:r w:rsidRPr="002F7CC0">
              <w:t>Предоставление субсидий бюджетным учреждениям (проект «Успех каждого ребёнка»)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000000" w:fill="FFFFFF"/>
            <w:noWrap/>
          </w:tcPr>
          <w:p w:rsidR="00172DBA" w:rsidRPr="002F7CC0" w:rsidRDefault="00172DBA" w:rsidP="00172DBA">
            <w:pPr>
              <w:ind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02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1200070000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7 271 613,00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7 271 613,00</w:t>
            </w:r>
          </w:p>
        </w:tc>
      </w:tr>
      <w:tr w:rsidR="00172DBA" w:rsidRPr="002F7CC0" w:rsidTr="00172DBA">
        <w:trPr>
          <w:trHeight w:val="175"/>
        </w:trPr>
        <w:tc>
          <w:tcPr>
            <w:tcW w:w="3431" w:type="dxa"/>
            <w:tcBorders>
              <w:top w:val="single" w:sz="4" w:space="0" w:color="auto"/>
            </w:tcBorders>
            <w:shd w:val="clear" w:color="000000" w:fill="FFFFFF"/>
          </w:tcPr>
          <w:p w:rsidR="00172DBA" w:rsidRPr="002F7CC0" w:rsidRDefault="00172DBA" w:rsidP="00172DBA">
            <w:r w:rsidRPr="002F7CC0"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74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86 930 605,00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86 930 605,00</w:t>
            </w:r>
          </w:p>
        </w:tc>
      </w:tr>
      <w:tr w:rsidR="00172DBA" w:rsidRPr="002F7CC0" w:rsidTr="00172DBA">
        <w:trPr>
          <w:trHeight w:val="17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86 930 605,00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86 930 605,00</w:t>
            </w:r>
          </w:p>
        </w:tc>
      </w:tr>
      <w:tr w:rsidR="00172DBA" w:rsidRPr="002F7CC0" w:rsidTr="00172DBA">
        <w:trPr>
          <w:trHeight w:val="237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86 930 605,00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86 930 605,00</w:t>
            </w:r>
          </w:p>
        </w:tc>
      </w:tr>
      <w:tr w:rsidR="00172DBA" w:rsidRPr="002F7CC0" w:rsidTr="00172DBA">
        <w:trPr>
          <w:trHeight w:val="38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86 930 605,00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86 930 605,00</w:t>
            </w:r>
          </w:p>
        </w:tc>
      </w:tr>
      <w:tr w:rsidR="00172DBA" w:rsidRPr="002F7CC0" w:rsidTr="00172DBA">
        <w:trPr>
          <w:trHeight w:val="30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21 354 503,00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21 354 503,00</w:t>
            </w:r>
          </w:p>
        </w:tc>
      </w:tr>
      <w:tr w:rsidR="00172DBA" w:rsidRPr="002F7CC0" w:rsidTr="00172DBA">
        <w:trPr>
          <w:trHeight w:val="30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Иные межбюджетные трансферты 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1940250500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859 320,00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859 320,00</w:t>
            </w:r>
          </w:p>
        </w:tc>
      </w:tr>
      <w:tr w:rsidR="00172DBA" w:rsidRPr="002F7CC0" w:rsidTr="00172DBA">
        <w:trPr>
          <w:trHeight w:val="302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 xml:space="preserve"> Иные межбюджетные трансферты 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194072209Л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600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2 160 000,00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2 160 000,00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МКУ «ДГУО» (содержание)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18 335 183,00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18 335 183,00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1" w:right="-132" w:hanging="1"/>
            </w:pPr>
            <w:r w:rsidRPr="002F7CC0">
              <w:t xml:space="preserve">Расходы на выплаты персоналу в целях обеспечения </w:t>
            </w:r>
            <w:r>
              <w:t>выполнения функций государствен</w:t>
            </w:r>
            <w:r w:rsidRPr="002F7CC0">
              <w:t>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17 676 583,00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17 676 583,00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594 800,00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594 800,00</w:t>
            </w:r>
          </w:p>
        </w:tc>
      </w:tr>
      <w:tr w:rsidR="00172DBA" w:rsidRPr="002F7CC0" w:rsidTr="00172DBA">
        <w:trPr>
          <w:trHeight w:val="283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800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63 800,00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63 800,00</w:t>
            </w:r>
          </w:p>
        </w:tc>
      </w:tr>
      <w:tr w:rsidR="00172DBA" w:rsidRPr="002F7CC0" w:rsidTr="00172DBA">
        <w:trPr>
          <w:trHeight w:val="29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16 586 000,00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16 586 000,00</w:t>
            </w:r>
          </w:p>
        </w:tc>
      </w:tr>
      <w:tr w:rsidR="00172DBA" w:rsidRPr="002F7CC0" w:rsidTr="00172DBA">
        <w:trPr>
          <w:trHeight w:val="528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Социальное</w:t>
            </w:r>
            <w:r>
              <w:t xml:space="preserve"> обеспечение и иные выплаты на</w:t>
            </w:r>
            <w:r w:rsidRPr="002F7CC0">
              <w:t>селению (компенсация родительской платы)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074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2240271540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300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16 586 000,00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16 586 000,00</w:t>
            </w:r>
          </w:p>
        </w:tc>
      </w:tr>
      <w:tr w:rsidR="00172DBA" w:rsidRPr="002F7CC0" w:rsidTr="00172DBA">
        <w:trPr>
          <w:trHeight w:val="137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rPr>
                <w:b/>
                <w:bCs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/>
                <w:bCs/>
              </w:rPr>
              <w:t>165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rPr>
                <w:b/>
              </w:rPr>
              <w:t>29 729 188,00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rPr>
                <w:b/>
              </w:rPr>
              <w:t>29 729 188,00</w:t>
            </w:r>
          </w:p>
        </w:tc>
      </w:tr>
      <w:tr w:rsidR="00172DBA" w:rsidRPr="002F7CC0" w:rsidTr="00172DBA">
        <w:trPr>
          <w:trHeight w:val="31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165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14 727 652,00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14 727 652,00</w:t>
            </w:r>
          </w:p>
        </w:tc>
      </w:tr>
      <w:tr w:rsidR="00172DBA" w:rsidRPr="002F7CC0" w:rsidTr="00172DBA">
        <w:trPr>
          <w:trHeight w:val="179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165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14 727 652,00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14 727 652,00</w:t>
            </w:r>
          </w:p>
        </w:tc>
      </w:tr>
      <w:tr w:rsidR="00172DBA" w:rsidRPr="002F7CC0" w:rsidTr="00172DBA">
        <w:trPr>
          <w:trHeight w:val="14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165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14 727 652,00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14 727 652,00</w:t>
            </w:r>
          </w:p>
        </w:tc>
      </w:tr>
      <w:tr w:rsidR="00172DBA" w:rsidRPr="002F7CC0" w:rsidTr="00172DBA">
        <w:trPr>
          <w:trHeight w:val="157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165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b/>
              </w:rPr>
            </w:pPr>
            <w:r w:rsidRPr="002F7CC0">
              <w:t>12 481 652,00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b/>
              </w:rPr>
            </w:pPr>
            <w:r w:rsidRPr="002F7CC0">
              <w:t>12 481 652,00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165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2 206 000,00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2 206 000,00</w:t>
            </w:r>
          </w:p>
        </w:tc>
      </w:tr>
      <w:tr w:rsidR="00172DBA" w:rsidRPr="002F7CC0" w:rsidTr="00172DBA">
        <w:trPr>
          <w:trHeight w:val="216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165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13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800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40 000,00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40 000,00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165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</w:p>
        </w:tc>
      </w:tr>
      <w:tr w:rsidR="00172DBA" w:rsidRPr="002F7CC0" w:rsidTr="00172DBA">
        <w:trPr>
          <w:trHeight w:val="73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80120E" w:rsidP="00172DBA">
            <w:pPr>
              <w:ind w:right="-108"/>
            </w:pPr>
            <w:r>
              <w:t>-</w:t>
            </w:r>
            <w:r w:rsidR="00172DBA" w:rsidRPr="002F7CC0"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165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15 001 536,00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15 001 536,00</w:t>
            </w:r>
          </w:p>
        </w:tc>
      </w:tr>
      <w:tr w:rsidR="00172DBA" w:rsidRPr="002F7CC0" w:rsidTr="00172DBA">
        <w:trPr>
          <w:trHeight w:val="73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96" w:right="-108" w:firstLine="16"/>
            </w:pPr>
            <w:r w:rsidRPr="002F7CC0">
              <w:lastRenderedPageBreak/>
              <w:t>На обеспечение жилыми помещениями детей-сирот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165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16203R0820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400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15 001 536,00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>
              <w:t>15 001 536,00</w:t>
            </w:r>
          </w:p>
        </w:tc>
      </w:tr>
      <w:tr w:rsidR="00172DBA" w:rsidRPr="002F7CC0" w:rsidTr="00172DBA">
        <w:trPr>
          <w:trHeight w:val="317"/>
        </w:trPr>
        <w:tc>
          <w:tcPr>
            <w:tcW w:w="3431" w:type="dxa"/>
            <w:shd w:val="clear" w:color="000000" w:fill="FFFFFF"/>
            <w:noWrap/>
            <w:vAlign w:val="bottom"/>
          </w:tcPr>
          <w:p w:rsidR="00172DBA" w:rsidRPr="002F7CC0" w:rsidRDefault="00172DBA" w:rsidP="00172DBA">
            <w:pPr>
              <w:ind w:left="-96" w:right="-108" w:firstLine="16"/>
            </w:pPr>
            <w:r w:rsidRPr="002F7CC0">
              <w:rPr>
                <w:b/>
                <w:bCs/>
              </w:rPr>
              <w:t>МКУ «Управление по делам гражданской обороны, предупреждению и ликвидации чрезвычайных ситуаций и обеспечению пожарной без опасности»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/>
                <w:bCs/>
              </w:rPr>
              <w:t>177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rPr>
                <w:b/>
              </w:rPr>
              <w:t>22 006 426,00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rPr>
                <w:b/>
              </w:rPr>
              <w:t>22 006 426,00</w:t>
            </w:r>
          </w:p>
        </w:tc>
      </w:tr>
      <w:tr w:rsidR="00172DBA" w:rsidRPr="002F7CC0" w:rsidTr="00172DBA">
        <w:trPr>
          <w:trHeight w:val="122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177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00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lang w:val="en-US"/>
              </w:rPr>
            </w:pPr>
            <w:r w:rsidRPr="002F7CC0">
              <w:t>22 006 426,00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lang w:val="en-US"/>
              </w:rPr>
            </w:pPr>
            <w:r w:rsidRPr="002F7CC0">
              <w:t>22 006 426,00</w:t>
            </w:r>
          </w:p>
        </w:tc>
      </w:tr>
      <w:tr w:rsidR="00172DBA" w:rsidRPr="002F7CC0" w:rsidTr="00172DBA">
        <w:trPr>
          <w:trHeight w:val="85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Гражданская оборона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177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2 774 316,00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2 774 316,00</w:t>
            </w:r>
          </w:p>
        </w:tc>
      </w:tr>
      <w:tr w:rsidR="00172DBA" w:rsidRPr="002F7CC0" w:rsidTr="00172DBA">
        <w:trPr>
          <w:trHeight w:val="17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177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2 774 316,00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2 774 316,00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177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2 774 316,00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2 774 316,00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177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09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2 774 316,00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2 774 316,00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177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10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  <w:rPr>
                <w:b/>
                <w:lang w:val="en-US"/>
              </w:rPr>
            </w:pPr>
            <w:r w:rsidRPr="002F7CC0">
              <w:t>19 132 110,00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  <w:rPr>
                <w:b/>
                <w:lang w:val="en-US"/>
              </w:rPr>
            </w:pPr>
            <w:r w:rsidRPr="002F7CC0">
              <w:t>19 132 110,00</w:t>
            </w:r>
          </w:p>
        </w:tc>
      </w:tr>
      <w:tr w:rsidR="00172DBA" w:rsidRPr="002F7CC0" w:rsidTr="00172DBA">
        <w:trPr>
          <w:trHeight w:val="276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177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10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19 132 110,00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19 132 110,00</w:t>
            </w:r>
          </w:p>
        </w:tc>
      </w:tr>
      <w:tr w:rsidR="00172DBA" w:rsidRPr="002F7CC0" w:rsidTr="00172DBA">
        <w:trPr>
          <w:trHeight w:val="276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177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10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19 132 110,00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19 132 110,00</w:t>
            </w:r>
          </w:p>
        </w:tc>
      </w:tr>
      <w:tr w:rsidR="00172DBA" w:rsidRPr="002F7CC0" w:rsidTr="00172DBA">
        <w:trPr>
          <w:trHeight w:val="1226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177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10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15 445 610,00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15 445 610,00</w:t>
            </w:r>
          </w:p>
        </w:tc>
      </w:tr>
      <w:tr w:rsidR="00172DBA" w:rsidRPr="002F7CC0" w:rsidTr="00172DBA">
        <w:trPr>
          <w:trHeight w:val="20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177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10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1 686 500,00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1 686 500,00</w:t>
            </w:r>
          </w:p>
        </w:tc>
      </w:tr>
      <w:tr w:rsidR="00172DBA" w:rsidRPr="002F7CC0" w:rsidTr="00172DBA">
        <w:trPr>
          <w:trHeight w:val="269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177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10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9980030001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2 000 000,00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2 000 000,00</w:t>
            </w:r>
          </w:p>
        </w:tc>
      </w:tr>
      <w:tr w:rsidR="00172DBA" w:rsidRPr="002F7CC0" w:rsidTr="00172DBA">
        <w:trPr>
          <w:trHeight w:val="12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  <w:rPr>
                <w:color w:val="000000"/>
              </w:rPr>
            </w:pPr>
            <w:r w:rsidRPr="002F7CC0">
              <w:t>Целевая программа «Профилактика правонарушений на 2025-2027 годы»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177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100 000,00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100 000,00</w:t>
            </w:r>
          </w:p>
        </w:tc>
      </w:tr>
      <w:tr w:rsidR="00172DBA" w:rsidRPr="002F7CC0" w:rsidTr="00172DBA">
        <w:trPr>
          <w:trHeight w:val="12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  <w:rPr>
                <w:color w:val="000000"/>
              </w:rPr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177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14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100 000,00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100 000,00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96" w:right="-108" w:firstLine="14"/>
              <w:rPr>
                <w:b/>
                <w:bCs/>
              </w:rPr>
            </w:pPr>
            <w:r w:rsidRPr="002F7CC0">
              <w:rPr>
                <w:b/>
                <w:bCs/>
              </w:rPr>
              <w:t>Финансовое управление муниципального образования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rPr>
                <w:b/>
                <w:bCs/>
              </w:rPr>
              <w:t>992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  <w:rPr>
                <w:b/>
              </w:rPr>
            </w:pPr>
            <w:r w:rsidRPr="002F7CC0">
              <w:rPr>
                <w:b/>
              </w:rPr>
              <w:t>11 014 729,00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  <w:rPr>
                <w:b/>
              </w:rPr>
            </w:pPr>
            <w:r w:rsidRPr="002F7CC0">
              <w:rPr>
                <w:b/>
              </w:rPr>
              <w:t>11 014 729,00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992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06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11 014 729,00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11 014 729,00</w:t>
            </w:r>
          </w:p>
        </w:tc>
      </w:tr>
      <w:tr w:rsidR="00172DBA" w:rsidRPr="002F7CC0" w:rsidTr="00172DBA">
        <w:trPr>
          <w:trHeight w:val="36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992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06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11 014 729,00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11 014 729,00</w:t>
            </w:r>
          </w:p>
        </w:tc>
      </w:tr>
      <w:tr w:rsidR="00172DBA" w:rsidRPr="002F7CC0" w:rsidTr="00172DBA">
        <w:trPr>
          <w:trHeight w:val="283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right="-108"/>
            </w:pPr>
            <w:r w:rsidRPr="002F7CC0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992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06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11 014 729,00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11 014 729,00</w:t>
            </w:r>
          </w:p>
        </w:tc>
      </w:tr>
      <w:tr w:rsidR="00172DBA" w:rsidRPr="002F7CC0" w:rsidTr="00172DBA">
        <w:trPr>
          <w:trHeight w:val="264"/>
        </w:trPr>
        <w:tc>
          <w:tcPr>
            <w:tcW w:w="3431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08"/>
            </w:pPr>
            <w:r w:rsidRPr="002F7CC0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992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06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jc w:val="right"/>
            </w:pPr>
            <w:r w:rsidRPr="002F7CC0">
              <w:t>11 014 729,00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jc w:val="right"/>
            </w:pPr>
            <w:r w:rsidRPr="002F7CC0">
              <w:t>11 014 729,00</w:t>
            </w:r>
          </w:p>
        </w:tc>
      </w:tr>
      <w:tr w:rsidR="00172DBA" w:rsidRPr="002F7CC0" w:rsidTr="00172DBA">
        <w:trPr>
          <w:trHeight w:val="270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14"/>
            </w:pPr>
            <w:r w:rsidRPr="002F7CC0"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2F7CC0"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lastRenderedPageBreak/>
              <w:t>992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06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100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9 984 629,00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9 984 629,00</w:t>
            </w:r>
          </w:p>
        </w:tc>
      </w:tr>
      <w:tr w:rsidR="00172DBA" w:rsidRPr="002F7CC0" w:rsidTr="00172DBA">
        <w:trPr>
          <w:trHeight w:val="275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81" w:right="-108"/>
            </w:pPr>
            <w:r w:rsidRPr="002F7CC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992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06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200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1 028 000,00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1 028 000,00</w:t>
            </w:r>
          </w:p>
        </w:tc>
      </w:tr>
      <w:tr w:rsidR="00172DBA" w:rsidRPr="002F7CC0" w:rsidTr="00172DBA">
        <w:trPr>
          <w:trHeight w:val="191"/>
        </w:trPr>
        <w:tc>
          <w:tcPr>
            <w:tcW w:w="3431" w:type="dxa"/>
            <w:shd w:val="clear" w:color="000000" w:fill="FFFFFF"/>
          </w:tcPr>
          <w:p w:rsidR="00172DBA" w:rsidRPr="002F7CC0" w:rsidRDefault="00172DBA" w:rsidP="00172DBA">
            <w:pPr>
              <w:ind w:left="-96" w:right="-108" w:firstLine="284"/>
            </w:pPr>
            <w:r w:rsidRPr="002F7CC0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108" w:right="-109" w:firstLine="138"/>
              <w:jc w:val="center"/>
            </w:pPr>
            <w:r w:rsidRPr="002F7CC0">
              <w:t>992</w:t>
            </w:r>
          </w:p>
        </w:tc>
        <w:tc>
          <w:tcPr>
            <w:tcW w:w="566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right="-136" w:firstLine="137"/>
            </w:pPr>
            <w:r w:rsidRPr="002F7CC0">
              <w:t>06</w:t>
            </w:r>
          </w:p>
        </w:tc>
        <w:tc>
          <w:tcPr>
            <w:tcW w:w="141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80" w:right="-137" w:firstLine="284"/>
            </w:pPr>
            <w:r w:rsidRPr="002F7CC0"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172DBA" w:rsidRPr="002F7CC0" w:rsidRDefault="00172DBA" w:rsidP="00172DBA">
            <w:pPr>
              <w:ind w:left="-225" w:right="-108" w:firstLine="284"/>
            </w:pPr>
            <w:r w:rsidRPr="002F7CC0">
              <w:t>800</w:t>
            </w:r>
          </w:p>
        </w:tc>
        <w:tc>
          <w:tcPr>
            <w:tcW w:w="1843" w:type="dxa"/>
            <w:shd w:val="clear" w:color="000000" w:fill="FFFFFF"/>
            <w:noWrap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2 100,00</w:t>
            </w:r>
          </w:p>
        </w:tc>
        <w:tc>
          <w:tcPr>
            <w:tcW w:w="1844" w:type="dxa"/>
            <w:shd w:val="clear" w:color="000000" w:fill="FFFFFF"/>
          </w:tcPr>
          <w:p w:rsidR="00172DBA" w:rsidRPr="002F7CC0" w:rsidRDefault="00172DBA" w:rsidP="00172DBA">
            <w:pPr>
              <w:ind w:firstLine="284"/>
              <w:jc w:val="right"/>
            </w:pPr>
            <w:r w:rsidRPr="002F7CC0">
              <w:t>2 100,00</w:t>
            </w:r>
          </w:p>
        </w:tc>
      </w:tr>
    </w:tbl>
    <w:p w:rsidR="00172DBA" w:rsidRDefault="00172DBA" w:rsidP="003B61BC">
      <w:pPr>
        <w:ind w:left="-284"/>
        <w:jc w:val="center"/>
        <w:rPr>
          <w:b/>
          <w:bCs/>
          <w:sz w:val="24"/>
          <w:szCs w:val="24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9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DA50BC" w:rsidRPr="00ED1B04" w:rsidRDefault="00DA50BC" w:rsidP="00A746C4">
      <w:pPr>
        <w:jc w:val="center"/>
        <w:rPr>
          <w:b/>
          <w:sz w:val="16"/>
          <w:szCs w:val="16"/>
        </w:rPr>
      </w:pPr>
    </w:p>
    <w:p w:rsidR="00717B64" w:rsidRDefault="00A746C4" w:rsidP="00ED1B04">
      <w:pPr>
        <w:ind w:left="-142" w:right="-425"/>
        <w:jc w:val="center"/>
        <w:rPr>
          <w:b/>
          <w:sz w:val="24"/>
          <w:szCs w:val="24"/>
        </w:rPr>
      </w:pPr>
      <w:r w:rsidRPr="00ED1B04">
        <w:rPr>
          <w:b/>
          <w:sz w:val="24"/>
          <w:szCs w:val="24"/>
        </w:rPr>
        <w:t>Распределение бюджетных ассигнований на плановый период 20</w:t>
      </w:r>
      <w:r w:rsidR="002B05E1" w:rsidRPr="00ED1B04">
        <w:rPr>
          <w:b/>
          <w:sz w:val="24"/>
          <w:szCs w:val="24"/>
        </w:rPr>
        <w:t>2</w:t>
      </w:r>
      <w:r w:rsidR="00C7115F">
        <w:rPr>
          <w:b/>
          <w:sz w:val="24"/>
          <w:szCs w:val="24"/>
        </w:rPr>
        <w:t>7</w:t>
      </w:r>
      <w:r w:rsidRPr="00ED1B04">
        <w:rPr>
          <w:b/>
          <w:sz w:val="24"/>
          <w:szCs w:val="24"/>
        </w:rPr>
        <w:t>-202</w:t>
      </w:r>
      <w:r w:rsidR="00C7115F">
        <w:rPr>
          <w:b/>
          <w:sz w:val="24"/>
          <w:szCs w:val="24"/>
        </w:rPr>
        <w:t>8</w:t>
      </w:r>
      <w:r w:rsidRPr="00ED1B04">
        <w:rPr>
          <w:b/>
          <w:sz w:val="24"/>
          <w:szCs w:val="24"/>
        </w:rPr>
        <w:t xml:space="preserve"> годов по разделам и подразделам, целевым статьям и видам расходов классификации расходов городского бюджета</w:t>
      </w:r>
    </w:p>
    <w:p w:rsidR="002B00A7" w:rsidRDefault="002B00A7" w:rsidP="002B00A7">
      <w:pPr>
        <w:jc w:val="right"/>
        <w:rPr>
          <w:sz w:val="16"/>
          <w:szCs w:val="16"/>
        </w:rPr>
      </w:pPr>
    </w:p>
    <w:tbl>
      <w:tblPr>
        <w:tblW w:w="10474" w:type="dxa"/>
        <w:tblInd w:w="-289" w:type="dxa"/>
        <w:tblLook w:val="04A0" w:firstRow="1" w:lastRow="0" w:firstColumn="1" w:lastColumn="0" w:noHBand="0" w:noVBand="1"/>
      </w:tblPr>
      <w:tblGrid>
        <w:gridCol w:w="5529"/>
        <w:gridCol w:w="913"/>
        <w:gridCol w:w="2016"/>
        <w:gridCol w:w="2016"/>
      </w:tblGrid>
      <w:tr w:rsidR="002B00A7" w:rsidRPr="009E0F54" w:rsidTr="002B00A7">
        <w:trPr>
          <w:trHeight w:val="6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BC50F0" w:rsidRDefault="002B00A7" w:rsidP="002B00A7">
            <w:pPr>
              <w:ind w:right="-17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50F0">
              <w:rPr>
                <w:b/>
                <w:bCs/>
                <w:color w:val="000000"/>
                <w:sz w:val="24"/>
                <w:szCs w:val="24"/>
              </w:rPr>
              <w:t>Наименование разделов                                                                     и подразделов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BC50F0" w:rsidRDefault="002B00A7" w:rsidP="002B00A7">
            <w:pPr>
              <w:ind w:left="-193" w:right="-17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C50F0">
              <w:rPr>
                <w:b/>
                <w:bCs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BC50F0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2027</w:t>
            </w:r>
            <w:r w:rsidRPr="00BC50F0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Pr="00BC50F0">
              <w:rPr>
                <w:b/>
                <w:bCs/>
                <w:color w:val="000000"/>
                <w:sz w:val="24"/>
                <w:szCs w:val="24"/>
              </w:rPr>
              <w:br/>
              <w:t>сумма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A7" w:rsidRPr="00BC50F0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50F0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BC50F0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Pr="00BC50F0">
              <w:rPr>
                <w:b/>
                <w:bCs/>
                <w:color w:val="000000"/>
                <w:sz w:val="24"/>
                <w:szCs w:val="24"/>
              </w:rPr>
              <w:br/>
              <w:t>сумма</w:t>
            </w:r>
          </w:p>
        </w:tc>
      </w:tr>
      <w:tr w:rsidR="002B00A7" w:rsidRPr="009E0F54" w:rsidTr="002B00A7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0A7" w:rsidRPr="009E0F54" w:rsidRDefault="002B00A7" w:rsidP="002B00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9E0F54" w:rsidRDefault="002B00A7" w:rsidP="002B00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9E0F54" w:rsidRDefault="002B00A7" w:rsidP="002B00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0A7" w:rsidRPr="009E0F54" w:rsidRDefault="002B00A7" w:rsidP="002B00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2B00A7" w:rsidRPr="00FB38CF" w:rsidTr="002B00A7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7 246 542 034,71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7 261 542 034,71</w:t>
            </w:r>
          </w:p>
        </w:tc>
      </w:tr>
      <w:tr w:rsidR="002B00A7" w:rsidRPr="00FB38CF" w:rsidTr="002B00A7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200 942 668,00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200 942 668,00</w:t>
            </w:r>
          </w:p>
        </w:tc>
      </w:tr>
      <w:tr w:rsidR="002B00A7" w:rsidRPr="00FB38CF" w:rsidTr="002B00A7">
        <w:trPr>
          <w:trHeight w:val="6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2 798 508,00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2 798 508,00</w:t>
            </w:r>
          </w:p>
        </w:tc>
      </w:tr>
      <w:tr w:rsidR="002B00A7" w:rsidRPr="00FB38CF" w:rsidTr="002B00A7">
        <w:trPr>
          <w:trHeight w:val="3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Default="002B00A7" w:rsidP="002B00A7">
            <w:pPr>
              <w:ind w:left="-96" w:right="-115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законодательных (представи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FB38CF">
              <w:rPr>
                <w:color w:val="000000"/>
                <w:sz w:val="24"/>
                <w:szCs w:val="24"/>
              </w:rPr>
              <w:t>ель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8CF">
              <w:rPr>
                <w:color w:val="000000"/>
                <w:sz w:val="24"/>
                <w:szCs w:val="24"/>
              </w:rPr>
              <w:t>ных</w:t>
            </w:r>
            <w:proofErr w:type="spellEnd"/>
            <w:r w:rsidRPr="00FB38CF">
              <w:rPr>
                <w:color w:val="000000"/>
                <w:sz w:val="24"/>
                <w:szCs w:val="24"/>
              </w:rPr>
              <w:t xml:space="preserve">) органов государственной власти и </w:t>
            </w:r>
            <w:proofErr w:type="spellStart"/>
            <w:r w:rsidRPr="00FB38CF">
              <w:rPr>
                <w:color w:val="000000"/>
                <w:sz w:val="24"/>
                <w:szCs w:val="24"/>
              </w:rPr>
              <w:t>предс</w:t>
            </w:r>
            <w:r>
              <w:rPr>
                <w:color w:val="000000"/>
                <w:sz w:val="24"/>
                <w:szCs w:val="24"/>
              </w:rPr>
              <w:t>тави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тельных органов муниципальных образований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5 872 291,00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5 872 291,00</w:t>
            </w:r>
          </w:p>
        </w:tc>
      </w:tr>
      <w:tr w:rsidR="002B00A7" w:rsidRPr="00FB38CF" w:rsidTr="002B00A7">
        <w:trPr>
          <w:trHeight w:val="8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85 761 525,00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85 761 525,00</w:t>
            </w:r>
          </w:p>
        </w:tc>
      </w:tr>
      <w:tr w:rsidR="002B00A7" w:rsidRPr="00FB38CF" w:rsidTr="002B00A7">
        <w:trPr>
          <w:trHeight w:val="21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3 900,00</w:t>
            </w:r>
          </w:p>
        </w:tc>
      </w:tr>
      <w:tr w:rsidR="002B00A7" w:rsidRPr="00FB38CF" w:rsidTr="002B00A7">
        <w:trPr>
          <w:trHeight w:val="5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Обес</w:t>
            </w:r>
            <w:r>
              <w:rPr>
                <w:color w:val="000000"/>
                <w:sz w:val="24"/>
                <w:szCs w:val="24"/>
              </w:rPr>
              <w:t>печение деятельности финансовых</w:t>
            </w:r>
            <w:r w:rsidRPr="00FB38C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налоговых и таможенных о</w:t>
            </w:r>
            <w:r>
              <w:rPr>
                <w:color w:val="000000"/>
                <w:sz w:val="24"/>
                <w:szCs w:val="24"/>
              </w:rPr>
              <w:t>рганов и органов финансового (</w:t>
            </w:r>
            <w:r w:rsidRPr="00FB38CF">
              <w:rPr>
                <w:color w:val="000000"/>
                <w:sz w:val="24"/>
                <w:szCs w:val="24"/>
              </w:rPr>
              <w:t xml:space="preserve">финансово-бюджетного) надзора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14 599 797,00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14 599 797,00</w:t>
            </w:r>
          </w:p>
        </w:tc>
      </w:tr>
      <w:tr w:rsidR="002B00A7" w:rsidRPr="00FB38CF" w:rsidTr="002B00A7">
        <w:trPr>
          <w:trHeight w:val="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Резервные </w:t>
            </w:r>
            <w:r w:rsidRPr="00FB38CF">
              <w:rPr>
                <w:color w:val="000000"/>
                <w:sz w:val="24"/>
                <w:szCs w:val="24"/>
              </w:rPr>
              <w:t>фонд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40 845 200,00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40 845 200,00</w:t>
            </w:r>
          </w:p>
        </w:tc>
      </w:tr>
      <w:tr w:rsidR="002B00A7" w:rsidRPr="00FB38CF" w:rsidTr="002B00A7">
        <w:trPr>
          <w:trHeight w:val="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51 061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51 061</w:t>
            </w:r>
          </w:p>
        </w:tc>
      </w:tr>
      <w:tr w:rsidR="002B00A7" w:rsidRPr="00FB38CF" w:rsidTr="002B00A7">
        <w:trPr>
          <w:trHeight w:val="49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23 613 026,00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23 613 026,00</w:t>
            </w:r>
          </w:p>
        </w:tc>
      </w:tr>
      <w:tr w:rsidR="002B00A7" w:rsidRPr="00FB38CF" w:rsidTr="002B00A7">
        <w:trPr>
          <w:trHeight w:val="63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 w:right="-174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2 774 316,00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2 774 316,00</w:t>
            </w:r>
          </w:p>
        </w:tc>
      </w:tr>
      <w:tr w:rsidR="002B00A7" w:rsidTr="002B00A7">
        <w:trPr>
          <w:trHeight w:val="2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Default="002B00A7" w:rsidP="002B00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19 132 110,00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Default="002B00A7" w:rsidP="002B00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19 132 110,00</w:t>
            </w:r>
          </w:p>
        </w:tc>
      </w:tr>
      <w:tr w:rsidR="002B00A7" w:rsidRPr="00FB38CF" w:rsidTr="002B00A7">
        <w:trPr>
          <w:trHeight w:val="5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без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опасности и правоохранительной деятельности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0314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1 706 600,00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1 706 600,00</w:t>
            </w:r>
          </w:p>
        </w:tc>
      </w:tr>
      <w:tr w:rsidR="002B00A7" w:rsidRPr="00FB38CF" w:rsidTr="002B00A7">
        <w:trPr>
          <w:trHeight w:val="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1 362 040 451,83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1 362 040 451,83</w:t>
            </w:r>
          </w:p>
        </w:tc>
      </w:tr>
      <w:tr w:rsidR="002B00A7" w:rsidRPr="00B92E98" w:rsidTr="002B00A7">
        <w:trPr>
          <w:trHeight w:val="1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0A7" w:rsidRPr="00B92E98" w:rsidRDefault="002B00A7" w:rsidP="002B00A7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00A7" w:rsidRPr="00B92E98" w:rsidRDefault="002B00A7" w:rsidP="002B00A7">
            <w:pPr>
              <w:jc w:val="center"/>
              <w:rPr>
                <w:bCs/>
                <w:sz w:val="24"/>
                <w:szCs w:val="24"/>
              </w:rPr>
            </w:pPr>
            <w:r w:rsidRPr="00B92E98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B92E98" w:rsidRDefault="002B00A7" w:rsidP="002B00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70 960 657,00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B92E98" w:rsidRDefault="002B00A7" w:rsidP="002B00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70 960 657,00</w:t>
            </w:r>
          </w:p>
        </w:tc>
      </w:tr>
      <w:tr w:rsidR="002B00A7" w:rsidRPr="00FB38CF" w:rsidTr="002B00A7">
        <w:trPr>
          <w:trHeight w:val="2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1 139 778 975,25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1 139 778 975,25</w:t>
            </w:r>
          </w:p>
        </w:tc>
      </w:tr>
      <w:tr w:rsidR="002B00A7" w:rsidRPr="00FB38CF" w:rsidTr="002B00A7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0412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151 300 819,58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151 300 819,58</w:t>
            </w:r>
          </w:p>
        </w:tc>
      </w:tr>
      <w:tr w:rsidR="002B00A7" w:rsidRPr="00FB38CF" w:rsidTr="002B00A7">
        <w:trPr>
          <w:trHeight w:val="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Жилищно-коммунального хозяйство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894 010 494,23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909 010 494,23</w:t>
            </w:r>
          </w:p>
        </w:tc>
      </w:tr>
      <w:tr w:rsidR="002B00A7" w:rsidRPr="00502B9B" w:rsidTr="002B00A7">
        <w:trPr>
          <w:trHeight w:val="1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0A7" w:rsidRPr="004667EF" w:rsidRDefault="002B00A7" w:rsidP="002B00A7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00A7" w:rsidRPr="004667EF" w:rsidRDefault="002B00A7" w:rsidP="002B00A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667EF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502B9B" w:rsidRDefault="002B00A7" w:rsidP="002B00A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502B9B" w:rsidRDefault="002B00A7" w:rsidP="002B00A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B00A7" w:rsidRPr="009F1739" w:rsidTr="002B00A7">
        <w:trPr>
          <w:trHeight w:val="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0A7" w:rsidRPr="009F1739" w:rsidRDefault="002B00A7" w:rsidP="002B00A7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00A7" w:rsidRPr="009F1739" w:rsidRDefault="002B00A7" w:rsidP="002B00A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9F1739" w:rsidRDefault="002B00A7" w:rsidP="002B00A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454 293 873,03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9F1739" w:rsidRDefault="002B00A7" w:rsidP="002B00A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454 293 873,03</w:t>
            </w:r>
          </w:p>
        </w:tc>
      </w:tr>
      <w:tr w:rsidR="002B00A7" w:rsidRPr="00FB38CF" w:rsidTr="002B00A7">
        <w:trPr>
          <w:trHeight w:val="1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405 150 078,20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420 150 078,20</w:t>
            </w:r>
          </w:p>
        </w:tc>
      </w:tr>
      <w:tr w:rsidR="002B00A7" w:rsidRPr="00FB38CF" w:rsidTr="002B00A7">
        <w:trPr>
          <w:trHeight w:val="3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ругие вопросы в области жилищно-</w:t>
            </w:r>
            <w:r w:rsidRPr="00FB38CF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34 566 543,00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34 566 543,00</w:t>
            </w:r>
          </w:p>
        </w:tc>
      </w:tr>
      <w:tr w:rsidR="002B00A7" w:rsidRPr="00FB38CF" w:rsidTr="002B00A7">
        <w:trPr>
          <w:trHeight w:val="1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4 450 116 655,73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4 450 116 655,73</w:t>
            </w:r>
          </w:p>
        </w:tc>
      </w:tr>
      <w:tr w:rsidR="002B00A7" w:rsidRPr="00FB38CF" w:rsidTr="002B00A7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lastRenderedPageBreak/>
              <w:t xml:space="preserve">Дошкольное 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1 163 226 068,29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1 163 226 068,29</w:t>
            </w:r>
          </w:p>
        </w:tc>
      </w:tr>
      <w:tr w:rsidR="002B00A7" w:rsidRPr="00FB38CF" w:rsidTr="002B00A7">
        <w:trPr>
          <w:trHeight w:val="2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3 033 864 877,86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3 033 864 877,86</w:t>
            </w:r>
          </w:p>
        </w:tc>
      </w:tr>
      <w:tr w:rsidR="002B00A7" w:rsidRPr="00FB38CF" w:rsidTr="002B00A7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227 534 854,58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227 534 854,58</w:t>
            </w:r>
          </w:p>
        </w:tc>
      </w:tr>
      <w:tr w:rsidR="002B00A7" w:rsidRPr="00FB38CF" w:rsidTr="002B00A7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2 199 852,00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2 199 852,00</w:t>
            </w:r>
          </w:p>
        </w:tc>
      </w:tr>
      <w:tr w:rsidR="002B00A7" w:rsidRPr="00FB38CF" w:rsidTr="002B00A7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23 291 003,00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23 291 003,00</w:t>
            </w:r>
          </w:p>
        </w:tc>
      </w:tr>
      <w:tr w:rsidR="002B00A7" w:rsidRPr="00FB38CF" w:rsidTr="002B00A7">
        <w:trPr>
          <w:trHeight w:val="25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25 038 898,00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25 038 898,00</w:t>
            </w:r>
          </w:p>
        </w:tc>
      </w:tr>
      <w:tr w:rsidR="002B00A7" w:rsidRPr="00FB38CF" w:rsidTr="002B00A7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18 848 294,00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18 848 294,00</w:t>
            </w:r>
          </w:p>
        </w:tc>
      </w:tr>
      <w:tr w:rsidR="002B00A7" w:rsidRPr="00FB38CF" w:rsidTr="002B00A7">
        <w:trPr>
          <w:trHeight w:val="2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526685" w:rsidRDefault="002B00A7" w:rsidP="002B00A7">
            <w:pPr>
              <w:ind w:left="-96"/>
              <w:rPr>
                <w:color w:val="000000"/>
                <w:sz w:val="22"/>
                <w:szCs w:val="22"/>
              </w:rPr>
            </w:pPr>
            <w:r w:rsidRPr="00526685">
              <w:rPr>
                <w:color w:val="000000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6 190 604,00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6 190 604,00</w:t>
            </w:r>
          </w:p>
        </w:tc>
      </w:tr>
      <w:tr w:rsidR="002B00A7" w:rsidRPr="00FB38CF" w:rsidTr="002B00A7">
        <w:trPr>
          <w:trHeight w:val="2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A7" w:rsidRPr="00D84186" w:rsidRDefault="002B00A7" w:rsidP="002B00A7">
            <w:pPr>
              <w:ind w:left="-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0A7" w:rsidRPr="00D84186" w:rsidRDefault="002B00A7" w:rsidP="002B00A7">
            <w:pPr>
              <w:jc w:val="center"/>
              <w:rPr>
                <w:b/>
                <w:sz w:val="24"/>
                <w:szCs w:val="24"/>
              </w:rPr>
            </w:pPr>
            <w:r w:rsidRPr="00D84186">
              <w:rPr>
                <w:b/>
                <w:sz w:val="24"/>
                <w:szCs w:val="24"/>
              </w:rPr>
              <w:t>0900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4578A7" w:rsidRDefault="002B00A7" w:rsidP="002B0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236 602 628,92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4578A7" w:rsidRDefault="002B00A7" w:rsidP="002B0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236 602 628,92</w:t>
            </w:r>
          </w:p>
        </w:tc>
      </w:tr>
      <w:tr w:rsidR="002B00A7" w:rsidRPr="00FB38CF" w:rsidTr="002B00A7">
        <w:trPr>
          <w:trHeight w:val="1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236 602 628,92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236 602 628,92</w:t>
            </w:r>
          </w:p>
        </w:tc>
      </w:tr>
      <w:tr w:rsidR="002B00A7" w:rsidRPr="00FB38CF" w:rsidTr="002B00A7">
        <w:trPr>
          <w:trHeight w:val="13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45 882 540,00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45 882 540,00</w:t>
            </w:r>
          </w:p>
        </w:tc>
      </w:tr>
      <w:tr w:rsidR="002B00A7" w:rsidRPr="00FB38CF" w:rsidTr="002B00A7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4 451 004,00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4 451 004,00</w:t>
            </w:r>
          </w:p>
        </w:tc>
      </w:tr>
      <w:tr w:rsidR="002B00A7" w:rsidRPr="00FB38CF" w:rsidTr="002B00A7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41 431 536,00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41 431 536,00</w:t>
            </w:r>
          </w:p>
        </w:tc>
      </w:tr>
      <w:tr w:rsidR="002B00A7" w:rsidRPr="00FB38CF" w:rsidTr="002B00A7">
        <w:trPr>
          <w:trHeight w:val="23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575 471,00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575 471,00</w:t>
            </w:r>
          </w:p>
        </w:tc>
      </w:tr>
      <w:tr w:rsidR="002B00A7" w:rsidRPr="00FB38CF" w:rsidTr="002B00A7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Default="002B00A7" w:rsidP="002B0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Default="002B00A7" w:rsidP="002B00A7">
            <w:pPr>
              <w:jc w:val="center"/>
              <w:rPr>
                <w:sz w:val="24"/>
                <w:szCs w:val="24"/>
              </w:rPr>
            </w:pPr>
          </w:p>
        </w:tc>
      </w:tr>
      <w:tr w:rsidR="002B00A7" w:rsidRPr="00FB38CF" w:rsidTr="002B00A7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575 471,00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575 471,00</w:t>
            </w:r>
          </w:p>
        </w:tc>
      </w:tr>
      <w:tr w:rsidR="002B00A7" w:rsidRPr="00FB38CF" w:rsidTr="002B00A7">
        <w:trPr>
          <w:trHeight w:val="2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7 666 201,00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7 666 201,00</w:t>
            </w:r>
          </w:p>
        </w:tc>
      </w:tr>
      <w:tr w:rsidR="002B00A7" w:rsidRPr="00FB38CF" w:rsidTr="002B00A7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Периодическая печать и издательств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7 666 201,00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7 666 201,00</w:t>
            </w:r>
          </w:p>
        </w:tc>
      </w:tr>
      <w:tr w:rsidR="002B00A7" w:rsidRPr="00FB38CF" w:rsidTr="002B00A7">
        <w:trPr>
          <w:trHeight w:val="3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FB38CF" w:rsidRDefault="002B00A7" w:rsidP="002B00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53 000,00</w:t>
            </w:r>
          </w:p>
        </w:tc>
      </w:tr>
      <w:tr w:rsidR="002B00A7" w:rsidRPr="00FB38CF" w:rsidTr="002B00A7">
        <w:trPr>
          <w:trHeight w:val="4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0A7" w:rsidRPr="00FB38CF" w:rsidRDefault="002B00A7" w:rsidP="002B00A7">
            <w:pPr>
              <w:ind w:left="-96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</w:t>
            </w:r>
            <w:r>
              <w:rPr>
                <w:sz w:val="24"/>
                <w:szCs w:val="24"/>
              </w:rPr>
              <w:t xml:space="preserve"> внутреннего</w:t>
            </w:r>
            <w:r w:rsidRPr="00FB38CF">
              <w:rPr>
                <w:sz w:val="24"/>
                <w:szCs w:val="24"/>
              </w:rPr>
              <w:t xml:space="preserve"> и муниципального долга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7" w:rsidRPr="00FB38CF" w:rsidRDefault="002B00A7" w:rsidP="002B00A7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00A7" w:rsidRPr="00410BC1" w:rsidRDefault="002B00A7" w:rsidP="002B00A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53 000,00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0A7" w:rsidRPr="00410BC1" w:rsidRDefault="002B00A7" w:rsidP="002B00A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53 000,00</w:t>
            </w:r>
          </w:p>
        </w:tc>
      </w:tr>
    </w:tbl>
    <w:p w:rsidR="002B00A7" w:rsidRDefault="002B00A7" w:rsidP="002B00A7">
      <w:pPr>
        <w:pStyle w:val="af2"/>
        <w:ind w:left="284"/>
        <w:jc w:val="both"/>
        <w:rPr>
          <w:sz w:val="24"/>
          <w:szCs w:val="24"/>
        </w:rPr>
      </w:pPr>
    </w:p>
    <w:p w:rsidR="00F04B34" w:rsidRPr="00A60199" w:rsidRDefault="00F04B34" w:rsidP="00F04B3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№10</w:t>
      </w:r>
    </w:p>
    <w:p w:rsidR="00984A02" w:rsidRDefault="00984A02" w:rsidP="00984A02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84A02" w:rsidRDefault="00984A02" w:rsidP="00984A02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84A02" w:rsidRDefault="00984A02" w:rsidP="00984A02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25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26-2027</w:t>
      </w:r>
      <w:r w:rsidRPr="000D23CF">
        <w:rPr>
          <w:sz w:val="16"/>
          <w:szCs w:val="16"/>
        </w:rPr>
        <w:t xml:space="preserve"> годов»</w:t>
      </w:r>
    </w:p>
    <w:p w:rsidR="00C1336A" w:rsidRPr="00092ED6" w:rsidRDefault="00C1336A" w:rsidP="00C1336A">
      <w:pPr>
        <w:jc w:val="center"/>
        <w:rPr>
          <w:b/>
          <w:sz w:val="24"/>
          <w:szCs w:val="24"/>
        </w:rPr>
      </w:pPr>
      <w:r w:rsidRPr="00092ED6">
        <w:rPr>
          <w:b/>
          <w:sz w:val="24"/>
          <w:szCs w:val="24"/>
        </w:rPr>
        <w:t>Перечень</w:t>
      </w:r>
    </w:p>
    <w:p w:rsidR="00C1336A" w:rsidRPr="00092ED6" w:rsidRDefault="00C1336A" w:rsidP="00092ED6">
      <w:pPr>
        <w:ind w:left="-284"/>
        <w:jc w:val="center"/>
        <w:rPr>
          <w:b/>
          <w:sz w:val="24"/>
          <w:szCs w:val="24"/>
        </w:rPr>
      </w:pPr>
      <w:r w:rsidRPr="00092ED6">
        <w:rPr>
          <w:b/>
          <w:sz w:val="24"/>
          <w:szCs w:val="24"/>
        </w:rPr>
        <w:t>Муниципальных гарантий и объемы обязательств бюджета городского округа «город Дербент» перед Республиканским бюджетом Республики Дагестан по бюджетному кредиту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985"/>
        <w:gridCol w:w="1984"/>
        <w:gridCol w:w="2835"/>
      </w:tblGrid>
      <w:tr w:rsidR="00BC71DA" w:rsidRPr="002541F2" w:rsidTr="00BC71DA">
        <w:trPr>
          <w:trHeight w:val="490"/>
        </w:trPr>
        <w:tc>
          <w:tcPr>
            <w:tcW w:w="2014" w:type="dxa"/>
            <w:vMerge w:val="restart"/>
          </w:tcPr>
          <w:p w:rsidR="00BC71DA" w:rsidRPr="002541F2" w:rsidRDefault="00BC71DA" w:rsidP="00406E34">
            <w:pPr>
              <w:ind w:left="-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  Получатель гарантий или бюджетного кредита</w:t>
            </w:r>
          </w:p>
        </w:tc>
        <w:tc>
          <w:tcPr>
            <w:tcW w:w="5528" w:type="dxa"/>
            <w:gridSpan w:val="3"/>
          </w:tcPr>
          <w:p w:rsidR="00BC71DA" w:rsidRPr="002541F2" w:rsidRDefault="00BC71DA" w:rsidP="00406E34">
            <w:pPr>
              <w:ind w:left="36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2835" w:type="dxa"/>
          </w:tcPr>
          <w:p w:rsidR="00BC71DA" w:rsidRPr="002541F2" w:rsidRDefault="00BC71DA" w:rsidP="00406E34">
            <w:pPr>
              <w:ind w:left="-253" w:right="-1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Сроки исполнения обязательств перед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</w:tc>
      </w:tr>
      <w:tr w:rsidR="00BC71DA" w:rsidRPr="002541F2" w:rsidTr="00BC71DA">
        <w:trPr>
          <w:trHeight w:val="672"/>
        </w:trPr>
        <w:tc>
          <w:tcPr>
            <w:tcW w:w="2014" w:type="dxa"/>
            <w:vMerge/>
          </w:tcPr>
          <w:p w:rsidR="00BC71DA" w:rsidRPr="002541F2" w:rsidRDefault="00BC71D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C71DA" w:rsidRDefault="00BC71DA" w:rsidP="005F7B3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969" w:type="dxa"/>
            <w:gridSpan w:val="2"/>
          </w:tcPr>
          <w:p w:rsidR="00BC71DA" w:rsidRPr="002541F2" w:rsidRDefault="00BC71DA" w:rsidP="005F7B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Объем обязательств 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на плановый период </w:t>
            </w:r>
          </w:p>
        </w:tc>
        <w:tc>
          <w:tcPr>
            <w:tcW w:w="2835" w:type="dxa"/>
          </w:tcPr>
          <w:p w:rsidR="00BC71DA" w:rsidRPr="002541F2" w:rsidRDefault="00BC71DA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C71DA" w:rsidRPr="002541F2" w:rsidTr="00BC71DA">
        <w:trPr>
          <w:trHeight w:val="273"/>
        </w:trPr>
        <w:tc>
          <w:tcPr>
            <w:tcW w:w="2014" w:type="dxa"/>
            <w:vMerge/>
          </w:tcPr>
          <w:p w:rsidR="00BC71DA" w:rsidRPr="002541F2" w:rsidRDefault="00BC71D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71DA" w:rsidRPr="002541F2" w:rsidRDefault="00BC71DA" w:rsidP="0064022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71DA" w:rsidRPr="00BC71DA" w:rsidRDefault="00BC71DA" w:rsidP="00C21363">
            <w:pPr>
              <w:jc w:val="center"/>
              <w:rPr>
                <w:b/>
                <w:color w:val="000000" w:themeColor="text1"/>
              </w:rPr>
            </w:pPr>
            <w:r w:rsidRPr="00BC71DA">
              <w:rPr>
                <w:b/>
                <w:color w:val="000000" w:themeColor="text1"/>
              </w:rPr>
              <w:t>202</w:t>
            </w:r>
            <w:r w:rsidR="00C21363">
              <w:rPr>
                <w:b/>
                <w:color w:val="000000" w:themeColor="text1"/>
              </w:rPr>
              <w:t>7</w:t>
            </w:r>
            <w:r w:rsidRPr="00BC71DA">
              <w:rPr>
                <w:b/>
                <w:color w:val="000000" w:themeColor="text1"/>
              </w:rPr>
              <w:t xml:space="preserve"> год</w:t>
            </w:r>
          </w:p>
        </w:tc>
        <w:tc>
          <w:tcPr>
            <w:tcW w:w="1984" w:type="dxa"/>
          </w:tcPr>
          <w:p w:rsidR="00BC71DA" w:rsidRPr="002541F2" w:rsidRDefault="00BC71DA" w:rsidP="00C2136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C21363">
              <w:rPr>
                <w:b/>
                <w:color w:val="000000" w:themeColor="text1"/>
              </w:rPr>
              <w:t>8</w:t>
            </w:r>
            <w:r>
              <w:rPr>
                <w:b/>
                <w:color w:val="000000" w:themeColor="text1"/>
              </w:rPr>
              <w:t xml:space="preserve"> год</w:t>
            </w:r>
          </w:p>
        </w:tc>
        <w:tc>
          <w:tcPr>
            <w:tcW w:w="2835" w:type="dxa"/>
          </w:tcPr>
          <w:p w:rsidR="00BC71DA" w:rsidRPr="002541F2" w:rsidRDefault="00BC71DA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C71DA" w:rsidRPr="002541F2" w:rsidTr="00BC71DA">
        <w:trPr>
          <w:trHeight w:val="337"/>
        </w:trPr>
        <w:tc>
          <w:tcPr>
            <w:tcW w:w="2014" w:type="dxa"/>
          </w:tcPr>
          <w:p w:rsidR="00BC71DA" w:rsidRPr="00FB38CF" w:rsidRDefault="00BC71DA" w:rsidP="009E2B7D">
            <w:pPr>
              <w:rPr>
                <w:color w:val="000000" w:themeColor="text1"/>
                <w:sz w:val="22"/>
                <w:szCs w:val="22"/>
              </w:rPr>
            </w:pPr>
            <w:r w:rsidRPr="00FB38CF">
              <w:rPr>
                <w:color w:val="000000" w:themeColor="text1"/>
                <w:sz w:val="22"/>
                <w:szCs w:val="22"/>
              </w:rPr>
              <w:t>Бюджетный кредит</w:t>
            </w:r>
          </w:p>
        </w:tc>
        <w:tc>
          <w:tcPr>
            <w:tcW w:w="1559" w:type="dxa"/>
          </w:tcPr>
          <w:p w:rsidR="00BC71DA" w:rsidRDefault="00F16329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64 810 000,00</w:t>
            </w:r>
          </w:p>
        </w:tc>
        <w:tc>
          <w:tcPr>
            <w:tcW w:w="1985" w:type="dxa"/>
          </w:tcPr>
          <w:p w:rsidR="00BC71DA" w:rsidRPr="00FB38CF" w:rsidRDefault="00F16329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BC71DA">
              <w:rPr>
                <w:color w:val="000000" w:themeColor="text1"/>
                <w:sz w:val="22"/>
                <w:szCs w:val="22"/>
              </w:rPr>
              <w:t> 930 000,00</w:t>
            </w:r>
          </w:p>
        </w:tc>
        <w:tc>
          <w:tcPr>
            <w:tcW w:w="1984" w:type="dxa"/>
          </w:tcPr>
          <w:p w:rsidR="00BC71DA" w:rsidRPr="00FB38CF" w:rsidRDefault="00BC71DA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2 930 000,00</w:t>
            </w:r>
          </w:p>
        </w:tc>
        <w:tc>
          <w:tcPr>
            <w:tcW w:w="2835" w:type="dxa"/>
          </w:tcPr>
          <w:p w:rsidR="00BC71DA" w:rsidRPr="00FB38CF" w:rsidRDefault="00EB0F42" w:rsidP="00976CA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2036</w:t>
            </w:r>
          </w:p>
        </w:tc>
      </w:tr>
      <w:tr w:rsidR="00BC71DA" w:rsidRPr="002541F2" w:rsidTr="00BC71DA">
        <w:trPr>
          <w:trHeight w:val="70"/>
        </w:trPr>
        <w:tc>
          <w:tcPr>
            <w:tcW w:w="2014" w:type="dxa"/>
          </w:tcPr>
          <w:p w:rsidR="00BC71DA" w:rsidRPr="00FB38CF" w:rsidRDefault="00BC71DA" w:rsidP="005F7B3B">
            <w:pPr>
              <w:rPr>
                <w:b/>
                <w:color w:val="000000" w:themeColor="text1"/>
                <w:sz w:val="22"/>
                <w:szCs w:val="22"/>
              </w:rPr>
            </w:pPr>
            <w:r w:rsidRPr="00FB38CF">
              <w:rPr>
                <w:b/>
                <w:color w:val="000000" w:themeColor="text1"/>
                <w:sz w:val="22"/>
                <w:szCs w:val="22"/>
              </w:rPr>
              <w:t xml:space="preserve">ИТОГО </w:t>
            </w:r>
          </w:p>
        </w:tc>
        <w:tc>
          <w:tcPr>
            <w:tcW w:w="1559" w:type="dxa"/>
          </w:tcPr>
          <w:p w:rsidR="00BC71DA" w:rsidRDefault="00F16329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64 810 000,00</w:t>
            </w:r>
          </w:p>
        </w:tc>
        <w:tc>
          <w:tcPr>
            <w:tcW w:w="1985" w:type="dxa"/>
          </w:tcPr>
          <w:p w:rsidR="00BC71DA" w:rsidRPr="005F7B3B" w:rsidRDefault="00F16329" w:rsidP="004663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BC71DA">
              <w:rPr>
                <w:b/>
                <w:color w:val="000000" w:themeColor="text1"/>
                <w:sz w:val="22"/>
                <w:szCs w:val="22"/>
              </w:rPr>
              <w:t> 930 000,00</w:t>
            </w:r>
          </w:p>
        </w:tc>
        <w:tc>
          <w:tcPr>
            <w:tcW w:w="1984" w:type="dxa"/>
          </w:tcPr>
          <w:p w:rsidR="00BC71DA" w:rsidRPr="005F7B3B" w:rsidRDefault="00BC71DA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2 930 000,00</w:t>
            </w:r>
          </w:p>
        </w:tc>
        <w:tc>
          <w:tcPr>
            <w:tcW w:w="2835" w:type="dxa"/>
          </w:tcPr>
          <w:p w:rsidR="00BC71DA" w:rsidRPr="00FB38CF" w:rsidRDefault="00BC71DA" w:rsidP="005F7B3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76CA4" w:rsidRDefault="00976CA4" w:rsidP="00F75660">
      <w:pPr>
        <w:rPr>
          <w:b/>
          <w:color w:val="000000" w:themeColor="text1"/>
          <w:sz w:val="28"/>
          <w:szCs w:val="28"/>
        </w:rPr>
      </w:pPr>
    </w:p>
    <w:p w:rsidR="00092ED6" w:rsidRPr="00AC3D27" w:rsidRDefault="00092ED6" w:rsidP="00092ED6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Председател</w:t>
      </w:r>
      <w:r>
        <w:rPr>
          <w:b/>
          <w:color w:val="000000" w:themeColor="text1"/>
          <w:sz w:val="28"/>
          <w:szCs w:val="28"/>
        </w:rPr>
        <w:t>ь</w:t>
      </w:r>
      <w:r w:rsidRPr="00AC3D27">
        <w:rPr>
          <w:b/>
          <w:color w:val="000000" w:themeColor="text1"/>
          <w:sz w:val="28"/>
          <w:szCs w:val="28"/>
        </w:rPr>
        <w:t xml:space="preserve"> Собрания</w:t>
      </w:r>
      <w:r>
        <w:rPr>
          <w:b/>
          <w:color w:val="000000" w:themeColor="text1"/>
          <w:sz w:val="28"/>
          <w:szCs w:val="28"/>
        </w:rPr>
        <w:t xml:space="preserve"> </w:t>
      </w:r>
      <w:r w:rsidRPr="00AC3D27">
        <w:rPr>
          <w:b/>
          <w:color w:val="000000" w:themeColor="text1"/>
          <w:sz w:val="28"/>
          <w:szCs w:val="28"/>
        </w:rPr>
        <w:t>депутатов</w:t>
      </w:r>
    </w:p>
    <w:p w:rsidR="00092ED6" w:rsidRPr="00AC3D27" w:rsidRDefault="00092ED6" w:rsidP="00092ED6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городского округа</w:t>
      </w:r>
      <w:r>
        <w:rPr>
          <w:b/>
          <w:color w:val="000000" w:themeColor="text1"/>
          <w:sz w:val="28"/>
          <w:szCs w:val="28"/>
        </w:rPr>
        <w:t xml:space="preserve"> «город </w:t>
      </w:r>
      <w:proofErr w:type="gramStart"/>
      <w:r>
        <w:rPr>
          <w:b/>
          <w:color w:val="000000" w:themeColor="text1"/>
          <w:sz w:val="28"/>
          <w:szCs w:val="28"/>
        </w:rPr>
        <w:t>Дербент»</w:t>
      </w:r>
      <w:r w:rsidRPr="00AC3D27">
        <w:rPr>
          <w:b/>
          <w:color w:val="000000" w:themeColor="text1"/>
          <w:sz w:val="28"/>
          <w:szCs w:val="28"/>
        </w:rPr>
        <w:t xml:space="preserve">   </w:t>
      </w:r>
      <w:proofErr w:type="gramEnd"/>
      <w:r w:rsidRPr="00AC3D27"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                                  </w:t>
      </w:r>
      <w:r w:rsidR="007C6984"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>Г.</w:t>
      </w:r>
      <w:r w:rsidR="005D2CF3">
        <w:rPr>
          <w:b/>
          <w:color w:val="000000" w:themeColor="text1"/>
          <w:sz w:val="28"/>
          <w:szCs w:val="28"/>
        </w:rPr>
        <w:t xml:space="preserve"> М.</w:t>
      </w:r>
      <w:r>
        <w:rPr>
          <w:b/>
          <w:color w:val="000000" w:themeColor="text1"/>
          <w:sz w:val="28"/>
          <w:szCs w:val="28"/>
        </w:rPr>
        <w:t xml:space="preserve"> Мирзоев</w:t>
      </w:r>
    </w:p>
    <w:p w:rsidR="00092ED6" w:rsidRDefault="005D2CF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Внесено:</w:t>
      </w:r>
    </w:p>
    <w:p w:rsidR="005D2CF3" w:rsidRDefault="005D2CF3">
      <w:pPr>
        <w:rPr>
          <w:b/>
          <w:color w:val="000000" w:themeColor="text1"/>
          <w:sz w:val="28"/>
          <w:szCs w:val="28"/>
        </w:rPr>
      </w:pPr>
    </w:p>
    <w:p w:rsidR="005D2CF3" w:rsidRDefault="005D2CF3" w:rsidP="005D2CF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</w:t>
      </w:r>
      <w:r w:rsidRPr="001856C2">
        <w:rPr>
          <w:b/>
          <w:color w:val="000000" w:themeColor="text1"/>
          <w:sz w:val="28"/>
          <w:szCs w:val="28"/>
        </w:rPr>
        <w:t>лав</w:t>
      </w:r>
      <w:r>
        <w:rPr>
          <w:b/>
          <w:color w:val="000000" w:themeColor="text1"/>
          <w:sz w:val="28"/>
          <w:szCs w:val="28"/>
        </w:rPr>
        <w:t xml:space="preserve">а </w:t>
      </w:r>
    </w:p>
    <w:p w:rsidR="005D2CF3" w:rsidRPr="001856C2" w:rsidRDefault="005D2CF3" w:rsidP="005D2CF3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городского округа</w:t>
      </w:r>
      <w:r>
        <w:rPr>
          <w:b/>
          <w:color w:val="000000" w:themeColor="text1"/>
          <w:sz w:val="28"/>
          <w:szCs w:val="28"/>
        </w:rPr>
        <w:t xml:space="preserve"> «город </w:t>
      </w:r>
      <w:proofErr w:type="gramStart"/>
      <w:r>
        <w:rPr>
          <w:b/>
          <w:color w:val="000000" w:themeColor="text1"/>
          <w:sz w:val="28"/>
          <w:szCs w:val="28"/>
        </w:rPr>
        <w:t xml:space="preserve">Дербент»   </w:t>
      </w:r>
      <w:proofErr w:type="gramEnd"/>
      <w:r>
        <w:rPr>
          <w:b/>
          <w:color w:val="000000" w:themeColor="text1"/>
          <w:sz w:val="28"/>
          <w:szCs w:val="28"/>
        </w:rPr>
        <w:t xml:space="preserve">      </w:t>
      </w:r>
      <w:r w:rsidR="002013F2">
        <w:rPr>
          <w:b/>
          <w:color w:val="000000" w:themeColor="text1"/>
          <w:sz w:val="28"/>
          <w:szCs w:val="28"/>
        </w:rPr>
        <w:t xml:space="preserve">                           Х.Э. </w:t>
      </w:r>
      <w:proofErr w:type="spellStart"/>
      <w:r w:rsidR="002013F2">
        <w:rPr>
          <w:b/>
          <w:color w:val="000000" w:themeColor="text1"/>
          <w:sz w:val="28"/>
          <w:szCs w:val="28"/>
        </w:rPr>
        <w:t>Пашабеков</w:t>
      </w:r>
      <w:proofErr w:type="spellEnd"/>
    </w:p>
    <w:p w:rsidR="005D2CF3" w:rsidRDefault="005D2CF3" w:rsidP="005D2CF3">
      <w:pPr>
        <w:rPr>
          <w:b/>
          <w:color w:val="000000" w:themeColor="text1"/>
          <w:sz w:val="28"/>
          <w:szCs w:val="28"/>
        </w:rPr>
      </w:pPr>
    </w:p>
    <w:p w:rsidR="005D2CF3" w:rsidRPr="00AC3D27" w:rsidRDefault="005D2CF3">
      <w:pPr>
        <w:rPr>
          <w:b/>
          <w:color w:val="000000" w:themeColor="text1"/>
          <w:sz w:val="28"/>
          <w:szCs w:val="28"/>
        </w:rPr>
      </w:pPr>
    </w:p>
    <w:sectPr w:rsidR="005D2CF3" w:rsidRPr="00AC3D27" w:rsidSect="00FA2A8F">
      <w:headerReference w:type="default" r:id="rId9"/>
      <w:footerReference w:type="default" r:id="rId10"/>
      <w:pgSz w:w="11906" w:h="16838"/>
      <w:pgMar w:top="709" w:right="849" w:bottom="851" w:left="1134" w:header="22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BDD" w:rsidRDefault="00913BDD" w:rsidP="00CC6CAA">
      <w:r>
        <w:separator/>
      </w:r>
    </w:p>
  </w:endnote>
  <w:endnote w:type="continuationSeparator" w:id="0">
    <w:p w:rsidR="00913BDD" w:rsidRDefault="00913BDD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1160"/>
      <w:docPartObj>
        <w:docPartGallery w:val="Page Numbers (Bottom of Page)"/>
        <w:docPartUnique/>
      </w:docPartObj>
    </w:sdtPr>
    <w:sdtEndPr/>
    <w:sdtContent>
      <w:p w:rsidR="00172DBA" w:rsidRDefault="00172DBA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D4501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172DBA" w:rsidRDefault="00172DB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BDD" w:rsidRDefault="00913BDD" w:rsidP="00CC6CAA">
      <w:r>
        <w:separator/>
      </w:r>
    </w:p>
  </w:footnote>
  <w:footnote w:type="continuationSeparator" w:id="0">
    <w:p w:rsidR="00913BDD" w:rsidRDefault="00913BDD" w:rsidP="00CC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BA" w:rsidRDefault="00172DBA" w:rsidP="002F752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DA6"/>
    <w:multiLevelType w:val="hybridMultilevel"/>
    <w:tmpl w:val="D4F673BE"/>
    <w:lvl w:ilvl="0" w:tplc="0C62760A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60FF7"/>
    <w:multiLevelType w:val="hybridMultilevel"/>
    <w:tmpl w:val="15FCA3D0"/>
    <w:lvl w:ilvl="0" w:tplc="A8E2890C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68E6"/>
    <w:multiLevelType w:val="hybridMultilevel"/>
    <w:tmpl w:val="E31AF214"/>
    <w:lvl w:ilvl="0" w:tplc="A8182B9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A2A6E"/>
    <w:multiLevelType w:val="hybridMultilevel"/>
    <w:tmpl w:val="11E60836"/>
    <w:lvl w:ilvl="0" w:tplc="7D884A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D9425F"/>
    <w:multiLevelType w:val="hybridMultilevel"/>
    <w:tmpl w:val="0F8840C6"/>
    <w:lvl w:ilvl="0" w:tplc="18CED604">
      <w:start w:val="10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841AE5"/>
    <w:multiLevelType w:val="hybridMultilevel"/>
    <w:tmpl w:val="F342AE2A"/>
    <w:lvl w:ilvl="0" w:tplc="9C1A096C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40BD9"/>
    <w:multiLevelType w:val="hybridMultilevel"/>
    <w:tmpl w:val="0E2606D4"/>
    <w:lvl w:ilvl="0" w:tplc="6666EF0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DE6F40"/>
    <w:multiLevelType w:val="hybridMultilevel"/>
    <w:tmpl w:val="D138D146"/>
    <w:lvl w:ilvl="0" w:tplc="406AB3A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9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C6F31"/>
    <w:multiLevelType w:val="hybridMultilevel"/>
    <w:tmpl w:val="B7E8E0BA"/>
    <w:lvl w:ilvl="0" w:tplc="ED28B964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80542A"/>
    <w:multiLevelType w:val="hybridMultilevel"/>
    <w:tmpl w:val="C85ADB32"/>
    <w:lvl w:ilvl="0" w:tplc="A732C2C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7E3B"/>
    <w:multiLevelType w:val="hybridMultilevel"/>
    <w:tmpl w:val="F1C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07653A"/>
    <w:multiLevelType w:val="hybridMultilevel"/>
    <w:tmpl w:val="CAF46E58"/>
    <w:lvl w:ilvl="0" w:tplc="5B36B82A">
      <w:start w:val="5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C32118"/>
    <w:multiLevelType w:val="hybridMultilevel"/>
    <w:tmpl w:val="8152A106"/>
    <w:lvl w:ilvl="0" w:tplc="B4C45D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03194B"/>
    <w:multiLevelType w:val="hybridMultilevel"/>
    <w:tmpl w:val="5DD8BC90"/>
    <w:lvl w:ilvl="0" w:tplc="BC22138C">
      <w:start w:val="10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2D854BC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FE85B28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386891"/>
    <w:multiLevelType w:val="hybridMultilevel"/>
    <w:tmpl w:val="A508A958"/>
    <w:lvl w:ilvl="0" w:tplc="7E46B15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9"/>
  </w:num>
  <w:num w:numId="7">
    <w:abstractNumId w:val="23"/>
  </w:num>
  <w:num w:numId="8">
    <w:abstractNumId w:val="2"/>
  </w:num>
  <w:num w:numId="9">
    <w:abstractNumId w:val="12"/>
  </w:num>
  <w:num w:numId="10">
    <w:abstractNumId w:val="4"/>
  </w:num>
  <w:num w:numId="11">
    <w:abstractNumId w:val="18"/>
  </w:num>
  <w:num w:numId="12">
    <w:abstractNumId w:val="16"/>
  </w:num>
  <w:num w:numId="13">
    <w:abstractNumId w:val="7"/>
  </w:num>
  <w:num w:numId="14">
    <w:abstractNumId w:val="20"/>
  </w:num>
  <w:num w:numId="15">
    <w:abstractNumId w:val="1"/>
  </w:num>
  <w:num w:numId="16">
    <w:abstractNumId w:val="0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  <w:num w:numId="21">
    <w:abstractNumId w:val="6"/>
  </w:num>
  <w:num w:numId="22">
    <w:abstractNumId w:val="5"/>
  </w:num>
  <w:num w:numId="2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BF"/>
    <w:rsid w:val="000028E4"/>
    <w:rsid w:val="00002CFC"/>
    <w:rsid w:val="000031B4"/>
    <w:rsid w:val="00003A4E"/>
    <w:rsid w:val="0000499C"/>
    <w:rsid w:val="00006F47"/>
    <w:rsid w:val="0000728C"/>
    <w:rsid w:val="00010D82"/>
    <w:rsid w:val="000121B2"/>
    <w:rsid w:val="00012963"/>
    <w:rsid w:val="00012ED1"/>
    <w:rsid w:val="00013617"/>
    <w:rsid w:val="00013D4C"/>
    <w:rsid w:val="0001522E"/>
    <w:rsid w:val="00015B8A"/>
    <w:rsid w:val="00015E06"/>
    <w:rsid w:val="00022F8C"/>
    <w:rsid w:val="000366FC"/>
    <w:rsid w:val="0004104C"/>
    <w:rsid w:val="0004274D"/>
    <w:rsid w:val="00042C7D"/>
    <w:rsid w:val="000463C0"/>
    <w:rsid w:val="00046D5B"/>
    <w:rsid w:val="000519F0"/>
    <w:rsid w:val="00055C64"/>
    <w:rsid w:val="00056BDE"/>
    <w:rsid w:val="00056E82"/>
    <w:rsid w:val="0005707E"/>
    <w:rsid w:val="000623B0"/>
    <w:rsid w:val="0006312D"/>
    <w:rsid w:val="00063939"/>
    <w:rsid w:val="00066182"/>
    <w:rsid w:val="00067AC4"/>
    <w:rsid w:val="00070A26"/>
    <w:rsid w:val="00080D04"/>
    <w:rsid w:val="00082D8E"/>
    <w:rsid w:val="00082E94"/>
    <w:rsid w:val="000831A6"/>
    <w:rsid w:val="00085B24"/>
    <w:rsid w:val="00086599"/>
    <w:rsid w:val="00086FEA"/>
    <w:rsid w:val="00087F88"/>
    <w:rsid w:val="000924C7"/>
    <w:rsid w:val="00092ED6"/>
    <w:rsid w:val="00094BD7"/>
    <w:rsid w:val="00094F63"/>
    <w:rsid w:val="00095286"/>
    <w:rsid w:val="000A4D48"/>
    <w:rsid w:val="000A7915"/>
    <w:rsid w:val="000B152F"/>
    <w:rsid w:val="000B2014"/>
    <w:rsid w:val="000B6EE5"/>
    <w:rsid w:val="000C2019"/>
    <w:rsid w:val="000C3317"/>
    <w:rsid w:val="000D47E8"/>
    <w:rsid w:val="000D4EA9"/>
    <w:rsid w:val="000D5FB2"/>
    <w:rsid w:val="000D635D"/>
    <w:rsid w:val="000D73F0"/>
    <w:rsid w:val="000D7784"/>
    <w:rsid w:val="000E1EC1"/>
    <w:rsid w:val="000E5352"/>
    <w:rsid w:val="000E6945"/>
    <w:rsid w:val="000F2E9E"/>
    <w:rsid w:val="000F3CED"/>
    <w:rsid w:val="000F5763"/>
    <w:rsid w:val="000F5B3A"/>
    <w:rsid w:val="000F604A"/>
    <w:rsid w:val="000F6B77"/>
    <w:rsid w:val="000F6BBD"/>
    <w:rsid w:val="00100434"/>
    <w:rsid w:val="00102F72"/>
    <w:rsid w:val="001125A3"/>
    <w:rsid w:val="0011261F"/>
    <w:rsid w:val="00112A14"/>
    <w:rsid w:val="001147E0"/>
    <w:rsid w:val="001152FA"/>
    <w:rsid w:val="00115F18"/>
    <w:rsid w:val="0011618D"/>
    <w:rsid w:val="001217BD"/>
    <w:rsid w:val="00131CC2"/>
    <w:rsid w:val="001323AF"/>
    <w:rsid w:val="00136C3B"/>
    <w:rsid w:val="00143360"/>
    <w:rsid w:val="00143CD7"/>
    <w:rsid w:val="0014570D"/>
    <w:rsid w:val="00151E3C"/>
    <w:rsid w:val="00153FB2"/>
    <w:rsid w:val="0015609C"/>
    <w:rsid w:val="001609D0"/>
    <w:rsid w:val="00161667"/>
    <w:rsid w:val="00167900"/>
    <w:rsid w:val="001717E2"/>
    <w:rsid w:val="00172DBA"/>
    <w:rsid w:val="0017314A"/>
    <w:rsid w:val="00183093"/>
    <w:rsid w:val="00183142"/>
    <w:rsid w:val="001842CA"/>
    <w:rsid w:val="001853AC"/>
    <w:rsid w:val="001856C2"/>
    <w:rsid w:val="001858E3"/>
    <w:rsid w:val="0019064D"/>
    <w:rsid w:val="00190D57"/>
    <w:rsid w:val="001919CC"/>
    <w:rsid w:val="00192566"/>
    <w:rsid w:val="001936FD"/>
    <w:rsid w:val="00197873"/>
    <w:rsid w:val="001A3EC6"/>
    <w:rsid w:val="001A659C"/>
    <w:rsid w:val="001A6D61"/>
    <w:rsid w:val="001B0068"/>
    <w:rsid w:val="001B0980"/>
    <w:rsid w:val="001B475D"/>
    <w:rsid w:val="001B6382"/>
    <w:rsid w:val="001B6F3F"/>
    <w:rsid w:val="001B7320"/>
    <w:rsid w:val="001C0ABF"/>
    <w:rsid w:val="001C38A7"/>
    <w:rsid w:val="001C74DF"/>
    <w:rsid w:val="001D013D"/>
    <w:rsid w:val="001D0B6B"/>
    <w:rsid w:val="001D1D81"/>
    <w:rsid w:val="001D220F"/>
    <w:rsid w:val="001D3B28"/>
    <w:rsid w:val="001D5662"/>
    <w:rsid w:val="001D7990"/>
    <w:rsid w:val="001E098A"/>
    <w:rsid w:val="001E1C9F"/>
    <w:rsid w:val="001E227A"/>
    <w:rsid w:val="001E2AC1"/>
    <w:rsid w:val="001E6014"/>
    <w:rsid w:val="001F06F2"/>
    <w:rsid w:val="001F3A31"/>
    <w:rsid w:val="001F3B3E"/>
    <w:rsid w:val="001F7B72"/>
    <w:rsid w:val="0020080F"/>
    <w:rsid w:val="002013F2"/>
    <w:rsid w:val="00203CF7"/>
    <w:rsid w:val="002046DC"/>
    <w:rsid w:val="00204D40"/>
    <w:rsid w:val="0020677C"/>
    <w:rsid w:val="00207D66"/>
    <w:rsid w:val="00211D94"/>
    <w:rsid w:val="00215DBA"/>
    <w:rsid w:val="00216E60"/>
    <w:rsid w:val="00217044"/>
    <w:rsid w:val="00217825"/>
    <w:rsid w:val="00225538"/>
    <w:rsid w:val="002261B6"/>
    <w:rsid w:val="00226C97"/>
    <w:rsid w:val="00233357"/>
    <w:rsid w:val="0023502D"/>
    <w:rsid w:val="00240C99"/>
    <w:rsid w:val="00242728"/>
    <w:rsid w:val="00251096"/>
    <w:rsid w:val="00251617"/>
    <w:rsid w:val="00253675"/>
    <w:rsid w:val="002541F2"/>
    <w:rsid w:val="00255849"/>
    <w:rsid w:val="00255A1E"/>
    <w:rsid w:val="00256FB7"/>
    <w:rsid w:val="00257269"/>
    <w:rsid w:val="0026010B"/>
    <w:rsid w:val="00261663"/>
    <w:rsid w:val="002734B7"/>
    <w:rsid w:val="002759CC"/>
    <w:rsid w:val="002761E2"/>
    <w:rsid w:val="00277305"/>
    <w:rsid w:val="00283752"/>
    <w:rsid w:val="00283AE6"/>
    <w:rsid w:val="0028568F"/>
    <w:rsid w:val="0028575F"/>
    <w:rsid w:val="00286087"/>
    <w:rsid w:val="00286909"/>
    <w:rsid w:val="002872DB"/>
    <w:rsid w:val="00287656"/>
    <w:rsid w:val="0028777B"/>
    <w:rsid w:val="0029374B"/>
    <w:rsid w:val="00294BC3"/>
    <w:rsid w:val="00295407"/>
    <w:rsid w:val="00297065"/>
    <w:rsid w:val="00297E9C"/>
    <w:rsid w:val="00297EA7"/>
    <w:rsid w:val="002A0EFD"/>
    <w:rsid w:val="002A2533"/>
    <w:rsid w:val="002A43BC"/>
    <w:rsid w:val="002A5EFD"/>
    <w:rsid w:val="002A769A"/>
    <w:rsid w:val="002A7A36"/>
    <w:rsid w:val="002B00A7"/>
    <w:rsid w:val="002B05E1"/>
    <w:rsid w:val="002B124C"/>
    <w:rsid w:val="002B43AE"/>
    <w:rsid w:val="002B5968"/>
    <w:rsid w:val="002B747C"/>
    <w:rsid w:val="002C07C0"/>
    <w:rsid w:val="002C78A6"/>
    <w:rsid w:val="002D1A86"/>
    <w:rsid w:val="002D2129"/>
    <w:rsid w:val="002D2365"/>
    <w:rsid w:val="002D3016"/>
    <w:rsid w:val="002D7C74"/>
    <w:rsid w:val="002E0240"/>
    <w:rsid w:val="002E4F22"/>
    <w:rsid w:val="002E636B"/>
    <w:rsid w:val="002F0808"/>
    <w:rsid w:val="002F246A"/>
    <w:rsid w:val="002F6D5B"/>
    <w:rsid w:val="002F752F"/>
    <w:rsid w:val="0030460F"/>
    <w:rsid w:val="00306AE0"/>
    <w:rsid w:val="00312209"/>
    <w:rsid w:val="00313574"/>
    <w:rsid w:val="0031365D"/>
    <w:rsid w:val="00313A76"/>
    <w:rsid w:val="00314D21"/>
    <w:rsid w:val="00314FA0"/>
    <w:rsid w:val="003155E3"/>
    <w:rsid w:val="00317992"/>
    <w:rsid w:val="0032113A"/>
    <w:rsid w:val="003229EE"/>
    <w:rsid w:val="00330891"/>
    <w:rsid w:val="00330A81"/>
    <w:rsid w:val="00330F30"/>
    <w:rsid w:val="0033390A"/>
    <w:rsid w:val="003339A6"/>
    <w:rsid w:val="003357E4"/>
    <w:rsid w:val="00336A51"/>
    <w:rsid w:val="00340ADB"/>
    <w:rsid w:val="0034656F"/>
    <w:rsid w:val="00352B77"/>
    <w:rsid w:val="00353A3E"/>
    <w:rsid w:val="00354E04"/>
    <w:rsid w:val="003556F5"/>
    <w:rsid w:val="00356F5F"/>
    <w:rsid w:val="00360C88"/>
    <w:rsid w:val="00364F96"/>
    <w:rsid w:val="003657FD"/>
    <w:rsid w:val="003672F6"/>
    <w:rsid w:val="00373F2E"/>
    <w:rsid w:val="003754D5"/>
    <w:rsid w:val="00387900"/>
    <w:rsid w:val="003905D0"/>
    <w:rsid w:val="00390697"/>
    <w:rsid w:val="00397674"/>
    <w:rsid w:val="003A1D69"/>
    <w:rsid w:val="003A3000"/>
    <w:rsid w:val="003A474B"/>
    <w:rsid w:val="003A5BA7"/>
    <w:rsid w:val="003A5CC7"/>
    <w:rsid w:val="003B2946"/>
    <w:rsid w:val="003B61BC"/>
    <w:rsid w:val="003B6FB4"/>
    <w:rsid w:val="003C1385"/>
    <w:rsid w:val="003C154B"/>
    <w:rsid w:val="003C3B01"/>
    <w:rsid w:val="003C6FF7"/>
    <w:rsid w:val="003C7247"/>
    <w:rsid w:val="003C7D59"/>
    <w:rsid w:val="003D2A00"/>
    <w:rsid w:val="003D795A"/>
    <w:rsid w:val="003E1C1C"/>
    <w:rsid w:val="003E5A11"/>
    <w:rsid w:val="003E785E"/>
    <w:rsid w:val="003F1672"/>
    <w:rsid w:val="003F2449"/>
    <w:rsid w:val="003F2A77"/>
    <w:rsid w:val="003F3264"/>
    <w:rsid w:val="003F398C"/>
    <w:rsid w:val="003F4B2D"/>
    <w:rsid w:val="003F5365"/>
    <w:rsid w:val="003F5A60"/>
    <w:rsid w:val="004009A3"/>
    <w:rsid w:val="00406E34"/>
    <w:rsid w:val="00407D2F"/>
    <w:rsid w:val="004200C6"/>
    <w:rsid w:val="004224EC"/>
    <w:rsid w:val="0042668A"/>
    <w:rsid w:val="00430DCE"/>
    <w:rsid w:val="004326A6"/>
    <w:rsid w:val="00434A36"/>
    <w:rsid w:val="00434F12"/>
    <w:rsid w:val="004360E9"/>
    <w:rsid w:val="004403B1"/>
    <w:rsid w:val="00441D6F"/>
    <w:rsid w:val="00445E43"/>
    <w:rsid w:val="00450C03"/>
    <w:rsid w:val="0045130A"/>
    <w:rsid w:val="0045468F"/>
    <w:rsid w:val="00454ABF"/>
    <w:rsid w:val="0045527D"/>
    <w:rsid w:val="00460601"/>
    <w:rsid w:val="00461FD3"/>
    <w:rsid w:val="004663C0"/>
    <w:rsid w:val="004667EF"/>
    <w:rsid w:val="00466B6A"/>
    <w:rsid w:val="004721FF"/>
    <w:rsid w:val="004724E1"/>
    <w:rsid w:val="0047490C"/>
    <w:rsid w:val="004750FA"/>
    <w:rsid w:val="00476D3A"/>
    <w:rsid w:val="004800CB"/>
    <w:rsid w:val="004862A6"/>
    <w:rsid w:val="00495384"/>
    <w:rsid w:val="0049600E"/>
    <w:rsid w:val="004965E8"/>
    <w:rsid w:val="004976A5"/>
    <w:rsid w:val="004A2E51"/>
    <w:rsid w:val="004A54AD"/>
    <w:rsid w:val="004A58D9"/>
    <w:rsid w:val="004A73B3"/>
    <w:rsid w:val="004B0448"/>
    <w:rsid w:val="004B2638"/>
    <w:rsid w:val="004B4BAD"/>
    <w:rsid w:val="004B4F9A"/>
    <w:rsid w:val="004B57E5"/>
    <w:rsid w:val="004B6F8E"/>
    <w:rsid w:val="004C1D20"/>
    <w:rsid w:val="004C22E1"/>
    <w:rsid w:val="004C2F3B"/>
    <w:rsid w:val="004C3CC4"/>
    <w:rsid w:val="004C3D56"/>
    <w:rsid w:val="004C603A"/>
    <w:rsid w:val="004C6575"/>
    <w:rsid w:val="004D009E"/>
    <w:rsid w:val="004D0D22"/>
    <w:rsid w:val="004E0E60"/>
    <w:rsid w:val="004E459E"/>
    <w:rsid w:val="004E65E4"/>
    <w:rsid w:val="004E681D"/>
    <w:rsid w:val="004E6E7F"/>
    <w:rsid w:val="004F0411"/>
    <w:rsid w:val="004F2F20"/>
    <w:rsid w:val="004F53B5"/>
    <w:rsid w:val="00502B9B"/>
    <w:rsid w:val="00503F4F"/>
    <w:rsid w:val="00506267"/>
    <w:rsid w:val="005066F8"/>
    <w:rsid w:val="0051032B"/>
    <w:rsid w:val="00511A5B"/>
    <w:rsid w:val="00512394"/>
    <w:rsid w:val="00513AEC"/>
    <w:rsid w:val="00515C73"/>
    <w:rsid w:val="00515DDF"/>
    <w:rsid w:val="005178AF"/>
    <w:rsid w:val="00522206"/>
    <w:rsid w:val="0052725C"/>
    <w:rsid w:val="0053047F"/>
    <w:rsid w:val="00530877"/>
    <w:rsid w:val="0053107F"/>
    <w:rsid w:val="00531DB9"/>
    <w:rsid w:val="0053501B"/>
    <w:rsid w:val="00536055"/>
    <w:rsid w:val="00543236"/>
    <w:rsid w:val="00545537"/>
    <w:rsid w:val="00546ADF"/>
    <w:rsid w:val="00547AB7"/>
    <w:rsid w:val="00547ADC"/>
    <w:rsid w:val="005515EC"/>
    <w:rsid w:val="005571C2"/>
    <w:rsid w:val="00557DFF"/>
    <w:rsid w:val="0056075A"/>
    <w:rsid w:val="005613B8"/>
    <w:rsid w:val="00561FA5"/>
    <w:rsid w:val="00562277"/>
    <w:rsid w:val="00562D9F"/>
    <w:rsid w:val="005642EC"/>
    <w:rsid w:val="0056523C"/>
    <w:rsid w:val="00565893"/>
    <w:rsid w:val="00565EB0"/>
    <w:rsid w:val="00566F1A"/>
    <w:rsid w:val="00566F98"/>
    <w:rsid w:val="005670AF"/>
    <w:rsid w:val="00570561"/>
    <w:rsid w:val="00570787"/>
    <w:rsid w:val="00580E48"/>
    <w:rsid w:val="0058522A"/>
    <w:rsid w:val="00586302"/>
    <w:rsid w:val="00586D35"/>
    <w:rsid w:val="00586ED7"/>
    <w:rsid w:val="005912D8"/>
    <w:rsid w:val="00591CEE"/>
    <w:rsid w:val="005935BA"/>
    <w:rsid w:val="005A2C56"/>
    <w:rsid w:val="005A34F5"/>
    <w:rsid w:val="005A39C1"/>
    <w:rsid w:val="005A3DBB"/>
    <w:rsid w:val="005B76DC"/>
    <w:rsid w:val="005C1D1D"/>
    <w:rsid w:val="005C2BE9"/>
    <w:rsid w:val="005D2CF3"/>
    <w:rsid w:val="005D433F"/>
    <w:rsid w:val="005D44CD"/>
    <w:rsid w:val="005D77C7"/>
    <w:rsid w:val="005E3D44"/>
    <w:rsid w:val="005E5189"/>
    <w:rsid w:val="005F085F"/>
    <w:rsid w:val="005F5C57"/>
    <w:rsid w:val="005F6967"/>
    <w:rsid w:val="005F7B3B"/>
    <w:rsid w:val="005F7F45"/>
    <w:rsid w:val="00600EF9"/>
    <w:rsid w:val="006022BD"/>
    <w:rsid w:val="00602D6C"/>
    <w:rsid w:val="0060435B"/>
    <w:rsid w:val="00604C2D"/>
    <w:rsid w:val="006060E7"/>
    <w:rsid w:val="00606718"/>
    <w:rsid w:val="00606932"/>
    <w:rsid w:val="0060712D"/>
    <w:rsid w:val="00611393"/>
    <w:rsid w:val="0061210E"/>
    <w:rsid w:val="00615FD1"/>
    <w:rsid w:val="006203E1"/>
    <w:rsid w:val="0062298D"/>
    <w:rsid w:val="006246E9"/>
    <w:rsid w:val="00625B6F"/>
    <w:rsid w:val="00625E93"/>
    <w:rsid w:val="00630E03"/>
    <w:rsid w:val="00632AA8"/>
    <w:rsid w:val="0063421C"/>
    <w:rsid w:val="0064022C"/>
    <w:rsid w:val="00640E0E"/>
    <w:rsid w:val="006457F5"/>
    <w:rsid w:val="006477BD"/>
    <w:rsid w:val="00653E6C"/>
    <w:rsid w:val="0065429D"/>
    <w:rsid w:val="0066033D"/>
    <w:rsid w:val="006604A3"/>
    <w:rsid w:val="006669B1"/>
    <w:rsid w:val="00667352"/>
    <w:rsid w:val="006746B4"/>
    <w:rsid w:val="00677933"/>
    <w:rsid w:val="00682D45"/>
    <w:rsid w:val="00683AE0"/>
    <w:rsid w:val="0068416C"/>
    <w:rsid w:val="00687752"/>
    <w:rsid w:val="00690B5A"/>
    <w:rsid w:val="00692C61"/>
    <w:rsid w:val="00696770"/>
    <w:rsid w:val="006968A8"/>
    <w:rsid w:val="006979DE"/>
    <w:rsid w:val="006A1853"/>
    <w:rsid w:val="006A20F4"/>
    <w:rsid w:val="006A301D"/>
    <w:rsid w:val="006A3B19"/>
    <w:rsid w:val="006B0B42"/>
    <w:rsid w:val="006B132E"/>
    <w:rsid w:val="006B195D"/>
    <w:rsid w:val="006C0460"/>
    <w:rsid w:val="006C27A2"/>
    <w:rsid w:val="006C2818"/>
    <w:rsid w:val="006C5E6B"/>
    <w:rsid w:val="006C7CE7"/>
    <w:rsid w:val="006D2623"/>
    <w:rsid w:val="006D4501"/>
    <w:rsid w:val="006E2CB4"/>
    <w:rsid w:val="006E3304"/>
    <w:rsid w:val="006E798A"/>
    <w:rsid w:val="006F3FBD"/>
    <w:rsid w:val="006F59DC"/>
    <w:rsid w:val="00703F42"/>
    <w:rsid w:val="00707BE5"/>
    <w:rsid w:val="007105AF"/>
    <w:rsid w:val="00711362"/>
    <w:rsid w:val="00714DF1"/>
    <w:rsid w:val="007156CD"/>
    <w:rsid w:val="00716565"/>
    <w:rsid w:val="00717B64"/>
    <w:rsid w:val="00720354"/>
    <w:rsid w:val="00720C20"/>
    <w:rsid w:val="0072131A"/>
    <w:rsid w:val="00723FE6"/>
    <w:rsid w:val="00724827"/>
    <w:rsid w:val="00725037"/>
    <w:rsid w:val="00725B46"/>
    <w:rsid w:val="007275FA"/>
    <w:rsid w:val="007316D8"/>
    <w:rsid w:val="00732958"/>
    <w:rsid w:val="00740AB9"/>
    <w:rsid w:val="00741890"/>
    <w:rsid w:val="00743005"/>
    <w:rsid w:val="00744C08"/>
    <w:rsid w:val="00746A0F"/>
    <w:rsid w:val="00751A23"/>
    <w:rsid w:val="00752385"/>
    <w:rsid w:val="007533FE"/>
    <w:rsid w:val="0075347A"/>
    <w:rsid w:val="00763EAD"/>
    <w:rsid w:val="007654C4"/>
    <w:rsid w:val="00765578"/>
    <w:rsid w:val="00767F2A"/>
    <w:rsid w:val="00770E0E"/>
    <w:rsid w:val="007725EC"/>
    <w:rsid w:val="0077279D"/>
    <w:rsid w:val="00774AFB"/>
    <w:rsid w:val="00776329"/>
    <w:rsid w:val="00776B55"/>
    <w:rsid w:val="00785D04"/>
    <w:rsid w:val="00786F08"/>
    <w:rsid w:val="007925D1"/>
    <w:rsid w:val="007937F9"/>
    <w:rsid w:val="00795FAD"/>
    <w:rsid w:val="00797B21"/>
    <w:rsid w:val="00797B94"/>
    <w:rsid w:val="007A06BD"/>
    <w:rsid w:val="007A1A63"/>
    <w:rsid w:val="007A1C86"/>
    <w:rsid w:val="007A2330"/>
    <w:rsid w:val="007A595F"/>
    <w:rsid w:val="007A6F3C"/>
    <w:rsid w:val="007B21D1"/>
    <w:rsid w:val="007B27B4"/>
    <w:rsid w:val="007B3685"/>
    <w:rsid w:val="007B4881"/>
    <w:rsid w:val="007B55B5"/>
    <w:rsid w:val="007B7280"/>
    <w:rsid w:val="007C120B"/>
    <w:rsid w:val="007C36EA"/>
    <w:rsid w:val="007C4358"/>
    <w:rsid w:val="007C6984"/>
    <w:rsid w:val="007C7B40"/>
    <w:rsid w:val="007D16D7"/>
    <w:rsid w:val="007D1816"/>
    <w:rsid w:val="007D3C63"/>
    <w:rsid w:val="007D6304"/>
    <w:rsid w:val="007E1A18"/>
    <w:rsid w:val="007E3491"/>
    <w:rsid w:val="007E3654"/>
    <w:rsid w:val="007E47BC"/>
    <w:rsid w:val="007E79A0"/>
    <w:rsid w:val="007F51FE"/>
    <w:rsid w:val="0080120E"/>
    <w:rsid w:val="00802186"/>
    <w:rsid w:val="0080294D"/>
    <w:rsid w:val="00802B1A"/>
    <w:rsid w:val="00802CB4"/>
    <w:rsid w:val="00802E41"/>
    <w:rsid w:val="00807B11"/>
    <w:rsid w:val="0081231F"/>
    <w:rsid w:val="00813ABE"/>
    <w:rsid w:val="0081769E"/>
    <w:rsid w:val="00820106"/>
    <w:rsid w:val="00820C3A"/>
    <w:rsid w:val="00821B83"/>
    <w:rsid w:val="00825F35"/>
    <w:rsid w:val="0082632B"/>
    <w:rsid w:val="00826812"/>
    <w:rsid w:val="008326BC"/>
    <w:rsid w:val="008332E8"/>
    <w:rsid w:val="0083346F"/>
    <w:rsid w:val="00834230"/>
    <w:rsid w:val="00837B69"/>
    <w:rsid w:val="00840A32"/>
    <w:rsid w:val="008444E8"/>
    <w:rsid w:val="00844AAC"/>
    <w:rsid w:val="00846553"/>
    <w:rsid w:val="008521EF"/>
    <w:rsid w:val="00853146"/>
    <w:rsid w:val="00855DB5"/>
    <w:rsid w:val="00857D67"/>
    <w:rsid w:val="00863C14"/>
    <w:rsid w:val="00864592"/>
    <w:rsid w:val="00870044"/>
    <w:rsid w:val="00870837"/>
    <w:rsid w:val="00872C12"/>
    <w:rsid w:val="00881A15"/>
    <w:rsid w:val="00881EC0"/>
    <w:rsid w:val="00883056"/>
    <w:rsid w:val="00891082"/>
    <w:rsid w:val="008913A2"/>
    <w:rsid w:val="00893AA9"/>
    <w:rsid w:val="0089590B"/>
    <w:rsid w:val="00895A54"/>
    <w:rsid w:val="008A0253"/>
    <w:rsid w:val="008A372A"/>
    <w:rsid w:val="008A6BF9"/>
    <w:rsid w:val="008B0CDD"/>
    <w:rsid w:val="008B469A"/>
    <w:rsid w:val="008C0433"/>
    <w:rsid w:val="008C2986"/>
    <w:rsid w:val="008C4583"/>
    <w:rsid w:val="008C55B7"/>
    <w:rsid w:val="008D3D4D"/>
    <w:rsid w:val="008D60FA"/>
    <w:rsid w:val="008E131F"/>
    <w:rsid w:val="008E380D"/>
    <w:rsid w:val="008E7980"/>
    <w:rsid w:val="008F1736"/>
    <w:rsid w:val="008F5C50"/>
    <w:rsid w:val="009031E7"/>
    <w:rsid w:val="0090378C"/>
    <w:rsid w:val="00905AB3"/>
    <w:rsid w:val="009107FE"/>
    <w:rsid w:val="00913AD3"/>
    <w:rsid w:val="00913BDD"/>
    <w:rsid w:val="00914B26"/>
    <w:rsid w:val="009158F4"/>
    <w:rsid w:val="00916821"/>
    <w:rsid w:val="00921815"/>
    <w:rsid w:val="009240AF"/>
    <w:rsid w:val="00924AB5"/>
    <w:rsid w:val="00925655"/>
    <w:rsid w:val="00927F97"/>
    <w:rsid w:val="0093100F"/>
    <w:rsid w:val="00932345"/>
    <w:rsid w:val="00933397"/>
    <w:rsid w:val="0094122E"/>
    <w:rsid w:val="009426AA"/>
    <w:rsid w:val="00946819"/>
    <w:rsid w:val="00947F04"/>
    <w:rsid w:val="0095139A"/>
    <w:rsid w:val="009517B7"/>
    <w:rsid w:val="009547C5"/>
    <w:rsid w:val="0095520A"/>
    <w:rsid w:val="009573E7"/>
    <w:rsid w:val="0096004F"/>
    <w:rsid w:val="00962A37"/>
    <w:rsid w:val="00964624"/>
    <w:rsid w:val="00965F0A"/>
    <w:rsid w:val="00970264"/>
    <w:rsid w:val="00970E4A"/>
    <w:rsid w:val="009722D6"/>
    <w:rsid w:val="00972D11"/>
    <w:rsid w:val="00976CA4"/>
    <w:rsid w:val="00981780"/>
    <w:rsid w:val="00984A02"/>
    <w:rsid w:val="00985070"/>
    <w:rsid w:val="0098648B"/>
    <w:rsid w:val="00990B6B"/>
    <w:rsid w:val="00994B32"/>
    <w:rsid w:val="00995009"/>
    <w:rsid w:val="009970FA"/>
    <w:rsid w:val="009A07E2"/>
    <w:rsid w:val="009A48AC"/>
    <w:rsid w:val="009A5C10"/>
    <w:rsid w:val="009A69DE"/>
    <w:rsid w:val="009A73E2"/>
    <w:rsid w:val="009B06E6"/>
    <w:rsid w:val="009B2B52"/>
    <w:rsid w:val="009B3F7A"/>
    <w:rsid w:val="009B49BD"/>
    <w:rsid w:val="009B4AD9"/>
    <w:rsid w:val="009B6F9C"/>
    <w:rsid w:val="009B70CD"/>
    <w:rsid w:val="009B7809"/>
    <w:rsid w:val="009C2146"/>
    <w:rsid w:val="009C623C"/>
    <w:rsid w:val="009C6980"/>
    <w:rsid w:val="009C7E76"/>
    <w:rsid w:val="009D1BA9"/>
    <w:rsid w:val="009D1C46"/>
    <w:rsid w:val="009D31F9"/>
    <w:rsid w:val="009D4A11"/>
    <w:rsid w:val="009D4FAD"/>
    <w:rsid w:val="009D701A"/>
    <w:rsid w:val="009E0F54"/>
    <w:rsid w:val="009E2B7D"/>
    <w:rsid w:val="009E4465"/>
    <w:rsid w:val="009E57D8"/>
    <w:rsid w:val="009F03E3"/>
    <w:rsid w:val="009F1739"/>
    <w:rsid w:val="009F4FBD"/>
    <w:rsid w:val="009F6D10"/>
    <w:rsid w:val="00A01B43"/>
    <w:rsid w:val="00A03FB9"/>
    <w:rsid w:val="00A04F7C"/>
    <w:rsid w:val="00A05E71"/>
    <w:rsid w:val="00A07904"/>
    <w:rsid w:val="00A07CC9"/>
    <w:rsid w:val="00A107DB"/>
    <w:rsid w:val="00A1393A"/>
    <w:rsid w:val="00A228D9"/>
    <w:rsid w:val="00A23797"/>
    <w:rsid w:val="00A2636A"/>
    <w:rsid w:val="00A31A7D"/>
    <w:rsid w:val="00A342A1"/>
    <w:rsid w:val="00A350A2"/>
    <w:rsid w:val="00A407BF"/>
    <w:rsid w:val="00A4167A"/>
    <w:rsid w:val="00A43AF1"/>
    <w:rsid w:val="00A44B53"/>
    <w:rsid w:val="00A45E30"/>
    <w:rsid w:val="00A46689"/>
    <w:rsid w:val="00A55E7A"/>
    <w:rsid w:val="00A569E4"/>
    <w:rsid w:val="00A571B2"/>
    <w:rsid w:val="00A60199"/>
    <w:rsid w:val="00A603B2"/>
    <w:rsid w:val="00A60FB9"/>
    <w:rsid w:val="00A62EBF"/>
    <w:rsid w:val="00A648CE"/>
    <w:rsid w:val="00A66E49"/>
    <w:rsid w:val="00A66F42"/>
    <w:rsid w:val="00A706FD"/>
    <w:rsid w:val="00A722E3"/>
    <w:rsid w:val="00A73CF1"/>
    <w:rsid w:val="00A746C4"/>
    <w:rsid w:val="00A7577B"/>
    <w:rsid w:val="00A761CA"/>
    <w:rsid w:val="00A8179F"/>
    <w:rsid w:val="00A81A20"/>
    <w:rsid w:val="00A82028"/>
    <w:rsid w:val="00A82FD9"/>
    <w:rsid w:val="00A84BCC"/>
    <w:rsid w:val="00A86CF6"/>
    <w:rsid w:val="00A871D6"/>
    <w:rsid w:val="00A91EF6"/>
    <w:rsid w:val="00A93DB4"/>
    <w:rsid w:val="00AB2879"/>
    <w:rsid w:val="00AB2EAE"/>
    <w:rsid w:val="00AB3A0C"/>
    <w:rsid w:val="00AB45CD"/>
    <w:rsid w:val="00AC1BFF"/>
    <w:rsid w:val="00AC3471"/>
    <w:rsid w:val="00AC3AF6"/>
    <w:rsid w:val="00AC3D27"/>
    <w:rsid w:val="00AC4C9B"/>
    <w:rsid w:val="00AD0FA2"/>
    <w:rsid w:val="00AD17D8"/>
    <w:rsid w:val="00AD28AC"/>
    <w:rsid w:val="00AD63A8"/>
    <w:rsid w:val="00AD75C9"/>
    <w:rsid w:val="00AE2B11"/>
    <w:rsid w:val="00AE38A3"/>
    <w:rsid w:val="00AE3F51"/>
    <w:rsid w:val="00AE404F"/>
    <w:rsid w:val="00AE4CED"/>
    <w:rsid w:val="00AE5020"/>
    <w:rsid w:val="00AE64CC"/>
    <w:rsid w:val="00AF1BC3"/>
    <w:rsid w:val="00AF3919"/>
    <w:rsid w:val="00AF47D9"/>
    <w:rsid w:val="00AF61CD"/>
    <w:rsid w:val="00AF739C"/>
    <w:rsid w:val="00AF78A4"/>
    <w:rsid w:val="00B0496C"/>
    <w:rsid w:val="00B0568E"/>
    <w:rsid w:val="00B057C7"/>
    <w:rsid w:val="00B07B3B"/>
    <w:rsid w:val="00B100BD"/>
    <w:rsid w:val="00B117F0"/>
    <w:rsid w:val="00B1363A"/>
    <w:rsid w:val="00B15C32"/>
    <w:rsid w:val="00B1710E"/>
    <w:rsid w:val="00B17268"/>
    <w:rsid w:val="00B21FA3"/>
    <w:rsid w:val="00B2753C"/>
    <w:rsid w:val="00B27B7B"/>
    <w:rsid w:val="00B32235"/>
    <w:rsid w:val="00B34BF1"/>
    <w:rsid w:val="00B350CD"/>
    <w:rsid w:val="00B40D36"/>
    <w:rsid w:val="00B42180"/>
    <w:rsid w:val="00B42643"/>
    <w:rsid w:val="00B4693F"/>
    <w:rsid w:val="00B5142B"/>
    <w:rsid w:val="00B5559F"/>
    <w:rsid w:val="00B55C50"/>
    <w:rsid w:val="00B56242"/>
    <w:rsid w:val="00B56C5D"/>
    <w:rsid w:val="00B608EC"/>
    <w:rsid w:val="00B6094B"/>
    <w:rsid w:val="00B61159"/>
    <w:rsid w:val="00B63FD0"/>
    <w:rsid w:val="00B6522D"/>
    <w:rsid w:val="00B65D81"/>
    <w:rsid w:val="00B70A3A"/>
    <w:rsid w:val="00B72C27"/>
    <w:rsid w:val="00B76F08"/>
    <w:rsid w:val="00B82B61"/>
    <w:rsid w:val="00B84A9D"/>
    <w:rsid w:val="00B87713"/>
    <w:rsid w:val="00B878CB"/>
    <w:rsid w:val="00B91F27"/>
    <w:rsid w:val="00B92E98"/>
    <w:rsid w:val="00B97011"/>
    <w:rsid w:val="00BA6033"/>
    <w:rsid w:val="00BB58F2"/>
    <w:rsid w:val="00BB62F1"/>
    <w:rsid w:val="00BB6397"/>
    <w:rsid w:val="00BB735F"/>
    <w:rsid w:val="00BC2010"/>
    <w:rsid w:val="00BC330E"/>
    <w:rsid w:val="00BC687B"/>
    <w:rsid w:val="00BC71DA"/>
    <w:rsid w:val="00BD016D"/>
    <w:rsid w:val="00BD1710"/>
    <w:rsid w:val="00BD3BBF"/>
    <w:rsid w:val="00BD6769"/>
    <w:rsid w:val="00BD7B1B"/>
    <w:rsid w:val="00BE4C77"/>
    <w:rsid w:val="00BE57EC"/>
    <w:rsid w:val="00BF0934"/>
    <w:rsid w:val="00BF26F4"/>
    <w:rsid w:val="00BF36EC"/>
    <w:rsid w:val="00BF54D0"/>
    <w:rsid w:val="00BF5B67"/>
    <w:rsid w:val="00BF7503"/>
    <w:rsid w:val="00BF7661"/>
    <w:rsid w:val="00C003EE"/>
    <w:rsid w:val="00C055F2"/>
    <w:rsid w:val="00C05603"/>
    <w:rsid w:val="00C071BC"/>
    <w:rsid w:val="00C1124C"/>
    <w:rsid w:val="00C1305B"/>
    <w:rsid w:val="00C1336A"/>
    <w:rsid w:val="00C21363"/>
    <w:rsid w:val="00C217B5"/>
    <w:rsid w:val="00C226CC"/>
    <w:rsid w:val="00C24A23"/>
    <w:rsid w:val="00C27E83"/>
    <w:rsid w:val="00C31F03"/>
    <w:rsid w:val="00C33A41"/>
    <w:rsid w:val="00C35C99"/>
    <w:rsid w:val="00C362AD"/>
    <w:rsid w:val="00C36DF8"/>
    <w:rsid w:val="00C4007B"/>
    <w:rsid w:val="00C400C3"/>
    <w:rsid w:val="00C46C54"/>
    <w:rsid w:val="00C47051"/>
    <w:rsid w:val="00C47909"/>
    <w:rsid w:val="00C51DD8"/>
    <w:rsid w:val="00C52DE5"/>
    <w:rsid w:val="00C52FD8"/>
    <w:rsid w:val="00C558B9"/>
    <w:rsid w:val="00C57360"/>
    <w:rsid w:val="00C60A53"/>
    <w:rsid w:val="00C6113E"/>
    <w:rsid w:val="00C6163F"/>
    <w:rsid w:val="00C617BD"/>
    <w:rsid w:val="00C62D9A"/>
    <w:rsid w:val="00C65862"/>
    <w:rsid w:val="00C7115F"/>
    <w:rsid w:val="00C719A4"/>
    <w:rsid w:val="00C743C1"/>
    <w:rsid w:val="00C74E79"/>
    <w:rsid w:val="00C825F0"/>
    <w:rsid w:val="00C82B14"/>
    <w:rsid w:val="00C8377C"/>
    <w:rsid w:val="00C867A2"/>
    <w:rsid w:val="00C92520"/>
    <w:rsid w:val="00C92B78"/>
    <w:rsid w:val="00C93432"/>
    <w:rsid w:val="00CA0575"/>
    <w:rsid w:val="00CA0830"/>
    <w:rsid w:val="00CA1933"/>
    <w:rsid w:val="00CA3D1F"/>
    <w:rsid w:val="00CA5A35"/>
    <w:rsid w:val="00CA5CE8"/>
    <w:rsid w:val="00CA72D9"/>
    <w:rsid w:val="00CB045F"/>
    <w:rsid w:val="00CB35BF"/>
    <w:rsid w:val="00CB7465"/>
    <w:rsid w:val="00CC6CAA"/>
    <w:rsid w:val="00CD52B9"/>
    <w:rsid w:val="00CD6532"/>
    <w:rsid w:val="00CD7EAC"/>
    <w:rsid w:val="00CE051B"/>
    <w:rsid w:val="00CE3E7E"/>
    <w:rsid w:val="00CE770D"/>
    <w:rsid w:val="00D014CD"/>
    <w:rsid w:val="00D02C51"/>
    <w:rsid w:val="00D03145"/>
    <w:rsid w:val="00D12346"/>
    <w:rsid w:val="00D123FE"/>
    <w:rsid w:val="00D14406"/>
    <w:rsid w:val="00D14657"/>
    <w:rsid w:val="00D154EB"/>
    <w:rsid w:val="00D15F65"/>
    <w:rsid w:val="00D16104"/>
    <w:rsid w:val="00D218B8"/>
    <w:rsid w:val="00D21DFD"/>
    <w:rsid w:val="00D21F3E"/>
    <w:rsid w:val="00D26734"/>
    <w:rsid w:val="00D26DF1"/>
    <w:rsid w:val="00D30A0F"/>
    <w:rsid w:val="00D35051"/>
    <w:rsid w:val="00D4010C"/>
    <w:rsid w:val="00D422B8"/>
    <w:rsid w:val="00D42AB1"/>
    <w:rsid w:val="00D45572"/>
    <w:rsid w:val="00D45EC3"/>
    <w:rsid w:val="00D53890"/>
    <w:rsid w:val="00D53EFE"/>
    <w:rsid w:val="00D56F76"/>
    <w:rsid w:val="00D60645"/>
    <w:rsid w:val="00D6098E"/>
    <w:rsid w:val="00D6278C"/>
    <w:rsid w:val="00D63E7D"/>
    <w:rsid w:val="00D6624C"/>
    <w:rsid w:val="00D669A5"/>
    <w:rsid w:val="00D67678"/>
    <w:rsid w:val="00D730B4"/>
    <w:rsid w:val="00D73EA5"/>
    <w:rsid w:val="00D748D1"/>
    <w:rsid w:val="00D74BCB"/>
    <w:rsid w:val="00D83C57"/>
    <w:rsid w:val="00D859A2"/>
    <w:rsid w:val="00D87A60"/>
    <w:rsid w:val="00D900D5"/>
    <w:rsid w:val="00D940B5"/>
    <w:rsid w:val="00D9601F"/>
    <w:rsid w:val="00D965C1"/>
    <w:rsid w:val="00D97932"/>
    <w:rsid w:val="00DA148F"/>
    <w:rsid w:val="00DA1A05"/>
    <w:rsid w:val="00DA1F0A"/>
    <w:rsid w:val="00DA3EBF"/>
    <w:rsid w:val="00DA50BC"/>
    <w:rsid w:val="00DA53D1"/>
    <w:rsid w:val="00DA5EBF"/>
    <w:rsid w:val="00DB4815"/>
    <w:rsid w:val="00DB4DE3"/>
    <w:rsid w:val="00DB549B"/>
    <w:rsid w:val="00DB6220"/>
    <w:rsid w:val="00DB6E7C"/>
    <w:rsid w:val="00DC50AE"/>
    <w:rsid w:val="00DD0D80"/>
    <w:rsid w:val="00DD4183"/>
    <w:rsid w:val="00DD6111"/>
    <w:rsid w:val="00DE12C1"/>
    <w:rsid w:val="00DF28E7"/>
    <w:rsid w:val="00DF740D"/>
    <w:rsid w:val="00E03133"/>
    <w:rsid w:val="00E04D8B"/>
    <w:rsid w:val="00E05DBF"/>
    <w:rsid w:val="00E11B85"/>
    <w:rsid w:val="00E13A6F"/>
    <w:rsid w:val="00E13AE4"/>
    <w:rsid w:val="00E141D3"/>
    <w:rsid w:val="00E164A6"/>
    <w:rsid w:val="00E17A2B"/>
    <w:rsid w:val="00E2259F"/>
    <w:rsid w:val="00E2276B"/>
    <w:rsid w:val="00E337D3"/>
    <w:rsid w:val="00E349D6"/>
    <w:rsid w:val="00E350BC"/>
    <w:rsid w:val="00E3533C"/>
    <w:rsid w:val="00E376AF"/>
    <w:rsid w:val="00E406B2"/>
    <w:rsid w:val="00E45CF8"/>
    <w:rsid w:val="00E45D75"/>
    <w:rsid w:val="00E46BDD"/>
    <w:rsid w:val="00E47574"/>
    <w:rsid w:val="00E47FBD"/>
    <w:rsid w:val="00E5080B"/>
    <w:rsid w:val="00E620D2"/>
    <w:rsid w:val="00E6240A"/>
    <w:rsid w:val="00E63A4F"/>
    <w:rsid w:val="00E6449F"/>
    <w:rsid w:val="00E64C96"/>
    <w:rsid w:val="00E6797C"/>
    <w:rsid w:val="00E73D38"/>
    <w:rsid w:val="00E741B1"/>
    <w:rsid w:val="00E74E56"/>
    <w:rsid w:val="00E76461"/>
    <w:rsid w:val="00E779BE"/>
    <w:rsid w:val="00E844C3"/>
    <w:rsid w:val="00E86E2E"/>
    <w:rsid w:val="00E87936"/>
    <w:rsid w:val="00E91152"/>
    <w:rsid w:val="00E92144"/>
    <w:rsid w:val="00E934B5"/>
    <w:rsid w:val="00E949EC"/>
    <w:rsid w:val="00E955B8"/>
    <w:rsid w:val="00E963EB"/>
    <w:rsid w:val="00E97885"/>
    <w:rsid w:val="00EA0756"/>
    <w:rsid w:val="00EA2A85"/>
    <w:rsid w:val="00EA52BF"/>
    <w:rsid w:val="00EA7DEC"/>
    <w:rsid w:val="00EB0F42"/>
    <w:rsid w:val="00EB4563"/>
    <w:rsid w:val="00EB480F"/>
    <w:rsid w:val="00EC4180"/>
    <w:rsid w:val="00ED064B"/>
    <w:rsid w:val="00ED1B04"/>
    <w:rsid w:val="00ED37D3"/>
    <w:rsid w:val="00ED68B8"/>
    <w:rsid w:val="00ED6F73"/>
    <w:rsid w:val="00EE06FC"/>
    <w:rsid w:val="00EE4A1E"/>
    <w:rsid w:val="00EE4FAB"/>
    <w:rsid w:val="00EE4FD3"/>
    <w:rsid w:val="00EE7BC0"/>
    <w:rsid w:val="00EE7E27"/>
    <w:rsid w:val="00EF0EF4"/>
    <w:rsid w:val="00EF1102"/>
    <w:rsid w:val="00EF2FBB"/>
    <w:rsid w:val="00F044A4"/>
    <w:rsid w:val="00F04B34"/>
    <w:rsid w:val="00F115D1"/>
    <w:rsid w:val="00F15E33"/>
    <w:rsid w:val="00F16329"/>
    <w:rsid w:val="00F205B8"/>
    <w:rsid w:val="00F20BF1"/>
    <w:rsid w:val="00F26FF3"/>
    <w:rsid w:val="00F27F36"/>
    <w:rsid w:val="00F34928"/>
    <w:rsid w:val="00F359AC"/>
    <w:rsid w:val="00F3696C"/>
    <w:rsid w:val="00F37ABA"/>
    <w:rsid w:val="00F40CCA"/>
    <w:rsid w:val="00F410F9"/>
    <w:rsid w:val="00F4296B"/>
    <w:rsid w:val="00F433C5"/>
    <w:rsid w:val="00F437D3"/>
    <w:rsid w:val="00F51C82"/>
    <w:rsid w:val="00F5229C"/>
    <w:rsid w:val="00F60017"/>
    <w:rsid w:val="00F6768E"/>
    <w:rsid w:val="00F70E26"/>
    <w:rsid w:val="00F71079"/>
    <w:rsid w:val="00F73E9F"/>
    <w:rsid w:val="00F75660"/>
    <w:rsid w:val="00F7653F"/>
    <w:rsid w:val="00F76FFC"/>
    <w:rsid w:val="00F80971"/>
    <w:rsid w:val="00F8241F"/>
    <w:rsid w:val="00F82FB4"/>
    <w:rsid w:val="00F831BB"/>
    <w:rsid w:val="00F83697"/>
    <w:rsid w:val="00F83D1D"/>
    <w:rsid w:val="00F87700"/>
    <w:rsid w:val="00F87BE5"/>
    <w:rsid w:val="00F92D50"/>
    <w:rsid w:val="00F96084"/>
    <w:rsid w:val="00F9660A"/>
    <w:rsid w:val="00FA136A"/>
    <w:rsid w:val="00FA2A8F"/>
    <w:rsid w:val="00FA4DE2"/>
    <w:rsid w:val="00FA544F"/>
    <w:rsid w:val="00FA59BE"/>
    <w:rsid w:val="00FA5DEE"/>
    <w:rsid w:val="00FA62B7"/>
    <w:rsid w:val="00FA773D"/>
    <w:rsid w:val="00FA7766"/>
    <w:rsid w:val="00FB12F3"/>
    <w:rsid w:val="00FB361F"/>
    <w:rsid w:val="00FB38CF"/>
    <w:rsid w:val="00FC2771"/>
    <w:rsid w:val="00FC3EE3"/>
    <w:rsid w:val="00FC525B"/>
    <w:rsid w:val="00FC5C7B"/>
    <w:rsid w:val="00FC5E0B"/>
    <w:rsid w:val="00FC64A6"/>
    <w:rsid w:val="00FC6834"/>
    <w:rsid w:val="00FC68C7"/>
    <w:rsid w:val="00FD1268"/>
    <w:rsid w:val="00FD15F3"/>
    <w:rsid w:val="00FD4053"/>
    <w:rsid w:val="00FD5CFA"/>
    <w:rsid w:val="00FD5F3D"/>
    <w:rsid w:val="00FE1441"/>
    <w:rsid w:val="00FE23B6"/>
    <w:rsid w:val="00FE4263"/>
    <w:rsid w:val="00FE49E7"/>
    <w:rsid w:val="00FF4C94"/>
    <w:rsid w:val="00FF6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EE0F3"/>
  <w15:docId w15:val="{7CE96E19-5523-4330-906A-14012B29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BD"/>
  </w:style>
  <w:style w:type="paragraph" w:styleId="1">
    <w:name w:val="heading 1"/>
    <w:basedOn w:val="a"/>
    <w:next w:val="a"/>
    <w:link w:val="10"/>
    <w:qFormat/>
    <w:rsid w:val="003A1D6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A1D69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3A1D6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A1D69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3A1D69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3A1D69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3A1D69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3A1D69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3A1D69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3A1D69"/>
    <w:rPr>
      <w:color w:val="0000FF"/>
      <w:u w:val="single"/>
    </w:rPr>
  </w:style>
  <w:style w:type="character" w:styleId="a4">
    <w:name w:val="FollowedHyperlink"/>
    <w:uiPriority w:val="99"/>
    <w:qFormat/>
    <w:rsid w:val="003A1D69"/>
    <w:rPr>
      <w:color w:val="800080"/>
      <w:u w:val="single"/>
    </w:rPr>
  </w:style>
  <w:style w:type="paragraph" w:styleId="a5">
    <w:name w:val="Body Text Indent"/>
    <w:basedOn w:val="a"/>
    <w:link w:val="a6"/>
    <w:qFormat/>
    <w:rsid w:val="003A1D69"/>
    <w:pPr>
      <w:jc w:val="both"/>
    </w:pPr>
    <w:rPr>
      <w:b/>
      <w:sz w:val="28"/>
    </w:rPr>
  </w:style>
  <w:style w:type="paragraph" w:styleId="a7">
    <w:name w:val="header"/>
    <w:basedOn w:val="a"/>
    <w:link w:val="a8"/>
    <w:qFormat/>
    <w:rsid w:val="003A1D69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3A1D69"/>
    <w:pPr>
      <w:jc w:val="both"/>
    </w:pPr>
    <w:rPr>
      <w:sz w:val="28"/>
    </w:rPr>
  </w:style>
  <w:style w:type="paragraph" w:styleId="21">
    <w:name w:val="Body Text Indent 2"/>
    <w:basedOn w:val="a"/>
    <w:link w:val="22"/>
    <w:qFormat/>
    <w:rsid w:val="003A1D69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qFormat/>
    <w:rsid w:val="003A1D69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rsid w:val="003A1D69"/>
    <w:pPr>
      <w:jc w:val="both"/>
    </w:pPr>
    <w:rPr>
      <w:b/>
      <w:sz w:val="28"/>
    </w:rPr>
  </w:style>
  <w:style w:type="paragraph" w:styleId="ab">
    <w:name w:val="Title"/>
    <w:basedOn w:val="a"/>
    <w:link w:val="ac"/>
    <w:qFormat/>
    <w:rsid w:val="003A1D69"/>
    <w:pPr>
      <w:jc w:val="center"/>
    </w:pPr>
    <w:rPr>
      <w:b/>
      <w:sz w:val="28"/>
    </w:rPr>
  </w:style>
  <w:style w:type="paragraph" w:styleId="33">
    <w:name w:val="Body Text 3"/>
    <w:basedOn w:val="a"/>
    <w:link w:val="34"/>
    <w:rsid w:val="003A1D69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qFormat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semiHidden/>
    <w:qFormat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qFormat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qFormat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qFormat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qFormat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qFormat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qFormat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qFormat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qFormat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qFormat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qFormat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qFormat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qFormat/>
    <w:rsid w:val="00CC6CAA"/>
  </w:style>
  <w:style w:type="paragraph" w:customStyle="1" w:styleId="xl65">
    <w:name w:val="xl65"/>
    <w:basedOn w:val="a"/>
    <w:qFormat/>
    <w:rsid w:val="006B132E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711362"/>
    <w:pPr>
      <w:ind w:left="720"/>
      <w:contextualSpacing/>
    </w:pPr>
  </w:style>
  <w:style w:type="character" w:styleId="af3">
    <w:name w:val="Strong"/>
    <w:uiPriority w:val="22"/>
    <w:qFormat/>
    <w:rsid w:val="002B05E1"/>
    <w:rPr>
      <w:b/>
      <w:bCs/>
    </w:rPr>
  </w:style>
  <w:style w:type="character" w:customStyle="1" w:styleId="90">
    <w:name w:val="Заголовок 9 Знак"/>
    <w:basedOn w:val="a0"/>
    <w:link w:val="9"/>
    <w:qFormat/>
    <w:rsid w:val="001217BD"/>
    <w:rPr>
      <w:sz w:val="24"/>
    </w:rPr>
  </w:style>
  <w:style w:type="character" w:customStyle="1" w:styleId="10">
    <w:name w:val="Заголовок 1 Знак"/>
    <w:basedOn w:val="a0"/>
    <w:link w:val="1"/>
    <w:qFormat/>
    <w:rsid w:val="008D60FA"/>
    <w:rPr>
      <w:b/>
      <w:sz w:val="32"/>
    </w:rPr>
  </w:style>
  <w:style w:type="character" w:customStyle="1" w:styleId="20">
    <w:name w:val="Заголовок 2 Знак"/>
    <w:basedOn w:val="a0"/>
    <w:link w:val="2"/>
    <w:qFormat/>
    <w:rsid w:val="008D60FA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qFormat/>
    <w:rsid w:val="008D60FA"/>
    <w:rPr>
      <w:b/>
      <w:sz w:val="40"/>
    </w:rPr>
  </w:style>
  <w:style w:type="character" w:customStyle="1" w:styleId="40">
    <w:name w:val="Заголовок 4 Знак"/>
    <w:basedOn w:val="a0"/>
    <w:link w:val="4"/>
    <w:qFormat/>
    <w:rsid w:val="008D60FA"/>
    <w:rPr>
      <w:b/>
      <w:sz w:val="28"/>
    </w:rPr>
  </w:style>
  <w:style w:type="character" w:customStyle="1" w:styleId="50">
    <w:name w:val="Заголовок 5 Знак"/>
    <w:basedOn w:val="a0"/>
    <w:link w:val="5"/>
    <w:qFormat/>
    <w:rsid w:val="008D60FA"/>
    <w:rPr>
      <w:sz w:val="32"/>
    </w:rPr>
  </w:style>
  <w:style w:type="character" w:customStyle="1" w:styleId="60">
    <w:name w:val="Заголовок 6 Знак"/>
    <w:basedOn w:val="a0"/>
    <w:link w:val="6"/>
    <w:qFormat/>
    <w:rsid w:val="008D60FA"/>
    <w:rPr>
      <w:b/>
      <w:sz w:val="28"/>
    </w:rPr>
  </w:style>
  <w:style w:type="character" w:customStyle="1" w:styleId="70">
    <w:name w:val="Заголовок 7 Знак"/>
    <w:basedOn w:val="a0"/>
    <w:link w:val="7"/>
    <w:qFormat/>
    <w:rsid w:val="008D60FA"/>
    <w:rPr>
      <w:b/>
      <w:sz w:val="28"/>
    </w:rPr>
  </w:style>
  <w:style w:type="character" w:customStyle="1" w:styleId="80">
    <w:name w:val="Заголовок 8 Знак"/>
    <w:basedOn w:val="a0"/>
    <w:link w:val="8"/>
    <w:qFormat/>
    <w:rsid w:val="008D60FA"/>
    <w:rPr>
      <w:sz w:val="28"/>
    </w:rPr>
  </w:style>
  <w:style w:type="character" w:customStyle="1" w:styleId="a8">
    <w:name w:val="Верхний колонтитул Знак"/>
    <w:basedOn w:val="a0"/>
    <w:link w:val="a7"/>
    <w:qFormat/>
    <w:rsid w:val="008D60FA"/>
  </w:style>
  <w:style w:type="character" w:customStyle="1" w:styleId="ac">
    <w:name w:val="Заголовок Знак"/>
    <w:basedOn w:val="a0"/>
    <w:link w:val="ab"/>
    <w:qFormat/>
    <w:rsid w:val="008D60FA"/>
    <w:rPr>
      <w:b/>
      <w:sz w:val="28"/>
    </w:rPr>
  </w:style>
  <w:style w:type="character" w:customStyle="1" w:styleId="aa">
    <w:name w:val="Основной текст Знак"/>
    <w:basedOn w:val="a0"/>
    <w:link w:val="a9"/>
    <w:qFormat/>
    <w:rsid w:val="008D60FA"/>
    <w:rPr>
      <w:sz w:val="28"/>
    </w:rPr>
  </w:style>
  <w:style w:type="character" w:customStyle="1" w:styleId="a6">
    <w:name w:val="Основной текст с отступом Знак"/>
    <w:basedOn w:val="a0"/>
    <w:link w:val="a5"/>
    <w:qFormat/>
    <w:rsid w:val="008D60FA"/>
    <w:rPr>
      <w:b/>
      <w:sz w:val="28"/>
    </w:rPr>
  </w:style>
  <w:style w:type="character" w:customStyle="1" w:styleId="24">
    <w:name w:val="Основной текст 2 Знак"/>
    <w:basedOn w:val="a0"/>
    <w:link w:val="23"/>
    <w:qFormat/>
    <w:rsid w:val="008D60FA"/>
    <w:rPr>
      <w:b/>
      <w:sz w:val="28"/>
    </w:rPr>
  </w:style>
  <w:style w:type="character" w:customStyle="1" w:styleId="34">
    <w:name w:val="Основной текст 3 Знак"/>
    <w:basedOn w:val="a0"/>
    <w:link w:val="33"/>
    <w:qFormat/>
    <w:rsid w:val="008D60FA"/>
    <w:rPr>
      <w:snapToGrid w:val="0"/>
      <w:color w:val="000000"/>
      <w:sz w:val="28"/>
    </w:rPr>
  </w:style>
  <w:style w:type="character" w:customStyle="1" w:styleId="22">
    <w:name w:val="Основной текст с отступом 2 Знак"/>
    <w:basedOn w:val="a0"/>
    <w:link w:val="21"/>
    <w:qFormat/>
    <w:rsid w:val="008D60FA"/>
    <w:rPr>
      <w:snapToGrid w:val="0"/>
      <w:color w:val="000000"/>
      <w:sz w:val="28"/>
      <w:shd w:val="clear" w:color="auto" w:fill="FFFFFF"/>
    </w:rPr>
  </w:style>
  <w:style w:type="character" w:customStyle="1" w:styleId="32">
    <w:name w:val="Основной текст с отступом 3 Знак"/>
    <w:basedOn w:val="a0"/>
    <w:link w:val="31"/>
    <w:qFormat/>
    <w:rsid w:val="008D60FA"/>
    <w:rPr>
      <w:b/>
      <w:snapToGrid w:val="0"/>
      <w:color w:val="000000"/>
      <w:sz w:val="28"/>
      <w:shd w:val="clear" w:color="auto" w:fill="FFFFFF"/>
    </w:rPr>
  </w:style>
  <w:style w:type="character" w:customStyle="1" w:styleId="ae">
    <w:name w:val="Текст выноски Знак"/>
    <w:basedOn w:val="a0"/>
    <w:link w:val="ad"/>
    <w:semiHidden/>
    <w:qFormat/>
    <w:rsid w:val="008D60FA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qFormat/>
    <w:rsid w:val="00AF78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6E8CA-583F-49F7-AE8E-C2422C48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1.dot</Template>
  <TotalTime>1274</TotalTime>
  <Pages>1</Pages>
  <Words>10886</Words>
  <Characters>62054</Characters>
  <Application>Microsoft Office Word</Application>
  <DocSecurity>0</DocSecurity>
  <Lines>517</Lines>
  <Paragraphs>145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84</cp:revision>
  <cp:lastPrinted>2025-10-20T14:19:00Z</cp:lastPrinted>
  <dcterms:created xsi:type="dcterms:W3CDTF">2023-10-17T09:00:00Z</dcterms:created>
  <dcterms:modified xsi:type="dcterms:W3CDTF">2025-10-20T14:20:00Z</dcterms:modified>
</cp:coreProperties>
</file>