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D204A" w14:textId="77777777" w:rsidR="00F8782F" w:rsidRPr="000F3920" w:rsidRDefault="00F8782F" w:rsidP="00E74BB7">
      <w:pPr>
        <w:tabs>
          <w:tab w:val="left" w:pos="567"/>
        </w:tabs>
        <w:ind w:left="849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FBCFC55" w14:textId="1AB8884F" w:rsidR="00F8782F" w:rsidRPr="000F3920" w:rsidRDefault="00F8782F" w:rsidP="00E74BB7">
      <w:pPr>
        <w:tabs>
          <w:tab w:val="left" w:pos="567"/>
        </w:tabs>
        <w:spacing w:after="0"/>
        <w:ind w:left="849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3920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14:paraId="17DB602B" w14:textId="4AB165A4" w:rsidR="00CB7A50" w:rsidRPr="000F3920" w:rsidRDefault="00F8782F" w:rsidP="00E74BB7">
      <w:pPr>
        <w:tabs>
          <w:tab w:val="left" w:pos="567"/>
        </w:tabs>
        <w:spacing w:after="0"/>
        <w:ind w:left="849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3920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1A429B" w:rsidRPr="000F3920">
        <w:rPr>
          <w:rFonts w:ascii="Times New Roman" w:hAnsi="Times New Roman" w:cs="Times New Roman"/>
          <w:bCs/>
          <w:sz w:val="28"/>
          <w:szCs w:val="28"/>
        </w:rPr>
        <w:t>городского округа «</w:t>
      </w:r>
      <w:r w:rsidR="00427C3A" w:rsidRPr="000F3920">
        <w:rPr>
          <w:rFonts w:ascii="Times New Roman" w:hAnsi="Times New Roman" w:cs="Times New Roman"/>
          <w:bCs/>
          <w:sz w:val="28"/>
          <w:szCs w:val="28"/>
        </w:rPr>
        <w:t>г</w:t>
      </w:r>
      <w:r w:rsidR="00CD2093" w:rsidRPr="000F3920">
        <w:rPr>
          <w:rFonts w:ascii="Times New Roman" w:hAnsi="Times New Roman" w:cs="Times New Roman"/>
          <w:bCs/>
          <w:sz w:val="28"/>
          <w:szCs w:val="28"/>
        </w:rPr>
        <w:t>ород Дербент</w:t>
      </w:r>
      <w:r w:rsidR="001A429B" w:rsidRPr="000F3920">
        <w:rPr>
          <w:rFonts w:ascii="Times New Roman" w:hAnsi="Times New Roman" w:cs="Times New Roman"/>
          <w:bCs/>
          <w:sz w:val="28"/>
          <w:szCs w:val="28"/>
        </w:rPr>
        <w:t>»</w:t>
      </w:r>
    </w:p>
    <w:p w14:paraId="3A459216" w14:textId="77777777" w:rsidR="000B7A51" w:rsidRPr="000F3920" w:rsidRDefault="000B7A51" w:rsidP="00E74BB7">
      <w:pPr>
        <w:tabs>
          <w:tab w:val="left" w:pos="567"/>
        </w:tabs>
        <w:spacing w:after="0"/>
        <w:ind w:left="849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40ABC24" w14:textId="21B2D69E" w:rsidR="00F8782F" w:rsidRPr="000F3920" w:rsidRDefault="00F8782F" w:rsidP="00E74BB7">
      <w:pPr>
        <w:tabs>
          <w:tab w:val="left" w:pos="567"/>
        </w:tabs>
        <w:spacing w:after="0"/>
        <w:ind w:left="849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3920">
        <w:rPr>
          <w:rFonts w:ascii="Times New Roman" w:hAnsi="Times New Roman" w:cs="Times New Roman"/>
          <w:bCs/>
          <w:sz w:val="28"/>
          <w:szCs w:val="28"/>
        </w:rPr>
        <w:t>_________</w:t>
      </w:r>
      <w:r w:rsidR="00CB7A50" w:rsidRPr="000F3920">
        <w:rPr>
          <w:rFonts w:ascii="Times New Roman" w:hAnsi="Times New Roman" w:cs="Times New Roman"/>
          <w:bCs/>
          <w:sz w:val="28"/>
          <w:szCs w:val="28"/>
        </w:rPr>
        <w:t>_______</w:t>
      </w:r>
      <w:r w:rsidRPr="000F3920">
        <w:rPr>
          <w:rFonts w:ascii="Times New Roman" w:hAnsi="Times New Roman" w:cs="Times New Roman"/>
          <w:bCs/>
          <w:sz w:val="28"/>
          <w:szCs w:val="28"/>
        </w:rPr>
        <w:t>_</w:t>
      </w:r>
      <w:r w:rsidR="00CB7A50" w:rsidRPr="000F39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2093" w:rsidRPr="000F3920">
        <w:rPr>
          <w:rFonts w:ascii="Times New Roman" w:hAnsi="Times New Roman" w:cs="Times New Roman"/>
          <w:bCs/>
          <w:sz w:val="28"/>
          <w:szCs w:val="28"/>
        </w:rPr>
        <w:t>Х</w:t>
      </w:r>
      <w:r w:rsidRPr="000F3920">
        <w:rPr>
          <w:rFonts w:ascii="Times New Roman" w:hAnsi="Times New Roman" w:cs="Times New Roman"/>
          <w:bCs/>
          <w:sz w:val="28"/>
          <w:szCs w:val="28"/>
        </w:rPr>
        <w:t>.</w:t>
      </w:r>
      <w:r w:rsidR="00CD2093" w:rsidRPr="000F3920">
        <w:rPr>
          <w:rFonts w:ascii="Times New Roman" w:hAnsi="Times New Roman" w:cs="Times New Roman"/>
          <w:bCs/>
          <w:sz w:val="28"/>
          <w:szCs w:val="28"/>
        </w:rPr>
        <w:t>Э</w:t>
      </w:r>
      <w:r w:rsidRPr="000F3920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CD2093" w:rsidRPr="000F3920">
        <w:rPr>
          <w:rFonts w:ascii="Times New Roman" w:hAnsi="Times New Roman" w:cs="Times New Roman"/>
          <w:bCs/>
          <w:sz w:val="28"/>
          <w:szCs w:val="28"/>
        </w:rPr>
        <w:t>Пашабеко</w:t>
      </w:r>
      <w:r w:rsidR="001A429B" w:rsidRPr="000F3920"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</w:p>
    <w:p w14:paraId="420FD388" w14:textId="77777777" w:rsidR="00F8782F" w:rsidRPr="000F3920" w:rsidRDefault="00F8782F" w:rsidP="00F8782F">
      <w:pPr>
        <w:tabs>
          <w:tab w:val="left" w:pos="567"/>
        </w:tabs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F1E5C8F" w14:textId="77777777" w:rsidR="00F8782F" w:rsidRPr="000F3920" w:rsidRDefault="00F8782F" w:rsidP="00F8782F">
      <w:pPr>
        <w:tabs>
          <w:tab w:val="left" w:pos="567"/>
        </w:tabs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66A1931" w14:textId="1D28C2B5" w:rsidR="006B6819" w:rsidRPr="000F3920" w:rsidRDefault="006B6819" w:rsidP="00F8782F">
      <w:pPr>
        <w:tabs>
          <w:tab w:val="left" w:pos="567"/>
        </w:tabs>
        <w:rPr>
          <w:rFonts w:ascii="Times New Roman" w:hAnsi="Times New Roman" w:cs="Times New Roman"/>
          <w:bCs/>
          <w:sz w:val="28"/>
          <w:szCs w:val="28"/>
        </w:rPr>
      </w:pPr>
    </w:p>
    <w:p w14:paraId="07351C6A" w14:textId="77777777" w:rsidR="00F8782F" w:rsidRPr="000F3920" w:rsidRDefault="00F8782F" w:rsidP="00F8782F">
      <w:pPr>
        <w:tabs>
          <w:tab w:val="left" w:pos="567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3C44138" w14:textId="77777777" w:rsidR="00F8782F" w:rsidRPr="000F3920" w:rsidRDefault="00F8782F" w:rsidP="001D536D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44F261" w14:textId="0B584053" w:rsidR="00F8782F" w:rsidRPr="000F3920" w:rsidRDefault="00F8782F" w:rsidP="001D536D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3920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14:paraId="651E18C3" w14:textId="40BE557B" w:rsidR="00E74BB7" w:rsidRDefault="00F8782F" w:rsidP="00CB7A50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3920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по исполнению </w:t>
      </w:r>
      <w:r w:rsidR="00E14B9B" w:rsidRPr="000F3920">
        <w:rPr>
          <w:rFonts w:ascii="Times New Roman" w:hAnsi="Times New Roman" w:cs="Times New Roman"/>
          <w:b/>
          <w:bCs/>
          <w:sz w:val="28"/>
          <w:szCs w:val="28"/>
        </w:rPr>
        <w:t xml:space="preserve">в 2025 году </w:t>
      </w:r>
      <w:r w:rsidRPr="000F3920">
        <w:rPr>
          <w:rFonts w:ascii="Times New Roman" w:hAnsi="Times New Roman" w:cs="Times New Roman"/>
          <w:b/>
          <w:bCs/>
          <w:sz w:val="28"/>
          <w:szCs w:val="28"/>
        </w:rPr>
        <w:t>Комплексного плана</w:t>
      </w:r>
      <w:r w:rsidR="00E74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3920">
        <w:rPr>
          <w:rFonts w:ascii="Times New Roman" w:hAnsi="Times New Roman" w:cs="Times New Roman"/>
          <w:b/>
          <w:bCs/>
          <w:sz w:val="28"/>
          <w:szCs w:val="28"/>
        </w:rPr>
        <w:t xml:space="preserve"> противодействия</w:t>
      </w:r>
    </w:p>
    <w:p w14:paraId="74CE3033" w14:textId="60E227B9" w:rsidR="00131F5F" w:rsidRDefault="00F8782F" w:rsidP="00CB7A50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3920">
        <w:rPr>
          <w:rFonts w:ascii="Times New Roman" w:hAnsi="Times New Roman" w:cs="Times New Roman"/>
          <w:b/>
          <w:bCs/>
          <w:sz w:val="28"/>
          <w:szCs w:val="28"/>
        </w:rPr>
        <w:t>идеологии терроризма в</w:t>
      </w:r>
      <w:r w:rsidR="000B7A51" w:rsidRPr="000F3920">
        <w:rPr>
          <w:rFonts w:ascii="Times New Roman" w:hAnsi="Times New Roman" w:cs="Times New Roman"/>
          <w:b/>
          <w:bCs/>
          <w:sz w:val="28"/>
          <w:szCs w:val="28"/>
        </w:rPr>
        <w:t xml:space="preserve"> Российской Федерации</w:t>
      </w:r>
      <w:r w:rsidR="00CB7A50" w:rsidRPr="000F39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7A51" w:rsidRPr="000F3920">
        <w:rPr>
          <w:rFonts w:ascii="Times New Roman" w:hAnsi="Times New Roman" w:cs="Times New Roman"/>
          <w:b/>
          <w:bCs/>
          <w:sz w:val="28"/>
          <w:szCs w:val="28"/>
        </w:rPr>
        <w:t>на 2024–</w:t>
      </w:r>
      <w:r w:rsidRPr="000F3920">
        <w:rPr>
          <w:rFonts w:ascii="Times New Roman" w:hAnsi="Times New Roman" w:cs="Times New Roman"/>
          <w:b/>
          <w:bCs/>
          <w:sz w:val="28"/>
          <w:szCs w:val="28"/>
        </w:rPr>
        <w:t xml:space="preserve">2028 годы в </w:t>
      </w:r>
      <w:r w:rsidR="001A429B" w:rsidRPr="000F3920">
        <w:rPr>
          <w:rFonts w:ascii="Times New Roman" w:hAnsi="Times New Roman" w:cs="Times New Roman"/>
          <w:b/>
          <w:bCs/>
          <w:sz w:val="28"/>
          <w:szCs w:val="28"/>
        </w:rPr>
        <w:t>городско</w:t>
      </w:r>
      <w:r w:rsidR="00427C3A" w:rsidRPr="000F3920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1A429B" w:rsidRPr="000F3920">
        <w:rPr>
          <w:rFonts w:ascii="Times New Roman" w:hAnsi="Times New Roman" w:cs="Times New Roman"/>
          <w:b/>
          <w:bCs/>
          <w:sz w:val="28"/>
          <w:szCs w:val="28"/>
        </w:rPr>
        <w:t xml:space="preserve"> округ</w:t>
      </w:r>
      <w:r w:rsidR="00427C3A" w:rsidRPr="000F392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1A429B" w:rsidRPr="000F3920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427C3A" w:rsidRPr="000F3920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CD2093" w:rsidRPr="000F3920">
        <w:rPr>
          <w:rFonts w:ascii="Times New Roman" w:hAnsi="Times New Roman" w:cs="Times New Roman"/>
          <w:b/>
          <w:bCs/>
          <w:sz w:val="28"/>
          <w:szCs w:val="28"/>
        </w:rPr>
        <w:t>ород Дербент</w:t>
      </w:r>
      <w:r w:rsidR="001A429B" w:rsidRPr="000F392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F1ACE74" w14:textId="3EDF8121" w:rsidR="00E74BB7" w:rsidRPr="000F3920" w:rsidRDefault="00E74BB7" w:rsidP="00CB7A50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( измененный согласно </w:t>
      </w:r>
      <w:r w:rsidR="00632F4E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рекомендациям </w:t>
      </w:r>
      <w:proofErr w:type="spellStart"/>
      <w:r w:rsidR="00632F4E">
        <w:rPr>
          <w:rFonts w:ascii="Times New Roman" w:hAnsi="Times New Roman" w:cs="Times New Roman"/>
          <w:b/>
          <w:bCs/>
          <w:sz w:val="28"/>
          <w:szCs w:val="28"/>
        </w:rPr>
        <w:t>Миннац</w:t>
      </w:r>
      <w:proofErr w:type="spellEnd"/>
      <w:r w:rsidR="00632F4E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="00632F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632F4E">
        <w:rPr>
          <w:rFonts w:ascii="Times New Roman" w:hAnsi="Times New Roman" w:cs="Times New Roman"/>
          <w:b/>
          <w:bCs/>
          <w:sz w:val="28"/>
          <w:szCs w:val="28"/>
        </w:rPr>
        <w:t>РД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proofErr w:type="gramEnd"/>
    </w:p>
    <w:p w14:paraId="77859552" w14:textId="4D54A4B6" w:rsidR="00F8782F" w:rsidRPr="000F3920" w:rsidRDefault="00F8782F" w:rsidP="006B6819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F4A1D45" w14:textId="3E69F442" w:rsidR="006B6819" w:rsidRPr="000F3920" w:rsidRDefault="006B6819" w:rsidP="006B6819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5906B4E" w14:textId="00715AB8" w:rsidR="006B6819" w:rsidRPr="000F3920" w:rsidRDefault="006B6819" w:rsidP="006B6819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7B1EDFB" w14:textId="20038550" w:rsidR="006B6819" w:rsidRPr="000F3920" w:rsidRDefault="006B6819" w:rsidP="006B6819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21E05D9" w14:textId="14D3255F" w:rsidR="006B6819" w:rsidRPr="000F3920" w:rsidRDefault="006B6819" w:rsidP="006B6819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34D6CE8" w14:textId="4C57A705" w:rsidR="006B6819" w:rsidRPr="000F3920" w:rsidRDefault="006B6819" w:rsidP="006B6819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9AF4123" w14:textId="3362AFC9" w:rsidR="006B6819" w:rsidRPr="000F3920" w:rsidRDefault="006B6819" w:rsidP="006B6819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BFE8437" w14:textId="45E17B85" w:rsidR="006B6819" w:rsidRPr="000F3920" w:rsidRDefault="006B6819" w:rsidP="006B6819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64C8936" w14:textId="055EAD74" w:rsidR="006B6819" w:rsidRPr="000F3920" w:rsidRDefault="006B6819" w:rsidP="006B6819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931FC06" w14:textId="7D91C2B7" w:rsidR="006B6819" w:rsidRPr="000F3920" w:rsidRDefault="006B6819" w:rsidP="006B6819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4A9F24C" w14:textId="77777777" w:rsidR="00427C3A" w:rsidRPr="000F3920" w:rsidRDefault="00427C3A" w:rsidP="006B6819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51A32C2" w14:textId="39ED7844" w:rsidR="00F8782F" w:rsidRPr="000F3920" w:rsidRDefault="00CD2093" w:rsidP="00CD209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F392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Дербент</w:t>
      </w:r>
    </w:p>
    <w:p w14:paraId="420585BE" w14:textId="56268E5E" w:rsidR="006B6819" w:rsidRPr="000F3920" w:rsidRDefault="006B6819" w:rsidP="001B0C5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3920">
        <w:rPr>
          <w:rFonts w:ascii="Times New Roman" w:hAnsi="Times New Roman" w:cs="Times New Roman"/>
          <w:bCs/>
          <w:sz w:val="28"/>
          <w:szCs w:val="28"/>
        </w:rPr>
        <w:t>2025 г.</w:t>
      </w:r>
    </w:p>
    <w:tbl>
      <w:tblPr>
        <w:tblStyle w:val="af0"/>
        <w:tblpPr w:leftFromText="180" w:rightFromText="180" w:vertAnchor="text" w:tblpX="-499" w:tblpY="1"/>
        <w:tblW w:w="15944" w:type="dxa"/>
        <w:tblLayout w:type="fixed"/>
        <w:tblLook w:val="04A0" w:firstRow="1" w:lastRow="0" w:firstColumn="1" w:lastColumn="0" w:noHBand="0" w:noVBand="1"/>
      </w:tblPr>
      <w:tblGrid>
        <w:gridCol w:w="776"/>
        <w:gridCol w:w="325"/>
        <w:gridCol w:w="4919"/>
        <w:gridCol w:w="184"/>
        <w:gridCol w:w="2935"/>
        <w:gridCol w:w="183"/>
        <w:gridCol w:w="142"/>
        <w:gridCol w:w="142"/>
        <w:gridCol w:w="141"/>
        <w:gridCol w:w="142"/>
        <w:gridCol w:w="142"/>
        <w:gridCol w:w="950"/>
        <w:gridCol w:w="184"/>
        <w:gridCol w:w="142"/>
        <w:gridCol w:w="141"/>
        <w:gridCol w:w="142"/>
        <w:gridCol w:w="142"/>
        <w:gridCol w:w="2693"/>
        <w:gridCol w:w="142"/>
        <w:gridCol w:w="1377"/>
      </w:tblGrid>
      <w:tr w:rsidR="008B6B1D" w:rsidRPr="000F3920" w14:paraId="003D265A" w14:textId="77777777" w:rsidTr="00CD2093">
        <w:trPr>
          <w:trHeight w:val="703"/>
        </w:trPr>
        <w:tc>
          <w:tcPr>
            <w:tcW w:w="15944" w:type="dxa"/>
            <w:gridSpan w:val="20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3A7414F" w14:textId="7BC29A8F" w:rsidR="00363A71" w:rsidRPr="000F3920" w:rsidRDefault="00F8782F" w:rsidP="00CD20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br w:type="page"/>
            </w:r>
            <w:r w:rsidR="00363A71" w:rsidRPr="000F3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</w:t>
            </w:r>
          </w:p>
          <w:p w14:paraId="628126B9" w14:textId="3989D776" w:rsidR="00363A71" w:rsidRPr="000F3920" w:rsidRDefault="00363A71" w:rsidP="00CD20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мероприятий по исполнению в 2025 году Комплексного плана противодействия идеологии терроризма</w:t>
            </w:r>
          </w:p>
          <w:p w14:paraId="0FB77BCC" w14:textId="6F1AC719" w:rsidR="00363A71" w:rsidRPr="000F3920" w:rsidRDefault="00363A71" w:rsidP="00CD20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Российской Федерации на 2024–2028 годы </w:t>
            </w:r>
            <w:r w:rsidR="00CB7A50" w:rsidRPr="000F3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="00CD2093" w:rsidRPr="000F3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городском округе «город Дербент</w:t>
            </w:r>
            <w:r w:rsidR="00427C3A" w:rsidRPr="000F3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95F1889" w14:textId="7393215F" w:rsidR="00693E4A" w:rsidRPr="000F3920" w:rsidRDefault="00693E4A" w:rsidP="00CD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B1D" w:rsidRPr="000F3920" w14:paraId="26E33405" w14:textId="77777777" w:rsidTr="00B0361E">
        <w:trPr>
          <w:trHeight w:val="1251"/>
        </w:trPr>
        <w:tc>
          <w:tcPr>
            <w:tcW w:w="1101" w:type="dxa"/>
            <w:gridSpan w:val="2"/>
            <w:tcBorders>
              <w:top w:val="single" w:sz="4" w:space="0" w:color="auto"/>
            </w:tcBorders>
          </w:tcPr>
          <w:p w14:paraId="44F4F15C" w14:textId="77777777" w:rsidR="0076530E" w:rsidRPr="000F3920" w:rsidRDefault="0076530E" w:rsidP="00CD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3DC25C7" w14:textId="77777777" w:rsidR="0076530E" w:rsidRPr="000F3920" w:rsidRDefault="0076530E" w:rsidP="00CD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F392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F392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2FA1EC81" w14:textId="77777777" w:rsidR="0076530E" w:rsidRPr="000F3920" w:rsidRDefault="0076530E" w:rsidP="00CD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14:paraId="71FAE6F4" w14:textId="77777777" w:rsidR="0076530E" w:rsidRPr="000F3920" w:rsidRDefault="0076530E" w:rsidP="00CD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</w:tcBorders>
          </w:tcPr>
          <w:p w14:paraId="417B1387" w14:textId="685C84E3" w:rsidR="0076530E" w:rsidRPr="000F3920" w:rsidRDefault="0076530E" w:rsidP="00CD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  <w:r w:rsidR="008B6B1D" w:rsidRPr="000F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3920">
              <w:rPr>
                <w:rFonts w:ascii="Times New Roman" w:hAnsi="Times New Roman" w:cs="Times New Roman"/>
                <w:b/>
                <w:sz w:val="24"/>
                <w:szCs w:val="24"/>
              </w:rPr>
              <w:t>и место проведения</w:t>
            </w:r>
            <w:r w:rsidRPr="000F3920">
              <w:rPr>
                <w:rStyle w:val="af8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</w:tcBorders>
          </w:tcPr>
          <w:p w14:paraId="54E4C6FA" w14:textId="1EA9AAEB" w:rsidR="0076530E" w:rsidRPr="000F3920" w:rsidRDefault="0076530E" w:rsidP="00CD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D625C53" w14:textId="7B3AD6FF" w:rsidR="0076530E" w:rsidRPr="000F3920" w:rsidRDefault="0076530E" w:rsidP="00CD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</w:tcBorders>
          </w:tcPr>
          <w:p w14:paraId="017CAC1B" w14:textId="7391F577" w:rsidR="0076530E" w:rsidRPr="000F3920" w:rsidRDefault="0076530E" w:rsidP="00CD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r w:rsidR="008B6B1D" w:rsidRPr="000F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1D63" w:rsidRPr="000F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источник</w:t>
            </w:r>
            <w:r w:rsidR="00F5165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F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F3920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</w:t>
            </w:r>
            <w:r w:rsidR="00BF6CD2" w:rsidRPr="000F39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F3920"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  <w:r w:rsidR="00131F5F" w:rsidRPr="000F392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0F3920">
              <w:rPr>
                <w:rFonts w:ascii="Times New Roman" w:hAnsi="Times New Roman" w:cs="Times New Roman"/>
                <w:b/>
                <w:sz w:val="24"/>
                <w:szCs w:val="24"/>
              </w:rPr>
              <w:t>ия</w:t>
            </w:r>
            <w:proofErr w:type="spellEnd"/>
            <w:proofErr w:type="gramEnd"/>
          </w:p>
        </w:tc>
      </w:tr>
      <w:tr w:rsidR="008B6B1D" w:rsidRPr="000F3920" w14:paraId="37B0382E" w14:textId="77777777" w:rsidTr="00B0361E">
        <w:trPr>
          <w:trHeight w:val="329"/>
        </w:trPr>
        <w:tc>
          <w:tcPr>
            <w:tcW w:w="1101" w:type="dxa"/>
            <w:gridSpan w:val="2"/>
          </w:tcPr>
          <w:p w14:paraId="754F5DBC" w14:textId="4867C1DA" w:rsidR="0076530E" w:rsidRPr="000F3920" w:rsidRDefault="0076530E" w:rsidP="00CD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gridSpan w:val="2"/>
          </w:tcPr>
          <w:p w14:paraId="00CBEA4D" w14:textId="77777777" w:rsidR="0076530E" w:rsidRPr="000F3920" w:rsidRDefault="0076530E" w:rsidP="00CD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  <w:gridSpan w:val="6"/>
          </w:tcPr>
          <w:p w14:paraId="29E8448C" w14:textId="77777777" w:rsidR="0076530E" w:rsidRPr="000F3920" w:rsidRDefault="0076530E" w:rsidP="00CD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7"/>
          </w:tcPr>
          <w:p w14:paraId="1487713D" w14:textId="3C88B051" w:rsidR="0076530E" w:rsidRPr="000F3920" w:rsidRDefault="0076530E" w:rsidP="00CD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2B0FDAD2" w14:textId="447C81F1" w:rsidR="0076530E" w:rsidRPr="000F3920" w:rsidRDefault="00FD138A" w:rsidP="00CD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</w:tcBorders>
          </w:tcPr>
          <w:p w14:paraId="1A4A83D5" w14:textId="2E746130" w:rsidR="0076530E" w:rsidRPr="000F3920" w:rsidRDefault="00FD138A" w:rsidP="00CD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B6B1D" w:rsidRPr="000F3920" w14:paraId="76DD576E" w14:textId="77777777" w:rsidTr="00CD2093">
        <w:trPr>
          <w:trHeight w:val="213"/>
        </w:trPr>
        <w:tc>
          <w:tcPr>
            <w:tcW w:w="15944" w:type="dxa"/>
            <w:gridSpan w:val="20"/>
          </w:tcPr>
          <w:p w14:paraId="7E680038" w14:textId="77777777" w:rsidR="00F75847" w:rsidRPr="000F3920" w:rsidRDefault="00725E91" w:rsidP="00CD2093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/>
                <w:sz w:val="24"/>
                <w:szCs w:val="24"/>
              </w:rPr>
              <w:t>Меры общей профилактики</w:t>
            </w:r>
          </w:p>
        </w:tc>
      </w:tr>
      <w:tr w:rsidR="008B6B1D" w:rsidRPr="000F3920" w14:paraId="66BB2DEE" w14:textId="77777777" w:rsidTr="00071D63">
        <w:trPr>
          <w:trHeight w:val="344"/>
        </w:trPr>
        <w:tc>
          <w:tcPr>
            <w:tcW w:w="1101" w:type="dxa"/>
            <w:gridSpan w:val="2"/>
          </w:tcPr>
          <w:p w14:paraId="2470172A" w14:textId="77777777" w:rsidR="005623D9" w:rsidRPr="000F3920" w:rsidRDefault="005623D9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14843" w:type="dxa"/>
            <w:gridSpan w:val="18"/>
          </w:tcPr>
          <w:p w14:paraId="62A10F67" w14:textId="0B871F96" w:rsidR="005623D9" w:rsidRPr="000F3920" w:rsidRDefault="005623D9" w:rsidP="00CD2093">
            <w:pPr>
              <w:ind w:firstLine="60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целях формирования у российского населения антитеррористического мировоззрения обеспечивать проведение мероприятий, посвященных Дню солидарности в борьбе с терроризмом (3 сентября), Дню защитника Отечества (23 февраля), Дню Героев Отечества (9 </w:t>
            </w:r>
            <w:r w:rsidR="00693E4A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декабря) с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освещением их в средствах массовой информации и информационно-телекоммуникационной сети «Интернет». Организовывать привлечение к указанным мероприятиям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террористов.</w:t>
            </w:r>
          </w:p>
          <w:p w14:paraId="1C5AE977" w14:textId="17BA2490" w:rsidR="005623D9" w:rsidRPr="000F3920" w:rsidRDefault="005623D9" w:rsidP="00CD2093">
            <w:pPr>
              <w:ind w:firstLine="60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Расширять практику присвоения улицам, скверам, школам имен Героев Российской Федерации, отличившихся в борьбе с терроризмом, прежде всего с украинскими националистическими и неонацистскими военизированными формированиями, признанными террористическим организациями,</w:t>
            </w:r>
            <w:r w:rsidR="00AC76FD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и проведения акций «Парта героя»</w:t>
            </w:r>
          </w:p>
        </w:tc>
      </w:tr>
      <w:tr w:rsidR="008B6B1D" w:rsidRPr="000F3920" w14:paraId="5B551D02" w14:textId="77777777" w:rsidTr="00071D63">
        <w:trPr>
          <w:trHeight w:val="1266"/>
        </w:trPr>
        <w:tc>
          <w:tcPr>
            <w:tcW w:w="1101" w:type="dxa"/>
            <w:gridSpan w:val="2"/>
          </w:tcPr>
          <w:p w14:paraId="1D684EA9" w14:textId="288FE3AD" w:rsidR="00E849CE" w:rsidRPr="000F3920" w:rsidRDefault="00E849CE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1.1.1.</w:t>
            </w:r>
          </w:p>
        </w:tc>
        <w:tc>
          <w:tcPr>
            <w:tcW w:w="5103" w:type="dxa"/>
            <w:gridSpan w:val="2"/>
          </w:tcPr>
          <w:p w14:paraId="38B57D1D" w14:textId="77777777" w:rsidR="00E849CE" w:rsidRPr="000F3920" w:rsidRDefault="00E849CE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профилактических мероприятий с молодежью, в том числе с лицами из «группы риска», а также лицами, находящимися под административным надзором в органах внутренних дел в связи с причастностью к совершению правонарушений и в сфере общественной безопасности, с участием спортсменов.</w:t>
            </w:r>
          </w:p>
          <w:p w14:paraId="459E78BE" w14:textId="258D92C2" w:rsidR="00E849CE" w:rsidRPr="000F3920" w:rsidRDefault="00E849CE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Молодежные дискуссионные площадки, направленные на разъяснение сущности идеологии терроризма, с привлечением учащихся учебных заведений, расположенных на территории МО.</w:t>
            </w:r>
          </w:p>
        </w:tc>
        <w:tc>
          <w:tcPr>
            <w:tcW w:w="3685" w:type="dxa"/>
            <w:gridSpan w:val="6"/>
          </w:tcPr>
          <w:p w14:paraId="48BB4A9D" w14:textId="77777777" w:rsidR="00614C5C" w:rsidRDefault="00E849CE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  <w:r w:rsidR="00614C5C">
              <w:rPr>
                <w:rFonts w:ascii="Times New Roman" w:hAnsi="Times New Roman" w:cs="Times New Roman"/>
                <w:sz w:val="24"/>
                <w:szCs w:val="24"/>
              </w:rPr>
              <w:t>ль МКУ «Управление культуры, МП и</w:t>
            </w:r>
            <w:r w:rsidR="00367F43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4C5C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 w:rsidR="002D6136" w:rsidRPr="000F39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="002D6136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Г</w:t>
            </w:r>
            <w:r w:rsidR="00367F43" w:rsidRPr="000F3920">
              <w:rPr>
                <w:rFonts w:ascii="Times New Roman" w:hAnsi="Times New Roman" w:cs="Times New Roman"/>
                <w:sz w:val="24"/>
                <w:szCs w:val="24"/>
              </w:rPr>
              <w:t>БУ РД КЦСОН в МО «город Дербент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42C98A05" w14:textId="542A3C48" w:rsidR="00367F43" w:rsidRPr="000F3920" w:rsidRDefault="00E849CE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руководитель МКУ «</w:t>
            </w:r>
            <w:r w:rsidR="00367F43" w:rsidRPr="000F3920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 w:rsidR="002D6136" w:rsidRPr="000F3920">
              <w:rPr>
                <w:rFonts w:ascii="Times New Roman" w:hAnsi="Times New Roman" w:cs="Times New Roman"/>
                <w:sz w:val="24"/>
                <w:szCs w:val="24"/>
              </w:rPr>
              <w:t>равление образования»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12C0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F43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ОМВД РФ </w:t>
            </w:r>
            <w:proofErr w:type="gramStart"/>
            <w:r w:rsidR="00367F43" w:rsidRPr="000F392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14:paraId="50F72D6D" w14:textId="77777777" w:rsidR="00614C5C" w:rsidRDefault="00367F4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г. Дербенту</w:t>
            </w:r>
            <w:r w:rsidR="002D6136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E849CE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Аппарат АТК </w:t>
            </w:r>
            <w:proofErr w:type="gramStart"/>
            <w:r w:rsidR="00E849CE" w:rsidRPr="000F39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2D6136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9D5689" w14:textId="359684C4" w:rsidR="00E849CE" w:rsidRPr="000F3920" w:rsidRDefault="002D6136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ГО «город Дербент»</w:t>
            </w:r>
            <w:r w:rsidR="00E849CE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849CE" w:rsidRPr="000F3920">
              <w:rPr>
                <w:rFonts w:ascii="Times New Roman" w:hAnsi="Times New Roman" w:cs="Times New Roman"/>
                <w:sz w:val="24"/>
                <w:szCs w:val="24"/>
              </w:rPr>
              <w:t>СУЗы</w:t>
            </w:r>
            <w:proofErr w:type="spellEnd"/>
            <w:r w:rsidR="00E849CE" w:rsidRPr="000F3920">
              <w:rPr>
                <w:rFonts w:ascii="Times New Roman" w:hAnsi="Times New Roman" w:cs="Times New Roman"/>
                <w:sz w:val="24"/>
                <w:szCs w:val="24"/>
              </w:rPr>
              <w:t>, филиал</w:t>
            </w:r>
            <w:r w:rsidR="00614C5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849CE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ВУЗ</w:t>
            </w:r>
            <w:r w:rsidR="00614C5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E849CE" w:rsidRPr="000F39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КДН </w:t>
            </w:r>
          </w:p>
        </w:tc>
        <w:tc>
          <w:tcPr>
            <w:tcW w:w="1843" w:type="dxa"/>
            <w:gridSpan w:val="7"/>
          </w:tcPr>
          <w:p w14:paraId="66B41767" w14:textId="55AABFE1" w:rsidR="00E849CE" w:rsidRPr="000F3920" w:rsidRDefault="00E849CE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2835" w:type="dxa"/>
            <w:gridSpan w:val="2"/>
          </w:tcPr>
          <w:p w14:paraId="73304D06" w14:textId="77777777" w:rsidR="00E849CE" w:rsidRPr="000F3920" w:rsidRDefault="00050CA9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r w:rsidR="004E38F4" w:rsidRPr="000F3920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антитеррористического мировоззрения.</w:t>
            </w:r>
          </w:p>
          <w:p w14:paraId="272479F9" w14:textId="44540ECC" w:rsidR="000C3A53" w:rsidRPr="000F3920" w:rsidRDefault="000C3A5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Охват количества молодежи, в том числе </w:t>
            </w:r>
            <w:r w:rsidR="00742B82" w:rsidRPr="000F3920">
              <w:rPr>
                <w:rFonts w:ascii="Times New Roman" w:hAnsi="Times New Roman" w:cs="Times New Roman"/>
                <w:sz w:val="24"/>
                <w:szCs w:val="24"/>
              </w:rPr>
              <w:t>из группы риска.</w:t>
            </w:r>
          </w:p>
        </w:tc>
        <w:tc>
          <w:tcPr>
            <w:tcW w:w="1377" w:type="dxa"/>
          </w:tcPr>
          <w:p w14:paraId="3D680A04" w14:textId="2E93C0E8" w:rsidR="00E849CE" w:rsidRPr="000F3920" w:rsidRDefault="00E849CE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1D" w:rsidRPr="000F3920" w14:paraId="409BC253" w14:textId="77777777" w:rsidTr="00071D63">
        <w:trPr>
          <w:trHeight w:val="530"/>
        </w:trPr>
        <w:tc>
          <w:tcPr>
            <w:tcW w:w="1101" w:type="dxa"/>
            <w:gridSpan w:val="2"/>
          </w:tcPr>
          <w:p w14:paraId="3D4E4C32" w14:textId="4BC33776" w:rsidR="00167B1F" w:rsidRPr="000F3920" w:rsidRDefault="00167B1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5103" w:type="dxa"/>
            <w:gridSpan w:val="2"/>
          </w:tcPr>
          <w:p w14:paraId="7FCDF353" w14:textId="577E0743" w:rsidR="00167B1F" w:rsidRPr="000F3920" w:rsidRDefault="00167B1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тематических материалов, учитывающих возрастные и психологические особенности восприятия информации различными целевыми аудиториями в рамках мероприятий, посвященных Дню солидарности в борьбе с терроризмом (антитеррористические ролики, видео выступления (обращения) последующего распространения в сети (Интернет), печатная продукция (баннеров, плакатов, буклетов, листовок и др.).</w:t>
            </w:r>
            <w:proofErr w:type="gramEnd"/>
          </w:p>
        </w:tc>
        <w:tc>
          <w:tcPr>
            <w:tcW w:w="3685" w:type="dxa"/>
            <w:gridSpan w:val="6"/>
          </w:tcPr>
          <w:p w14:paraId="6892AE04" w14:textId="77777777" w:rsidR="001D3748" w:rsidRPr="000F3920" w:rsidRDefault="00E849CE" w:rsidP="002D6136">
            <w:pPr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1D3748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spellStart"/>
            <w:r w:rsidR="001D3748" w:rsidRPr="000F3920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proofErr w:type="gramStart"/>
            <w:r w:rsidR="001D3748" w:rsidRPr="000F3920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="001D3748" w:rsidRPr="000F3920">
              <w:rPr>
                <w:rFonts w:ascii="Times New Roman" w:hAnsi="Times New Roman" w:cs="Times New Roman"/>
                <w:sz w:val="24"/>
                <w:szCs w:val="24"/>
              </w:rPr>
              <w:t>ербентские</w:t>
            </w:r>
            <w:proofErr w:type="spellEnd"/>
            <w:r w:rsidR="001D3748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новости</w:t>
            </w:r>
            <w:r w:rsidR="00167B1F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06166DF9" w14:textId="5E2ABFFE" w:rsidR="002D6136" w:rsidRPr="000F3920" w:rsidRDefault="00E849CE" w:rsidP="002D6136">
            <w:pPr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167B1F" w:rsidRPr="000F392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D6136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КУ «Управление культуры, </w:t>
            </w:r>
            <w:proofErr w:type="spellStart"/>
            <w:r w:rsidR="002D6136" w:rsidRPr="000F3920">
              <w:rPr>
                <w:rFonts w:ascii="Times New Roman" w:hAnsi="Times New Roman" w:cs="Times New Roman"/>
                <w:sz w:val="24"/>
                <w:szCs w:val="24"/>
              </w:rPr>
              <w:t>МПс</w:t>
            </w:r>
            <w:proofErr w:type="spellEnd"/>
            <w:r w:rsidR="002D6136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B1F" w:rsidRPr="000F39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="002D6136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02B" w:rsidRPr="000F39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167B1F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  <w:r w:rsidR="00167B1F" w:rsidRPr="000F392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образования»,</w:t>
            </w:r>
          </w:p>
          <w:p w14:paraId="4016CFE7" w14:textId="77777777" w:rsidR="00614C5C" w:rsidRDefault="00C9102B" w:rsidP="002D6136">
            <w:pPr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849CE" w:rsidRPr="000F39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849CE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ГБУ РД </w:t>
            </w:r>
            <w:r w:rsidR="002D6136" w:rsidRPr="000F3920">
              <w:rPr>
                <w:rFonts w:ascii="Times New Roman" w:hAnsi="Times New Roman" w:cs="Times New Roman"/>
                <w:sz w:val="24"/>
                <w:szCs w:val="24"/>
              </w:rPr>
              <w:t>КЦСОН в МО «город Дербент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AFCBD34" w14:textId="46329BD9" w:rsidR="00167B1F" w:rsidRPr="000F3920" w:rsidRDefault="00C9102B" w:rsidP="002D6136">
            <w:pPr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</w:tc>
        <w:tc>
          <w:tcPr>
            <w:tcW w:w="1843" w:type="dxa"/>
            <w:gridSpan w:val="7"/>
          </w:tcPr>
          <w:p w14:paraId="46FAD5AA" w14:textId="6CE52DA0" w:rsidR="00167B1F" w:rsidRPr="000F3920" w:rsidRDefault="00983AED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До 20 июня</w:t>
            </w:r>
            <w:r w:rsidR="00BF6CD2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6B1D" w:rsidRPr="000F392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 20 декабря</w:t>
            </w:r>
          </w:p>
        </w:tc>
        <w:tc>
          <w:tcPr>
            <w:tcW w:w="2835" w:type="dxa"/>
            <w:gridSpan w:val="2"/>
          </w:tcPr>
          <w:p w14:paraId="7FC028B6" w14:textId="54A324B5" w:rsidR="000C3A53" w:rsidRPr="000F3920" w:rsidRDefault="000C3A5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молодежи со стойким неприятием идеологии терроризма.</w:t>
            </w:r>
          </w:p>
          <w:p w14:paraId="1FE3C216" w14:textId="2754EACB" w:rsidR="00167B1F" w:rsidRPr="000F3920" w:rsidRDefault="004E38F4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ч</w:t>
            </w:r>
            <w:r w:rsidR="00167B1F" w:rsidRPr="000F3920">
              <w:rPr>
                <w:rFonts w:ascii="Times New Roman" w:hAnsi="Times New Roman" w:cs="Times New Roman"/>
                <w:sz w:val="24"/>
                <w:szCs w:val="24"/>
              </w:rPr>
              <w:t>исленност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67B1F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детей и молодежи из, привлеченных к профилактическим мероприятиям, чел.</w:t>
            </w:r>
          </w:p>
        </w:tc>
        <w:tc>
          <w:tcPr>
            <w:tcW w:w="1377" w:type="dxa"/>
          </w:tcPr>
          <w:p w14:paraId="7F998BF9" w14:textId="6556C170" w:rsidR="00167B1F" w:rsidRPr="000F3920" w:rsidRDefault="00167B1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1D" w:rsidRPr="000F3920" w14:paraId="0AFE98EB" w14:textId="77777777" w:rsidTr="00071D63">
        <w:trPr>
          <w:trHeight w:val="568"/>
        </w:trPr>
        <w:tc>
          <w:tcPr>
            <w:tcW w:w="1101" w:type="dxa"/>
            <w:gridSpan w:val="2"/>
          </w:tcPr>
          <w:p w14:paraId="13520FB1" w14:textId="3483675D" w:rsidR="000C3A53" w:rsidRPr="000F3920" w:rsidRDefault="000C3A53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1.1.3.</w:t>
            </w:r>
          </w:p>
        </w:tc>
        <w:tc>
          <w:tcPr>
            <w:tcW w:w="5103" w:type="dxa"/>
            <w:gridSpan w:val="2"/>
          </w:tcPr>
          <w:p w14:paraId="4E30AD60" w14:textId="1B6B31EE" w:rsidR="000C3A53" w:rsidRPr="000F3920" w:rsidRDefault="000C3A53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региональных политических деятелей, авторитетных представителей общественных и религиозных организаций, науки, культуры и спорта</w:t>
            </w:r>
            <w:r w:rsidR="007B12C0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85" w:type="dxa"/>
            <w:gridSpan w:val="6"/>
          </w:tcPr>
          <w:p w14:paraId="1A08803A" w14:textId="77777777" w:rsidR="00614C5C" w:rsidRDefault="000C3A5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МКУ </w:t>
            </w:r>
            <w:r w:rsidR="002D6136" w:rsidRPr="000F3920">
              <w:rPr>
                <w:rFonts w:ascii="Times New Roman" w:hAnsi="Times New Roman" w:cs="Times New Roman"/>
                <w:sz w:val="24"/>
                <w:szCs w:val="24"/>
              </w:rPr>
              <w:t>«Управление культуры, МП</w:t>
            </w:r>
            <w:r w:rsidR="00614C5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2D6136" w:rsidRPr="000F39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14C5C">
              <w:rPr>
                <w:rFonts w:ascii="Times New Roman" w:hAnsi="Times New Roman" w:cs="Times New Roman"/>
                <w:sz w:val="24"/>
                <w:szCs w:val="24"/>
              </w:rPr>
              <w:t>порта</w:t>
            </w:r>
            <w:r w:rsidR="002D6136" w:rsidRPr="000F39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="002D6136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МКУ </w:t>
            </w:r>
          </w:p>
          <w:p w14:paraId="3C781EEE" w14:textId="532BF674" w:rsidR="000C3A53" w:rsidRPr="000F3920" w:rsidRDefault="000C3A5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«Управ</w:t>
            </w:r>
            <w:r w:rsidR="002D6136" w:rsidRPr="000F3920">
              <w:rPr>
                <w:rFonts w:ascii="Times New Roman" w:hAnsi="Times New Roman" w:cs="Times New Roman"/>
                <w:sz w:val="24"/>
                <w:szCs w:val="24"/>
              </w:rPr>
              <w:t>ление образования»</w:t>
            </w:r>
          </w:p>
        </w:tc>
        <w:tc>
          <w:tcPr>
            <w:tcW w:w="1843" w:type="dxa"/>
            <w:gridSpan w:val="7"/>
          </w:tcPr>
          <w:p w14:paraId="3A83951C" w14:textId="057978A6" w:rsidR="000C3A53" w:rsidRPr="000F3920" w:rsidRDefault="000C3A5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835" w:type="dxa"/>
            <w:gridSpan w:val="2"/>
          </w:tcPr>
          <w:p w14:paraId="3C960E39" w14:textId="77777777" w:rsidR="000C3A53" w:rsidRPr="000F3920" w:rsidRDefault="000C3A5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молодежи со стойким неприятием идеологии терроризма.</w:t>
            </w:r>
          </w:p>
          <w:p w14:paraId="64FC291D" w14:textId="63AC8662" w:rsidR="000C3A53" w:rsidRPr="000F3920" w:rsidRDefault="000C3A5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численности детей и молодежи из, привлеченных к профилактическим мероприятиям, чел.</w:t>
            </w:r>
          </w:p>
        </w:tc>
        <w:tc>
          <w:tcPr>
            <w:tcW w:w="1377" w:type="dxa"/>
          </w:tcPr>
          <w:p w14:paraId="38C2247D" w14:textId="1AB6258C" w:rsidR="000C3A53" w:rsidRPr="000F3920" w:rsidRDefault="000C3A5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1D" w:rsidRPr="000F3920" w14:paraId="793AE28C" w14:textId="77777777" w:rsidTr="00071D63">
        <w:trPr>
          <w:trHeight w:val="2270"/>
        </w:trPr>
        <w:tc>
          <w:tcPr>
            <w:tcW w:w="1101" w:type="dxa"/>
            <w:gridSpan w:val="2"/>
          </w:tcPr>
          <w:p w14:paraId="6AF7D578" w14:textId="191585A6" w:rsidR="000C3A53" w:rsidRPr="000F3920" w:rsidRDefault="000C3A53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1.1.4.</w:t>
            </w:r>
          </w:p>
        </w:tc>
        <w:tc>
          <w:tcPr>
            <w:tcW w:w="5103" w:type="dxa"/>
            <w:gridSpan w:val="2"/>
          </w:tcPr>
          <w:p w14:paraId="40C548A4" w14:textId="2290B810" w:rsidR="000C3A53" w:rsidRPr="000F3920" w:rsidRDefault="000C3A53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акции «Дети Беслана» в общеобразовательных организациях республики с привлечением общественности.</w:t>
            </w:r>
          </w:p>
        </w:tc>
        <w:tc>
          <w:tcPr>
            <w:tcW w:w="3685" w:type="dxa"/>
            <w:gridSpan w:val="6"/>
          </w:tcPr>
          <w:p w14:paraId="57C74A2F" w14:textId="77777777" w:rsidR="00614C5C" w:rsidRDefault="000C3A5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МК</w:t>
            </w:r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>У «Управление культуры, МП</w:t>
            </w:r>
            <w:r w:rsidR="00614C5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14C5C">
              <w:rPr>
                <w:rFonts w:ascii="Times New Roman" w:hAnsi="Times New Roman" w:cs="Times New Roman"/>
                <w:sz w:val="24"/>
                <w:szCs w:val="24"/>
              </w:rPr>
              <w:t>порта</w:t>
            </w:r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МКУ </w:t>
            </w:r>
          </w:p>
          <w:p w14:paraId="6B8092B8" w14:textId="1375D142" w:rsidR="000C3A53" w:rsidRPr="000F3920" w:rsidRDefault="000C3A5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«Управ</w:t>
            </w:r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ление образования» </w:t>
            </w:r>
          </w:p>
        </w:tc>
        <w:tc>
          <w:tcPr>
            <w:tcW w:w="1843" w:type="dxa"/>
            <w:gridSpan w:val="7"/>
          </w:tcPr>
          <w:p w14:paraId="3E898033" w14:textId="463364A3" w:rsidR="000C3A53" w:rsidRPr="000F3920" w:rsidRDefault="007B12C0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C3A53" w:rsidRPr="000F3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A53" w:rsidRPr="000F3920">
              <w:rPr>
                <w:rFonts w:ascii="Times New Roman" w:hAnsi="Times New Roman" w:cs="Times New Roman"/>
                <w:sz w:val="24"/>
                <w:szCs w:val="24"/>
              </w:rPr>
              <w:t>по 10 сентября</w:t>
            </w:r>
          </w:p>
        </w:tc>
        <w:tc>
          <w:tcPr>
            <w:tcW w:w="2835" w:type="dxa"/>
            <w:gridSpan w:val="2"/>
          </w:tcPr>
          <w:p w14:paraId="4D35001C" w14:textId="77777777" w:rsidR="000C3A53" w:rsidRPr="000F3920" w:rsidRDefault="000C3A5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молодежи со стойким неприятием идеологии терроризма.</w:t>
            </w:r>
          </w:p>
          <w:p w14:paraId="3C07F8F9" w14:textId="05520D70" w:rsidR="000C3A53" w:rsidRPr="000F3920" w:rsidRDefault="000C3A5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численности детей и молодежи из, привлеченных к профилактическим мероприятиям, чел.</w:t>
            </w:r>
          </w:p>
        </w:tc>
        <w:tc>
          <w:tcPr>
            <w:tcW w:w="1377" w:type="dxa"/>
          </w:tcPr>
          <w:p w14:paraId="18E73722" w14:textId="77777777" w:rsidR="000C3A53" w:rsidRPr="000F3920" w:rsidRDefault="000C3A5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2C0" w:rsidRPr="000F3920" w14:paraId="4096AF39" w14:textId="77777777" w:rsidTr="00071D63">
        <w:trPr>
          <w:trHeight w:val="546"/>
        </w:trPr>
        <w:tc>
          <w:tcPr>
            <w:tcW w:w="1101" w:type="dxa"/>
            <w:gridSpan w:val="2"/>
          </w:tcPr>
          <w:p w14:paraId="6B46C298" w14:textId="5B8020EA" w:rsidR="007B12C0" w:rsidRPr="000F3920" w:rsidRDefault="007B12C0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1.1.5.</w:t>
            </w:r>
          </w:p>
        </w:tc>
        <w:tc>
          <w:tcPr>
            <w:tcW w:w="5103" w:type="dxa"/>
            <w:gridSpan w:val="2"/>
          </w:tcPr>
          <w:p w14:paraId="7BFE82F2" w14:textId="5C91401E" w:rsidR="007B12C0" w:rsidRPr="000F3920" w:rsidRDefault="007B12C0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«Уроков мужества» в средних общеобразовательных учреждениях, посвященных Дню солидарности в борьбе с терроризмом.</w:t>
            </w:r>
          </w:p>
        </w:tc>
        <w:tc>
          <w:tcPr>
            <w:tcW w:w="3685" w:type="dxa"/>
            <w:gridSpan w:val="6"/>
          </w:tcPr>
          <w:p w14:paraId="66D6F010" w14:textId="254DF64A" w:rsidR="007B12C0" w:rsidRPr="000F3920" w:rsidRDefault="007B12C0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МК</w:t>
            </w:r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>У «Управление культуры, МП</w:t>
            </w:r>
            <w:r w:rsidR="00614C5C">
              <w:rPr>
                <w:rFonts w:ascii="Times New Roman" w:hAnsi="Times New Roman" w:cs="Times New Roman"/>
                <w:sz w:val="24"/>
                <w:szCs w:val="24"/>
              </w:rPr>
              <w:t xml:space="preserve"> и спорта</w:t>
            </w:r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руководитель МКУ «Управ</w:t>
            </w:r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>ление образования»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филиалов ВУЗов.</w:t>
            </w:r>
          </w:p>
        </w:tc>
        <w:tc>
          <w:tcPr>
            <w:tcW w:w="1843" w:type="dxa"/>
            <w:gridSpan w:val="7"/>
          </w:tcPr>
          <w:p w14:paraId="4328F7F0" w14:textId="3DEFAD38" w:rsidR="007B12C0" w:rsidRPr="000F3920" w:rsidRDefault="007B12C0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С 1 по 10 сентября</w:t>
            </w:r>
          </w:p>
        </w:tc>
        <w:tc>
          <w:tcPr>
            <w:tcW w:w="2835" w:type="dxa"/>
            <w:gridSpan w:val="2"/>
          </w:tcPr>
          <w:p w14:paraId="2A09EC31" w14:textId="77777777" w:rsidR="007B12C0" w:rsidRPr="000F3920" w:rsidRDefault="007B12C0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молодежи со стойким неприятием идеологии терроризма.</w:t>
            </w:r>
          </w:p>
          <w:p w14:paraId="15BC812A" w14:textId="59B6E878" w:rsidR="007B12C0" w:rsidRPr="000F3920" w:rsidRDefault="007B12C0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Охват численности детей и молодежи из, привлеченных к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профилактическим мероприятиям, чел.</w:t>
            </w:r>
          </w:p>
        </w:tc>
        <w:tc>
          <w:tcPr>
            <w:tcW w:w="1377" w:type="dxa"/>
          </w:tcPr>
          <w:p w14:paraId="7BB3ECF7" w14:textId="5210351E" w:rsidR="007B12C0" w:rsidRPr="000F3920" w:rsidRDefault="007B12C0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1D" w:rsidRPr="000F3920" w14:paraId="32B9F9FD" w14:textId="77777777" w:rsidTr="00071D63">
        <w:trPr>
          <w:trHeight w:val="546"/>
        </w:trPr>
        <w:tc>
          <w:tcPr>
            <w:tcW w:w="1101" w:type="dxa"/>
            <w:gridSpan w:val="2"/>
          </w:tcPr>
          <w:p w14:paraId="7B4803F9" w14:textId="7C132611" w:rsidR="000C3A53" w:rsidRPr="000F3920" w:rsidRDefault="000C3A53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1.1.6.</w:t>
            </w:r>
          </w:p>
        </w:tc>
        <w:tc>
          <w:tcPr>
            <w:tcW w:w="5103" w:type="dxa"/>
            <w:gridSpan w:val="2"/>
          </w:tcPr>
          <w:p w14:paraId="14CD65A4" w14:textId="07857637" w:rsidR="000C3A53" w:rsidRPr="000F3920" w:rsidRDefault="000C3A53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цикла культурно-просветительских мероприятий, приуроченных ко Дню солидарности в борьбе с терроризмом.</w:t>
            </w:r>
          </w:p>
        </w:tc>
        <w:tc>
          <w:tcPr>
            <w:tcW w:w="3685" w:type="dxa"/>
            <w:gridSpan w:val="6"/>
          </w:tcPr>
          <w:p w14:paraId="26C0F38F" w14:textId="13DF9E7D" w:rsidR="000C3A53" w:rsidRPr="000F3920" w:rsidRDefault="000C3A5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МК</w:t>
            </w:r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У «Управление культуры, </w:t>
            </w:r>
            <w:proofErr w:type="spellStart"/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>МПс</w:t>
            </w:r>
            <w:proofErr w:type="spellEnd"/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>», рук-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МКУ «Управ</w:t>
            </w:r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="004F170D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>образования»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12C0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spellStart"/>
            <w:r w:rsidR="007B12C0" w:rsidRPr="000F3920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="007B12C0" w:rsidRPr="000F3920">
              <w:rPr>
                <w:rFonts w:ascii="Times New Roman" w:hAnsi="Times New Roman" w:cs="Times New Roman"/>
                <w:sz w:val="24"/>
                <w:szCs w:val="24"/>
              </w:rPr>
              <w:t>, филиалов ВУЗов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7"/>
          </w:tcPr>
          <w:p w14:paraId="534C8A84" w14:textId="4C079A8F" w:rsidR="000C3A53" w:rsidRPr="000F3920" w:rsidRDefault="000C3A5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С 1 по 10 сентября</w:t>
            </w:r>
          </w:p>
        </w:tc>
        <w:tc>
          <w:tcPr>
            <w:tcW w:w="2835" w:type="dxa"/>
            <w:gridSpan w:val="2"/>
          </w:tcPr>
          <w:p w14:paraId="71CD0B21" w14:textId="77777777" w:rsidR="000C3A53" w:rsidRPr="000F3920" w:rsidRDefault="000C3A5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молодежи со стойким неприятием идеологии терроризма.</w:t>
            </w:r>
          </w:p>
          <w:p w14:paraId="3A6AD46D" w14:textId="6230E919" w:rsidR="000C3A53" w:rsidRPr="000F3920" w:rsidRDefault="000C3A53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численности детей и молодежи из, привлеченных к профилактическим мероприятиям, чел.</w:t>
            </w:r>
          </w:p>
        </w:tc>
        <w:tc>
          <w:tcPr>
            <w:tcW w:w="1377" w:type="dxa"/>
          </w:tcPr>
          <w:p w14:paraId="2F6437B5" w14:textId="77777777" w:rsidR="000C3A53" w:rsidRPr="000F3920" w:rsidRDefault="000C3A5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1D" w:rsidRPr="000F3920" w14:paraId="73C758BF" w14:textId="77777777" w:rsidTr="00071D63">
        <w:trPr>
          <w:trHeight w:val="699"/>
        </w:trPr>
        <w:tc>
          <w:tcPr>
            <w:tcW w:w="1101" w:type="dxa"/>
            <w:gridSpan w:val="2"/>
          </w:tcPr>
          <w:p w14:paraId="2271AF5D" w14:textId="77777777" w:rsidR="00A703B0" w:rsidRPr="000F3920" w:rsidRDefault="00A703B0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4843" w:type="dxa"/>
            <w:gridSpan w:val="18"/>
          </w:tcPr>
          <w:p w14:paraId="7E613F53" w14:textId="49CC7763" w:rsidR="00A703B0" w:rsidRPr="000F3920" w:rsidRDefault="00A703B0" w:rsidP="00CD2093">
            <w:pPr>
              <w:ind w:firstLine="6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Для создания условий по привитию молодежи неприятия идеологии терроризма включать антитеррористическую тематику в общественно-политические, воспитательные, просветительские, культурные, досуговые и спортивные мероприятия. К их проведению привлекать лидеров общественного мнения, общественных деятелей, представителей традиционных религиозных конфессий, а также задействовать в этой работе возможности общественных и социально ориентированных некоммерческих организаций, детских и молодежных движений (обществ, проектов)</w:t>
            </w:r>
          </w:p>
        </w:tc>
      </w:tr>
      <w:tr w:rsidR="008B6B1D" w:rsidRPr="000F3920" w14:paraId="28929ED8" w14:textId="77777777" w:rsidTr="00071D63">
        <w:trPr>
          <w:trHeight w:val="572"/>
        </w:trPr>
        <w:tc>
          <w:tcPr>
            <w:tcW w:w="1101" w:type="dxa"/>
            <w:gridSpan w:val="2"/>
          </w:tcPr>
          <w:p w14:paraId="6194D665" w14:textId="0817BEE3" w:rsidR="00A703B0" w:rsidRPr="000F3920" w:rsidRDefault="00A703B0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1.2.1.</w:t>
            </w:r>
          </w:p>
        </w:tc>
        <w:tc>
          <w:tcPr>
            <w:tcW w:w="5103" w:type="dxa"/>
            <w:gridSpan w:val="2"/>
          </w:tcPr>
          <w:p w14:paraId="25F1CCBD" w14:textId="5DF4428E" w:rsidR="00A703B0" w:rsidRPr="000F3920" w:rsidRDefault="00A703B0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профилактических мероприятий с молодежью, в том числе с лицами, подверженными идеологии терроризма, а также находящимися под административным надзором в органах внутренних дел в связи с причастностью к совершению правонарушений в сфере общественной безопасности с участием спортсменов.  Проведение на системной основе контроля и оценки качества и объективности, используемых в образовательных организациях форм и способов выявления среди учащихся лиц, подверженных воздействию радикальных идей</w:t>
            </w:r>
            <w:proofErr w:type="gram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.3.1. </w:t>
            </w: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Плана НАК).</w:t>
            </w:r>
            <w:proofErr w:type="gramEnd"/>
          </w:p>
        </w:tc>
        <w:tc>
          <w:tcPr>
            <w:tcW w:w="3827" w:type="dxa"/>
            <w:gridSpan w:val="7"/>
          </w:tcPr>
          <w:p w14:paraId="65572522" w14:textId="0C319CE6" w:rsidR="00A703B0" w:rsidRPr="000F3920" w:rsidRDefault="00A703B0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МКУ </w:t>
            </w:r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культуры, </w:t>
            </w:r>
            <w:proofErr w:type="spellStart"/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>МПс</w:t>
            </w:r>
            <w:proofErr w:type="spellEnd"/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  <w:proofErr w:type="gramStart"/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 ОМВД РФ по г. Дербенту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</w:t>
            </w:r>
            <w:r w:rsidR="007B12C0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МКУ «Управ</w:t>
            </w:r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>ление образования»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12C0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spellStart"/>
            <w:r w:rsidR="007B12C0" w:rsidRPr="000F3920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="007B12C0" w:rsidRPr="000F3920">
              <w:rPr>
                <w:rFonts w:ascii="Times New Roman" w:hAnsi="Times New Roman" w:cs="Times New Roman"/>
                <w:sz w:val="24"/>
                <w:szCs w:val="24"/>
              </w:rPr>
              <w:t>, филиалов ВУЗов.</w:t>
            </w:r>
          </w:p>
        </w:tc>
        <w:tc>
          <w:tcPr>
            <w:tcW w:w="1701" w:type="dxa"/>
            <w:gridSpan w:val="6"/>
          </w:tcPr>
          <w:p w14:paraId="11A6C3FA" w14:textId="77777777" w:rsidR="0058262E" w:rsidRPr="000F3920" w:rsidRDefault="00A703B0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  <w:rPr>
                <w:lang w:eastAsia="en-US"/>
              </w:rPr>
            </w:pPr>
            <w:proofErr w:type="spellStart"/>
            <w:r w:rsidRPr="000F3920">
              <w:rPr>
                <w:lang w:eastAsia="en-US"/>
              </w:rPr>
              <w:t>Ежекварталь</w:t>
            </w:r>
            <w:proofErr w:type="spellEnd"/>
          </w:p>
          <w:p w14:paraId="6542B47A" w14:textId="77777777" w:rsidR="0058262E" w:rsidRPr="000F3920" w:rsidRDefault="00A703B0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gramStart"/>
            <w:r w:rsidRPr="000F3920">
              <w:rPr>
                <w:lang w:eastAsia="en-US"/>
              </w:rPr>
              <w:t>но</w:t>
            </w:r>
            <w:r w:rsidR="007B12C0" w:rsidRPr="000F3920">
              <w:t xml:space="preserve"> </w:t>
            </w:r>
            <w:r w:rsidRPr="000F3920">
              <w:t>(</w:t>
            </w:r>
            <w:r w:rsidR="00CC3330" w:rsidRPr="000F3920">
              <w:t>п</w:t>
            </w:r>
            <w:r w:rsidRPr="000F3920">
              <w:t xml:space="preserve">о плану проведения </w:t>
            </w:r>
            <w:r w:rsidR="00595324" w:rsidRPr="000F3920">
              <w:t>реализации</w:t>
            </w:r>
            <w:r w:rsidRPr="000F3920">
              <w:t xml:space="preserve"> КП </w:t>
            </w:r>
            <w:proofErr w:type="spellStart"/>
            <w:r w:rsidRPr="000F3920">
              <w:t>общеобразо</w:t>
            </w:r>
            <w:proofErr w:type="spellEnd"/>
            <w:proofErr w:type="gramEnd"/>
          </w:p>
          <w:p w14:paraId="15F6387B" w14:textId="4B12A567" w:rsidR="00A703B0" w:rsidRPr="000F3920" w:rsidRDefault="00A703B0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spellStart"/>
            <w:proofErr w:type="gramStart"/>
            <w:r w:rsidRPr="000F3920">
              <w:t>вательных</w:t>
            </w:r>
            <w:proofErr w:type="spellEnd"/>
            <w:r w:rsidRPr="000F3920">
              <w:t xml:space="preserve"> организаций)</w:t>
            </w:r>
            <w:proofErr w:type="gramEnd"/>
          </w:p>
        </w:tc>
        <w:tc>
          <w:tcPr>
            <w:tcW w:w="2835" w:type="dxa"/>
            <w:gridSpan w:val="2"/>
          </w:tcPr>
          <w:p w14:paraId="5EDCC462" w14:textId="77777777" w:rsidR="00A703B0" w:rsidRPr="000F3920" w:rsidRDefault="004E38F4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молодежи со стойким неприятием идеологии терроризма.</w:t>
            </w:r>
          </w:p>
          <w:p w14:paraId="63CFDA3C" w14:textId="16E8012C" w:rsidR="000C3A53" w:rsidRPr="000F3920" w:rsidRDefault="000C3A5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количества молодежи, в том числе из группы риска.</w:t>
            </w:r>
          </w:p>
        </w:tc>
        <w:tc>
          <w:tcPr>
            <w:tcW w:w="1377" w:type="dxa"/>
          </w:tcPr>
          <w:p w14:paraId="37F40C8F" w14:textId="3E655432" w:rsidR="00A703B0" w:rsidRPr="000F3920" w:rsidRDefault="00A703B0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1D" w:rsidRPr="000F3920" w14:paraId="1B97BB47" w14:textId="77777777" w:rsidTr="00071D63">
        <w:trPr>
          <w:trHeight w:val="572"/>
        </w:trPr>
        <w:tc>
          <w:tcPr>
            <w:tcW w:w="1101" w:type="dxa"/>
            <w:gridSpan w:val="2"/>
          </w:tcPr>
          <w:p w14:paraId="7BE48637" w14:textId="0EE73099" w:rsidR="00A703B0" w:rsidRPr="000F3920" w:rsidRDefault="00A703B0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1.2.2.</w:t>
            </w:r>
          </w:p>
        </w:tc>
        <w:tc>
          <w:tcPr>
            <w:tcW w:w="5103" w:type="dxa"/>
            <w:gridSpan w:val="2"/>
          </w:tcPr>
          <w:p w14:paraId="08FDDAF4" w14:textId="7A43217B" w:rsidR="00A703B0" w:rsidRPr="000F3920" w:rsidRDefault="00A703B0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культурно-ознакомительных семинаров по формированию антитеррористического сознания и правового просвещения студентов (в том числе иностранных студентов)</w:t>
            </w:r>
          </w:p>
        </w:tc>
        <w:tc>
          <w:tcPr>
            <w:tcW w:w="3827" w:type="dxa"/>
            <w:gridSpan w:val="7"/>
          </w:tcPr>
          <w:p w14:paraId="0DC57692" w14:textId="31774B75" w:rsidR="00A703B0" w:rsidRPr="000F3920" w:rsidRDefault="00A703B0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МК</w:t>
            </w:r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У «Управление культуры, </w:t>
            </w:r>
            <w:proofErr w:type="spellStart"/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>МПс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., руководитель Г</w:t>
            </w:r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>БУ РД КЦСОН в МО «город Дербент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» (по согласованию), руководитель МКУ «Управ</w:t>
            </w:r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12C0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</w:t>
            </w:r>
            <w:proofErr w:type="spellStart"/>
            <w:r w:rsidR="007B12C0" w:rsidRPr="000F3920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="007B12C0" w:rsidRPr="000F3920">
              <w:rPr>
                <w:rFonts w:ascii="Times New Roman" w:hAnsi="Times New Roman" w:cs="Times New Roman"/>
                <w:sz w:val="24"/>
                <w:szCs w:val="24"/>
              </w:rPr>
              <w:t>, филиалов ВУЗов.</w:t>
            </w:r>
          </w:p>
        </w:tc>
        <w:tc>
          <w:tcPr>
            <w:tcW w:w="1701" w:type="dxa"/>
            <w:gridSpan w:val="6"/>
          </w:tcPr>
          <w:p w14:paraId="6B626DCB" w14:textId="5DDA993D" w:rsidR="00A703B0" w:rsidRPr="000F3920" w:rsidRDefault="00A703B0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20 июня</w:t>
            </w:r>
            <w:r w:rsidR="007B12C0" w:rsidRPr="000F3920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 20 декабря</w:t>
            </w:r>
          </w:p>
        </w:tc>
        <w:tc>
          <w:tcPr>
            <w:tcW w:w="2835" w:type="dxa"/>
            <w:gridSpan w:val="2"/>
          </w:tcPr>
          <w:p w14:paraId="558A6659" w14:textId="4F0D7D4F" w:rsidR="000C3A53" w:rsidRPr="000F3920" w:rsidRDefault="000C3A5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антитеррористического мировоззрения.</w:t>
            </w:r>
          </w:p>
          <w:p w14:paraId="3A1AEBC6" w14:textId="5A499FF5" w:rsidR="000C3A53" w:rsidRPr="000F3920" w:rsidRDefault="004E38F4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к</w:t>
            </w:r>
            <w:r w:rsidR="00A703B0" w:rsidRPr="000F3920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703B0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иностранных студентов, </w:t>
            </w:r>
            <w:r w:rsidR="00A703B0"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вовлеченных в интеграционную деятельность, чел.</w:t>
            </w:r>
          </w:p>
        </w:tc>
        <w:tc>
          <w:tcPr>
            <w:tcW w:w="1377" w:type="dxa"/>
          </w:tcPr>
          <w:p w14:paraId="35D3DB7B" w14:textId="2FC824E2" w:rsidR="00A703B0" w:rsidRPr="000F3920" w:rsidRDefault="00A703B0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1D" w:rsidRPr="000F3920" w14:paraId="098FD9C6" w14:textId="77777777" w:rsidTr="00071D63">
        <w:trPr>
          <w:trHeight w:val="572"/>
        </w:trPr>
        <w:tc>
          <w:tcPr>
            <w:tcW w:w="1101" w:type="dxa"/>
            <w:gridSpan w:val="2"/>
          </w:tcPr>
          <w:p w14:paraId="1A3537A9" w14:textId="70D8B545" w:rsidR="00A703B0" w:rsidRPr="000F3920" w:rsidRDefault="00A703B0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5103" w:type="dxa"/>
            <w:gridSpan w:val="2"/>
          </w:tcPr>
          <w:p w14:paraId="019E4BE6" w14:textId="77777777" w:rsidR="00A703B0" w:rsidRPr="000F3920" w:rsidRDefault="00A703B0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цикла просветительских семинаров, направленных на ознакомление с основами духовно-нравственной культуры, неприятие идеологии насилия и формирования понятия об информационной безопасности среди учащейся молодежи.</w:t>
            </w:r>
          </w:p>
          <w:p w14:paraId="30D26A42" w14:textId="241619EF" w:rsidR="00A703B0" w:rsidRPr="000F3920" w:rsidRDefault="00A703B0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Цикл антитеррористических мероприятий просветительского характера в общеобразовательных, профессиональных и высших образовательных организациях, расположенных на территории МО, в форме встреч, экскурсий, мастер – классов, круглых столов, тренингов, лекций, показов тематических видеофильмов, основная цель которых – недопущение вовлечения молодежи в ряды законспирированных террористических ячеек.</w:t>
            </w:r>
          </w:p>
          <w:p w14:paraId="06A51009" w14:textId="7C685973" w:rsidR="00A703B0" w:rsidRPr="000F3920" w:rsidRDefault="00A703B0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Реализацию просветительских патриотических и антитеррористических проектов в местах притяжения молодежи, в том числе в создаваемых молодеж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ных пространствах, включая спортивные клубы и секции, площадки города. </w:t>
            </w: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(П.2.2.</w:t>
            </w:r>
            <w:proofErr w:type="gram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Плана НАК)</w:t>
            </w:r>
            <w:proofErr w:type="gramEnd"/>
          </w:p>
        </w:tc>
        <w:tc>
          <w:tcPr>
            <w:tcW w:w="3827" w:type="dxa"/>
            <w:gridSpan w:val="7"/>
          </w:tcPr>
          <w:p w14:paraId="0564E13F" w14:textId="3212FC1C" w:rsidR="00A703B0" w:rsidRPr="000F3920" w:rsidRDefault="00A703B0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МКУ «Управл</w:t>
            </w:r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ение культуры, </w:t>
            </w:r>
            <w:proofErr w:type="spellStart"/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>МПс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 руководитель Г</w:t>
            </w:r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>БУ РД КЦСОН в МО «город Дербент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» (по согласованию)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Бахарчиев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З.Н., руководитель МКУ «Управ</w:t>
            </w:r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>ление образования», ОМВД РФ по г. Дербент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у (по согласованию), Аппарат АТК в Г</w:t>
            </w:r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>О «город Дербент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СУЗы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филиал ВУЗа, </w:t>
            </w:r>
            <w:proofErr w:type="spellStart"/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6"/>
          </w:tcPr>
          <w:p w14:paraId="78CBC0CC" w14:textId="77777777" w:rsidR="00E46F3B" w:rsidRPr="000F3920" w:rsidRDefault="00A703B0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До 20 июня</w:t>
            </w:r>
            <w:r w:rsidR="007B12C0" w:rsidRPr="000F39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FC05AA" w14:textId="77777777" w:rsidR="00E46F3B" w:rsidRPr="000F3920" w:rsidRDefault="007B12C0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A703B0" w:rsidRPr="000F3920">
              <w:rPr>
                <w:rFonts w:ascii="Times New Roman" w:hAnsi="Times New Roman" w:cs="Times New Roman"/>
                <w:sz w:val="24"/>
                <w:szCs w:val="24"/>
              </w:rPr>
              <w:t>о 20 декабря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1ED305" w14:textId="77777777" w:rsidR="00071D63" w:rsidRPr="000F3920" w:rsidRDefault="00A703B0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(с представ</w:t>
            </w:r>
            <w:proofErr w:type="gramEnd"/>
          </w:p>
          <w:p w14:paraId="0A21D54D" w14:textId="4F9214AC" w:rsidR="00A703B0" w:rsidRPr="000F3920" w:rsidRDefault="00A703B0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лением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отчета)</w:t>
            </w:r>
            <w:proofErr w:type="gramEnd"/>
          </w:p>
        </w:tc>
        <w:tc>
          <w:tcPr>
            <w:tcW w:w="2835" w:type="dxa"/>
            <w:gridSpan w:val="2"/>
          </w:tcPr>
          <w:p w14:paraId="67952F3E" w14:textId="2F387939" w:rsidR="000C3A53" w:rsidRPr="000F3920" w:rsidRDefault="000C3A5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антитеррористического мировоззрения и духовно-нравственного воспитания.</w:t>
            </w:r>
          </w:p>
          <w:p w14:paraId="4F00B347" w14:textId="538D1CC2" w:rsidR="00A703B0" w:rsidRPr="000F3920" w:rsidRDefault="00A703B0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Плановые</w:t>
            </w:r>
            <w:proofErr w:type="gram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8F4" w:rsidRPr="000F39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E38F4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с охватом молодежи</w:t>
            </w:r>
          </w:p>
        </w:tc>
        <w:tc>
          <w:tcPr>
            <w:tcW w:w="1377" w:type="dxa"/>
          </w:tcPr>
          <w:p w14:paraId="68EA8F7F" w14:textId="6C357C2A" w:rsidR="00A703B0" w:rsidRPr="000F3920" w:rsidRDefault="00A703B0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1D" w:rsidRPr="000F3920" w14:paraId="54EF7FA1" w14:textId="77777777" w:rsidTr="00071D63">
        <w:trPr>
          <w:trHeight w:val="572"/>
        </w:trPr>
        <w:tc>
          <w:tcPr>
            <w:tcW w:w="1101" w:type="dxa"/>
            <w:gridSpan w:val="2"/>
          </w:tcPr>
          <w:p w14:paraId="59975BE9" w14:textId="07C234C0" w:rsidR="004E38F4" w:rsidRPr="000F3920" w:rsidRDefault="004E38F4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1.2.4.</w:t>
            </w:r>
          </w:p>
        </w:tc>
        <w:tc>
          <w:tcPr>
            <w:tcW w:w="5103" w:type="dxa"/>
            <w:gridSpan w:val="2"/>
          </w:tcPr>
          <w:p w14:paraId="1EADF249" w14:textId="0BF304F9" w:rsidR="004E38F4" w:rsidRPr="000F3920" w:rsidRDefault="004E38F4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мероприятий в рамках празднования государственных праздников Российской Федерации и Республики Дагестан, направленных на формирование общероссийской гражданской идентичности, неприятие идеологии терроризма и неонацизма.</w:t>
            </w:r>
          </w:p>
        </w:tc>
        <w:tc>
          <w:tcPr>
            <w:tcW w:w="3827" w:type="dxa"/>
            <w:gridSpan w:val="7"/>
          </w:tcPr>
          <w:p w14:paraId="5A849ABC" w14:textId="77777777" w:rsidR="001D3748" w:rsidRPr="000F3920" w:rsidRDefault="004E38F4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5881958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МКУ «Управ</w:t>
            </w:r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>ление образования»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12C0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МКУ Управл</w:t>
            </w:r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ение культуры, </w:t>
            </w:r>
            <w:proofErr w:type="spellStart"/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>МПс</w:t>
            </w:r>
            <w:proofErr w:type="spellEnd"/>
            <w:r w:rsidR="008B6B1D" w:rsidRPr="000F3920">
              <w:rPr>
                <w:rFonts w:ascii="Times New Roman" w:hAnsi="Times New Roman" w:cs="Times New Roman"/>
                <w:sz w:val="24"/>
                <w:szCs w:val="24"/>
              </w:rPr>
              <w:t>, руководитель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7BFBEA" w14:textId="77777777" w:rsidR="001D3748" w:rsidRPr="000F3920" w:rsidRDefault="001D3748" w:rsidP="001D3748">
            <w:pPr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МАУ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ербентские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новости», </w:t>
            </w:r>
          </w:p>
          <w:p w14:paraId="4C853858" w14:textId="77777777" w:rsidR="001D3748" w:rsidRPr="000F3920" w:rsidRDefault="008B6B1D" w:rsidP="001D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4E38F4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ГБУ РД «КСЦОН» в МО </w:t>
            </w:r>
          </w:p>
          <w:p w14:paraId="4F2D653F" w14:textId="2DCF64CE" w:rsidR="001D3748" w:rsidRPr="000F3920" w:rsidRDefault="004E38F4" w:rsidP="001D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«гор</w:t>
            </w:r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>од Дербент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12348F92" w14:textId="1B92098D" w:rsidR="004E38F4" w:rsidRPr="000F3920" w:rsidRDefault="004E38F4" w:rsidP="001D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(по согласованию.</w:t>
            </w:r>
            <w:bookmarkEnd w:id="0"/>
            <w:proofErr w:type="gramEnd"/>
          </w:p>
        </w:tc>
        <w:tc>
          <w:tcPr>
            <w:tcW w:w="1701" w:type="dxa"/>
            <w:gridSpan w:val="6"/>
          </w:tcPr>
          <w:p w14:paraId="25604EA4" w14:textId="77777777" w:rsidR="0058262E" w:rsidRPr="000F3920" w:rsidRDefault="004E38F4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  <w:rPr>
                <w:lang w:eastAsia="en-US"/>
              </w:rPr>
            </w:pPr>
            <w:proofErr w:type="spellStart"/>
            <w:r w:rsidRPr="000F3920">
              <w:rPr>
                <w:lang w:eastAsia="en-US"/>
              </w:rPr>
              <w:t>Ежекварталь</w:t>
            </w:r>
            <w:proofErr w:type="spellEnd"/>
          </w:p>
          <w:p w14:paraId="257386F5" w14:textId="77777777" w:rsidR="0058262E" w:rsidRPr="000F3920" w:rsidRDefault="004E38F4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gramStart"/>
            <w:r w:rsidRPr="000F3920">
              <w:rPr>
                <w:lang w:eastAsia="en-US"/>
              </w:rPr>
              <w:t>н</w:t>
            </w:r>
            <w:r w:rsidR="00F205F4" w:rsidRPr="000F3920">
              <w:rPr>
                <w:lang w:eastAsia="en-US"/>
              </w:rPr>
              <w:t xml:space="preserve">о </w:t>
            </w:r>
            <w:r w:rsidRPr="000F3920">
              <w:t>(</w:t>
            </w:r>
            <w:r w:rsidR="00CC3330" w:rsidRPr="000F3920">
              <w:t xml:space="preserve">по </w:t>
            </w:r>
            <w:r w:rsidRPr="000F3920">
              <w:t xml:space="preserve">плану проведения </w:t>
            </w:r>
            <w:r w:rsidR="00CC3330" w:rsidRPr="000F3920">
              <w:t>реализации</w:t>
            </w:r>
            <w:r w:rsidRPr="000F3920">
              <w:t xml:space="preserve"> КП </w:t>
            </w:r>
            <w:proofErr w:type="spellStart"/>
            <w:r w:rsidRPr="000F3920">
              <w:t>общеобразо</w:t>
            </w:r>
            <w:proofErr w:type="spellEnd"/>
            <w:proofErr w:type="gramEnd"/>
          </w:p>
          <w:p w14:paraId="05749E99" w14:textId="5C0D261D" w:rsidR="004E38F4" w:rsidRPr="000F3920" w:rsidRDefault="004E38F4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spellStart"/>
            <w:proofErr w:type="gramStart"/>
            <w:r w:rsidRPr="000F3920">
              <w:t>вательных</w:t>
            </w:r>
            <w:proofErr w:type="spellEnd"/>
            <w:r w:rsidRPr="000F3920">
              <w:t xml:space="preserve"> организаций)</w:t>
            </w:r>
            <w:proofErr w:type="gramEnd"/>
          </w:p>
        </w:tc>
        <w:tc>
          <w:tcPr>
            <w:tcW w:w="2835" w:type="dxa"/>
            <w:gridSpan w:val="2"/>
          </w:tcPr>
          <w:p w14:paraId="29824C02" w14:textId="77777777" w:rsidR="004E38F4" w:rsidRPr="000F3920" w:rsidRDefault="004E38F4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молодежи со стойким неприятием идеологии терроризма.</w:t>
            </w:r>
          </w:p>
          <w:p w14:paraId="65F4FCCA" w14:textId="2AA9D2CC" w:rsidR="000C3A53" w:rsidRPr="000F3920" w:rsidRDefault="000C3A5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количества занятой и незанятой молодежи.</w:t>
            </w:r>
          </w:p>
        </w:tc>
        <w:tc>
          <w:tcPr>
            <w:tcW w:w="1377" w:type="dxa"/>
          </w:tcPr>
          <w:p w14:paraId="0292CDD8" w14:textId="2532E0B8" w:rsidR="004E38F4" w:rsidRPr="000F3920" w:rsidRDefault="004E38F4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1D" w:rsidRPr="000F3920" w14:paraId="19227926" w14:textId="77777777" w:rsidTr="00071D63">
        <w:trPr>
          <w:trHeight w:val="572"/>
        </w:trPr>
        <w:tc>
          <w:tcPr>
            <w:tcW w:w="1101" w:type="dxa"/>
            <w:gridSpan w:val="2"/>
          </w:tcPr>
          <w:p w14:paraId="2530E5E4" w14:textId="6770CF6B" w:rsidR="004E38F4" w:rsidRPr="000F3920" w:rsidRDefault="004E38F4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1.2.5.</w:t>
            </w:r>
          </w:p>
        </w:tc>
        <w:tc>
          <w:tcPr>
            <w:tcW w:w="5103" w:type="dxa"/>
            <w:gridSpan w:val="2"/>
          </w:tcPr>
          <w:p w14:paraId="5FF0203C" w14:textId="450314DC" w:rsidR="004E38F4" w:rsidRPr="000F3920" w:rsidRDefault="004E38F4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в образовательных организациях воспитательных и культурно-просветительских мероприятий (лекции, классные часы, круглые столы, семинары, встречи) с приглашением представителей правоохранительных органов, религиозных и общественных организаций, деятелей культуры, науки, спорта.</w:t>
            </w:r>
          </w:p>
        </w:tc>
        <w:tc>
          <w:tcPr>
            <w:tcW w:w="3827" w:type="dxa"/>
            <w:gridSpan w:val="7"/>
          </w:tcPr>
          <w:p w14:paraId="085B0EB4" w14:textId="77777777" w:rsidR="001D3748" w:rsidRPr="000F3920" w:rsidRDefault="004E38F4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МКУ «Управление культу</w:t>
            </w:r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ры, </w:t>
            </w:r>
            <w:proofErr w:type="spellStart"/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>МПс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»,  руководитель МКУ «Управление образования»,  руководите</w:t>
            </w:r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>ль ГБУ РД «КСЦОН» в МО «Дербент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»,  </w:t>
            </w:r>
          </w:p>
          <w:p w14:paraId="64151962" w14:textId="77777777" w:rsidR="001D3748" w:rsidRPr="000F3920" w:rsidRDefault="001D3748" w:rsidP="001D3748">
            <w:pPr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МАУ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ербентские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новости», </w:t>
            </w:r>
          </w:p>
          <w:p w14:paraId="1A1197C8" w14:textId="187BB765" w:rsidR="004E38F4" w:rsidRPr="000F3920" w:rsidRDefault="004E38F4" w:rsidP="001D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ОМВД РФ по г. </w:t>
            </w:r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>Дербент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у (по согласованию).</w:t>
            </w:r>
          </w:p>
        </w:tc>
        <w:tc>
          <w:tcPr>
            <w:tcW w:w="1701" w:type="dxa"/>
            <w:gridSpan w:val="6"/>
          </w:tcPr>
          <w:p w14:paraId="4E888BF7" w14:textId="77777777" w:rsidR="00071D63" w:rsidRPr="000F3920" w:rsidRDefault="004E38F4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gramStart"/>
            <w:r w:rsidRPr="000F3920">
              <w:t>По полугодиям</w:t>
            </w:r>
            <w:r w:rsidR="007B12C0" w:rsidRPr="000F3920">
              <w:t xml:space="preserve"> </w:t>
            </w:r>
            <w:r w:rsidRPr="000F3920">
              <w:t xml:space="preserve">(с </w:t>
            </w:r>
            <w:proofErr w:type="spellStart"/>
            <w:r w:rsidRPr="000F3920">
              <w:t>представле</w:t>
            </w:r>
            <w:proofErr w:type="spellEnd"/>
            <w:proofErr w:type="gramEnd"/>
          </w:p>
          <w:p w14:paraId="2FF8A268" w14:textId="676E50CE" w:rsidR="004E38F4" w:rsidRPr="000F3920" w:rsidRDefault="004E38F4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spellStart"/>
            <w:proofErr w:type="gramStart"/>
            <w:r w:rsidRPr="000F3920">
              <w:t>нием</w:t>
            </w:r>
            <w:proofErr w:type="spellEnd"/>
            <w:r w:rsidRPr="000F3920">
              <w:t xml:space="preserve"> отчета)</w:t>
            </w:r>
            <w:proofErr w:type="gramEnd"/>
          </w:p>
        </w:tc>
        <w:tc>
          <w:tcPr>
            <w:tcW w:w="2835" w:type="dxa"/>
            <w:gridSpan w:val="2"/>
          </w:tcPr>
          <w:p w14:paraId="147F9A2E" w14:textId="3650AAA9" w:rsidR="000C3A53" w:rsidRPr="000F3920" w:rsidRDefault="000C3A5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духовно-нравственного воспитания.</w:t>
            </w:r>
          </w:p>
          <w:p w14:paraId="707B45F2" w14:textId="10AB3E3E" w:rsidR="004E38F4" w:rsidRPr="000F3920" w:rsidRDefault="004E38F4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количества несовершеннолетних участников, чел./количество художественных работ антитеррористической тематики, созданных учащейся молодёжью, ед.</w:t>
            </w:r>
          </w:p>
        </w:tc>
        <w:tc>
          <w:tcPr>
            <w:tcW w:w="1377" w:type="dxa"/>
          </w:tcPr>
          <w:p w14:paraId="443750C5" w14:textId="0EA4DB7B" w:rsidR="004E38F4" w:rsidRPr="000F3920" w:rsidRDefault="004E38F4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1D" w:rsidRPr="000F3920" w14:paraId="00E58834" w14:textId="77777777" w:rsidTr="00071D63">
        <w:trPr>
          <w:trHeight w:val="572"/>
        </w:trPr>
        <w:tc>
          <w:tcPr>
            <w:tcW w:w="1101" w:type="dxa"/>
            <w:gridSpan w:val="2"/>
          </w:tcPr>
          <w:p w14:paraId="34F13539" w14:textId="3240FA24" w:rsidR="004E38F4" w:rsidRPr="000F3920" w:rsidRDefault="004E38F4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1.2.6.</w:t>
            </w:r>
          </w:p>
        </w:tc>
        <w:tc>
          <w:tcPr>
            <w:tcW w:w="5103" w:type="dxa"/>
            <w:gridSpan w:val="2"/>
          </w:tcPr>
          <w:p w14:paraId="76E99EBD" w14:textId="06ACDD30" w:rsidR="004E38F4" w:rsidRPr="000F3920" w:rsidRDefault="008B6B1D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</w:t>
            </w:r>
            <w:r w:rsidR="004E38F4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роект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4E38F4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«Добрососедство»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4E38F4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ного</w:t>
            </w:r>
            <w:r w:rsidR="004E38F4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формирование в обществе межрелигиозного согласия и межнационального единства, устранению условий, способствующих </w:t>
            </w:r>
            <w:proofErr w:type="spellStart"/>
            <w:r w:rsidR="004E38F4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радикализации</w:t>
            </w:r>
            <w:proofErr w:type="spellEnd"/>
            <w:r w:rsidR="004E38F4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населения, а также по укреплению общероссийской гражданской идентичности.</w:t>
            </w:r>
          </w:p>
          <w:p w14:paraId="7B7B9F4F" w14:textId="77777777" w:rsidR="004E38F4" w:rsidRPr="000F3920" w:rsidRDefault="004E38F4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проекта 1. Организация досуга подростков и молодёжи через вовлечение их в культурно-массовые мероприятия; 2. Воспитание уважительного отношения между людьми разных национальностей; 3. Реализация творческого потенциала подростков и молодёжи; 4. Формирование чувства дружбы, ответственности и коллективизма; 5. Пропаганда активного и здорового образа жизни.</w:t>
            </w:r>
          </w:p>
          <w:p w14:paraId="509B9435" w14:textId="77777777" w:rsidR="004E38F4" w:rsidRPr="000F3920" w:rsidRDefault="004E38F4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проекта проводятся дворовые площадки, накрываются столы с угощениями, производится посадка зеленых насаждений (деревьев и кустов), организовываются игровые зоны для разновозрастной категории детей, подростков, молодежи и молодых семей:</w:t>
            </w:r>
          </w:p>
          <w:p w14:paraId="7B918E7D" w14:textId="05B0350B" w:rsidR="004E38F4" w:rsidRPr="000F3920" w:rsidRDefault="004E38F4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• тематические аниматоры (конкурсные программы);</w:t>
            </w:r>
          </w:p>
          <w:p w14:paraId="1A145E6E" w14:textId="29EC124B" w:rsidR="004E38F4" w:rsidRPr="000F3920" w:rsidRDefault="004E38F4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• народные игры</w:t>
            </w:r>
          </w:p>
          <w:p w14:paraId="1A774FBF" w14:textId="22EAF3B3" w:rsidR="004E38F4" w:rsidRPr="000F3920" w:rsidRDefault="004E38F4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• спортивно-игровые программы;</w:t>
            </w:r>
          </w:p>
          <w:p w14:paraId="6E3B0530" w14:textId="0553679D" w:rsidR="004E38F4" w:rsidRPr="000F3920" w:rsidRDefault="004E38F4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• семейные эстафеты;</w:t>
            </w:r>
          </w:p>
          <w:p w14:paraId="6942E21E" w14:textId="7315FCA1" w:rsidR="004E38F4" w:rsidRPr="000F3920" w:rsidRDefault="004E38F4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</w:t>
            </w:r>
            <w:proofErr w:type="spell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аквагрим</w:t>
            </w:r>
            <w:proofErr w:type="spell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4939510" w14:textId="58F4439E" w:rsidR="004E38F4" w:rsidRPr="000F3920" w:rsidRDefault="004E38F4" w:rsidP="003672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</w:t>
            </w:r>
            <w:proofErr w:type="spell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квесты</w:t>
            </w:r>
            <w:proofErr w:type="spell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игры;• мастер-классы.</w:t>
            </w:r>
          </w:p>
        </w:tc>
        <w:tc>
          <w:tcPr>
            <w:tcW w:w="3827" w:type="dxa"/>
            <w:gridSpan w:val="7"/>
          </w:tcPr>
          <w:p w14:paraId="5D375BA8" w14:textId="77777777" w:rsidR="001D3748" w:rsidRPr="000F3920" w:rsidRDefault="004E38F4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МКУ «Управление культ</w:t>
            </w:r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уры, </w:t>
            </w:r>
            <w:proofErr w:type="spellStart"/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>МПс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 руководитель МКУ, «Управ</w:t>
            </w:r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>ление образования»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 руководите</w:t>
            </w:r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>ль ГБУ РД «КСЦОН» в МО «Дербент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» (по согласованию),</w:t>
            </w:r>
          </w:p>
          <w:p w14:paraId="5EFBA776" w14:textId="77777777" w:rsidR="001D3748" w:rsidRPr="000F3920" w:rsidRDefault="001D3748" w:rsidP="001D3748">
            <w:pPr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МАУ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ербентские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новости», </w:t>
            </w:r>
          </w:p>
          <w:p w14:paraId="4CCA59FC" w14:textId="1698AC3F" w:rsidR="004E38F4" w:rsidRPr="000F3920" w:rsidRDefault="001D3748" w:rsidP="001D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>ОМВД РФ по г. Дербент</w:t>
            </w:r>
            <w:r w:rsidR="004E38F4" w:rsidRPr="000F3920">
              <w:rPr>
                <w:rFonts w:ascii="Times New Roman" w:hAnsi="Times New Roman" w:cs="Times New Roman"/>
                <w:sz w:val="24"/>
                <w:szCs w:val="24"/>
              </w:rPr>
              <w:t>у (по согласованию).</w:t>
            </w:r>
          </w:p>
        </w:tc>
        <w:tc>
          <w:tcPr>
            <w:tcW w:w="1701" w:type="dxa"/>
            <w:gridSpan w:val="6"/>
          </w:tcPr>
          <w:p w14:paraId="71A1BA03" w14:textId="77777777" w:rsidR="00071D63" w:rsidRPr="000F3920" w:rsidRDefault="004E38F4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gramStart"/>
            <w:r w:rsidRPr="000F3920">
              <w:t>По полугодиям (с представ</w:t>
            </w:r>
            <w:proofErr w:type="gramEnd"/>
          </w:p>
          <w:p w14:paraId="09EAE3DA" w14:textId="6469EBD1" w:rsidR="004E38F4" w:rsidRPr="000F3920" w:rsidRDefault="004E38F4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spellStart"/>
            <w:proofErr w:type="gramStart"/>
            <w:r w:rsidRPr="000F3920">
              <w:t>лением</w:t>
            </w:r>
            <w:proofErr w:type="spellEnd"/>
            <w:r w:rsidRPr="000F3920">
              <w:t xml:space="preserve"> отчета)</w:t>
            </w:r>
            <w:proofErr w:type="gramEnd"/>
          </w:p>
        </w:tc>
        <w:tc>
          <w:tcPr>
            <w:tcW w:w="2835" w:type="dxa"/>
            <w:gridSpan w:val="2"/>
          </w:tcPr>
          <w:p w14:paraId="7C17BA9F" w14:textId="77EE6BD2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ме</w:t>
            </w:r>
            <w:r w:rsidR="000C3A53" w:rsidRPr="000F392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национального взаимопонимания и сотрудничества, общероссийской гражданской идентичности</w:t>
            </w:r>
            <w:r w:rsidR="000C3A53" w:rsidRPr="000F3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33EABB" w14:textId="4CAFD4CE" w:rsidR="004E38F4" w:rsidRPr="000F3920" w:rsidRDefault="000C3A5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к</w:t>
            </w:r>
            <w:r w:rsidR="004E38F4" w:rsidRPr="000F3920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E38F4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участников, чел./количество художественных работ антитеррористической тематики, созданных учащейся молодёжью, ед.</w:t>
            </w:r>
          </w:p>
        </w:tc>
        <w:tc>
          <w:tcPr>
            <w:tcW w:w="1377" w:type="dxa"/>
          </w:tcPr>
          <w:p w14:paraId="49C0B4D1" w14:textId="715940C1" w:rsidR="004E38F4" w:rsidRPr="000F3920" w:rsidRDefault="004E38F4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1D" w:rsidRPr="000F3920" w14:paraId="0390F775" w14:textId="77777777" w:rsidTr="00071D63">
        <w:trPr>
          <w:trHeight w:val="572"/>
        </w:trPr>
        <w:tc>
          <w:tcPr>
            <w:tcW w:w="1101" w:type="dxa"/>
            <w:gridSpan w:val="2"/>
          </w:tcPr>
          <w:p w14:paraId="5DFB3F23" w14:textId="3F1B5EF4" w:rsidR="004E38F4" w:rsidRPr="000F3920" w:rsidRDefault="004E38F4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1.2.7.</w:t>
            </w:r>
          </w:p>
        </w:tc>
        <w:tc>
          <w:tcPr>
            <w:tcW w:w="5103" w:type="dxa"/>
            <w:gridSpan w:val="2"/>
          </w:tcPr>
          <w:p w14:paraId="0AB2084C" w14:textId="4869A0A3" w:rsidR="004E38F4" w:rsidRPr="000F3920" w:rsidRDefault="004E38F4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профилактических мероприятий в трудовых коллективах, в том числе с привлечением представителей официального духовенства, лидеров общественного мнения, известных спортсменов.</w:t>
            </w:r>
          </w:p>
        </w:tc>
        <w:tc>
          <w:tcPr>
            <w:tcW w:w="3827" w:type="dxa"/>
            <w:gridSpan w:val="7"/>
          </w:tcPr>
          <w:p w14:paraId="7A14A41B" w14:textId="77777777" w:rsidR="001D3748" w:rsidRPr="000F3920" w:rsidRDefault="004E38F4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МКУ «Управл</w:t>
            </w:r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ение культуры, </w:t>
            </w:r>
            <w:proofErr w:type="spellStart"/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>МПс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руководитель МКУ, «Управ</w:t>
            </w:r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>ление образования»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руководите</w:t>
            </w:r>
            <w:r w:rsidR="0028420D" w:rsidRPr="000F3920">
              <w:rPr>
                <w:rFonts w:ascii="Times New Roman" w:hAnsi="Times New Roman" w:cs="Times New Roman"/>
                <w:sz w:val="24"/>
                <w:szCs w:val="24"/>
              </w:rPr>
              <w:t>ль ГБУ РД «КСЦОН» в МО «Дербент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» (по согласованию),</w:t>
            </w:r>
          </w:p>
          <w:p w14:paraId="77ADCE30" w14:textId="77777777" w:rsidR="001D3748" w:rsidRPr="000F3920" w:rsidRDefault="001D3748" w:rsidP="001D3748">
            <w:pPr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МАУ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ербентские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новости», </w:t>
            </w:r>
          </w:p>
          <w:p w14:paraId="6AF4F245" w14:textId="6914C9EE" w:rsidR="004E38F4" w:rsidRPr="000F3920" w:rsidRDefault="0028420D" w:rsidP="001D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ОМВД РФ по г. Дербент</w:t>
            </w:r>
            <w:r w:rsidR="004E38F4" w:rsidRPr="000F3920">
              <w:rPr>
                <w:rFonts w:ascii="Times New Roman" w:hAnsi="Times New Roman" w:cs="Times New Roman"/>
                <w:sz w:val="24"/>
                <w:szCs w:val="24"/>
              </w:rPr>
              <w:t>у (по согласованию).</w:t>
            </w:r>
          </w:p>
        </w:tc>
        <w:tc>
          <w:tcPr>
            <w:tcW w:w="1701" w:type="dxa"/>
            <w:gridSpan w:val="6"/>
          </w:tcPr>
          <w:p w14:paraId="2730D2FC" w14:textId="45B5FC6D" w:rsidR="0058262E" w:rsidRPr="000F3920" w:rsidRDefault="004E38F4" w:rsidP="00071D63">
            <w:pPr>
              <w:pStyle w:val="af9"/>
              <w:spacing w:before="0" w:beforeAutospacing="0" w:after="0" w:afterAutospacing="0"/>
              <w:ind w:left="-101" w:right="-109"/>
              <w:jc w:val="center"/>
              <w:rPr>
                <w:lang w:eastAsia="en-US"/>
              </w:rPr>
            </w:pPr>
            <w:proofErr w:type="spellStart"/>
            <w:r w:rsidRPr="000F3920">
              <w:rPr>
                <w:lang w:eastAsia="en-US"/>
              </w:rPr>
              <w:t>Ежекварталь</w:t>
            </w:r>
            <w:proofErr w:type="spellEnd"/>
          </w:p>
          <w:p w14:paraId="7909EDBC" w14:textId="77777777" w:rsidR="0058262E" w:rsidRPr="000F3920" w:rsidRDefault="004E38F4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rPr>
                <w:lang w:eastAsia="en-US"/>
              </w:rPr>
              <w:t>но</w:t>
            </w:r>
            <w:r w:rsidR="007B12C0" w:rsidRPr="000F3920">
              <w:t xml:space="preserve"> </w:t>
            </w:r>
          </w:p>
          <w:p w14:paraId="45D6EBDF" w14:textId="2BD80A54" w:rsidR="004E38F4" w:rsidRPr="000F3920" w:rsidRDefault="00CC3330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t>п</w:t>
            </w:r>
            <w:r w:rsidR="004E38F4" w:rsidRPr="000F3920">
              <w:t xml:space="preserve">о </w:t>
            </w:r>
            <w:r w:rsidR="0058262E" w:rsidRPr="000F3920">
              <w:t>согласованию</w:t>
            </w:r>
          </w:p>
          <w:p w14:paraId="51FF36C7" w14:textId="0CF24893" w:rsidR="0058262E" w:rsidRPr="000F3920" w:rsidRDefault="0058262E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</w:p>
        </w:tc>
        <w:tc>
          <w:tcPr>
            <w:tcW w:w="2835" w:type="dxa"/>
            <w:gridSpan w:val="2"/>
          </w:tcPr>
          <w:p w14:paraId="29FE338B" w14:textId="77777777" w:rsidR="000C3A53" w:rsidRPr="000F3920" w:rsidRDefault="004E38F4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работающих граждан со стойким неприятием идеологии терроризма. </w:t>
            </w:r>
          </w:p>
          <w:p w14:paraId="46E557EB" w14:textId="4FAFE558" w:rsidR="004E38F4" w:rsidRPr="000F3920" w:rsidRDefault="004E38F4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работников предприятий.</w:t>
            </w:r>
          </w:p>
        </w:tc>
        <w:tc>
          <w:tcPr>
            <w:tcW w:w="1377" w:type="dxa"/>
          </w:tcPr>
          <w:p w14:paraId="676AB43A" w14:textId="77777777" w:rsidR="004E38F4" w:rsidRPr="000F3920" w:rsidRDefault="004E38F4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1D" w:rsidRPr="000F3920" w14:paraId="70A75DC4" w14:textId="77777777" w:rsidTr="00071D63">
        <w:trPr>
          <w:trHeight w:val="572"/>
        </w:trPr>
        <w:tc>
          <w:tcPr>
            <w:tcW w:w="1101" w:type="dxa"/>
            <w:gridSpan w:val="2"/>
          </w:tcPr>
          <w:p w14:paraId="7E8609F4" w14:textId="366DF4C9" w:rsidR="004E38F4" w:rsidRPr="000F3920" w:rsidRDefault="004E38F4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1.2.8.</w:t>
            </w:r>
          </w:p>
        </w:tc>
        <w:tc>
          <w:tcPr>
            <w:tcW w:w="5103" w:type="dxa"/>
            <w:gridSpan w:val="2"/>
          </w:tcPr>
          <w:p w14:paraId="045E301B" w14:textId="26A890F2" w:rsidR="004E38F4" w:rsidRPr="000F3920" w:rsidRDefault="008B6B1D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проекта </w:t>
            </w:r>
            <w:r w:rsidR="004E38F4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«Вахта Героев»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4E38F4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ного</w:t>
            </w:r>
            <w:r w:rsidR="004E38F4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формирование общероссийской гражданской идентичности, сохранения межнационального мира и согласия, укрепления гражданского единства российской нации, профилактика религиозной нетерпимости, негативной исторической памяти.</w:t>
            </w:r>
          </w:p>
          <w:p w14:paraId="2C681E94" w14:textId="77777777" w:rsidR="004E38F4" w:rsidRPr="000F3920" w:rsidRDefault="004E38F4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Цель проекта является укрепление единства многонационального народа Российской Федерации и формирование общероссийской гражданской идентичности на примере боевых подвигов защитников Отечества разных национальностей.</w:t>
            </w:r>
          </w:p>
          <w:p w14:paraId="7738E414" w14:textId="3169D208" w:rsidR="004E38F4" w:rsidRPr="000F3920" w:rsidRDefault="004E38F4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рамках проекта Герои Отечества (ветераны ВОВ, участники СВО и боевых действий) проводят встречи с населением, учащимися школ, вузов и </w:t>
            </w:r>
            <w:proofErr w:type="spell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ссузов</w:t>
            </w:r>
            <w:proofErr w:type="spell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, молодёжными организациями городских и сельских поселений.</w:t>
            </w:r>
          </w:p>
        </w:tc>
        <w:tc>
          <w:tcPr>
            <w:tcW w:w="3827" w:type="dxa"/>
            <w:gridSpan w:val="7"/>
          </w:tcPr>
          <w:p w14:paraId="5C92B8A4" w14:textId="6FEBFF4B" w:rsidR="004E38F4" w:rsidRPr="000F3920" w:rsidRDefault="004E38F4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МК</w:t>
            </w:r>
            <w:r w:rsidR="00C30F84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У «Управление культуры, </w:t>
            </w:r>
            <w:proofErr w:type="spellStart"/>
            <w:r w:rsidR="00C30F84" w:rsidRPr="000F3920">
              <w:rPr>
                <w:rFonts w:ascii="Times New Roman" w:hAnsi="Times New Roman" w:cs="Times New Roman"/>
                <w:sz w:val="24"/>
                <w:szCs w:val="24"/>
              </w:rPr>
              <w:t>МПс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руководитель МКУ «Управ</w:t>
            </w:r>
            <w:r w:rsidR="00C30F84" w:rsidRPr="000F3920">
              <w:rPr>
                <w:rFonts w:ascii="Times New Roman" w:hAnsi="Times New Roman" w:cs="Times New Roman"/>
                <w:sz w:val="24"/>
                <w:szCs w:val="24"/>
              </w:rPr>
              <w:t>ление образования»</w:t>
            </w:r>
            <w:r w:rsidR="00CC3330" w:rsidRPr="000F3920">
              <w:rPr>
                <w:rFonts w:ascii="Times New Roman" w:hAnsi="Times New Roman" w:cs="Times New Roman"/>
                <w:sz w:val="24"/>
                <w:szCs w:val="24"/>
              </w:rPr>
              <w:t>, руководители</w:t>
            </w:r>
            <w:r w:rsidR="007B12C0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12C0" w:rsidRPr="000F3920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="007B12C0" w:rsidRPr="000F3920">
              <w:rPr>
                <w:rFonts w:ascii="Times New Roman" w:hAnsi="Times New Roman" w:cs="Times New Roman"/>
                <w:sz w:val="24"/>
                <w:szCs w:val="24"/>
              </w:rPr>
              <w:t>, филиалов ВУЗов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6"/>
          </w:tcPr>
          <w:p w14:paraId="7F7C20D1" w14:textId="77777777" w:rsidR="0058262E" w:rsidRPr="000F3920" w:rsidRDefault="004E38F4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14:paraId="03C262A5" w14:textId="5803DC8C" w:rsidR="004E38F4" w:rsidRPr="000F3920" w:rsidRDefault="004E38F4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(в период с 1 по 10)</w:t>
            </w:r>
          </w:p>
        </w:tc>
        <w:tc>
          <w:tcPr>
            <w:tcW w:w="2835" w:type="dxa"/>
            <w:gridSpan w:val="2"/>
          </w:tcPr>
          <w:p w14:paraId="32C8B5FA" w14:textId="77777777" w:rsidR="004E38F4" w:rsidRPr="000F3920" w:rsidRDefault="004E38F4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Популяризация героической истории российского народа на примере реальных боевых подвигов, воспитание патриотизма у молодого поколения</w:t>
            </w:r>
            <w:r w:rsidR="000C3A53" w:rsidRPr="000F3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4EF91B" w14:textId="1B878B17" w:rsidR="000C3A53" w:rsidRPr="000F3920" w:rsidRDefault="000C3A5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количества занятой и незанятой молодежи.</w:t>
            </w:r>
          </w:p>
        </w:tc>
        <w:tc>
          <w:tcPr>
            <w:tcW w:w="1377" w:type="dxa"/>
          </w:tcPr>
          <w:p w14:paraId="17B75E3F" w14:textId="77777777" w:rsidR="004E38F4" w:rsidRPr="000F3920" w:rsidRDefault="004E38F4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1D" w:rsidRPr="000F3920" w14:paraId="0EDE2D26" w14:textId="77777777" w:rsidTr="00071D63">
        <w:trPr>
          <w:trHeight w:val="572"/>
        </w:trPr>
        <w:tc>
          <w:tcPr>
            <w:tcW w:w="1101" w:type="dxa"/>
            <w:gridSpan w:val="2"/>
          </w:tcPr>
          <w:p w14:paraId="239C61C5" w14:textId="6B16A83A" w:rsidR="00BD05D1" w:rsidRPr="000F3920" w:rsidRDefault="00BD05D1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1.2.9.</w:t>
            </w:r>
          </w:p>
        </w:tc>
        <w:tc>
          <w:tcPr>
            <w:tcW w:w="5103" w:type="dxa"/>
            <w:gridSpan w:val="2"/>
          </w:tcPr>
          <w:p w14:paraId="3E21F3F8" w14:textId="7A63BED6" w:rsidR="00BD05D1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проекта </w:t>
            </w:r>
            <w:r w:rsidR="00BD05D1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«Народов много - страна одна»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, ц</w:t>
            </w:r>
            <w:r w:rsidR="00BD05D1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елью 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которого</w:t>
            </w:r>
            <w:r w:rsidR="00BD05D1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является укрепление межнациональных и межконфессиональных отношений, повышение интереса к культуре, национальным традициям, обычаям разных народов России, культурное и патриотическое воспитание, формирование общероссийской гражданской идентичности, гражданской ответственности, чувства гордости за историю России, сохранение традиционных семейных ценностей, а также профилактика идеологии экстремизма, терроризма и неонацизма.</w:t>
            </w:r>
            <w:proofErr w:type="gramEnd"/>
          </w:p>
          <w:p w14:paraId="37993774" w14:textId="77777777" w:rsidR="00BD05D1" w:rsidRPr="000F3920" w:rsidRDefault="00BD05D1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Участниками конкурса муниципальные и сельские организации, общественные организации и объединения, действующие на территории муниципальных образований, а также постоянно проживающие на территории муниципалитета и все желающие физические лица.</w:t>
            </w:r>
          </w:p>
          <w:p w14:paraId="0BF12620" w14:textId="77777777" w:rsidR="00BD05D1" w:rsidRPr="000F3920" w:rsidRDefault="00BD05D1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проводился по пяти номинациям:</w:t>
            </w:r>
          </w:p>
          <w:p w14:paraId="3D5049F4" w14:textId="77777777" w:rsidR="00BD05D1" w:rsidRPr="000F3920" w:rsidRDefault="00BD05D1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• «Национальные подворья народов России»;</w:t>
            </w:r>
          </w:p>
          <w:p w14:paraId="4C31F58C" w14:textId="77777777" w:rsidR="00BD05D1" w:rsidRPr="000F3920" w:rsidRDefault="00BD05D1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• «Сценка» (театральная постановка);</w:t>
            </w:r>
          </w:p>
          <w:p w14:paraId="7EE3E497" w14:textId="33DA4E22" w:rsidR="00BD05D1" w:rsidRPr="000F3920" w:rsidRDefault="00BD05D1" w:rsidP="003672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• «Стихи на языках народов Дагестана»;• «Видеоролик»;</w:t>
            </w:r>
          </w:p>
          <w:p w14:paraId="415F961D" w14:textId="07C5616E" w:rsidR="00BD05D1" w:rsidRPr="000F3920" w:rsidRDefault="00BD05D1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• эссе «Дружная семья».</w:t>
            </w:r>
          </w:p>
        </w:tc>
        <w:tc>
          <w:tcPr>
            <w:tcW w:w="3827" w:type="dxa"/>
            <w:gridSpan w:val="7"/>
          </w:tcPr>
          <w:p w14:paraId="5D939A28" w14:textId="33799BC4" w:rsidR="001D3748" w:rsidRPr="000F3920" w:rsidRDefault="00BD05D1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МКУ «Управ</w:t>
            </w:r>
            <w:r w:rsidR="00C30F84" w:rsidRPr="000F3920">
              <w:rPr>
                <w:rFonts w:ascii="Times New Roman" w:hAnsi="Times New Roman" w:cs="Times New Roman"/>
                <w:sz w:val="24"/>
                <w:szCs w:val="24"/>
              </w:rPr>
              <w:t>ление образования»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руководит</w:t>
            </w:r>
            <w:r w:rsidR="001D3748" w:rsidRPr="000F3920">
              <w:rPr>
                <w:rFonts w:ascii="Times New Roman" w:hAnsi="Times New Roman" w:cs="Times New Roman"/>
                <w:sz w:val="24"/>
                <w:szCs w:val="24"/>
              </w:rPr>
              <w:t>ель МКУ Управ</w:t>
            </w:r>
            <w:proofErr w:type="gramStart"/>
            <w:r w:rsidR="001D3748" w:rsidRPr="000F3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D3748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D3748" w:rsidRPr="000F392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1D3748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ультуры, </w:t>
            </w:r>
            <w:proofErr w:type="spellStart"/>
            <w:r w:rsidR="001D3748" w:rsidRPr="000F3920">
              <w:rPr>
                <w:rFonts w:ascii="Times New Roman" w:hAnsi="Times New Roman" w:cs="Times New Roman"/>
                <w:sz w:val="24"/>
                <w:szCs w:val="24"/>
              </w:rPr>
              <w:t>МПиС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B78DFF3" w14:textId="77777777" w:rsidR="001D3748" w:rsidRPr="000F3920" w:rsidRDefault="001D3748" w:rsidP="001D3748">
            <w:pPr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МАУ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ербентские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новости», </w:t>
            </w:r>
          </w:p>
          <w:p w14:paraId="0B0E9E52" w14:textId="621AD7DF" w:rsidR="00BD05D1" w:rsidRPr="000F3920" w:rsidRDefault="00BD05D1" w:rsidP="001D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ГБУ РД «КСЦОН» в МО «гор</w:t>
            </w:r>
            <w:r w:rsidR="00C30F84" w:rsidRPr="000F3920">
              <w:rPr>
                <w:rFonts w:ascii="Times New Roman" w:hAnsi="Times New Roman" w:cs="Times New Roman"/>
                <w:sz w:val="24"/>
                <w:szCs w:val="24"/>
              </w:rPr>
              <w:t>од Дербент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» (по согласованию.</w:t>
            </w:r>
            <w:proofErr w:type="gramEnd"/>
          </w:p>
        </w:tc>
        <w:tc>
          <w:tcPr>
            <w:tcW w:w="1701" w:type="dxa"/>
            <w:gridSpan w:val="6"/>
          </w:tcPr>
          <w:p w14:paraId="303E0D0B" w14:textId="77777777" w:rsidR="00071D63" w:rsidRPr="000F3920" w:rsidRDefault="00BD05D1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gramStart"/>
            <w:r w:rsidRPr="000F3920">
              <w:t xml:space="preserve">По полугодиям (с </w:t>
            </w:r>
            <w:proofErr w:type="spellStart"/>
            <w:r w:rsidRPr="000F3920">
              <w:t>представле</w:t>
            </w:r>
            <w:proofErr w:type="spellEnd"/>
            <w:proofErr w:type="gramEnd"/>
          </w:p>
          <w:p w14:paraId="4ADC63B7" w14:textId="57871CF6" w:rsidR="00BD05D1" w:rsidRPr="000F3920" w:rsidRDefault="00BD05D1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spellStart"/>
            <w:proofErr w:type="gramStart"/>
            <w:r w:rsidRPr="000F3920">
              <w:t>нием</w:t>
            </w:r>
            <w:proofErr w:type="spellEnd"/>
            <w:r w:rsidRPr="000F3920">
              <w:t xml:space="preserve"> отчета)</w:t>
            </w:r>
            <w:proofErr w:type="gramEnd"/>
          </w:p>
        </w:tc>
        <w:tc>
          <w:tcPr>
            <w:tcW w:w="2835" w:type="dxa"/>
            <w:gridSpan w:val="2"/>
          </w:tcPr>
          <w:p w14:paraId="3AC52DE9" w14:textId="77777777" w:rsidR="000C3A53" w:rsidRPr="000F3920" w:rsidRDefault="00BD05D1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культурного и патриотического воспитания, общероссийской гражданской идентичности</w:t>
            </w:r>
            <w:r w:rsidR="000C3A53" w:rsidRPr="000F3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EA389A" w14:textId="27B3E0D6" w:rsidR="00BD05D1" w:rsidRPr="000F3920" w:rsidRDefault="000C3A5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количества занятой и незанятой молодежи.</w:t>
            </w:r>
          </w:p>
        </w:tc>
        <w:tc>
          <w:tcPr>
            <w:tcW w:w="1377" w:type="dxa"/>
          </w:tcPr>
          <w:p w14:paraId="4B8A2C9C" w14:textId="77777777" w:rsidR="00BD05D1" w:rsidRPr="000F3920" w:rsidRDefault="00BD05D1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1D" w:rsidRPr="000F3920" w14:paraId="78C34889" w14:textId="77777777" w:rsidTr="00071D63">
        <w:trPr>
          <w:trHeight w:val="572"/>
        </w:trPr>
        <w:tc>
          <w:tcPr>
            <w:tcW w:w="1101" w:type="dxa"/>
            <w:gridSpan w:val="2"/>
          </w:tcPr>
          <w:p w14:paraId="7D53F5BA" w14:textId="5642D34B" w:rsidR="00BD05D1" w:rsidRPr="000F3920" w:rsidRDefault="00BD05D1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1.2.10.</w:t>
            </w:r>
          </w:p>
        </w:tc>
        <w:tc>
          <w:tcPr>
            <w:tcW w:w="5103" w:type="dxa"/>
            <w:gridSpan w:val="2"/>
          </w:tcPr>
          <w:p w14:paraId="1906E9FE" w14:textId="527EEF86" w:rsidR="00BD05D1" w:rsidRPr="000F3920" w:rsidRDefault="008B6B1D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проекта </w:t>
            </w:r>
            <w:r w:rsidR="00BD05D1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«Открытый диалог» - дискуссионн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="00BD05D1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формат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BD05D1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конференций и общени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BD05D1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школьников и молодежи со спикерами в сфере укрепления российской идентичности и духовно-нравственных ценностей, гармонизации </w:t>
            </w:r>
            <w:proofErr w:type="spellStart"/>
            <w:r w:rsidR="00BD05D1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этноконфессиональных</w:t>
            </w:r>
            <w:proofErr w:type="spellEnd"/>
            <w:r w:rsidR="00BD05D1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отношений, профилактики экстремизма, терроризма и неонацизма.</w:t>
            </w:r>
          </w:p>
        </w:tc>
        <w:tc>
          <w:tcPr>
            <w:tcW w:w="3827" w:type="dxa"/>
            <w:gridSpan w:val="7"/>
          </w:tcPr>
          <w:p w14:paraId="394B6DD8" w14:textId="09956686" w:rsidR="00BD05D1" w:rsidRPr="000F3920" w:rsidRDefault="00BD05D1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МКУ «Кул</w:t>
            </w:r>
            <w:r w:rsidR="00367213" w:rsidRPr="000F3920">
              <w:rPr>
                <w:rFonts w:ascii="Times New Roman" w:hAnsi="Times New Roman" w:cs="Times New Roman"/>
                <w:sz w:val="24"/>
                <w:szCs w:val="24"/>
              </w:rPr>
              <w:t>ьтуры, молодежной политики, и спорта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Аппарат АТК в ГО </w:t>
            </w:r>
            <w:r w:rsidR="00367213" w:rsidRPr="000F3920">
              <w:rPr>
                <w:rFonts w:ascii="Times New Roman" w:hAnsi="Times New Roman" w:cs="Times New Roman"/>
                <w:sz w:val="24"/>
                <w:szCs w:val="24"/>
              </w:rPr>
              <w:t>«город Дербент»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руководитель МКУ «Управ</w:t>
            </w:r>
            <w:r w:rsidR="00367213" w:rsidRPr="000F3920">
              <w:rPr>
                <w:rFonts w:ascii="Times New Roman" w:hAnsi="Times New Roman" w:cs="Times New Roman"/>
                <w:sz w:val="24"/>
                <w:szCs w:val="24"/>
              </w:rPr>
              <w:t>ление образования»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6"/>
          </w:tcPr>
          <w:p w14:paraId="522090B0" w14:textId="77777777" w:rsidR="00071D63" w:rsidRPr="000F3920" w:rsidRDefault="00BD05D1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gramStart"/>
            <w:r w:rsidRPr="000F3920">
              <w:t xml:space="preserve">По полугодиям (с </w:t>
            </w:r>
            <w:proofErr w:type="spellStart"/>
            <w:r w:rsidRPr="000F3920">
              <w:t>представле</w:t>
            </w:r>
            <w:proofErr w:type="spellEnd"/>
            <w:proofErr w:type="gramEnd"/>
          </w:p>
          <w:p w14:paraId="1DC1D6A1" w14:textId="465B98C3" w:rsidR="00BD05D1" w:rsidRPr="000F3920" w:rsidRDefault="00BD05D1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spellStart"/>
            <w:proofErr w:type="gramStart"/>
            <w:r w:rsidRPr="000F3920">
              <w:t>нием</w:t>
            </w:r>
            <w:proofErr w:type="spellEnd"/>
            <w:r w:rsidRPr="000F3920">
              <w:t xml:space="preserve"> отчета)</w:t>
            </w:r>
            <w:proofErr w:type="gramEnd"/>
          </w:p>
        </w:tc>
        <w:tc>
          <w:tcPr>
            <w:tcW w:w="2835" w:type="dxa"/>
            <w:gridSpan w:val="2"/>
          </w:tcPr>
          <w:p w14:paraId="4CD70D37" w14:textId="77777777" w:rsidR="00BD05D1" w:rsidRPr="000F3920" w:rsidRDefault="00BD05D1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духовно-нравственного воспитания, общероссийской гражданской идентичности</w:t>
            </w:r>
            <w:r w:rsidR="000C3A53" w:rsidRPr="000F3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53AC31" w14:textId="2F659A6C" w:rsidR="000C3A53" w:rsidRPr="000F3920" w:rsidRDefault="000C3A5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количества занятой и незанятой молодежи.</w:t>
            </w:r>
          </w:p>
        </w:tc>
        <w:tc>
          <w:tcPr>
            <w:tcW w:w="1377" w:type="dxa"/>
          </w:tcPr>
          <w:p w14:paraId="15019524" w14:textId="77777777" w:rsidR="00BD05D1" w:rsidRPr="000F3920" w:rsidRDefault="00BD05D1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1D" w:rsidRPr="000F3920" w14:paraId="2CAF3718" w14:textId="77777777" w:rsidTr="00071D63">
        <w:trPr>
          <w:trHeight w:val="572"/>
        </w:trPr>
        <w:tc>
          <w:tcPr>
            <w:tcW w:w="1101" w:type="dxa"/>
            <w:gridSpan w:val="2"/>
          </w:tcPr>
          <w:p w14:paraId="17B5FC07" w14:textId="685015F4" w:rsidR="00BD05D1" w:rsidRPr="000F3920" w:rsidRDefault="00BD05D1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1.2.11.</w:t>
            </w:r>
          </w:p>
        </w:tc>
        <w:tc>
          <w:tcPr>
            <w:tcW w:w="5103" w:type="dxa"/>
            <w:gridSpan w:val="2"/>
          </w:tcPr>
          <w:p w14:paraId="2ADB80BC" w14:textId="77AE3678" w:rsidR="00BD05D1" w:rsidRPr="000F3920" w:rsidRDefault="008B6B1D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проекта </w:t>
            </w:r>
            <w:r w:rsidR="00BD05D1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Межконфессиональные чтения, направленно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r w:rsidR="00BD05D1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углубление </w:t>
            </w:r>
            <w:r w:rsidR="00BD05D1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взаимопонимания, уважения и сотрудничества между представителями различных религиозных традиций. Межконфессиональные чтения — это эффективный инструмент для построения гармоничного общества, основанного на взаимном уважении и понимании.</w:t>
            </w:r>
          </w:p>
          <w:p w14:paraId="41E68948" w14:textId="77777777" w:rsidR="00BD05D1" w:rsidRPr="000F3920" w:rsidRDefault="00BD05D1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Цели и задачи проекта:</w:t>
            </w:r>
          </w:p>
          <w:p w14:paraId="3B924DF8" w14:textId="442D78F4" w:rsidR="00BD05D1" w:rsidRPr="000F3920" w:rsidRDefault="00BD05D1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 учебных заведениях круглых столов с участием представителей традиционных конфессий Республики Дагестан, ученых и общественных деятелей для повышения осведомленности о разнообразии религиозных традиций и их роли в формировании культуры и общества.</w:t>
            </w:r>
          </w:p>
        </w:tc>
        <w:tc>
          <w:tcPr>
            <w:tcW w:w="3827" w:type="dxa"/>
            <w:gridSpan w:val="7"/>
          </w:tcPr>
          <w:p w14:paraId="76C5EA1F" w14:textId="38CD3796" w:rsidR="00BD05D1" w:rsidRPr="000F3920" w:rsidRDefault="00BD05D1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МКУ «Кул</w:t>
            </w:r>
            <w:r w:rsidR="00367213" w:rsidRPr="000F3920">
              <w:rPr>
                <w:rFonts w:ascii="Times New Roman" w:hAnsi="Times New Roman" w:cs="Times New Roman"/>
                <w:sz w:val="24"/>
                <w:szCs w:val="24"/>
              </w:rPr>
              <w:t>ьтуры, молодежной политики, и спорта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Аппарат АТК в ГО </w:t>
            </w:r>
            <w:r w:rsidR="00367213" w:rsidRPr="000F3920">
              <w:rPr>
                <w:rFonts w:ascii="Times New Roman" w:hAnsi="Times New Roman" w:cs="Times New Roman"/>
                <w:sz w:val="24"/>
                <w:szCs w:val="24"/>
              </w:rPr>
              <w:t>«город Дербент»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руководитель МКУ «Управ</w:t>
            </w:r>
            <w:r w:rsidR="00367213" w:rsidRPr="000F3920">
              <w:rPr>
                <w:rFonts w:ascii="Times New Roman" w:hAnsi="Times New Roman" w:cs="Times New Roman"/>
                <w:sz w:val="24"/>
                <w:szCs w:val="24"/>
              </w:rPr>
              <w:t>ление образования»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7B12C0" w:rsidRPr="000F3920">
              <w:rPr>
                <w:rFonts w:ascii="Times New Roman" w:hAnsi="Times New Roman" w:cs="Times New Roman"/>
                <w:sz w:val="24"/>
                <w:szCs w:val="24"/>
              </w:rPr>
              <w:t>филиалов ВУЗов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6"/>
          </w:tcPr>
          <w:p w14:paraId="43004F1A" w14:textId="77777777" w:rsidR="00071D63" w:rsidRPr="000F3920" w:rsidRDefault="00BD05D1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gramStart"/>
            <w:r w:rsidRPr="000F3920">
              <w:lastRenderedPageBreak/>
              <w:t xml:space="preserve">По полугодиям (с </w:t>
            </w:r>
            <w:proofErr w:type="spellStart"/>
            <w:r w:rsidRPr="000F3920">
              <w:t>представле</w:t>
            </w:r>
            <w:proofErr w:type="spellEnd"/>
            <w:proofErr w:type="gramEnd"/>
          </w:p>
          <w:p w14:paraId="21B3AEF6" w14:textId="7DE75F40" w:rsidR="00BD05D1" w:rsidRPr="000F3920" w:rsidRDefault="00BD05D1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spellStart"/>
            <w:proofErr w:type="gramStart"/>
            <w:r w:rsidRPr="000F3920">
              <w:lastRenderedPageBreak/>
              <w:t>нием</w:t>
            </w:r>
            <w:proofErr w:type="spellEnd"/>
            <w:r w:rsidRPr="000F3920">
              <w:t xml:space="preserve"> отчета)</w:t>
            </w:r>
            <w:proofErr w:type="gramEnd"/>
          </w:p>
        </w:tc>
        <w:tc>
          <w:tcPr>
            <w:tcW w:w="2835" w:type="dxa"/>
            <w:gridSpan w:val="2"/>
          </w:tcPr>
          <w:p w14:paraId="00C4861E" w14:textId="77777777" w:rsidR="00BD05D1" w:rsidRPr="000F3920" w:rsidRDefault="00BD05D1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межконфессионального 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взаимопонимания и сотрудничества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общероссийской гражданской идентичности</w:t>
            </w:r>
            <w:r w:rsidR="000C3A53" w:rsidRPr="000F3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4BC50C" w14:textId="192B9CEE" w:rsidR="000C3A53" w:rsidRPr="000F3920" w:rsidRDefault="000C3A5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количества занятой и незанятой молодежи.</w:t>
            </w:r>
          </w:p>
        </w:tc>
        <w:tc>
          <w:tcPr>
            <w:tcW w:w="1377" w:type="dxa"/>
          </w:tcPr>
          <w:p w14:paraId="46D3213F" w14:textId="77777777" w:rsidR="00BD05D1" w:rsidRPr="000F3920" w:rsidRDefault="00BD05D1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1D" w:rsidRPr="000F3920" w14:paraId="0E4FCF54" w14:textId="77777777" w:rsidTr="00071D63">
        <w:trPr>
          <w:trHeight w:val="572"/>
        </w:trPr>
        <w:tc>
          <w:tcPr>
            <w:tcW w:w="1101" w:type="dxa"/>
            <w:gridSpan w:val="2"/>
          </w:tcPr>
          <w:p w14:paraId="7B229DB0" w14:textId="77777777" w:rsidR="00BD05D1" w:rsidRPr="000F3920" w:rsidRDefault="00BD05D1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4843" w:type="dxa"/>
            <w:gridSpan w:val="18"/>
          </w:tcPr>
          <w:p w14:paraId="2C4C8324" w14:textId="56AC74D6" w:rsidR="00BD05D1" w:rsidRPr="000F3920" w:rsidRDefault="00BD05D1" w:rsidP="00CD2093">
            <w:pPr>
              <w:ind w:firstLine="60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Для формирования у обучающейся молодежи антитеррористического мировоззрения и устойчивости к пропагандистскому воздействию террористических организаций и популяризирующих массовые убийства движений:</w:t>
            </w:r>
          </w:p>
        </w:tc>
      </w:tr>
      <w:tr w:rsidR="008B6B1D" w:rsidRPr="000F3920" w14:paraId="2F516F59" w14:textId="77777777" w:rsidTr="00071D63">
        <w:trPr>
          <w:trHeight w:val="572"/>
        </w:trPr>
        <w:tc>
          <w:tcPr>
            <w:tcW w:w="1101" w:type="dxa"/>
            <w:gridSpan w:val="2"/>
          </w:tcPr>
          <w:p w14:paraId="26D1756D" w14:textId="77777777" w:rsidR="00BD05D1" w:rsidRPr="000F3920" w:rsidRDefault="00BD05D1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1.3.1.</w:t>
            </w:r>
          </w:p>
        </w:tc>
        <w:tc>
          <w:tcPr>
            <w:tcW w:w="14843" w:type="dxa"/>
            <w:gridSpan w:val="18"/>
          </w:tcPr>
          <w:p w14:paraId="4C929B02" w14:textId="310B0BC3" w:rsidR="00BD05D1" w:rsidRPr="000F3920" w:rsidRDefault="00BD05D1" w:rsidP="00CD2093">
            <w:pPr>
              <w:ind w:firstLine="60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При реализации образовательных программ проводить профилактические мероприятия (тематические лекции, семинары и викторины, кинопоказы, театрализованные постановки, встречи с лидерами общественного мнения), направленные на разъяснение преступной сущности террористических, украинских националистических и неонацистских организаций. Для правового просвещения обучающихся, в том числе доведения информации об ответственности за совершение преступлений террористической направленности, задействовать потенциал кафедр (преподавателей дисциплин) юридического профиля</w:t>
            </w:r>
          </w:p>
        </w:tc>
      </w:tr>
      <w:tr w:rsidR="008B6B1D" w:rsidRPr="000F3920" w14:paraId="64F80A9B" w14:textId="77777777" w:rsidTr="00071D63">
        <w:trPr>
          <w:trHeight w:val="606"/>
        </w:trPr>
        <w:tc>
          <w:tcPr>
            <w:tcW w:w="1101" w:type="dxa"/>
            <w:gridSpan w:val="2"/>
          </w:tcPr>
          <w:p w14:paraId="62297814" w14:textId="77777777" w:rsidR="00BD05D1" w:rsidRPr="000F3920" w:rsidRDefault="00BD05D1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1.3.1.1.</w:t>
            </w:r>
          </w:p>
        </w:tc>
        <w:tc>
          <w:tcPr>
            <w:tcW w:w="4919" w:type="dxa"/>
          </w:tcPr>
          <w:p w14:paraId="6BF093CB" w14:textId="02B04A23" w:rsidR="00BD05D1" w:rsidRPr="000F3920" w:rsidRDefault="00BD05D1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недели правового просвещения среди обучающихся образовательных организаций муниципального образования (в том числе среди иностранных студентов) с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терроризму.</w:t>
            </w:r>
          </w:p>
        </w:tc>
        <w:tc>
          <w:tcPr>
            <w:tcW w:w="4011" w:type="dxa"/>
            <w:gridSpan w:val="8"/>
          </w:tcPr>
          <w:p w14:paraId="51D0CBEC" w14:textId="5858D2AC" w:rsidR="00BD05D1" w:rsidRPr="000F3920" w:rsidRDefault="00367213" w:rsidP="00367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5881939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ОМВД РФ по г. Дербенту</w:t>
            </w:r>
            <w:r w:rsidR="00BD05D1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руководитель МКУ «Управ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ление образования»</w:t>
            </w:r>
            <w:r w:rsidR="00BD05D1" w:rsidRPr="000F3920">
              <w:rPr>
                <w:rFonts w:ascii="Times New Roman" w:hAnsi="Times New Roman" w:cs="Times New Roman"/>
                <w:sz w:val="24"/>
                <w:szCs w:val="24"/>
              </w:rPr>
              <w:t>, руководитель МКУ «Управлени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е культуры,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МПс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6B1D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BD05D1" w:rsidRPr="000F3920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У РД КЦСОН в МО «город Дербент»</w:t>
            </w:r>
            <w:r w:rsidR="00BD05D1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</w:t>
            </w:r>
            <w:r w:rsidR="008B6B1D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spellStart"/>
            <w:r w:rsidR="00BD05D1" w:rsidRPr="000F3920">
              <w:rPr>
                <w:rFonts w:ascii="Times New Roman" w:hAnsi="Times New Roman" w:cs="Times New Roman"/>
                <w:sz w:val="24"/>
                <w:szCs w:val="24"/>
              </w:rPr>
              <w:t>СУЗ</w:t>
            </w:r>
            <w:r w:rsidR="008B6B1D" w:rsidRPr="000F392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="00BD05D1" w:rsidRPr="000F3920">
              <w:rPr>
                <w:rFonts w:ascii="Times New Roman" w:hAnsi="Times New Roman" w:cs="Times New Roman"/>
                <w:sz w:val="24"/>
                <w:szCs w:val="24"/>
              </w:rPr>
              <w:t>, филиал</w:t>
            </w:r>
            <w:r w:rsidR="008B6B1D" w:rsidRPr="000F392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BD05D1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ВУЗ</w:t>
            </w:r>
            <w:r w:rsidR="008B6B1D" w:rsidRPr="000F392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BD05D1" w:rsidRPr="000F3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1"/>
          </w:p>
        </w:tc>
        <w:tc>
          <w:tcPr>
            <w:tcW w:w="1701" w:type="dxa"/>
            <w:gridSpan w:val="6"/>
          </w:tcPr>
          <w:p w14:paraId="553575F2" w14:textId="43220D42" w:rsidR="00BD05D1" w:rsidRPr="000F3920" w:rsidRDefault="00BD05D1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  <w:r w:rsidR="007B12C0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3330" w:rsidRPr="000F39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 плану проведения реализации КП общеобразовательных организаций)</w:t>
            </w:r>
          </w:p>
        </w:tc>
        <w:tc>
          <w:tcPr>
            <w:tcW w:w="2835" w:type="dxa"/>
            <w:gridSpan w:val="2"/>
          </w:tcPr>
          <w:p w14:paraId="14F8B563" w14:textId="35F97CA5" w:rsidR="0084638C" w:rsidRPr="000F3920" w:rsidRDefault="008B6B1D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правового сознания, у</w:t>
            </w:r>
            <w:r w:rsidR="0084638C" w:rsidRPr="000F3920">
              <w:rPr>
                <w:rFonts w:ascii="Times New Roman" w:hAnsi="Times New Roman" w:cs="Times New Roman"/>
                <w:sz w:val="24"/>
                <w:szCs w:val="24"/>
              </w:rPr>
              <w:t>величение количества молодежи со стойким неприятием идеологии терроризма.</w:t>
            </w:r>
          </w:p>
          <w:p w14:paraId="722D06D0" w14:textId="7A186572" w:rsidR="00BD05D1" w:rsidRPr="000F3920" w:rsidRDefault="00BD05D1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учащейся молодежи, чел.</w:t>
            </w:r>
          </w:p>
        </w:tc>
        <w:tc>
          <w:tcPr>
            <w:tcW w:w="1377" w:type="dxa"/>
          </w:tcPr>
          <w:p w14:paraId="446B5711" w14:textId="2A983D89" w:rsidR="00BD05D1" w:rsidRPr="000F3920" w:rsidRDefault="00BD05D1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1D" w:rsidRPr="000F3920" w14:paraId="1830D93D" w14:textId="77777777" w:rsidTr="00071D63">
        <w:trPr>
          <w:trHeight w:val="606"/>
        </w:trPr>
        <w:tc>
          <w:tcPr>
            <w:tcW w:w="1101" w:type="dxa"/>
            <w:gridSpan w:val="2"/>
          </w:tcPr>
          <w:p w14:paraId="7113D7A4" w14:textId="16B0BBD5" w:rsidR="00BD05D1" w:rsidRPr="000F3920" w:rsidRDefault="00BD05D1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1.3.1.2.</w:t>
            </w:r>
          </w:p>
        </w:tc>
        <w:tc>
          <w:tcPr>
            <w:tcW w:w="4919" w:type="dxa"/>
          </w:tcPr>
          <w:p w14:paraId="21449D66" w14:textId="51EC240B" w:rsidR="00BD05D1" w:rsidRPr="000F3920" w:rsidRDefault="00BD05D1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культурно-просветительских мероприятий (фестивали, конкурсы, акции, выставки, показы спектаклей, экскурсии и др.) и воспитательных (классные часы, лекции, беседы и др.) мероприятий по 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воспитанию у молодежи традиционных российских духовно-нравственных ценностей.</w:t>
            </w:r>
            <w:proofErr w:type="gramEnd"/>
          </w:p>
        </w:tc>
        <w:tc>
          <w:tcPr>
            <w:tcW w:w="4011" w:type="dxa"/>
            <w:gridSpan w:val="8"/>
          </w:tcPr>
          <w:p w14:paraId="5B598A83" w14:textId="77777777" w:rsidR="001D3748" w:rsidRPr="000F3920" w:rsidRDefault="0036721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ОМВД РФ по г. Дербенту</w:t>
            </w:r>
            <w:r w:rsidR="00BD05D1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руководитель МКУ «Управ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ление образования»</w:t>
            </w:r>
            <w:r w:rsidR="00BD05D1" w:rsidRPr="000F3920">
              <w:rPr>
                <w:rFonts w:ascii="Times New Roman" w:hAnsi="Times New Roman" w:cs="Times New Roman"/>
                <w:sz w:val="24"/>
                <w:szCs w:val="24"/>
              </w:rPr>
              <w:t>,  руководитель МК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У «Управление культуры,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МПс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05D1" w:rsidRPr="000F39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C48FDB" w14:textId="77777777" w:rsidR="001D3748" w:rsidRPr="000F3920" w:rsidRDefault="001D3748" w:rsidP="001D3748">
            <w:pPr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МАУ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ербентские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новости», </w:t>
            </w:r>
          </w:p>
          <w:p w14:paraId="60571E68" w14:textId="44E32CCD" w:rsidR="00BD05D1" w:rsidRPr="000F3920" w:rsidRDefault="00BD05D1" w:rsidP="001D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Г</w:t>
            </w:r>
            <w:r w:rsidR="00367213" w:rsidRPr="000F3920">
              <w:rPr>
                <w:rFonts w:ascii="Times New Roman" w:hAnsi="Times New Roman" w:cs="Times New Roman"/>
                <w:sz w:val="24"/>
                <w:szCs w:val="24"/>
              </w:rPr>
              <w:t>БУ РД КЦСОН в МО «город Дербент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» (по согласованию), </w:t>
            </w:r>
            <w:r w:rsidR="008B6B1D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spellStart"/>
            <w:r w:rsidR="008B6B1D" w:rsidRPr="000F3920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="008B6B1D" w:rsidRPr="000F3920">
              <w:rPr>
                <w:rFonts w:ascii="Times New Roman" w:hAnsi="Times New Roman" w:cs="Times New Roman"/>
                <w:sz w:val="24"/>
                <w:szCs w:val="24"/>
              </w:rPr>
              <w:t>, филиалов ВУЗов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6"/>
          </w:tcPr>
          <w:p w14:paraId="07D79D5A" w14:textId="77777777" w:rsidR="00071D63" w:rsidRPr="000F3920" w:rsidRDefault="00BD05D1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gramStart"/>
            <w:r w:rsidRPr="000F3920">
              <w:lastRenderedPageBreak/>
              <w:t>По полугодиям (с представ</w:t>
            </w:r>
            <w:proofErr w:type="gramEnd"/>
          </w:p>
          <w:p w14:paraId="09365925" w14:textId="75BC4143" w:rsidR="00BD05D1" w:rsidRPr="000F3920" w:rsidRDefault="00BD05D1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spellStart"/>
            <w:proofErr w:type="gramStart"/>
            <w:r w:rsidRPr="000F3920">
              <w:t>лением</w:t>
            </w:r>
            <w:proofErr w:type="spellEnd"/>
            <w:r w:rsidRPr="000F3920">
              <w:t xml:space="preserve"> отчета)</w:t>
            </w:r>
            <w:proofErr w:type="gramEnd"/>
          </w:p>
        </w:tc>
        <w:tc>
          <w:tcPr>
            <w:tcW w:w="2835" w:type="dxa"/>
            <w:gridSpan w:val="2"/>
          </w:tcPr>
          <w:p w14:paraId="371D19FE" w14:textId="77777777" w:rsidR="000C3A53" w:rsidRPr="000F3920" w:rsidRDefault="000C3A5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духовно-нравственного воспитания.</w:t>
            </w:r>
          </w:p>
          <w:p w14:paraId="0506A05C" w14:textId="5D5F967D" w:rsidR="00BD05D1" w:rsidRPr="000F3920" w:rsidRDefault="0084638C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к</w:t>
            </w:r>
            <w:r w:rsidR="00BD05D1" w:rsidRPr="000F3920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D05D1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несовершеннолетних, </w:t>
            </w:r>
            <w:r w:rsidR="00BD05D1"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охваченных мероприятиями, чел.</w:t>
            </w:r>
          </w:p>
        </w:tc>
        <w:tc>
          <w:tcPr>
            <w:tcW w:w="1377" w:type="dxa"/>
          </w:tcPr>
          <w:p w14:paraId="6A429A93" w14:textId="77777777" w:rsidR="00BD05D1" w:rsidRPr="000F3920" w:rsidRDefault="00BD05D1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1D" w:rsidRPr="000F3920" w14:paraId="4DB231CB" w14:textId="77777777" w:rsidTr="00071D63">
        <w:trPr>
          <w:trHeight w:val="606"/>
        </w:trPr>
        <w:tc>
          <w:tcPr>
            <w:tcW w:w="1101" w:type="dxa"/>
            <w:gridSpan w:val="2"/>
          </w:tcPr>
          <w:p w14:paraId="5A53FFD8" w14:textId="52E3B61B" w:rsidR="00BD05D1" w:rsidRPr="000F3920" w:rsidRDefault="00BD05D1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1.3.1.3.</w:t>
            </w:r>
          </w:p>
        </w:tc>
        <w:tc>
          <w:tcPr>
            <w:tcW w:w="4919" w:type="dxa"/>
          </w:tcPr>
          <w:p w14:paraId="638AF202" w14:textId="644B71E6" w:rsidR="00BD05D1" w:rsidRPr="000F3920" w:rsidRDefault="00BD05D1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Фестиваль </w:t>
            </w:r>
            <w:proofErr w:type="spell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агитпрограмм</w:t>
            </w:r>
            <w:proofErr w:type="spell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«Моя Родина – Россия» (по противодействию терроризму) Центров традиционной </w:t>
            </w:r>
            <w:proofErr w:type="gram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культуры народов России муниципальных образований Республики</w:t>
            </w:r>
            <w:proofErr w:type="gram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Дагестан.</w:t>
            </w:r>
          </w:p>
        </w:tc>
        <w:tc>
          <w:tcPr>
            <w:tcW w:w="4011" w:type="dxa"/>
            <w:gridSpan w:val="8"/>
          </w:tcPr>
          <w:p w14:paraId="6473302F" w14:textId="29D65956" w:rsidR="00BD05D1" w:rsidRPr="000F3920" w:rsidRDefault="00BD05D1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МКУ «Управ</w:t>
            </w:r>
            <w:r w:rsidR="00367213" w:rsidRPr="000F3920">
              <w:rPr>
                <w:rFonts w:ascii="Times New Roman" w:hAnsi="Times New Roman" w:cs="Times New Roman"/>
                <w:sz w:val="24"/>
                <w:szCs w:val="24"/>
              </w:rPr>
              <w:t>ление образования»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руководитель МКУ Упра</w:t>
            </w:r>
            <w:r w:rsidR="00367213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вление культуры, </w:t>
            </w:r>
            <w:proofErr w:type="spellStart"/>
            <w:r w:rsidR="00367213" w:rsidRPr="000F3920">
              <w:rPr>
                <w:rFonts w:ascii="Times New Roman" w:hAnsi="Times New Roman" w:cs="Times New Roman"/>
                <w:sz w:val="24"/>
                <w:szCs w:val="24"/>
              </w:rPr>
              <w:t>МПс</w:t>
            </w:r>
            <w:proofErr w:type="spellEnd"/>
          </w:p>
        </w:tc>
        <w:tc>
          <w:tcPr>
            <w:tcW w:w="1701" w:type="dxa"/>
            <w:gridSpan w:val="6"/>
          </w:tcPr>
          <w:p w14:paraId="1D0AF9BD" w14:textId="77777777" w:rsidR="00071D63" w:rsidRPr="000F3920" w:rsidRDefault="00BD05D1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gramStart"/>
            <w:r w:rsidRPr="000F3920">
              <w:t>По полугодиям (с представ</w:t>
            </w:r>
            <w:proofErr w:type="gramEnd"/>
          </w:p>
          <w:p w14:paraId="320C65C6" w14:textId="491B87B9" w:rsidR="00BD05D1" w:rsidRPr="000F3920" w:rsidRDefault="00BD05D1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spellStart"/>
            <w:proofErr w:type="gramStart"/>
            <w:r w:rsidRPr="000F3920">
              <w:t>лением</w:t>
            </w:r>
            <w:proofErr w:type="spellEnd"/>
            <w:r w:rsidRPr="000F3920">
              <w:t xml:space="preserve"> отчета)</w:t>
            </w:r>
            <w:proofErr w:type="gramEnd"/>
          </w:p>
        </w:tc>
        <w:tc>
          <w:tcPr>
            <w:tcW w:w="2835" w:type="dxa"/>
            <w:gridSpan w:val="2"/>
          </w:tcPr>
          <w:p w14:paraId="02559615" w14:textId="77777777" w:rsidR="000C3A53" w:rsidRPr="000F3920" w:rsidRDefault="000C3A5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духовно-нравственного воспитания.</w:t>
            </w:r>
          </w:p>
          <w:p w14:paraId="20A92995" w14:textId="26D2E624" w:rsidR="00BD05D1" w:rsidRPr="000F3920" w:rsidRDefault="000C3A5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количества</w:t>
            </w:r>
            <w:r w:rsidR="00BD05D1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творческих коллективов, использующих в репертуаре </w:t>
            </w:r>
            <w:proofErr w:type="spellStart"/>
            <w:r w:rsidR="00BD05D1" w:rsidRPr="000F3920">
              <w:rPr>
                <w:rFonts w:ascii="Times New Roman" w:hAnsi="Times New Roman" w:cs="Times New Roman"/>
                <w:sz w:val="24"/>
                <w:szCs w:val="24"/>
              </w:rPr>
              <w:t>агитпрограммы</w:t>
            </w:r>
            <w:proofErr w:type="spellEnd"/>
            <w:r w:rsidR="00BD05D1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и осуществляющих деятельность по воспитанию у молодежи неприятия идеологии терроризма, ед.</w:t>
            </w:r>
          </w:p>
        </w:tc>
        <w:tc>
          <w:tcPr>
            <w:tcW w:w="1377" w:type="dxa"/>
          </w:tcPr>
          <w:p w14:paraId="14AD0C01" w14:textId="77777777" w:rsidR="00BD05D1" w:rsidRPr="000F3920" w:rsidRDefault="00BD05D1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1D" w:rsidRPr="000F3920" w14:paraId="262E7A49" w14:textId="77777777" w:rsidTr="00071D63">
        <w:trPr>
          <w:trHeight w:val="606"/>
        </w:trPr>
        <w:tc>
          <w:tcPr>
            <w:tcW w:w="1101" w:type="dxa"/>
            <w:gridSpan w:val="2"/>
          </w:tcPr>
          <w:p w14:paraId="2F94FD6D" w14:textId="0800DBC9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1.3.1.4.</w:t>
            </w:r>
          </w:p>
        </w:tc>
        <w:tc>
          <w:tcPr>
            <w:tcW w:w="4919" w:type="dxa"/>
          </w:tcPr>
          <w:p w14:paraId="01CB0C4D" w14:textId="34304A13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среди учащейся молодежи цикла просветительских семинаров, направленных на ознакомление с основами духовно-нравственной культуры, неприятие идеологии насилия и информационную безопасность.</w:t>
            </w:r>
          </w:p>
        </w:tc>
        <w:tc>
          <w:tcPr>
            <w:tcW w:w="4011" w:type="dxa"/>
            <w:gridSpan w:val="8"/>
          </w:tcPr>
          <w:p w14:paraId="4DB130ED" w14:textId="77777777" w:rsidR="001D3748" w:rsidRPr="000F3920" w:rsidRDefault="0084638C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МКУ «Управ</w:t>
            </w:r>
            <w:r w:rsidR="00367213" w:rsidRPr="000F3920">
              <w:rPr>
                <w:rFonts w:ascii="Times New Roman" w:hAnsi="Times New Roman" w:cs="Times New Roman"/>
                <w:sz w:val="24"/>
                <w:szCs w:val="24"/>
              </w:rPr>
              <w:t>ление образования»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руководитель МКУ Управление к</w:t>
            </w:r>
            <w:r w:rsidR="00367213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ультуры, </w:t>
            </w:r>
            <w:proofErr w:type="spellStart"/>
            <w:r w:rsidR="00367213" w:rsidRPr="000F3920">
              <w:rPr>
                <w:rFonts w:ascii="Times New Roman" w:hAnsi="Times New Roman" w:cs="Times New Roman"/>
                <w:sz w:val="24"/>
                <w:szCs w:val="24"/>
              </w:rPr>
              <w:t>МПс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6AD42E9" w14:textId="77777777" w:rsidR="001D3748" w:rsidRPr="000F3920" w:rsidRDefault="001D3748" w:rsidP="001D3748">
            <w:pPr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МАУ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ербентские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новости», </w:t>
            </w:r>
          </w:p>
          <w:p w14:paraId="4A3640D3" w14:textId="77777777" w:rsidR="001D3748" w:rsidRPr="000F3920" w:rsidRDefault="001D3748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1BD70" w14:textId="77777777" w:rsidR="001D3748" w:rsidRPr="000F3920" w:rsidRDefault="001D3748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3A74F" w14:textId="5FECBA96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ГБУ РД «КСЦОН» в МО «гор</w:t>
            </w:r>
            <w:r w:rsidR="00367213" w:rsidRPr="000F3920">
              <w:rPr>
                <w:rFonts w:ascii="Times New Roman" w:hAnsi="Times New Roman" w:cs="Times New Roman"/>
                <w:sz w:val="24"/>
                <w:szCs w:val="24"/>
              </w:rPr>
              <w:t>од Дербент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» (по согласованию</w:t>
            </w:r>
            <w:r w:rsidR="007B12C0" w:rsidRPr="000F39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6"/>
          </w:tcPr>
          <w:p w14:paraId="4032A9A9" w14:textId="77777777" w:rsidR="00071D63" w:rsidRPr="000F3920" w:rsidRDefault="0084638C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До 20 июня, до 20 декабря (с представ</w:t>
            </w:r>
            <w:proofErr w:type="gramEnd"/>
          </w:p>
          <w:p w14:paraId="52566A87" w14:textId="72A38FFC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лением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отчета)</w:t>
            </w:r>
            <w:proofErr w:type="gramEnd"/>
          </w:p>
        </w:tc>
        <w:tc>
          <w:tcPr>
            <w:tcW w:w="2835" w:type="dxa"/>
            <w:gridSpan w:val="2"/>
          </w:tcPr>
          <w:p w14:paraId="7D806AC5" w14:textId="77777777" w:rsidR="000C3A53" w:rsidRPr="000F3920" w:rsidRDefault="000C3A5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духовно-нравственного воспитания.</w:t>
            </w:r>
          </w:p>
          <w:p w14:paraId="58418BF1" w14:textId="0E4EBB9F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количества несовершеннолетних, более 500 чел.</w:t>
            </w:r>
          </w:p>
        </w:tc>
        <w:tc>
          <w:tcPr>
            <w:tcW w:w="1377" w:type="dxa"/>
          </w:tcPr>
          <w:p w14:paraId="65A280A7" w14:textId="77777777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1D" w:rsidRPr="000F3920" w14:paraId="23D33652" w14:textId="77777777" w:rsidTr="00071D63">
        <w:trPr>
          <w:trHeight w:val="606"/>
        </w:trPr>
        <w:tc>
          <w:tcPr>
            <w:tcW w:w="1101" w:type="dxa"/>
            <w:gridSpan w:val="2"/>
          </w:tcPr>
          <w:p w14:paraId="72BC610E" w14:textId="41C2D229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1.3.1.5.</w:t>
            </w:r>
          </w:p>
        </w:tc>
        <w:tc>
          <w:tcPr>
            <w:tcW w:w="4919" w:type="dxa"/>
          </w:tcPr>
          <w:p w14:paraId="2AF59C41" w14:textId="271601A9" w:rsidR="0084638C" w:rsidRPr="000F3920" w:rsidRDefault="008B6B1D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к</w:t>
            </w:r>
            <w:r w:rsidR="0084638C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онкурс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84638C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среди учащихся учебных заведений </w:t>
            </w:r>
            <w:r w:rsidR="0084638C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«Золотые правила нравственности»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84638C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ного</w:t>
            </w:r>
            <w:r w:rsidR="0084638C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духовно-нравственное и морально-этическое просвещение и гражданско-патриотическое воспитание подрастающего поколения </w:t>
            </w:r>
            <w:r w:rsidR="0084638C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Республики Дагестан.</w:t>
            </w:r>
          </w:p>
          <w:p w14:paraId="2B783E6F" w14:textId="77777777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Цели и задачи конкурса:</w:t>
            </w:r>
          </w:p>
          <w:p w14:paraId="3EFFF37A" w14:textId="77777777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• способствовать формированию личности согласно нравственности, основанной на свободе совести и</w:t>
            </w:r>
          </w:p>
          <w:p w14:paraId="7C2C7046" w14:textId="77777777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вероисповедания, духовных традиций народов Дагестана;</w:t>
            </w:r>
          </w:p>
          <w:p w14:paraId="4FDC2F48" w14:textId="77777777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способствовать формированию культуры межнационального общения, уважения к культурным, религиозным традициям народов республики и страны в целом;</w:t>
            </w:r>
          </w:p>
          <w:p w14:paraId="4D0EAEC1" w14:textId="77777777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воспитание духовно-нравственной идентичности и морального облика гражданина РФ и РД;</w:t>
            </w:r>
          </w:p>
          <w:p w14:paraId="4752F489" w14:textId="77777777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способствовать формированию национальной, религиозной терпимости, развитию дружеских отношений между народами, усовершенствованию благих нравов.</w:t>
            </w:r>
          </w:p>
          <w:p w14:paraId="3FE43D1D" w14:textId="547BFE1D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 проводится среди учащихся школ, </w:t>
            </w:r>
            <w:proofErr w:type="spell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ссузов</w:t>
            </w:r>
            <w:proofErr w:type="spell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вузов республики.</w:t>
            </w:r>
          </w:p>
        </w:tc>
        <w:tc>
          <w:tcPr>
            <w:tcW w:w="4011" w:type="dxa"/>
            <w:gridSpan w:val="8"/>
          </w:tcPr>
          <w:p w14:paraId="32095216" w14:textId="3D843A44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МКУ «Кул</w:t>
            </w:r>
            <w:r w:rsidR="00C05A0B" w:rsidRPr="000F3920">
              <w:rPr>
                <w:rFonts w:ascii="Times New Roman" w:hAnsi="Times New Roman" w:cs="Times New Roman"/>
                <w:sz w:val="24"/>
                <w:szCs w:val="24"/>
              </w:rPr>
              <w:t>ьтуры, молодежной политики, и спорта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Аппарат АТК в ГО </w:t>
            </w:r>
            <w:r w:rsidR="00C05A0B" w:rsidRPr="000F3920">
              <w:rPr>
                <w:rFonts w:ascii="Times New Roman" w:hAnsi="Times New Roman" w:cs="Times New Roman"/>
                <w:sz w:val="24"/>
                <w:szCs w:val="24"/>
              </w:rPr>
              <w:t>«город Дербент»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руководитель МКУ «Управ</w:t>
            </w:r>
            <w:r w:rsidR="00C05A0B" w:rsidRPr="000F3920">
              <w:rPr>
                <w:rFonts w:ascii="Times New Roman" w:hAnsi="Times New Roman" w:cs="Times New Roman"/>
                <w:sz w:val="24"/>
                <w:szCs w:val="24"/>
              </w:rPr>
              <w:t>ление образования»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B6B1D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филиалов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ВУЗ</w:t>
            </w:r>
            <w:r w:rsidR="008B6B1D" w:rsidRPr="000F392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6"/>
          </w:tcPr>
          <w:p w14:paraId="2A9ED396" w14:textId="3AB66412" w:rsidR="0084638C" w:rsidRPr="000F3920" w:rsidRDefault="0084638C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lastRenderedPageBreak/>
              <w:t>По полугодиям (с представлением отчета)</w:t>
            </w:r>
          </w:p>
        </w:tc>
        <w:tc>
          <w:tcPr>
            <w:tcW w:w="2835" w:type="dxa"/>
            <w:gridSpan w:val="2"/>
          </w:tcPr>
          <w:p w14:paraId="0F734808" w14:textId="77777777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духовно-нравственного воспитания, общероссийской гражданской идентичности</w:t>
            </w:r>
            <w:r w:rsidR="005D07C4" w:rsidRPr="000F3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27E0CF" w14:textId="561F4F82" w:rsidR="005D07C4" w:rsidRPr="000F3920" w:rsidRDefault="005D07C4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Охват учащейся молодежи.</w:t>
            </w:r>
          </w:p>
        </w:tc>
        <w:tc>
          <w:tcPr>
            <w:tcW w:w="1377" w:type="dxa"/>
          </w:tcPr>
          <w:p w14:paraId="56E82B55" w14:textId="77777777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1D" w:rsidRPr="000F3920" w14:paraId="60E0BC74" w14:textId="77777777" w:rsidTr="00071D63">
        <w:trPr>
          <w:trHeight w:val="606"/>
        </w:trPr>
        <w:tc>
          <w:tcPr>
            <w:tcW w:w="1101" w:type="dxa"/>
            <w:gridSpan w:val="2"/>
          </w:tcPr>
          <w:p w14:paraId="6F597F80" w14:textId="6421E70F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1.3.1.6.</w:t>
            </w:r>
          </w:p>
        </w:tc>
        <w:tc>
          <w:tcPr>
            <w:tcW w:w="4919" w:type="dxa"/>
          </w:tcPr>
          <w:p w14:paraId="56E94B79" w14:textId="77777777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Всемирная неделя гармоничных межконфессиональных отношений.</w:t>
            </w:r>
          </w:p>
          <w:p w14:paraId="4F01346D" w14:textId="0A8C8E87" w:rsidR="0084638C" w:rsidRPr="000F3920" w:rsidRDefault="007B12C0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Проект,</w:t>
            </w:r>
            <w:r w:rsidR="0084638C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</w:t>
            </w:r>
            <w:r w:rsidR="008B6B1D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ный</w:t>
            </w:r>
            <w:r w:rsidR="0084638C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разъяснение молодежи, что общая история и культура объединяют нас всех, и мы обязаны сохранить и передать будущим поколениям единство, братство и гармонию межконфессиональных отношений.</w:t>
            </w:r>
          </w:p>
          <w:p w14:paraId="7C4520C5" w14:textId="77777777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Цели:</w:t>
            </w:r>
          </w:p>
          <w:p w14:paraId="03072A58" w14:textId="77777777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Содействие межрелигиозному диалогу: Создание платформы для открытого и конструктивного общения между представителями разных религий.</w:t>
            </w:r>
          </w:p>
          <w:p w14:paraId="44F02059" w14:textId="77777777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Укрепление мира и согласия: 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Предотвращение конфликтов на религиозной почве и содействие гармоничному сосуществованию.</w:t>
            </w:r>
          </w:p>
          <w:p w14:paraId="4B15E0E2" w14:textId="77777777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осведомленности: Информирование общества о разнообразии религиозных традиций и их роли в культуре и истории.</w:t>
            </w:r>
          </w:p>
          <w:p w14:paraId="216113D2" w14:textId="77777777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Продвижение толерантности: Воспитание уважения к различиям и борьба с предрассудками и стереотипами.</w:t>
            </w:r>
          </w:p>
          <w:p w14:paraId="24423156" w14:textId="77777777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Цели и задачи:</w:t>
            </w:r>
          </w:p>
          <w:p w14:paraId="577D50E1" w14:textId="1A6B861D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рамках Всемирной недели гармоничных межконфессиональных отношений, проводятся встречи религиозных деятелей с учащимися школ, </w:t>
            </w:r>
            <w:proofErr w:type="spell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ссузов</w:t>
            </w:r>
            <w:proofErr w:type="spell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вузов, экскурсии по культовым сооружениям, мастер-классы и выставки, рассказывающие о различных религиях и их ценностях, организовываются культурные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мероприятия, посвященные межконфессиональному диалогу. Для подведения итогов проводится конференция. К широкому освещению мероприятий приглашаются СМИ.</w:t>
            </w:r>
          </w:p>
        </w:tc>
        <w:tc>
          <w:tcPr>
            <w:tcW w:w="4011" w:type="dxa"/>
            <w:gridSpan w:val="8"/>
          </w:tcPr>
          <w:p w14:paraId="7D304271" w14:textId="77777777" w:rsidR="00C05A0B" w:rsidRPr="000F3920" w:rsidRDefault="0084638C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МКУ «К</w:t>
            </w:r>
            <w:r w:rsidR="00C05A0B" w:rsidRPr="000F3920">
              <w:rPr>
                <w:rFonts w:ascii="Times New Roman" w:hAnsi="Times New Roman" w:cs="Times New Roman"/>
                <w:sz w:val="24"/>
                <w:szCs w:val="24"/>
              </w:rPr>
              <w:t>ультуры, молодежной политики и  спорта»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94997B" w14:textId="315A8239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C05A0B" w:rsidRPr="000F3920">
              <w:rPr>
                <w:rFonts w:ascii="Times New Roman" w:hAnsi="Times New Roman" w:cs="Times New Roman"/>
                <w:sz w:val="24"/>
                <w:szCs w:val="24"/>
              </w:rPr>
              <w:t>ппарат АТК в ГО «город Дербент»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руководитель МКУ «Управ</w:t>
            </w:r>
            <w:r w:rsidR="00C05A0B" w:rsidRPr="000F3920">
              <w:rPr>
                <w:rFonts w:ascii="Times New Roman" w:hAnsi="Times New Roman" w:cs="Times New Roman"/>
                <w:sz w:val="24"/>
                <w:szCs w:val="24"/>
              </w:rPr>
              <w:t>ление образования»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B6B1D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филиалов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  <w:r w:rsidR="008B6B1D" w:rsidRPr="000F392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6"/>
          </w:tcPr>
          <w:p w14:paraId="48D10A68" w14:textId="3669845A" w:rsidR="0084638C" w:rsidRPr="000F3920" w:rsidRDefault="0084638C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t>По полугодиям (с представлением отчета)</w:t>
            </w:r>
          </w:p>
        </w:tc>
        <w:tc>
          <w:tcPr>
            <w:tcW w:w="2835" w:type="dxa"/>
            <w:gridSpan w:val="2"/>
          </w:tcPr>
          <w:p w14:paraId="0528A396" w14:textId="77777777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межконфессионального 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взаимопонимания и сотрудничества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общероссийской гражданской идентичности</w:t>
            </w:r>
            <w:r w:rsidR="005D07C4" w:rsidRPr="000F3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89020A" w14:textId="43AF292B" w:rsidR="005D07C4" w:rsidRPr="000F3920" w:rsidRDefault="005D07C4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занятой и незанятой молодежи.</w:t>
            </w:r>
          </w:p>
        </w:tc>
        <w:tc>
          <w:tcPr>
            <w:tcW w:w="1377" w:type="dxa"/>
          </w:tcPr>
          <w:p w14:paraId="211FED56" w14:textId="77777777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1D" w:rsidRPr="000F3920" w14:paraId="3C447AA2" w14:textId="77777777" w:rsidTr="00071D63">
        <w:trPr>
          <w:trHeight w:val="606"/>
        </w:trPr>
        <w:tc>
          <w:tcPr>
            <w:tcW w:w="1101" w:type="dxa"/>
            <w:gridSpan w:val="2"/>
          </w:tcPr>
          <w:p w14:paraId="1ABBB793" w14:textId="77777777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14843" w:type="dxa"/>
            <w:gridSpan w:val="18"/>
          </w:tcPr>
          <w:p w14:paraId="2E7E3F05" w14:textId="38284DA8" w:rsidR="0084638C" w:rsidRPr="000F3920" w:rsidRDefault="0084638C" w:rsidP="00CD2093">
            <w:pPr>
              <w:ind w:firstLine="60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В образовательной деятельности организовать актуализацию учебно-методических материалов (рабочих программ учебных дисциплин, рекомендаций по подготовке и проведению занятий, планов занятий, учебных пособий, курсов лекций, фондов оценочных средств) в целях решения учебно-воспитательных задач по формированию стойкого неприятия идеологии терроризма</w:t>
            </w:r>
          </w:p>
        </w:tc>
      </w:tr>
      <w:tr w:rsidR="008B6B1D" w:rsidRPr="000F3920" w14:paraId="3AE6AD8A" w14:textId="77777777" w:rsidTr="00071D63">
        <w:trPr>
          <w:trHeight w:val="572"/>
        </w:trPr>
        <w:tc>
          <w:tcPr>
            <w:tcW w:w="1101" w:type="dxa"/>
            <w:gridSpan w:val="2"/>
          </w:tcPr>
          <w:p w14:paraId="2A216E32" w14:textId="77777777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1.3.2.1.</w:t>
            </w:r>
          </w:p>
        </w:tc>
        <w:tc>
          <w:tcPr>
            <w:tcW w:w="4919" w:type="dxa"/>
          </w:tcPr>
          <w:p w14:paraId="5F8D49BB" w14:textId="19F9C4E3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среди учащейся молодежи цикла просветительских семинаров, направленных на ознакомление с основами духовно-нравственной культуры, неприятие идеологии насилия и информационную безопасность.</w:t>
            </w:r>
          </w:p>
        </w:tc>
        <w:tc>
          <w:tcPr>
            <w:tcW w:w="4011" w:type="dxa"/>
            <w:gridSpan w:val="8"/>
          </w:tcPr>
          <w:p w14:paraId="138E25EC" w14:textId="77777777" w:rsidR="001D3748" w:rsidRPr="000F3920" w:rsidRDefault="00C05A0B" w:rsidP="001D3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ОМВД РФ по г. Дербент</w:t>
            </w:r>
            <w:r w:rsidR="0084638C" w:rsidRPr="000F3920">
              <w:rPr>
                <w:rFonts w:ascii="Times New Roman" w:hAnsi="Times New Roman" w:cs="Times New Roman"/>
                <w:sz w:val="24"/>
                <w:szCs w:val="24"/>
              </w:rPr>
              <w:t>у (по согласованию), руководитель МКУ «Управ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ление образования»</w:t>
            </w:r>
            <w:r w:rsidR="0084638C" w:rsidRPr="000F3920">
              <w:rPr>
                <w:rFonts w:ascii="Times New Roman" w:hAnsi="Times New Roman" w:cs="Times New Roman"/>
                <w:sz w:val="24"/>
                <w:szCs w:val="24"/>
              </w:rPr>
              <w:t>, руководитель М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КУ «Управление культуры,  и спорта»</w:t>
            </w:r>
            <w:r w:rsidR="0084638C" w:rsidRPr="000F39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6EDC6AB" w14:textId="5E22CC60" w:rsidR="001D3748" w:rsidRPr="000F3920" w:rsidRDefault="001D3748" w:rsidP="0058262E">
            <w:pPr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МАУ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ербентские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новости», </w:t>
            </w:r>
          </w:p>
          <w:p w14:paraId="780776AF" w14:textId="77777777" w:rsidR="0084638C" w:rsidRPr="000F3920" w:rsidRDefault="0084638C" w:rsidP="001D3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 руководитель Г</w:t>
            </w:r>
            <w:r w:rsidR="00C05A0B" w:rsidRPr="000F3920">
              <w:rPr>
                <w:rFonts w:ascii="Times New Roman" w:hAnsi="Times New Roman" w:cs="Times New Roman"/>
                <w:sz w:val="24"/>
                <w:szCs w:val="24"/>
              </w:rPr>
              <w:t>БУ РД КЦСОН в МО «город Дербент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» (по согласованию),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СУЗы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филиал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ВУЗа, отдел просвещения при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муфтияте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РД в г. </w:t>
            </w:r>
            <w:r w:rsidR="00C05A0B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Дербент </w:t>
            </w:r>
          </w:p>
          <w:p w14:paraId="5161026C" w14:textId="77777777" w:rsidR="0058262E" w:rsidRPr="000F3920" w:rsidRDefault="0058262E" w:rsidP="001D3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27568" w14:textId="4F51897A" w:rsidR="0058262E" w:rsidRPr="000F3920" w:rsidRDefault="0058262E" w:rsidP="001D3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</w:tcPr>
          <w:p w14:paraId="6AC53575" w14:textId="77777777" w:rsidR="00F51653" w:rsidRDefault="00F205F4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lastRenderedPageBreak/>
              <w:t xml:space="preserve">По полугодиям </w:t>
            </w:r>
          </w:p>
          <w:p w14:paraId="276EDA8F" w14:textId="2AA0A6B7" w:rsidR="007C6B3C" w:rsidRPr="000F3920" w:rsidRDefault="0084638C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gramStart"/>
            <w:r w:rsidRPr="000F3920">
              <w:t>(с представ</w:t>
            </w:r>
            <w:proofErr w:type="gramEnd"/>
          </w:p>
          <w:p w14:paraId="702892D1" w14:textId="77777777" w:rsidR="00F51653" w:rsidRDefault="0084638C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spellStart"/>
            <w:r w:rsidRPr="000F3920">
              <w:t>лением</w:t>
            </w:r>
            <w:proofErr w:type="spellEnd"/>
            <w:r w:rsidRPr="000F3920">
              <w:t xml:space="preserve"> </w:t>
            </w:r>
          </w:p>
          <w:p w14:paraId="33B5AE10" w14:textId="5F95620C" w:rsidR="0084638C" w:rsidRPr="000F3920" w:rsidRDefault="0084638C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t>отчета)</w:t>
            </w:r>
          </w:p>
        </w:tc>
        <w:tc>
          <w:tcPr>
            <w:tcW w:w="2977" w:type="dxa"/>
            <w:gridSpan w:val="3"/>
          </w:tcPr>
          <w:p w14:paraId="18373D51" w14:textId="77777777" w:rsidR="005D07C4" w:rsidRPr="000F3920" w:rsidRDefault="005D07C4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духовно-нравственного воспитания и антитеррористического мировоззрения.</w:t>
            </w:r>
          </w:p>
          <w:p w14:paraId="5BE3707B" w14:textId="0C223AD2" w:rsidR="0084638C" w:rsidRPr="000F3920" w:rsidRDefault="000C3A5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количества</w:t>
            </w:r>
            <w:r w:rsidR="0084638C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несовершеннолетних, охваченных профилактикой, чел.</w:t>
            </w:r>
          </w:p>
        </w:tc>
        <w:tc>
          <w:tcPr>
            <w:tcW w:w="1377" w:type="dxa"/>
          </w:tcPr>
          <w:p w14:paraId="3F5F0243" w14:textId="47747F9D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1D" w:rsidRPr="000F3920" w14:paraId="72FA7867" w14:textId="77777777" w:rsidTr="00071D63">
        <w:trPr>
          <w:trHeight w:val="572"/>
        </w:trPr>
        <w:tc>
          <w:tcPr>
            <w:tcW w:w="1101" w:type="dxa"/>
            <w:gridSpan w:val="2"/>
          </w:tcPr>
          <w:p w14:paraId="6E251F0F" w14:textId="77777777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1.3.3.</w:t>
            </w:r>
          </w:p>
        </w:tc>
        <w:tc>
          <w:tcPr>
            <w:tcW w:w="14843" w:type="dxa"/>
            <w:gridSpan w:val="18"/>
          </w:tcPr>
          <w:p w14:paraId="35AAC2A8" w14:textId="0DEDF5D8" w:rsidR="0084638C" w:rsidRPr="000F3920" w:rsidRDefault="0084638C" w:rsidP="00CD2093">
            <w:pPr>
              <w:ind w:left="-110" w:right="-72" w:firstLine="1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В ходе всероссийских и региональных молодежных форумов (конференций) организовывать с привлечением лидеров общественного мнения, общественных деятелей, вернувшихся из зон боевых действий военных корреспондентов, сотрудников правоохранительных органов, военнослужащих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добровольцев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3"/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проведение тематических мероприятий, направленных на разъяснение молодым людям сущности террористической, украинской националистической и неонацистской идеологии. Расширять практику привлечения молодежи к социально полезной деятельности, позволяющей более эффективно прививать им традиционные российские духовно-нравственные ценности</w:t>
            </w:r>
          </w:p>
        </w:tc>
      </w:tr>
      <w:tr w:rsidR="008B6B1D" w:rsidRPr="000F3920" w14:paraId="7E64691D" w14:textId="77777777" w:rsidTr="00071D63">
        <w:trPr>
          <w:trHeight w:val="572"/>
        </w:trPr>
        <w:tc>
          <w:tcPr>
            <w:tcW w:w="1101" w:type="dxa"/>
            <w:gridSpan w:val="2"/>
          </w:tcPr>
          <w:p w14:paraId="0DE9EB4D" w14:textId="77777777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Pr="000F3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</w:t>
            </w:r>
          </w:p>
        </w:tc>
        <w:tc>
          <w:tcPr>
            <w:tcW w:w="4919" w:type="dxa"/>
          </w:tcPr>
          <w:p w14:paraId="61F4A164" w14:textId="43CF8702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встреч с призывной молодежью по духовно-нравственному и патриотическому воспитанию с учетом проведения СВО.</w:t>
            </w:r>
          </w:p>
        </w:tc>
        <w:tc>
          <w:tcPr>
            <w:tcW w:w="3869" w:type="dxa"/>
            <w:gridSpan w:val="7"/>
          </w:tcPr>
          <w:p w14:paraId="3D5896F3" w14:textId="384610CB" w:rsidR="0084638C" w:rsidRPr="000F3920" w:rsidRDefault="0084638C" w:rsidP="00CD2093">
            <w:pPr>
              <w:jc w:val="center"/>
              <w:rPr>
                <w:rStyle w:val="12"/>
                <w:rFonts w:ascii="Times New Roman" w:eastAsiaTheme="minorHAnsi" w:hAnsi="Times New Roman"/>
                <w:bCs/>
                <w:color w:val="auto"/>
                <w:spacing w:val="0"/>
                <w:shd w:val="clear" w:color="auto" w:fill="auto"/>
                <w:lang w:eastAsia="en-US" w:bidi="ar-SA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Общественная пал</w:t>
            </w:r>
            <w:r w:rsidR="00C05A0B" w:rsidRPr="000F3920">
              <w:rPr>
                <w:rFonts w:ascii="Times New Roman" w:hAnsi="Times New Roman" w:cs="Times New Roman"/>
                <w:sz w:val="24"/>
                <w:szCs w:val="24"/>
              </w:rPr>
              <w:t>ата при Главе ГО «город Дербент»</w:t>
            </w:r>
            <w:proofErr w:type="gramStart"/>
            <w:r w:rsidR="00C05A0B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совет ветеранов афганцев, Г</w:t>
            </w:r>
            <w:r w:rsidR="00C05A0B" w:rsidRPr="000F3920">
              <w:rPr>
                <w:rFonts w:ascii="Times New Roman" w:hAnsi="Times New Roman" w:cs="Times New Roman"/>
                <w:sz w:val="24"/>
                <w:szCs w:val="24"/>
              </w:rPr>
              <w:t>БУ РД КЦСОН в МО «город Дербент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» (по согласованию, М</w:t>
            </w:r>
            <w:r w:rsidR="00C05A0B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КУ «Управление культуры, МП и спорта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  <w:gridSpan w:val="6"/>
          </w:tcPr>
          <w:p w14:paraId="4A8C1D4A" w14:textId="77777777" w:rsidR="0048211C" w:rsidRPr="000F3920" w:rsidRDefault="0084638C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gramStart"/>
            <w:r w:rsidRPr="000F3920">
              <w:t>По полугодиям</w:t>
            </w:r>
            <w:r w:rsidR="00F205F4" w:rsidRPr="000F3920">
              <w:t xml:space="preserve"> </w:t>
            </w:r>
            <w:r w:rsidRPr="000F3920">
              <w:t>(с представ</w:t>
            </w:r>
            <w:proofErr w:type="gramEnd"/>
          </w:p>
          <w:p w14:paraId="0B0192F2" w14:textId="7C4C7D2A" w:rsidR="0084638C" w:rsidRPr="000F3920" w:rsidRDefault="0084638C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spellStart"/>
            <w:proofErr w:type="gramStart"/>
            <w:r w:rsidRPr="000F3920">
              <w:t>лением</w:t>
            </w:r>
            <w:proofErr w:type="spellEnd"/>
            <w:r w:rsidRPr="000F3920">
              <w:t xml:space="preserve"> отчета)</w:t>
            </w:r>
            <w:proofErr w:type="gramEnd"/>
          </w:p>
        </w:tc>
        <w:tc>
          <w:tcPr>
            <w:tcW w:w="2977" w:type="dxa"/>
            <w:gridSpan w:val="3"/>
          </w:tcPr>
          <w:p w14:paraId="5B927F38" w14:textId="77777777" w:rsidR="005D07C4" w:rsidRPr="000F3920" w:rsidRDefault="005D07C4" w:rsidP="00CD2093">
            <w:pPr>
              <w:ind w:left="-110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духовно-нравственного и патриотического воспитания.</w:t>
            </w:r>
          </w:p>
          <w:p w14:paraId="7BF126DC" w14:textId="1E276D53" w:rsidR="0084638C" w:rsidRPr="000F3920" w:rsidRDefault="000C3A53" w:rsidP="00CD2093">
            <w:pPr>
              <w:ind w:left="-110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Охват количества </w:t>
            </w:r>
            <w:r w:rsidR="0084638C" w:rsidRPr="000F3920">
              <w:rPr>
                <w:rFonts w:ascii="Times New Roman" w:hAnsi="Times New Roman" w:cs="Times New Roman"/>
                <w:sz w:val="24"/>
                <w:szCs w:val="24"/>
              </w:rPr>
              <w:t>проведенных мероприятий с молодежью призывного возврата</w:t>
            </w:r>
            <w:r w:rsidR="005D07C4" w:rsidRPr="000F3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7" w:type="dxa"/>
          </w:tcPr>
          <w:p w14:paraId="6D6CB4E3" w14:textId="51B5C4C7" w:rsidR="0084638C" w:rsidRPr="000F3920" w:rsidRDefault="0084638C" w:rsidP="00CD2093">
            <w:pPr>
              <w:ind w:left="-110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1D" w:rsidRPr="000F3920" w14:paraId="5CABF2D0" w14:textId="77777777" w:rsidTr="00071D63">
        <w:trPr>
          <w:trHeight w:val="572"/>
        </w:trPr>
        <w:tc>
          <w:tcPr>
            <w:tcW w:w="1101" w:type="dxa"/>
            <w:gridSpan w:val="2"/>
          </w:tcPr>
          <w:p w14:paraId="6D217917" w14:textId="77777777" w:rsidR="0084638C" w:rsidRPr="000F3920" w:rsidRDefault="0084638C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1.3.3.2.</w:t>
            </w:r>
          </w:p>
        </w:tc>
        <w:tc>
          <w:tcPr>
            <w:tcW w:w="4919" w:type="dxa"/>
          </w:tcPr>
          <w:p w14:paraId="382F556D" w14:textId="76CCE3EA" w:rsidR="0084638C" w:rsidRPr="000F3920" w:rsidRDefault="0084638C" w:rsidP="00CD2093">
            <w:pPr>
              <w:pStyle w:val="aff"/>
              <w:tabs>
                <w:tab w:val="left" w:pos="1701"/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0F3920">
              <w:rPr>
                <w:sz w:val="24"/>
                <w:szCs w:val="24"/>
              </w:rPr>
              <w:t xml:space="preserve">Поиск и привлечение к проведению профилактических мероприятий в молодежной среде, в том числе в интернет-пространстве, авторитетных лиц, включая </w:t>
            </w:r>
            <w:proofErr w:type="spellStart"/>
            <w:r w:rsidRPr="000F3920">
              <w:rPr>
                <w:sz w:val="24"/>
                <w:szCs w:val="24"/>
              </w:rPr>
              <w:t>блогеров</w:t>
            </w:r>
            <w:proofErr w:type="spellEnd"/>
            <w:r w:rsidRPr="000F3920">
              <w:rPr>
                <w:sz w:val="24"/>
                <w:szCs w:val="24"/>
              </w:rPr>
              <w:t>, спортсменов и творческих личностей, пользующихся особой популярностью и имеющих значительную ориентированную на них аудиторию</w:t>
            </w:r>
            <w:proofErr w:type="gramStart"/>
            <w:r w:rsidRPr="000F3920">
              <w:rPr>
                <w:sz w:val="24"/>
                <w:szCs w:val="24"/>
              </w:rPr>
              <w:t>.</w:t>
            </w:r>
            <w:proofErr w:type="gramEnd"/>
            <w:r w:rsidRPr="000F3920">
              <w:rPr>
                <w:sz w:val="24"/>
                <w:szCs w:val="24"/>
              </w:rPr>
              <w:t xml:space="preserve"> (</w:t>
            </w:r>
            <w:proofErr w:type="gramStart"/>
            <w:r w:rsidRPr="000F3920">
              <w:rPr>
                <w:sz w:val="24"/>
                <w:szCs w:val="24"/>
              </w:rPr>
              <w:t>п</w:t>
            </w:r>
            <w:proofErr w:type="gramEnd"/>
            <w:r w:rsidRPr="000F3920">
              <w:rPr>
                <w:sz w:val="24"/>
                <w:szCs w:val="24"/>
              </w:rPr>
              <w:t>.2.3 Плана НАК).</w:t>
            </w:r>
          </w:p>
        </w:tc>
        <w:tc>
          <w:tcPr>
            <w:tcW w:w="3869" w:type="dxa"/>
            <w:gridSpan w:val="7"/>
          </w:tcPr>
          <w:p w14:paraId="0AED09FF" w14:textId="26C9EB07" w:rsidR="0084638C" w:rsidRPr="000F3920" w:rsidRDefault="0084638C" w:rsidP="00CD2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МКУ «Ку</w:t>
            </w:r>
            <w:r w:rsidR="00C05A0B" w:rsidRPr="000F3920">
              <w:rPr>
                <w:rFonts w:ascii="Times New Roman" w:hAnsi="Times New Roman" w:cs="Times New Roman"/>
                <w:sz w:val="24"/>
                <w:szCs w:val="24"/>
              </w:rPr>
              <w:t>льтуры, молодежной политики,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A0B" w:rsidRPr="000F3920">
              <w:rPr>
                <w:rFonts w:ascii="Times New Roman" w:hAnsi="Times New Roman" w:cs="Times New Roman"/>
                <w:sz w:val="24"/>
                <w:szCs w:val="24"/>
              </w:rPr>
              <w:t>и спорта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="00C05A0B" w:rsidRPr="000F3920">
              <w:rPr>
                <w:rFonts w:ascii="Times New Roman" w:hAnsi="Times New Roman" w:cs="Times New Roman"/>
                <w:sz w:val="24"/>
                <w:szCs w:val="24"/>
              </w:rPr>
              <w:t>ппарат АТК в ГО «город Дербент»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руководитель МКУ «Управ</w:t>
            </w:r>
            <w:r w:rsidR="00C05A0B" w:rsidRPr="000F3920">
              <w:rPr>
                <w:rFonts w:ascii="Times New Roman" w:hAnsi="Times New Roman" w:cs="Times New Roman"/>
                <w:sz w:val="24"/>
                <w:szCs w:val="24"/>
              </w:rPr>
              <w:t>ление образования»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B6B1D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филиалов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  <w:r w:rsidR="008B6B1D" w:rsidRPr="000F392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6"/>
          </w:tcPr>
          <w:p w14:paraId="1A1103AC" w14:textId="28C3914E" w:rsidR="0058262E" w:rsidRPr="000F3920" w:rsidRDefault="0084638C" w:rsidP="0048211C">
            <w:pPr>
              <w:pStyle w:val="af9"/>
              <w:spacing w:before="0" w:beforeAutospacing="0" w:after="0" w:afterAutospacing="0"/>
              <w:ind w:left="-101" w:right="-109"/>
              <w:jc w:val="center"/>
              <w:rPr>
                <w:lang w:eastAsia="en-US"/>
              </w:rPr>
            </w:pPr>
            <w:proofErr w:type="spellStart"/>
            <w:r w:rsidRPr="000F3920">
              <w:rPr>
                <w:lang w:eastAsia="en-US"/>
              </w:rPr>
              <w:t>Ежекварталь</w:t>
            </w:r>
            <w:proofErr w:type="spellEnd"/>
          </w:p>
          <w:p w14:paraId="7E1F88E1" w14:textId="77777777" w:rsidR="0048211C" w:rsidRPr="000F3920" w:rsidRDefault="0048211C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  <w:rPr>
                <w:lang w:eastAsia="en-US"/>
              </w:rPr>
            </w:pPr>
            <w:proofErr w:type="gramStart"/>
            <w:r w:rsidRPr="000F3920">
              <w:rPr>
                <w:lang w:eastAsia="en-US"/>
              </w:rPr>
              <w:t xml:space="preserve">но (по </w:t>
            </w:r>
            <w:proofErr w:type="spellStart"/>
            <w:r w:rsidRPr="000F3920">
              <w:rPr>
                <w:lang w:eastAsia="en-US"/>
              </w:rPr>
              <w:t>согласова</w:t>
            </w:r>
            <w:proofErr w:type="spellEnd"/>
            <w:proofErr w:type="gramEnd"/>
          </w:p>
          <w:p w14:paraId="57019237" w14:textId="2D7DB4C1" w:rsidR="0084638C" w:rsidRPr="000F3920" w:rsidRDefault="0048211C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spellStart"/>
            <w:proofErr w:type="gramStart"/>
            <w:r w:rsidRPr="000F3920">
              <w:rPr>
                <w:lang w:eastAsia="en-US"/>
              </w:rPr>
              <w:t>нию</w:t>
            </w:r>
            <w:proofErr w:type="spellEnd"/>
            <w:r w:rsidRPr="000F3920">
              <w:rPr>
                <w:lang w:eastAsia="en-US"/>
              </w:rPr>
              <w:t>)</w:t>
            </w:r>
            <w:proofErr w:type="gramEnd"/>
          </w:p>
        </w:tc>
        <w:tc>
          <w:tcPr>
            <w:tcW w:w="2977" w:type="dxa"/>
            <w:gridSpan w:val="3"/>
          </w:tcPr>
          <w:p w14:paraId="00D7C85D" w14:textId="77777777" w:rsidR="005D07C4" w:rsidRPr="000F3920" w:rsidRDefault="005D07C4" w:rsidP="00CD2093">
            <w:pPr>
              <w:ind w:left="-110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духовно-нравственного и патриотического воспитания.</w:t>
            </w:r>
          </w:p>
          <w:p w14:paraId="72531C59" w14:textId="712E4EDB" w:rsidR="0084638C" w:rsidRPr="000F3920" w:rsidRDefault="000C3A53" w:rsidP="00CD2093">
            <w:pPr>
              <w:ind w:left="-110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количества занятой и незанятой молодежи</w:t>
            </w:r>
            <w:r w:rsidR="005D07C4" w:rsidRPr="000F3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7" w:type="dxa"/>
          </w:tcPr>
          <w:p w14:paraId="79737066" w14:textId="4153CA54" w:rsidR="0084638C" w:rsidRPr="000F3920" w:rsidRDefault="0084638C" w:rsidP="00CD2093">
            <w:pPr>
              <w:ind w:left="-110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BF0" w:rsidRPr="000F3920" w14:paraId="4AB521C1" w14:textId="77777777" w:rsidTr="00071D63">
        <w:trPr>
          <w:trHeight w:val="572"/>
        </w:trPr>
        <w:tc>
          <w:tcPr>
            <w:tcW w:w="1101" w:type="dxa"/>
            <w:gridSpan w:val="2"/>
          </w:tcPr>
          <w:p w14:paraId="4F030CEF" w14:textId="7C7292D6" w:rsidR="00994BF0" w:rsidRPr="000F3920" w:rsidRDefault="00994BF0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4843" w:type="dxa"/>
            <w:gridSpan w:val="18"/>
          </w:tcPr>
          <w:p w14:paraId="2D05986C" w14:textId="52780431" w:rsidR="00994BF0" w:rsidRPr="000F3920" w:rsidRDefault="00994BF0" w:rsidP="00CD2093">
            <w:pPr>
              <w:ind w:left="-110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Для устранения причин и условий, способствующих вовлечению населения в террористическую деятельность:</w:t>
            </w:r>
          </w:p>
        </w:tc>
      </w:tr>
      <w:tr w:rsidR="0072432F" w:rsidRPr="000F3920" w14:paraId="42BEE0CA" w14:textId="77777777" w:rsidTr="00071D63">
        <w:trPr>
          <w:trHeight w:val="572"/>
        </w:trPr>
        <w:tc>
          <w:tcPr>
            <w:tcW w:w="1101" w:type="dxa"/>
            <w:gridSpan w:val="2"/>
          </w:tcPr>
          <w:p w14:paraId="289A5B35" w14:textId="61C0AAA2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1.4.1.</w:t>
            </w:r>
          </w:p>
        </w:tc>
        <w:tc>
          <w:tcPr>
            <w:tcW w:w="14843" w:type="dxa"/>
            <w:gridSpan w:val="18"/>
          </w:tcPr>
          <w:p w14:paraId="44A9D78C" w14:textId="48CB9A0E" w:rsidR="0072432F" w:rsidRPr="000F3920" w:rsidRDefault="0072432F" w:rsidP="00CD2093">
            <w:pPr>
              <w:ind w:firstLine="60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Проводить работу по привлечению детей и молодежи к деятельности общественных организаций, волонтерских военно-патриотических молодежных и детских объединений, нацеленной на формирование антитеррористического мировоззрения, привитие традиционных российских духовно-нравственных ценностей, а также организовывать методическое сопровождение этой деятельности</w:t>
            </w:r>
          </w:p>
        </w:tc>
      </w:tr>
      <w:tr w:rsidR="0072432F" w:rsidRPr="000F3920" w14:paraId="500079CC" w14:textId="77777777" w:rsidTr="00071D63">
        <w:trPr>
          <w:trHeight w:val="572"/>
        </w:trPr>
        <w:tc>
          <w:tcPr>
            <w:tcW w:w="1101" w:type="dxa"/>
            <w:gridSpan w:val="2"/>
          </w:tcPr>
          <w:p w14:paraId="2FC27170" w14:textId="5216A4D6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1.4.1.2.</w:t>
            </w:r>
          </w:p>
        </w:tc>
        <w:tc>
          <w:tcPr>
            <w:tcW w:w="4919" w:type="dxa"/>
          </w:tcPr>
          <w:p w14:paraId="5186972D" w14:textId="6756E47B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встреч с призывной молодежью по духовно-нравственному и патриотическому воспитанию с учетом проведения СВО.</w:t>
            </w:r>
          </w:p>
        </w:tc>
        <w:tc>
          <w:tcPr>
            <w:tcW w:w="3727" w:type="dxa"/>
            <w:gridSpan w:val="6"/>
          </w:tcPr>
          <w:p w14:paraId="521781FD" w14:textId="55621357" w:rsidR="0072432F" w:rsidRPr="000F3920" w:rsidRDefault="0072432F" w:rsidP="00CD2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общественной пал</w:t>
            </w:r>
            <w:r w:rsidR="00C05A0B" w:rsidRPr="000F3920">
              <w:rPr>
                <w:rFonts w:ascii="Times New Roman" w:hAnsi="Times New Roman" w:cs="Times New Roman"/>
                <w:sz w:val="24"/>
                <w:szCs w:val="24"/>
              </w:rPr>
              <w:t>аты при Главе ГО «город Дербент»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совет ветеранов афганцев, руководитель Г</w:t>
            </w:r>
            <w:r w:rsidR="00C05A0B" w:rsidRPr="000F3920">
              <w:rPr>
                <w:rFonts w:ascii="Times New Roman" w:hAnsi="Times New Roman" w:cs="Times New Roman"/>
                <w:sz w:val="24"/>
                <w:szCs w:val="24"/>
              </w:rPr>
              <w:t>БУ РД КЦСОН в МО «город Дербент»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» (по согласованию), руководитель МК</w:t>
            </w:r>
            <w:r w:rsidR="00C05A0B" w:rsidRPr="000F3920">
              <w:rPr>
                <w:rFonts w:ascii="Times New Roman" w:hAnsi="Times New Roman" w:cs="Times New Roman"/>
                <w:sz w:val="24"/>
                <w:szCs w:val="24"/>
              </w:rPr>
              <w:t>У «Управление культуры, и спорта»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Аппарат АТК в ГО</w:t>
            </w:r>
            <w:r w:rsidR="00C05A0B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«город Дербент»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руководитель МКУ «Управ</w:t>
            </w:r>
            <w:r w:rsidR="00C05A0B" w:rsidRPr="000F3920">
              <w:rPr>
                <w:rFonts w:ascii="Times New Roman" w:hAnsi="Times New Roman" w:cs="Times New Roman"/>
                <w:sz w:val="24"/>
                <w:szCs w:val="24"/>
              </w:rPr>
              <w:t>ление образования»</w:t>
            </w:r>
          </w:p>
        </w:tc>
        <w:tc>
          <w:tcPr>
            <w:tcW w:w="1843" w:type="dxa"/>
            <w:gridSpan w:val="7"/>
          </w:tcPr>
          <w:p w14:paraId="01AEEA03" w14:textId="77777777" w:rsidR="00F51653" w:rsidRDefault="0072432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t xml:space="preserve">По полугодиям </w:t>
            </w:r>
          </w:p>
          <w:p w14:paraId="226D95EF" w14:textId="2E541563" w:rsidR="006025B7" w:rsidRPr="000F3920" w:rsidRDefault="0072432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gramStart"/>
            <w:r w:rsidRPr="000F3920">
              <w:t xml:space="preserve">(с </w:t>
            </w:r>
            <w:proofErr w:type="spellStart"/>
            <w:r w:rsidRPr="000F3920">
              <w:t>представле</w:t>
            </w:r>
            <w:proofErr w:type="spellEnd"/>
            <w:proofErr w:type="gramEnd"/>
          </w:p>
          <w:p w14:paraId="4F76B42E" w14:textId="611DAD64" w:rsidR="0072432F" w:rsidRPr="000F3920" w:rsidRDefault="0072432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spellStart"/>
            <w:proofErr w:type="gramStart"/>
            <w:r w:rsidRPr="000F3920">
              <w:t>нием</w:t>
            </w:r>
            <w:proofErr w:type="spellEnd"/>
            <w:r w:rsidRPr="000F3920">
              <w:t xml:space="preserve"> отчета)</w:t>
            </w:r>
            <w:proofErr w:type="gramEnd"/>
          </w:p>
        </w:tc>
        <w:tc>
          <w:tcPr>
            <w:tcW w:w="2977" w:type="dxa"/>
            <w:gridSpan w:val="3"/>
          </w:tcPr>
          <w:p w14:paraId="72666A15" w14:textId="52BDFCAC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Популяризация героической истории российского народа на примере реальных боевых подвигов, воспитание патриотизма у молодого поколения.</w:t>
            </w:r>
          </w:p>
          <w:p w14:paraId="17EB1D9C" w14:textId="3937647A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количества проведенных мероприятий с молодежью призывного возврата.</w:t>
            </w:r>
          </w:p>
        </w:tc>
        <w:tc>
          <w:tcPr>
            <w:tcW w:w="1377" w:type="dxa"/>
          </w:tcPr>
          <w:p w14:paraId="31DB956E" w14:textId="654708D7" w:rsidR="0072432F" w:rsidRPr="000F3920" w:rsidRDefault="0072432F" w:rsidP="00CD2093">
            <w:pPr>
              <w:ind w:left="-39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432F" w:rsidRPr="000F3920" w14:paraId="5C191ABE" w14:textId="77777777" w:rsidTr="00071D63">
        <w:trPr>
          <w:trHeight w:val="572"/>
        </w:trPr>
        <w:tc>
          <w:tcPr>
            <w:tcW w:w="1101" w:type="dxa"/>
            <w:gridSpan w:val="2"/>
          </w:tcPr>
          <w:p w14:paraId="3D4D62F9" w14:textId="2F0E47D3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1.4.1.3.</w:t>
            </w:r>
          </w:p>
        </w:tc>
        <w:tc>
          <w:tcPr>
            <w:tcW w:w="4919" w:type="dxa"/>
          </w:tcPr>
          <w:p w14:paraId="5CDAB875" w14:textId="1DD7E883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республиканской акции «Чтобы помнили», посвященной памяти погибших при исполнении служебного долга сотрудников правоохранительных органов.</w:t>
            </w:r>
          </w:p>
        </w:tc>
        <w:tc>
          <w:tcPr>
            <w:tcW w:w="3727" w:type="dxa"/>
            <w:gridSpan w:val="6"/>
          </w:tcPr>
          <w:p w14:paraId="6158F10C" w14:textId="2936138A" w:rsidR="0072432F" w:rsidRPr="000F3920" w:rsidRDefault="0072432F" w:rsidP="00CD2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МКУ «Культуры, молодежной поли</w:t>
            </w:r>
            <w:r w:rsidR="00C05A0B" w:rsidRPr="000F3920">
              <w:rPr>
                <w:rFonts w:ascii="Times New Roman" w:hAnsi="Times New Roman" w:cs="Times New Roman"/>
                <w:sz w:val="24"/>
                <w:szCs w:val="24"/>
              </w:rPr>
              <w:t>тики,  и спорта»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Аппарат АТК в ГО </w:t>
            </w:r>
            <w:r w:rsidR="00C47497" w:rsidRPr="000F3920">
              <w:rPr>
                <w:rFonts w:ascii="Times New Roman" w:hAnsi="Times New Roman" w:cs="Times New Roman"/>
                <w:sz w:val="24"/>
                <w:szCs w:val="24"/>
              </w:rPr>
              <w:t>«город Дербент»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руководитель МКУ «Управ</w:t>
            </w:r>
            <w:r w:rsidR="00C47497" w:rsidRPr="000F3920">
              <w:rPr>
                <w:rFonts w:ascii="Times New Roman" w:hAnsi="Times New Roman" w:cs="Times New Roman"/>
                <w:sz w:val="24"/>
                <w:szCs w:val="24"/>
              </w:rPr>
              <w:t>ление образования»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и филиалов ВУЗов.</w:t>
            </w:r>
          </w:p>
        </w:tc>
        <w:tc>
          <w:tcPr>
            <w:tcW w:w="1843" w:type="dxa"/>
            <w:gridSpan w:val="7"/>
          </w:tcPr>
          <w:p w14:paraId="115B5B44" w14:textId="685A1D02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gridSpan w:val="3"/>
          </w:tcPr>
          <w:p w14:paraId="78C901C9" w14:textId="4EFD60E5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Популяризация героической истории российского народа на примере реальных боевых подвигов, воспитание патриотизма у молодого поколения.</w:t>
            </w:r>
          </w:p>
        </w:tc>
        <w:tc>
          <w:tcPr>
            <w:tcW w:w="1377" w:type="dxa"/>
          </w:tcPr>
          <w:p w14:paraId="5256842A" w14:textId="2BB29F5B" w:rsidR="0072432F" w:rsidRPr="000F3920" w:rsidRDefault="0072432F" w:rsidP="00CD2093">
            <w:pPr>
              <w:ind w:left="-39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432F" w:rsidRPr="000F3920" w14:paraId="6270258C" w14:textId="77777777" w:rsidTr="00071D63">
        <w:trPr>
          <w:trHeight w:val="572"/>
        </w:trPr>
        <w:tc>
          <w:tcPr>
            <w:tcW w:w="1101" w:type="dxa"/>
            <w:gridSpan w:val="2"/>
          </w:tcPr>
          <w:p w14:paraId="4A23E2E9" w14:textId="07650538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1.4.2.</w:t>
            </w:r>
          </w:p>
        </w:tc>
        <w:tc>
          <w:tcPr>
            <w:tcW w:w="14843" w:type="dxa"/>
            <w:gridSpan w:val="18"/>
          </w:tcPr>
          <w:p w14:paraId="5DC4D019" w14:textId="77777777" w:rsidR="0072432F" w:rsidRPr="000F3920" w:rsidRDefault="0072432F" w:rsidP="00CD2093">
            <w:pPr>
              <w:ind w:firstLine="60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Оказывать государственную поддержку социально-значимым, в том числе культурно-просветительским, гуманитарным, спортивным проектам, направленным на привитие населению неприятия идеологии насилия и негативных социальных явлений</w:t>
            </w:r>
          </w:p>
        </w:tc>
      </w:tr>
      <w:tr w:rsidR="0072432F" w:rsidRPr="000F3920" w14:paraId="3353D60E" w14:textId="77777777" w:rsidTr="00071D63">
        <w:trPr>
          <w:trHeight w:val="572"/>
        </w:trPr>
        <w:tc>
          <w:tcPr>
            <w:tcW w:w="1101" w:type="dxa"/>
            <w:gridSpan w:val="2"/>
          </w:tcPr>
          <w:p w14:paraId="035D5D3B" w14:textId="328C2317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1.4.2.1.</w:t>
            </w:r>
          </w:p>
        </w:tc>
        <w:tc>
          <w:tcPr>
            <w:tcW w:w="4919" w:type="dxa"/>
          </w:tcPr>
          <w:p w14:paraId="2FCE4D18" w14:textId="297B249E" w:rsidR="0072432F" w:rsidRPr="000F3920" w:rsidRDefault="0072432F" w:rsidP="00CD2093">
            <w:pPr>
              <w:pStyle w:val="aff"/>
              <w:tabs>
                <w:tab w:val="left" w:pos="1637"/>
                <w:tab w:val="left" w:pos="1701"/>
                <w:tab w:val="left" w:pos="2268"/>
              </w:tabs>
              <w:jc w:val="center"/>
              <w:rPr>
                <w:sz w:val="24"/>
                <w:szCs w:val="24"/>
              </w:rPr>
            </w:pPr>
            <w:proofErr w:type="gramStart"/>
            <w:r w:rsidRPr="000F3920">
              <w:rPr>
                <w:sz w:val="24"/>
                <w:szCs w:val="24"/>
              </w:rPr>
              <w:t>Создание условий для участия несовершеннолетних и их законных представителей в проводимых образовательными организациями, а также на региональном и муниципальном уровнях иных общественно-политических, религиозных, культурных, спортивных и досуговых мероприятиях.</w:t>
            </w:r>
            <w:proofErr w:type="gramEnd"/>
          </w:p>
        </w:tc>
        <w:tc>
          <w:tcPr>
            <w:tcW w:w="3727" w:type="dxa"/>
            <w:gridSpan w:val="6"/>
          </w:tcPr>
          <w:p w14:paraId="35B3AE24" w14:textId="77777777" w:rsidR="004F170D" w:rsidRPr="000F3920" w:rsidRDefault="0072432F" w:rsidP="00CD2093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</w:t>
            </w:r>
            <w:r w:rsidR="00C47497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водитель </w:t>
            </w:r>
          </w:p>
          <w:p w14:paraId="04CFDFD4" w14:textId="492C79A3" w:rsidR="004F170D" w:rsidRPr="000F3920" w:rsidRDefault="00C47497" w:rsidP="00CD2093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  <w:r w:rsidR="0072432F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2796CFC4" w14:textId="34D6265A" w:rsidR="0072432F" w:rsidRPr="000F3920" w:rsidRDefault="0072432F" w:rsidP="00CD2093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МКУ «Управ</w:t>
            </w:r>
            <w:r w:rsidR="00C47497" w:rsidRPr="000F3920">
              <w:rPr>
                <w:rFonts w:ascii="Times New Roman" w:hAnsi="Times New Roman" w:cs="Times New Roman"/>
                <w:sz w:val="24"/>
                <w:szCs w:val="24"/>
              </w:rPr>
              <w:t>ление образования»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руководитель МКУ «Ку</w:t>
            </w:r>
            <w:r w:rsidR="00C47497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льтуры, молодежной политики, и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70D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спорта» </w:t>
            </w:r>
          </w:p>
        </w:tc>
        <w:tc>
          <w:tcPr>
            <w:tcW w:w="1843" w:type="dxa"/>
            <w:gridSpan w:val="7"/>
          </w:tcPr>
          <w:p w14:paraId="7ED33BF1" w14:textId="53078D4E" w:rsidR="0072432F" w:rsidRPr="000F3920" w:rsidRDefault="0072432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rPr>
                <w:lang w:eastAsia="en-US"/>
              </w:rPr>
              <w:t>Ежеквартально</w:t>
            </w:r>
            <w:r w:rsidRPr="000F3920">
              <w:t xml:space="preserve"> в течение года до 5 числа месяца, следующего за </w:t>
            </w:r>
            <w:proofErr w:type="gramStart"/>
            <w:r w:rsidRPr="000F3920">
              <w:t>отчетным</w:t>
            </w:r>
            <w:proofErr w:type="gramEnd"/>
          </w:p>
        </w:tc>
        <w:tc>
          <w:tcPr>
            <w:tcW w:w="2977" w:type="dxa"/>
            <w:gridSpan w:val="3"/>
          </w:tcPr>
          <w:p w14:paraId="08AF7E85" w14:textId="33A1BE34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антитеррористического мировоззрения.</w:t>
            </w:r>
          </w:p>
        </w:tc>
        <w:tc>
          <w:tcPr>
            <w:tcW w:w="1377" w:type="dxa"/>
          </w:tcPr>
          <w:p w14:paraId="4F95726E" w14:textId="6F32C725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32F" w:rsidRPr="000F3920" w14:paraId="75EAAB26" w14:textId="77777777" w:rsidTr="00CD2093">
        <w:trPr>
          <w:trHeight w:val="272"/>
        </w:trPr>
        <w:tc>
          <w:tcPr>
            <w:tcW w:w="15944" w:type="dxa"/>
            <w:gridSpan w:val="20"/>
          </w:tcPr>
          <w:p w14:paraId="0E3081A7" w14:textId="5B331086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Меры адресной профилактики</w:t>
            </w:r>
          </w:p>
        </w:tc>
      </w:tr>
      <w:tr w:rsidR="0072432F" w:rsidRPr="000F3920" w14:paraId="58738079" w14:textId="77777777" w:rsidTr="00CD2093">
        <w:trPr>
          <w:trHeight w:val="572"/>
        </w:trPr>
        <w:tc>
          <w:tcPr>
            <w:tcW w:w="776" w:type="dxa"/>
          </w:tcPr>
          <w:p w14:paraId="28977A92" w14:textId="309FBDBE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15168" w:type="dxa"/>
            <w:gridSpan w:val="19"/>
          </w:tcPr>
          <w:p w14:paraId="14D8779D" w14:textId="77777777" w:rsidR="0072432F" w:rsidRPr="000F3920" w:rsidRDefault="0072432F" w:rsidP="00CD2093">
            <w:pPr>
              <w:tabs>
                <w:tab w:val="left" w:pos="0"/>
              </w:tabs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рамках оказания профилактического воздействия на лиц, отбывающих наказание в учреждениях уголовно-исполнительной системы, обеспечивать их ознакомление со средствами наглядной агитации, печатными и аудиовизуальными материалами антитеррористического содержания, а также проведение с привлечением представителей социально ориентированных некоммерческих и религиозных организаций информационно-просветительских мероприятий </w:t>
            </w:r>
            <w:proofErr w:type="gram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4F71913C" w14:textId="77777777" w:rsidR="0072432F" w:rsidRPr="000F3920" w:rsidRDefault="0072432F" w:rsidP="00CD2093">
            <w:pPr>
              <w:tabs>
                <w:tab w:val="left" w:pos="0"/>
              </w:tabs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- доведения информации об ответственности за совершение преступлений террористической направленности;</w:t>
            </w:r>
          </w:p>
          <w:p w14:paraId="52DD8469" w14:textId="77777777" w:rsidR="0072432F" w:rsidRPr="000F3920" w:rsidRDefault="0072432F" w:rsidP="00CD2093">
            <w:pPr>
              <w:tabs>
                <w:tab w:val="left" w:pos="0"/>
              </w:tabs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 продвижения тезиса о бесперспективности совершения террористических актов, к которым подстрекают международные 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террористические и радикальные организации, украинские спецслужбы, националистические и неонацистские структуры;</w:t>
            </w:r>
          </w:p>
          <w:p w14:paraId="59C0E73A" w14:textId="172D9347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- дискредитации с точки зрения общепринятых норм религии, морали, истории и законов логики террористической идеологии, типичного социального образа террориста, а также террористической деятельности лидеров и участников (сторонников) международных террористических и украинских радикальных организаций</w:t>
            </w:r>
          </w:p>
        </w:tc>
      </w:tr>
      <w:tr w:rsidR="0072432F" w:rsidRPr="000F3920" w14:paraId="3B20C430" w14:textId="77777777" w:rsidTr="00071D63">
        <w:trPr>
          <w:trHeight w:val="572"/>
        </w:trPr>
        <w:tc>
          <w:tcPr>
            <w:tcW w:w="776" w:type="dxa"/>
          </w:tcPr>
          <w:p w14:paraId="32081B78" w14:textId="77777777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5244" w:type="dxa"/>
            <w:gridSpan w:val="2"/>
          </w:tcPr>
          <w:p w14:paraId="7C129BE3" w14:textId="6FE1008C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Информирование лиц, отбывших наказание за совершение преступлений террористического характера, а так же  членов семей лиц, причастных к террористической деятельности (действующих, осужденных, нейтрализованных), в том числе возвратившихся из стран с повышенной террористической активностью, оказывающих содействие в противодействии терроризму (далее – лица указанной категории), о возможности трудоустройства, профессионального обучения и получения дополнительного профессионального образования в целях дальнейшего трудоустройства лиц указанной категории.</w:t>
            </w:r>
            <w:proofErr w:type="gramEnd"/>
          </w:p>
        </w:tc>
        <w:tc>
          <w:tcPr>
            <w:tcW w:w="3586" w:type="dxa"/>
            <w:gridSpan w:val="5"/>
          </w:tcPr>
          <w:p w14:paraId="54E0C716" w14:textId="77777777" w:rsidR="004F170D" w:rsidRPr="000F3920" w:rsidRDefault="0072432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4F170D" w:rsidRPr="000F3920">
              <w:rPr>
                <w:rFonts w:ascii="Times New Roman" w:hAnsi="Times New Roman" w:cs="Times New Roman"/>
                <w:sz w:val="24"/>
                <w:szCs w:val="24"/>
              </w:rPr>
              <w:t>ГКУ РД «ЦЗН в МО «город Дербент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D72011B" w14:textId="77777777" w:rsidR="004F170D" w:rsidRPr="000F3920" w:rsidRDefault="0072432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(по согласованию, ОМВД РФ </w:t>
            </w:r>
            <w:proofErr w:type="gramEnd"/>
          </w:p>
          <w:p w14:paraId="6756BCE2" w14:textId="79A148B7" w:rsidR="004F170D" w:rsidRPr="000F3920" w:rsidRDefault="0072432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F170D" w:rsidRPr="000F3920">
              <w:rPr>
                <w:rFonts w:ascii="Times New Roman" w:hAnsi="Times New Roman" w:cs="Times New Roman"/>
                <w:sz w:val="24"/>
                <w:szCs w:val="24"/>
              </w:rPr>
              <w:t>о г. Дербент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14:paraId="46649BA6" w14:textId="77777777" w:rsidR="004F170D" w:rsidRPr="000F3920" w:rsidRDefault="0072432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(по согласованию), </w:t>
            </w:r>
            <w:r w:rsidR="004F170D" w:rsidRPr="000F3920">
              <w:rPr>
                <w:rFonts w:ascii="Times New Roman" w:hAnsi="Times New Roman" w:cs="Times New Roman"/>
                <w:sz w:val="24"/>
                <w:szCs w:val="24"/>
              </w:rPr>
              <w:t>Аппарат АТК в ГО «город Дербент»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руководитель Г</w:t>
            </w:r>
            <w:r w:rsidR="004F170D" w:rsidRPr="000F3920">
              <w:rPr>
                <w:rFonts w:ascii="Times New Roman" w:hAnsi="Times New Roman" w:cs="Times New Roman"/>
                <w:sz w:val="24"/>
                <w:szCs w:val="24"/>
              </w:rPr>
              <w:t>БУ РД КЦСОН в МО</w:t>
            </w:r>
          </w:p>
          <w:p w14:paraId="41C422A1" w14:textId="77777777" w:rsidR="004F170D" w:rsidRPr="000F3920" w:rsidRDefault="004F170D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«город Дербент</w:t>
            </w:r>
            <w:r w:rsidR="0072432F" w:rsidRPr="000F39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68272BB" w14:textId="1C71645D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руководитель МКУ «Управление ку</w:t>
            </w:r>
            <w:r w:rsidR="004F170D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льтуры, МП и спорта » </w:t>
            </w:r>
          </w:p>
        </w:tc>
        <w:tc>
          <w:tcPr>
            <w:tcW w:w="1842" w:type="dxa"/>
            <w:gridSpan w:val="7"/>
          </w:tcPr>
          <w:p w14:paraId="0E8E5253" w14:textId="07BC1D09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(с представлением отчета по полугодиям)</w:t>
            </w:r>
          </w:p>
        </w:tc>
        <w:tc>
          <w:tcPr>
            <w:tcW w:w="3119" w:type="dxa"/>
            <w:gridSpan w:val="4"/>
          </w:tcPr>
          <w:p w14:paraId="11BA2B79" w14:textId="544ABCC3" w:rsidR="0072432F" w:rsidRPr="000F3920" w:rsidRDefault="0072432F" w:rsidP="00CD2093">
            <w:pPr>
              <w:tabs>
                <w:tab w:val="left" w:pos="30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Ознакомление лиц, отбывших наказание со средствами наглядной агитации, печатными и аудиовизуальными материалами антитеррористического содержания.</w:t>
            </w:r>
          </w:p>
          <w:p w14:paraId="04F905AF" w14:textId="6CDDB8AF" w:rsidR="0072432F" w:rsidRPr="000F3920" w:rsidRDefault="0072432F" w:rsidP="00CD2093">
            <w:pPr>
              <w:tabs>
                <w:tab w:val="left" w:pos="30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количества лиц, проинформированных об услугах, предоставляемых органами службы занятости, из числа лиц указанной категории, чел.</w:t>
            </w:r>
          </w:p>
        </w:tc>
        <w:tc>
          <w:tcPr>
            <w:tcW w:w="1377" w:type="dxa"/>
          </w:tcPr>
          <w:p w14:paraId="605BC1A5" w14:textId="13C1B401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432F" w:rsidRPr="000F3920" w14:paraId="53FA0EA4" w14:textId="77777777" w:rsidTr="00071D63">
        <w:trPr>
          <w:trHeight w:val="572"/>
        </w:trPr>
        <w:tc>
          <w:tcPr>
            <w:tcW w:w="776" w:type="dxa"/>
          </w:tcPr>
          <w:p w14:paraId="731338D4" w14:textId="77777777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2.1.2.</w:t>
            </w:r>
          </w:p>
        </w:tc>
        <w:tc>
          <w:tcPr>
            <w:tcW w:w="5244" w:type="dxa"/>
            <w:gridSpan w:val="2"/>
          </w:tcPr>
          <w:p w14:paraId="43782396" w14:textId="44E06E43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Адресная профилактическая работа с лицами, возвратившимся к местам постоянного проживания после отбытия наказаний за совершение общеуголовных преступлений и ставших приверженцами радикальных взглядов в местах лишения свободы.</w:t>
            </w:r>
          </w:p>
        </w:tc>
        <w:tc>
          <w:tcPr>
            <w:tcW w:w="3586" w:type="dxa"/>
            <w:gridSpan w:val="5"/>
          </w:tcPr>
          <w:p w14:paraId="3D90F7FF" w14:textId="77777777" w:rsidR="004F170D" w:rsidRPr="000F3920" w:rsidRDefault="004F170D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ОМВД РФ </w:t>
            </w:r>
          </w:p>
          <w:p w14:paraId="38134F2A" w14:textId="77777777" w:rsidR="004F170D" w:rsidRPr="000F3920" w:rsidRDefault="004F170D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по г. Дербент</w:t>
            </w:r>
            <w:r w:rsidR="0072432F" w:rsidRPr="000F392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14:paraId="3E764DDE" w14:textId="77777777" w:rsidR="000C5EAC" w:rsidRPr="000F3920" w:rsidRDefault="0072432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руководитель М</w:t>
            </w:r>
            <w:r w:rsidR="004F170D" w:rsidRPr="000F3920">
              <w:rPr>
                <w:rFonts w:ascii="Times New Roman" w:hAnsi="Times New Roman" w:cs="Times New Roman"/>
                <w:sz w:val="24"/>
                <w:szCs w:val="24"/>
              </w:rPr>
              <w:t>КУ «Управление культуры, МП и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70D" w:rsidRPr="000F3920">
              <w:rPr>
                <w:rFonts w:ascii="Times New Roman" w:hAnsi="Times New Roman" w:cs="Times New Roman"/>
                <w:sz w:val="24"/>
                <w:szCs w:val="24"/>
              </w:rPr>
              <w:t>спорта,</w:t>
            </w:r>
          </w:p>
          <w:p w14:paraId="0CCB769E" w14:textId="37A8E352" w:rsidR="000C5EAC" w:rsidRPr="000F3920" w:rsidRDefault="004F170D" w:rsidP="000C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Аппарат АТК</w:t>
            </w:r>
            <w:r w:rsidR="0072432F" w:rsidRPr="000F3920">
              <w:rPr>
                <w:rFonts w:ascii="Times New Roman" w:hAnsi="Times New Roman" w:cs="Times New Roman"/>
                <w:sz w:val="24"/>
                <w:szCs w:val="24"/>
              </w:rPr>
              <w:t>, ру</w:t>
            </w:r>
            <w:r w:rsidR="000C5EAC" w:rsidRPr="000F3920">
              <w:rPr>
                <w:rFonts w:ascii="Times New Roman" w:hAnsi="Times New Roman" w:cs="Times New Roman"/>
                <w:sz w:val="24"/>
                <w:szCs w:val="24"/>
              </w:rPr>
              <w:t>ководитель КНД и ЗП</w:t>
            </w:r>
            <w:r w:rsidR="0072432F" w:rsidRPr="000F3920">
              <w:rPr>
                <w:rFonts w:ascii="Times New Roman" w:hAnsi="Times New Roman" w:cs="Times New Roman"/>
                <w:sz w:val="24"/>
                <w:szCs w:val="24"/>
              </w:rPr>
              <w:t>, ГБУ РД «КЦСОН» в МО «го</w:t>
            </w:r>
            <w:r w:rsidR="000C5EAC" w:rsidRPr="000F3920">
              <w:rPr>
                <w:rFonts w:ascii="Times New Roman" w:hAnsi="Times New Roman" w:cs="Times New Roman"/>
                <w:sz w:val="24"/>
                <w:szCs w:val="24"/>
              </w:rPr>
              <w:t>род Дербент</w:t>
            </w:r>
            <w:r w:rsidR="0072432F" w:rsidRPr="000F39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BD82F14" w14:textId="749252A7" w:rsidR="0072432F" w:rsidRPr="000F3920" w:rsidRDefault="0072432F" w:rsidP="000C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(по согласованию).</w:t>
            </w:r>
          </w:p>
        </w:tc>
        <w:tc>
          <w:tcPr>
            <w:tcW w:w="1842" w:type="dxa"/>
            <w:gridSpan w:val="7"/>
          </w:tcPr>
          <w:p w14:paraId="03980C8D" w14:textId="236D3891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119" w:type="dxa"/>
            <w:gridSpan w:val="4"/>
          </w:tcPr>
          <w:p w14:paraId="7B263A23" w14:textId="2CACEA5F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Индивидуальный подход, составление листов профилактических бесед и актов обследования.</w:t>
            </w:r>
          </w:p>
        </w:tc>
        <w:tc>
          <w:tcPr>
            <w:tcW w:w="1377" w:type="dxa"/>
          </w:tcPr>
          <w:p w14:paraId="04914468" w14:textId="050D86D5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432F" w:rsidRPr="000F3920" w14:paraId="5371FDF6" w14:textId="77777777" w:rsidTr="00CD2093">
        <w:trPr>
          <w:trHeight w:val="572"/>
        </w:trPr>
        <w:tc>
          <w:tcPr>
            <w:tcW w:w="776" w:type="dxa"/>
          </w:tcPr>
          <w:p w14:paraId="267F367F" w14:textId="31C22AB8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15168" w:type="dxa"/>
            <w:gridSpan w:val="19"/>
          </w:tcPr>
          <w:p w14:paraId="7C56A95E" w14:textId="77777777" w:rsidR="0072432F" w:rsidRPr="000F3920" w:rsidRDefault="0072432F" w:rsidP="00CD2093">
            <w:pPr>
              <w:shd w:val="clear" w:color="auto" w:fill="FFFFFF" w:themeFill="background1"/>
              <w:tabs>
                <w:tab w:val="left" w:pos="0"/>
              </w:tabs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целях недопущения </w:t>
            </w:r>
            <w:proofErr w:type="spell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радикализации</w:t>
            </w:r>
            <w:proofErr w:type="spell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иностранных граждан, прибывших в Российскую Федерацию для осуществления трудовой деятельности, проводить с привлечением работодателей, лидеров национальных диаспор (землячеств), представителей общественных и религиозных организаций разъяснительную работу, включающую:</w:t>
            </w:r>
          </w:p>
          <w:p w14:paraId="23AC7343" w14:textId="77777777" w:rsidR="0072432F" w:rsidRPr="000F3920" w:rsidRDefault="0072432F" w:rsidP="00CD2093">
            <w:pPr>
              <w:widowControl w:val="0"/>
              <w:shd w:val="clear" w:color="auto" w:fill="FFFFFF" w:themeFill="background1"/>
              <w:tabs>
                <w:tab w:val="left" w:pos="0"/>
              </w:tabs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- информирование об ответственности за участие и содействие террористической деятельности, разжигание социальной, расовой, национальной и религиозной розни, создание общественных объединений, цели или действия которых направлены на насильственное изменение основ конституционного строя Российской Федерации, и участие в их деятельности;</w:t>
            </w:r>
          </w:p>
          <w:p w14:paraId="29CE8B69" w14:textId="77777777" w:rsidR="0072432F" w:rsidRPr="000F3920" w:rsidRDefault="0072432F" w:rsidP="00CD2093">
            <w:pPr>
              <w:shd w:val="clear" w:color="auto" w:fill="FFFFFF" w:themeFill="background1"/>
              <w:tabs>
                <w:tab w:val="left" w:pos="0"/>
              </w:tabs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 ознакомление с традиционными российскими духовно-нравственными ценностями и нормами поведения в обществе, в том числе в 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регионах, в которых коренное население не исповедует ислам;</w:t>
            </w:r>
          </w:p>
          <w:p w14:paraId="73C70C37" w14:textId="77777777" w:rsidR="0072432F" w:rsidRPr="000F3920" w:rsidRDefault="0072432F" w:rsidP="00CD2093">
            <w:pPr>
              <w:shd w:val="clear" w:color="auto" w:fill="FFFFFF" w:themeFill="background1"/>
              <w:tabs>
                <w:tab w:val="left" w:pos="0"/>
              </w:tabs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- доведение информации о способах сообщения органам власти, уполномоченным рассматривать сообщения о преступлениях, сведений об известных фактах подготовки либо совершения преступлений террористической направленности и лицах, к ним причастных.</w:t>
            </w:r>
          </w:p>
          <w:p w14:paraId="2CFF266D" w14:textId="362C885A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Задействовать площадки российских загранучреждений </w:t>
            </w:r>
            <w:proofErr w:type="gram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для проведения профилактических мероприятий с иностранными гражданами на этапе оформления документов на право въезда в Российскую Федерацию</w:t>
            </w:r>
            <w:proofErr w:type="gramEnd"/>
          </w:p>
        </w:tc>
      </w:tr>
      <w:tr w:rsidR="0072432F" w:rsidRPr="000F3920" w14:paraId="4B0D589B" w14:textId="77777777" w:rsidTr="00071D63">
        <w:trPr>
          <w:trHeight w:val="572"/>
        </w:trPr>
        <w:tc>
          <w:tcPr>
            <w:tcW w:w="776" w:type="dxa"/>
          </w:tcPr>
          <w:p w14:paraId="5A3F046A" w14:textId="77777777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2.2.1.</w:t>
            </w:r>
          </w:p>
        </w:tc>
        <w:tc>
          <w:tcPr>
            <w:tcW w:w="5428" w:type="dxa"/>
            <w:gridSpan w:val="3"/>
          </w:tcPr>
          <w:p w14:paraId="3E992A47" w14:textId="3CB8E87B" w:rsidR="0072432F" w:rsidRPr="000F3920" w:rsidRDefault="0072432F" w:rsidP="00CD209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встреч с иностранными гражданами, прибывающими из стран с повышенной террористической активностью для временного проживания и осуществления трудовой деятельности на территории РФ, с целью разъяснения им норм законодательства РФ,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или действия которых направлены на насильственное изменение основ</w:t>
            </w:r>
            <w:proofErr w:type="gram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конституционного строя России.</w:t>
            </w:r>
          </w:p>
        </w:tc>
        <w:tc>
          <w:tcPr>
            <w:tcW w:w="3260" w:type="dxa"/>
            <w:gridSpan w:val="3"/>
          </w:tcPr>
          <w:p w14:paraId="7D88B3A3" w14:textId="77777777" w:rsidR="000C5EAC" w:rsidRPr="000F3920" w:rsidRDefault="0072432F" w:rsidP="00CD209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МК</w:t>
            </w:r>
            <w:r w:rsidR="000C5EAC" w:rsidRPr="000F3920">
              <w:rPr>
                <w:rFonts w:ascii="Times New Roman" w:hAnsi="Times New Roman" w:cs="Times New Roman"/>
                <w:sz w:val="24"/>
                <w:szCs w:val="24"/>
              </w:rPr>
              <w:t>У «Управление культуры, МП и спорта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0D4CBFD" w14:textId="77777777" w:rsidR="000C5EAC" w:rsidRPr="000F3920" w:rsidRDefault="0072432F" w:rsidP="00CD209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ОМВД РФ </w:t>
            </w:r>
          </w:p>
          <w:p w14:paraId="1EBAAC2E" w14:textId="77777777" w:rsidR="000C5EAC" w:rsidRPr="000F3920" w:rsidRDefault="0072432F" w:rsidP="00CD209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C5EAC" w:rsidRPr="000F3920">
              <w:rPr>
                <w:rFonts w:ascii="Times New Roman" w:hAnsi="Times New Roman" w:cs="Times New Roman"/>
                <w:sz w:val="24"/>
                <w:szCs w:val="24"/>
              </w:rPr>
              <w:t>г. Дербент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14:paraId="372654EA" w14:textId="7A6C1622" w:rsidR="0072432F" w:rsidRPr="000F3920" w:rsidRDefault="0072432F" w:rsidP="00CD2093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</w:tc>
        <w:tc>
          <w:tcPr>
            <w:tcW w:w="1843" w:type="dxa"/>
            <w:gridSpan w:val="7"/>
          </w:tcPr>
          <w:p w14:paraId="4703AE51" w14:textId="301FD25E" w:rsidR="0072432F" w:rsidRPr="000F3920" w:rsidRDefault="0072432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rPr>
                <w:lang w:eastAsia="en-US"/>
              </w:rPr>
              <w:t>Ежеквартально</w:t>
            </w:r>
          </w:p>
        </w:tc>
        <w:tc>
          <w:tcPr>
            <w:tcW w:w="3260" w:type="dxa"/>
            <w:gridSpan w:val="5"/>
          </w:tcPr>
          <w:p w14:paraId="4A846949" w14:textId="495DF1C5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Ознакомление правовых норм законодательства РФ, формирование антитеррористического мировоззрения.</w:t>
            </w:r>
          </w:p>
          <w:p w14:paraId="73433523" w14:textId="4825E6AD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количества иностранных граждан.</w:t>
            </w:r>
          </w:p>
        </w:tc>
        <w:tc>
          <w:tcPr>
            <w:tcW w:w="1377" w:type="dxa"/>
          </w:tcPr>
          <w:p w14:paraId="745A6624" w14:textId="7AC73EA2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432F" w:rsidRPr="000F3920" w14:paraId="33F402C7" w14:textId="77777777" w:rsidTr="00CD2093">
        <w:trPr>
          <w:trHeight w:val="572"/>
        </w:trPr>
        <w:tc>
          <w:tcPr>
            <w:tcW w:w="776" w:type="dxa"/>
          </w:tcPr>
          <w:p w14:paraId="60323096" w14:textId="32A9D657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15168" w:type="dxa"/>
            <w:gridSpan w:val="19"/>
          </w:tcPr>
          <w:p w14:paraId="237AAAB7" w14:textId="7512F78A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Для предупреждения вовлечения в террористическую деятельность иностранных граждан, прибывших в Российскую Федерацию для обучения, организовывать с участием представителей общественных и религиозных организаций, психологов, студенческих структур самоуправления проведение на базе образовательных организаций высшего образования и профессиональных образовательных организаций мероприятий по разъяснению традиционных российских духовно-нравственных ценностей. В ходе их проведения информировать об ответственности за участие и содействие террористическим организациям, разжигание социальной, национальной и религиозной розни, а также о правилах поведения в российском обществе</w:t>
            </w:r>
          </w:p>
        </w:tc>
      </w:tr>
      <w:tr w:rsidR="0072432F" w:rsidRPr="000F3920" w14:paraId="670F4A66" w14:textId="77777777" w:rsidTr="00071D63">
        <w:trPr>
          <w:trHeight w:val="572"/>
        </w:trPr>
        <w:tc>
          <w:tcPr>
            <w:tcW w:w="776" w:type="dxa"/>
          </w:tcPr>
          <w:p w14:paraId="68523551" w14:textId="77777777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2.3.1.</w:t>
            </w:r>
          </w:p>
        </w:tc>
        <w:tc>
          <w:tcPr>
            <w:tcW w:w="5244" w:type="dxa"/>
            <w:gridSpan w:val="2"/>
          </w:tcPr>
          <w:p w14:paraId="34D45B57" w14:textId="6E7A6B0D" w:rsidR="0072432F" w:rsidRPr="000F3920" w:rsidRDefault="0072432F" w:rsidP="00CD2093">
            <w:pPr>
              <w:pStyle w:val="aff"/>
              <w:tabs>
                <w:tab w:val="left" w:pos="1701"/>
                <w:tab w:val="left" w:pos="2268"/>
              </w:tabs>
              <w:ind w:right="-42"/>
              <w:jc w:val="center"/>
              <w:rPr>
                <w:sz w:val="24"/>
                <w:szCs w:val="24"/>
              </w:rPr>
            </w:pPr>
            <w:r w:rsidRPr="000F3920">
              <w:rPr>
                <w:sz w:val="24"/>
                <w:szCs w:val="24"/>
              </w:rPr>
              <w:t>Привлечение региональных пси</w:t>
            </w:r>
            <w:r w:rsidRPr="000F3920">
              <w:rPr>
                <w:sz w:val="24"/>
                <w:szCs w:val="24"/>
              </w:rPr>
              <w:softHyphen/>
              <w:t>хологических служб, уполномоченных по правам ребенка, комиссий по делам несовершеннолетних и защите их прав, органов опеки и попечительства, сотруд</w:t>
            </w:r>
            <w:r w:rsidRPr="000F3920">
              <w:rPr>
                <w:sz w:val="24"/>
                <w:szCs w:val="24"/>
              </w:rPr>
              <w:softHyphen/>
              <w:t>ников правоохранительных органов к осуществлению в образовательных организациях индивидуальной профилактики с учащимися, подверженными воздействию радикальных идей</w:t>
            </w:r>
            <w:proofErr w:type="gramStart"/>
            <w:r w:rsidRPr="000F3920">
              <w:rPr>
                <w:sz w:val="24"/>
                <w:szCs w:val="24"/>
              </w:rPr>
              <w:t>.</w:t>
            </w:r>
            <w:proofErr w:type="gramEnd"/>
            <w:r w:rsidRPr="000F3920">
              <w:rPr>
                <w:sz w:val="24"/>
                <w:szCs w:val="24"/>
              </w:rPr>
              <w:t xml:space="preserve"> (</w:t>
            </w:r>
            <w:proofErr w:type="gramStart"/>
            <w:r w:rsidRPr="000F3920">
              <w:rPr>
                <w:sz w:val="24"/>
                <w:szCs w:val="24"/>
              </w:rPr>
              <w:t>п</w:t>
            </w:r>
            <w:proofErr w:type="gramEnd"/>
            <w:r w:rsidRPr="000F3920">
              <w:rPr>
                <w:sz w:val="24"/>
                <w:szCs w:val="24"/>
              </w:rPr>
              <w:t xml:space="preserve">.3.2. </w:t>
            </w:r>
            <w:proofErr w:type="gramStart"/>
            <w:r w:rsidRPr="000F3920">
              <w:rPr>
                <w:sz w:val="24"/>
                <w:szCs w:val="24"/>
              </w:rPr>
              <w:t>Плана НАК).</w:t>
            </w:r>
            <w:proofErr w:type="gramEnd"/>
          </w:p>
        </w:tc>
        <w:tc>
          <w:tcPr>
            <w:tcW w:w="3119" w:type="dxa"/>
            <w:gridSpan w:val="2"/>
          </w:tcPr>
          <w:p w14:paraId="6DC07CF9" w14:textId="77777777" w:rsidR="000C5EAC" w:rsidRPr="000F3920" w:rsidRDefault="0072432F" w:rsidP="00CD2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</w:t>
            </w:r>
            <w:r w:rsidR="000C5EAC" w:rsidRPr="000F3920">
              <w:rPr>
                <w:rFonts w:ascii="Times New Roman" w:hAnsi="Times New Roman" w:cs="Times New Roman"/>
                <w:sz w:val="24"/>
                <w:szCs w:val="24"/>
              </w:rPr>
              <w:t>водитель КДН и ЗП</w:t>
            </w:r>
            <w:proofErr w:type="gramStart"/>
            <w:r w:rsidR="000C5EAC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ОМВД РФ </w:t>
            </w:r>
            <w:r w:rsidR="000C5EAC" w:rsidRPr="000F3920">
              <w:rPr>
                <w:rFonts w:ascii="Times New Roman" w:hAnsi="Times New Roman" w:cs="Times New Roman"/>
                <w:sz w:val="24"/>
                <w:szCs w:val="24"/>
              </w:rPr>
              <w:t>по г. Дербенту</w:t>
            </w:r>
          </w:p>
          <w:p w14:paraId="30AD219A" w14:textId="791A50D2" w:rsidR="0072432F" w:rsidRPr="000F3920" w:rsidRDefault="0072432F" w:rsidP="00CD2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руководитель Г</w:t>
            </w:r>
            <w:r w:rsidR="000C5EAC" w:rsidRPr="000F3920">
              <w:rPr>
                <w:rFonts w:ascii="Times New Roman" w:hAnsi="Times New Roman" w:cs="Times New Roman"/>
                <w:sz w:val="24"/>
                <w:szCs w:val="24"/>
              </w:rPr>
              <w:t>БУ РД КЦСОН в МО «город Дербент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» (по согласованию, руководитель МКУ «Кул</w:t>
            </w:r>
            <w:r w:rsidR="000C5EAC" w:rsidRPr="000F3920">
              <w:rPr>
                <w:rFonts w:ascii="Times New Roman" w:hAnsi="Times New Roman" w:cs="Times New Roman"/>
                <w:sz w:val="24"/>
                <w:szCs w:val="24"/>
              </w:rPr>
              <w:t>ьтуры, молодежной политики, и спорта</w:t>
            </w:r>
            <w:proofErr w:type="gramStart"/>
            <w:r w:rsidR="000C5EAC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0C5EAC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Аппарат АТК в ГО «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5EAC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 w:rsidR="000C5EAC"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Дербент»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руководитель МКУ «Управ</w:t>
            </w:r>
            <w:r w:rsidR="000C5EAC" w:rsidRPr="000F3920">
              <w:rPr>
                <w:rFonts w:ascii="Times New Roman" w:hAnsi="Times New Roman" w:cs="Times New Roman"/>
                <w:sz w:val="24"/>
                <w:szCs w:val="24"/>
              </w:rPr>
              <w:t>ление образования»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и филиалов ВУЗов.</w:t>
            </w:r>
          </w:p>
        </w:tc>
        <w:tc>
          <w:tcPr>
            <w:tcW w:w="2168" w:type="dxa"/>
            <w:gridSpan w:val="9"/>
          </w:tcPr>
          <w:p w14:paraId="33DAFFF6" w14:textId="77777777" w:rsidR="00F51653" w:rsidRDefault="0072432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lastRenderedPageBreak/>
              <w:t xml:space="preserve">По полугодиям </w:t>
            </w:r>
          </w:p>
          <w:p w14:paraId="148898FE" w14:textId="739A4DFD" w:rsidR="003566F2" w:rsidRPr="000F3920" w:rsidRDefault="0072432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gramStart"/>
            <w:r w:rsidRPr="000F3920">
              <w:t xml:space="preserve">(1-е полугодие </w:t>
            </w:r>
            <w:proofErr w:type="gramEnd"/>
          </w:p>
          <w:p w14:paraId="64B06A2C" w14:textId="77777777" w:rsidR="003566F2" w:rsidRPr="000F3920" w:rsidRDefault="0072432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t>до 25 июня,</w:t>
            </w:r>
          </w:p>
          <w:p w14:paraId="37601079" w14:textId="77777777" w:rsidR="003566F2" w:rsidRPr="000F3920" w:rsidRDefault="0072432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t xml:space="preserve"> 2-е полугодие</w:t>
            </w:r>
          </w:p>
          <w:p w14:paraId="74C8F1A7" w14:textId="7B64B0BE" w:rsidR="0072432F" w:rsidRPr="000F3920" w:rsidRDefault="0072432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t xml:space="preserve"> до 5 декабря.</w:t>
            </w:r>
          </w:p>
        </w:tc>
        <w:tc>
          <w:tcPr>
            <w:tcW w:w="3260" w:type="dxa"/>
            <w:gridSpan w:val="5"/>
          </w:tcPr>
          <w:p w14:paraId="55EB01AF" w14:textId="77777777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Ознакомление правовых норм законодательства РФ, формирование антитеррористического мировоззрения.</w:t>
            </w:r>
          </w:p>
          <w:p w14:paraId="5BEB98F7" w14:textId="33AC8060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количества иностранных граждан.</w:t>
            </w:r>
          </w:p>
        </w:tc>
        <w:tc>
          <w:tcPr>
            <w:tcW w:w="1377" w:type="dxa"/>
          </w:tcPr>
          <w:p w14:paraId="78581AF6" w14:textId="04F83553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32F" w:rsidRPr="000F3920" w14:paraId="7A1E4F79" w14:textId="77777777" w:rsidTr="00CD2093">
        <w:trPr>
          <w:trHeight w:val="572"/>
        </w:trPr>
        <w:tc>
          <w:tcPr>
            <w:tcW w:w="776" w:type="dxa"/>
          </w:tcPr>
          <w:p w14:paraId="1572652D" w14:textId="3206A5A4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2.4.</w:t>
            </w:r>
          </w:p>
        </w:tc>
        <w:tc>
          <w:tcPr>
            <w:tcW w:w="15168" w:type="dxa"/>
            <w:gridSpan w:val="19"/>
          </w:tcPr>
          <w:p w14:paraId="64A71D5C" w14:textId="1E5FD977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В целях формирования антитеррористического мировоззрения у детей трудовых мигрантов в рамках воспитательной работы в общеобразовательных организациях обеспечивать их адаптацию в школьных коллективах, а также профилактический охват во внеурочное время для привития традиционных российских духовно-нравственных ценностей</w:t>
            </w:r>
          </w:p>
        </w:tc>
      </w:tr>
      <w:tr w:rsidR="0072432F" w:rsidRPr="000F3920" w14:paraId="5F32CC35" w14:textId="77777777" w:rsidTr="00071D63">
        <w:trPr>
          <w:trHeight w:val="572"/>
        </w:trPr>
        <w:tc>
          <w:tcPr>
            <w:tcW w:w="776" w:type="dxa"/>
          </w:tcPr>
          <w:p w14:paraId="411245A4" w14:textId="77777777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2.4.1.</w:t>
            </w:r>
          </w:p>
        </w:tc>
        <w:tc>
          <w:tcPr>
            <w:tcW w:w="5244" w:type="dxa"/>
            <w:gridSpan w:val="2"/>
          </w:tcPr>
          <w:p w14:paraId="75066C35" w14:textId="78D3DA2C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мониторинга вовлечения детей трудовых мигрантов в деятельность общеобразовательных организаций (социализация и адаптация в школьных коллективах, а также профилактический охват во внеурочное время для привития традиционных российских духовно-нравственных ценностей).</w:t>
            </w:r>
          </w:p>
        </w:tc>
        <w:tc>
          <w:tcPr>
            <w:tcW w:w="3119" w:type="dxa"/>
            <w:gridSpan w:val="2"/>
          </w:tcPr>
          <w:p w14:paraId="668E93B5" w14:textId="77777777" w:rsidR="000C5EAC" w:rsidRPr="000F3920" w:rsidRDefault="0072432F" w:rsidP="00CD2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r w:rsidR="000C5EAC" w:rsidRPr="000F3920">
              <w:rPr>
                <w:rFonts w:ascii="Times New Roman" w:hAnsi="Times New Roman" w:cs="Times New Roman"/>
                <w:sz w:val="24"/>
                <w:szCs w:val="24"/>
              </w:rPr>
              <w:t>одитель КДН и ЗП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ОМВД</w:t>
            </w:r>
            <w:r w:rsidR="000C5EAC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</w:p>
          <w:p w14:paraId="573E7FE6" w14:textId="06C5653E" w:rsidR="000C5EAC" w:rsidRPr="000F3920" w:rsidRDefault="000C5EAC" w:rsidP="00CD2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по г. Дербенту </w:t>
            </w:r>
            <w:r w:rsidR="0072432F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424B24" w14:textId="77777777" w:rsidR="000C5EAC" w:rsidRPr="000F3920" w:rsidRDefault="0072432F" w:rsidP="00CD2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(по согласованию), руководитель ГБУ РД КЦСОН в МО</w:t>
            </w:r>
          </w:p>
          <w:p w14:paraId="5DC9B0DF" w14:textId="4B497BAB" w:rsidR="000C5EAC" w:rsidRPr="000F3920" w:rsidRDefault="0072432F" w:rsidP="00CD2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«город Каспийск» </w:t>
            </w:r>
          </w:p>
          <w:p w14:paraId="03B1C289" w14:textId="2E3D3F3A" w:rsidR="0072432F" w:rsidRPr="000F3920" w:rsidRDefault="0072432F" w:rsidP="00CD209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(по согласованию, руководитель МКУ «Культуры, молодежной политики, ФК, </w:t>
            </w:r>
            <w:r w:rsidR="000C5EAC" w:rsidRPr="000F3920">
              <w:rPr>
                <w:rFonts w:ascii="Times New Roman" w:hAnsi="Times New Roman" w:cs="Times New Roman"/>
                <w:sz w:val="24"/>
                <w:szCs w:val="24"/>
              </w:rPr>
              <w:t>спорта и туризма»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Аппарат АТК в ГО</w:t>
            </w:r>
            <w:r w:rsidR="000C5EAC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«город Дербент»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руководитель МКУ «Управ</w:t>
            </w:r>
            <w:r w:rsidR="000C5EAC" w:rsidRPr="000F3920">
              <w:rPr>
                <w:rFonts w:ascii="Times New Roman" w:hAnsi="Times New Roman" w:cs="Times New Roman"/>
                <w:sz w:val="24"/>
                <w:szCs w:val="24"/>
              </w:rPr>
              <w:t>ление образования»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и филиалов ВУЗов.</w:t>
            </w:r>
            <w:proofErr w:type="gramEnd"/>
          </w:p>
        </w:tc>
        <w:tc>
          <w:tcPr>
            <w:tcW w:w="2168" w:type="dxa"/>
            <w:gridSpan w:val="9"/>
          </w:tcPr>
          <w:p w14:paraId="6A4441B3" w14:textId="77777777" w:rsidR="00F51653" w:rsidRDefault="0072432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t>По полугодиям</w:t>
            </w:r>
          </w:p>
          <w:p w14:paraId="07B804CA" w14:textId="57996C42" w:rsidR="00F0050E" w:rsidRPr="000F3920" w:rsidRDefault="0072432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t xml:space="preserve"> </w:t>
            </w:r>
            <w:proofErr w:type="gramStart"/>
            <w:r w:rsidRPr="000F3920">
              <w:t>(1-е полугодие</w:t>
            </w:r>
            <w:proofErr w:type="gramEnd"/>
          </w:p>
          <w:p w14:paraId="41E65BA3" w14:textId="77777777" w:rsidR="00F0050E" w:rsidRPr="000F3920" w:rsidRDefault="0072432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t xml:space="preserve"> до 25 июня,</w:t>
            </w:r>
          </w:p>
          <w:p w14:paraId="328F5B83" w14:textId="77777777" w:rsidR="00F0050E" w:rsidRPr="000F3920" w:rsidRDefault="0072432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t xml:space="preserve"> 2-е полугодие </w:t>
            </w:r>
          </w:p>
          <w:p w14:paraId="009F2C53" w14:textId="40B679B8" w:rsidR="0072432F" w:rsidRPr="000F3920" w:rsidRDefault="0072432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t>до 5 декабря.</w:t>
            </w:r>
          </w:p>
        </w:tc>
        <w:tc>
          <w:tcPr>
            <w:tcW w:w="3260" w:type="dxa"/>
            <w:gridSpan w:val="5"/>
          </w:tcPr>
          <w:p w14:paraId="08012397" w14:textId="77777777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антитеррористического мировоззрения у детей трудовых мигрантов.</w:t>
            </w:r>
          </w:p>
          <w:p w14:paraId="02D73633" w14:textId="4FF6881C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обучающихся детей трудовых мигрантов.</w:t>
            </w:r>
          </w:p>
        </w:tc>
        <w:tc>
          <w:tcPr>
            <w:tcW w:w="1377" w:type="dxa"/>
          </w:tcPr>
          <w:p w14:paraId="1546FBB3" w14:textId="32D06D1B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432F" w:rsidRPr="000F3920" w14:paraId="19DDBA62" w14:textId="77777777" w:rsidTr="00CD2093">
        <w:trPr>
          <w:trHeight w:val="572"/>
        </w:trPr>
        <w:tc>
          <w:tcPr>
            <w:tcW w:w="776" w:type="dxa"/>
          </w:tcPr>
          <w:p w14:paraId="6C684694" w14:textId="2A7DB444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15168" w:type="dxa"/>
            <w:gridSpan w:val="19"/>
          </w:tcPr>
          <w:p w14:paraId="509C5E62" w14:textId="70713DC1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В целях минимизации негативного влияния западных и украинских пропагандистских центров на обучающихся, прибывающих из новых регионов Российской Федерации, в ходе воспитательной и просветительской работы в общеобразовательных организациях, профессиональных образовательных организациях и образовательных организациях высшего образования реализовывать мероприятия по интеграции лиц указанной категории в учебные коллективы, привлечению их к деятельности волонтерских движений, студенческих структур, в том числе культурно-досуговой направленности</w:t>
            </w:r>
            <w:proofErr w:type="gramEnd"/>
          </w:p>
        </w:tc>
      </w:tr>
      <w:tr w:rsidR="0072432F" w:rsidRPr="000F3920" w14:paraId="6D3A9C30" w14:textId="77777777" w:rsidTr="00F006F4">
        <w:trPr>
          <w:trHeight w:val="572"/>
        </w:trPr>
        <w:tc>
          <w:tcPr>
            <w:tcW w:w="776" w:type="dxa"/>
          </w:tcPr>
          <w:p w14:paraId="15447B39" w14:textId="77777777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2.5.1.</w:t>
            </w:r>
          </w:p>
        </w:tc>
        <w:tc>
          <w:tcPr>
            <w:tcW w:w="5244" w:type="dxa"/>
            <w:gridSpan w:val="2"/>
          </w:tcPr>
          <w:p w14:paraId="7F37F01A" w14:textId="032E9493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на плановой основе разъяснительной работы о террористической сущности неонацистских организаций среди школьников, подверженных пропагандистской обработке, в том числе прибывших на территорию республики граждан из Донецкой 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Народной Республики, Луганской Народной Республики, Запорожской области, Херсонской области и Украины.</w:t>
            </w:r>
          </w:p>
        </w:tc>
        <w:tc>
          <w:tcPr>
            <w:tcW w:w="3119" w:type="dxa"/>
            <w:gridSpan w:val="2"/>
          </w:tcPr>
          <w:p w14:paraId="61343FBF" w14:textId="77777777" w:rsidR="000C5EAC" w:rsidRPr="000F3920" w:rsidRDefault="0072432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МК</w:t>
            </w:r>
            <w:r w:rsidR="000C5EAC" w:rsidRPr="000F3920">
              <w:rPr>
                <w:rFonts w:ascii="Times New Roman" w:hAnsi="Times New Roman" w:cs="Times New Roman"/>
                <w:sz w:val="24"/>
                <w:szCs w:val="24"/>
              </w:rPr>
              <w:t>У «Управление культуры, МП и спорта»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руководитель МКУ «Управ</w:t>
            </w:r>
            <w:r w:rsidR="000C5EAC" w:rsidRPr="000F3920">
              <w:rPr>
                <w:rFonts w:ascii="Times New Roman" w:hAnsi="Times New Roman" w:cs="Times New Roman"/>
                <w:sz w:val="24"/>
                <w:szCs w:val="24"/>
              </w:rPr>
              <w:t>ление образования»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руков</w:t>
            </w:r>
            <w:r w:rsidR="000C5EAC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одитель КДН и ЗП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ОМВД РФ</w:t>
            </w:r>
          </w:p>
          <w:p w14:paraId="09E9691D" w14:textId="0F098E8E" w:rsidR="000C5EAC" w:rsidRPr="000F3920" w:rsidRDefault="000C5EAC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по г. Дербент</w:t>
            </w:r>
            <w:r w:rsidR="0072432F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14:paraId="35F1AD4C" w14:textId="5A722698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(по согласованию).</w:t>
            </w:r>
          </w:p>
        </w:tc>
        <w:tc>
          <w:tcPr>
            <w:tcW w:w="2168" w:type="dxa"/>
            <w:gridSpan w:val="9"/>
          </w:tcPr>
          <w:p w14:paraId="4E11E017" w14:textId="650058AC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постоянной основе</w:t>
            </w:r>
          </w:p>
        </w:tc>
        <w:tc>
          <w:tcPr>
            <w:tcW w:w="3260" w:type="dxa"/>
            <w:gridSpan w:val="5"/>
          </w:tcPr>
          <w:p w14:paraId="1456F37D" w14:textId="77777777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молодежи со стойким неприятием идеологии терроризма.</w:t>
            </w:r>
          </w:p>
          <w:p w14:paraId="1ECEA54E" w14:textId="66C7C22C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количества занятой и незанятой молодежи.</w:t>
            </w:r>
          </w:p>
        </w:tc>
        <w:tc>
          <w:tcPr>
            <w:tcW w:w="1377" w:type="dxa"/>
          </w:tcPr>
          <w:p w14:paraId="78A857BB" w14:textId="3742055A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432F" w:rsidRPr="000F3920" w14:paraId="005D9F92" w14:textId="77777777" w:rsidTr="00CD2093">
        <w:trPr>
          <w:trHeight w:val="636"/>
        </w:trPr>
        <w:tc>
          <w:tcPr>
            <w:tcW w:w="776" w:type="dxa"/>
          </w:tcPr>
          <w:p w14:paraId="42720FD6" w14:textId="45CCBD32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2.6.</w:t>
            </w:r>
          </w:p>
        </w:tc>
        <w:tc>
          <w:tcPr>
            <w:tcW w:w="15168" w:type="dxa"/>
            <w:gridSpan w:val="19"/>
          </w:tcPr>
          <w:p w14:paraId="56EDEB02" w14:textId="1B19C7F3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социализации и интеграции в российское общество жителей новых субъектов Российской Федерации обеспечивать на регулярной основе привлечение их к волонтерской и иной социально полезной деятельности, способствующей привитию им традиционных российских духовно-нравственных ценностей</w:t>
            </w:r>
          </w:p>
        </w:tc>
      </w:tr>
      <w:tr w:rsidR="0072432F" w:rsidRPr="000F3920" w14:paraId="562F88D8" w14:textId="77777777" w:rsidTr="00F006F4">
        <w:trPr>
          <w:trHeight w:val="636"/>
        </w:trPr>
        <w:tc>
          <w:tcPr>
            <w:tcW w:w="776" w:type="dxa"/>
          </w:tcPr>
          <w:p w14:paraId="4EAB55BD" w14:textId="77777777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2.6.1.</w:t>
            </w:r>
          </w:p>
        </w:tc>
        <w:tc>
          <w:tcPr>
            <w:tcW w:w="5244" w:type="dxa"/>
            <w:gridSpan w:val="2"/>
          </w:tcPr>
          <w:p w14:paraId="1E0504E3" w14:textId="272B7DA4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культурно</w:t>
            </w:r>
            <w:r w:rsidR="00EC1E66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просветительских мероприятий, направленных на разъяснение традиционных российских духовно-нравственных ценностей (с привлечением прибывающих из новых регионов Российской Федерации).</w:t>
            </w:r>
          </w:p>
        </w:tc>
        <w:tc>
          <w:tcPr>
            <w:tcW w:w="3119" w:type="dxa"/>
            <w:gridSpan w:val="2"/>
          </w:tcPr>
          <w:p w14:paraId="77D3AB76" w14:textId="77777777" w:rsidR="00D008A8" w:rsidRPr="000F3920" w:rsidRDefault="0072432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МК</w:t>
            </w:r>
            <w:r w:rsidR="00D008A8" w:rsidRPr="000F3920">
              <w:rPr>
                <w:rFonts w:ascii="Times New Roman" w:hAnsi="Times New Roman" w:cs="Times New Roman"/>
                <w:sz w:val="24"/>
                <w:szCs w:val="24"/>
              </w:rPr>
              <w:t>У «Управление культуры, МП и спорта»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руководитель МКУ «Управлен</w:t>
            </w:r>
            <w:r w:rsidR="00D008A8" w:rsidRPr="000F3920">
              <w:rPr>
                <w:rFonts w:ascii="Times New Roman" w:hAnsi="Times New Roman" w:cs="Times New Roman"/>
                <w:sz w:val="24"/>
                <w:szCs w:val="24"/>
              </w:rPr>
              <w:t>ие образования»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руков</w:t>
            </w:r>
            <w:r w:rsidR="00D008A8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одитель </w:t>
            </w:r>
          </w:p>
          <w:p w14:paraId="4501EB8E" w14:textId="0E65CA07" w:rsidR="00D008A8" w:rsidRPr="000F3920" w:rsidRDefault="00D008A8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КДН и ЗП,</w:t>
            </w:r>
          </w:p>
          <w:p w14:paraId="72042144" w14:textId="77777777" w:rsidR="00D008A8" w:rsidRPr="000F3920" w:rsidRDefault="0072432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ОМВД РФ </w:t>
            </w:r>
          </w:p>
          <w:p w14:paraId="142BD0E5" w14:textId="37392987" w:rsidR="00D008A8" w:rsidRPr="000F3920" w:rsidRDefault="00D008A8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по г. Дербент</w:t>
            </w:r>
            <w:r w:rsidR="0072432F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14:paraId="6E7707FB" w14:textId="6FF9ABAB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(по согласованию).</w:t>
            </w:r>
          </w:p>
        </w:tc>
        <w:tc>
          <w:tcPr>
            <w:tcW w:w="2168" w:type="dxa"/>
            <w:gridSpan w:val="9"/>
          </w:tcPr>
          <w:p w14:paraId="1B01D7C7" w14:textId="6BC7E6AE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260" w:type="dxa"/>
            <w:gridSpan w:val="5"/>
          </w:tcPr>
          <w:p w14:paraId="4959BF27" w14:textId="77777777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молодежи со стойким неприятием идеологии терроризма.</w:t>
            </w:r>
          </w:p>
          <w:p w14:paraId="30BF9F32" w14:textId="13072798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количества занятой и незанятой молодежи.</w:t>
            </w:r>
          </w:p>
        </w:tc>
        <w:tc>
          <w:tcPr>
            <w:tcW w:w="1377" w:type="dxa"/>
          </w:tcPr>
          <w:p w14:paraId="424B19F4" w14:textId="280AC826" w:rsidR="0072432F" w:rsidRPr="000F3920" w:rsidRDefault="0072432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8F" w:rsidRPr="000F3920" w14:paraId="447B17D0" w14:textId="77777777" w:rsidTr="00CD2093">
        <w:trPr>
          <w:trHeight w:val="555"/>
        </w:trPr>
        <w:tc>
          <w:tcPr>
            <w:tcW w:w="776" w:type="dxa"/>
          </w:tcPr>
          <w:p w14:paraId="501C161F" w14:textId="75B69088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2.7.</w:t>
            </w:r>
          </w:p>
        </w:tc>
        <w:tc>
          <w:tcPr>
            <w:tcW w:w="15168" w:type="dxa"/>
            <w:gridSpan w:val="19"/>
          </w:tcPr>
          <w:p w14:paraId="754DCB3F" w14:textId="3B363E38" w:rsidR="009F6D8F" w:rsidRPr="000F3920" w:rsidRDefault="009F6D8F" w:rsidP="00CD2093">
            <w:pPr>
              <w:ind w:left="-39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Для формирования устойчивости к пропаганде терроризма у членов семей</w:t>
            </w:r>
            <w:r w:rsidRPr="000F3920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footnoteReference w:id="4"/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лиц, причастных к террористической деятельности (действующих, осужденных, нейтрализованных), в том числе детей, возвращенных из Сирийской Арабской Республики и Республики Ирак, оказывать им социальную, психологическую и правовую помощь. Осуществлять интеграцию в российское общество несовершеннолетних указанной категории при непосредственном участии психологов и социальных педагогов, представителей общественных и религиозных организаций. Обеспечивать их привлечение к волонтерской, военно-патриотической и иной социально полезной работе, способствующей привитию традиционных российских духовно-нравственных ценностей, а также общественно-политическим, воспитательным, просветительским, культурным, досуговым и спортивным мероприятиям, в ходе которых разъяснять преступную сущность террористических и иных радикальных организаций и ответственность за участие в их деятельности</w:t>
            </w:r>
          </w:p>
        </w:tc>
      </w:tr>
      <w:tr w:rsidR="009F6D8F" w:rsidRPr="000F3920" w14:paraId="25A52030" w14:textId="77777777" w:rsidTr="00F006F4">
        <w:trPr>
          <w:trHeight w:val="555"/>
        </w:trPr>
        <w:tc>
          <w:tcPr>
            <w:tcW w:w="776" w:type="dxa"/>
          </w:tcPr>
          <w:p w14:paraId="6A4E6EBF" w14:textId="77777777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2.7.1.</w:t>
            </w:r>
          </w:p>
        </w:tc>
        <w:tc>
          <w:tcPr>
            <w:tcW w:w="5244" w:type="dxa"/>
            <w:gridSpan w:val="2"/>
          </w:tcPr>
          <w:p w14:paraId="5DFB900B" w14:textId="6372F0DE" w:rsidR="009F6D8F" w:rsidRPr="000F3920" w:rsidRDefault="009F6D8F" w:rsidP="00CD2093">
            <w:pPr>
              <w:pStyle w:val="32"/>
              <w:shd w:val="clear" w:color="auto" w:fill="auto"/>
              <w:spacing w:before="0" w:line="240" w:lineRule="auto"/>
              <w:ind w:left="20"/>
              <w:jc w:val="center"/>
              <w:rPr>
                <w:spacing w:val="0"/>
                <w:sz w:val="24"/>
                <w:szCs w:val="24"/>
              </w:rPr>
            </w:pPr>
            <w:r w:rsidRPr="000F3920">
              <w:rPr>
                <w:bCs/>
                <w:spacing w:val="0"/>
                <w:sz w:val="24"/>
                <w:szCs w:val="24"/>
              </w:rPr>
              <w:t xml:space="preserve">Предоставление </w:t>
            </w:r>
            <w:proofErr w:type="spellStart"/>
            <w:r w:rsidRPr="000F3920">
              <w:rPr>
                <w:bCs/>
                <w:spacing w:val="0"/>
                <w:sz w:val="24"/>
                <w:szCs w:val="24"/>
              </w:rPr>
              <w:t>профориентационных</w:t>
            </w:r>
            <w:proofErr w:type="spellEnd"/>
            <w:r w:rsidRPr="000F3920">
              <w:rPr>
                <w:bCs/>
                <w:spacing w:val="0"/>
                <w:sz w:val="24"/>
                <w:szCs w:val="24"/>
              </w:rPr>
              <w:t xml:space="preserve"> услуг членам семей лиц, причастных к террористической деятельности (действующих, осужденных, нейтрализованных), в том числе возвратившихся из стран с повышенной террористической активностью.</w:t>
            </w:r>
          </w:p>
        </w:tc>
        <w:tc>
          <w:tcPr>
            <w:tcW w:w="3119" w:type="dxa"/>
            <w:gridSpan w:val="2"/>
          </w:tcPr>
          <w:p w14:paraId="55962F89" w14:textId="77777777" w:rsidR="00AC7987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AC7987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ГКУ РД «ЦЗН в МО </w:t>
            </w:r>
          </w:p>
          <w:p w14:paraId="0EAA3D76" w14:textId="77777777" w:rsidR="00AC7987" w:rsidRPr="000F3920" w:rsidRDefault="00AC7987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«город Дербент</w:t>
            </w:r>
            <w:r w:rsidR="009F6D8F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3732FEB9" w14:textId="34048773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(по согласованию).</w:t>
            </w:r>
          </w:p>
        </w:tc>
        <w:tc>
          <w:tcPr>
            <w:tcW w:w="2168" w:type="dxa"/>
            <w:gridSpan w:val="9"/>
          </w:tcPr>
          <w:p w14:paraId="7AB50F7B" w14:textId="0C637685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(с представлением отчета по полугодиям)</w:t>
            </w:r>
          </w:p>
        </w:tc>
        <w:tc>
          <w:tcPr>
            <w:tcW w:w="3260" w:type="dxa"/>
            <w:gridSpan w:val="5"/>
          </w:tcPr>
          <w:p w14:paraId="038C0DA4" w14:textId="77777777" w:rsidR="009F6D8F" w:rsidRPr="000F3920" w:rsidRDefault="009F6D8F" w:rsidP="00CD2093">
            <w:pPr>
              <w:ind w:left="-110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антитеррористического мировоззрения.</w:t>
            </w:r>
          </w:p>
          <w:p w14:paraId="0F1FD35A" w14:textId="1F00FA39" w:rsidR="009F6D8F" w:rsidRPr="000F3920" w:rsidRDefault="009F6D8F" w:rsidP="00CD2093">
            <w:pPr>
              <w:ind w:left="-110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охваченных профессиональной ориентацией, из числа лиц указанной категории, чел.</w:t>
            </w:r>
          </w:p>
        </w:tc>
        <w:tc>
          <w:tcPr>
            <w:tcW w:w="1377" w:type="dxa"/>
          </w:tcPr>
          <w:p w14:paraId="52FBEC4D" w14:textId="1CDE8725" w:rsidR="009F6D8F" w:rsidRPr="000F3920" w:rsidRDefault="009F6D8F" w:rsidP="00CD2093">
            <w:pPr>
              <w:ind w:left="-39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6D8F" w:rsidRPr="000F3920" w14:paraId="4B4F51ED" w14:textId="77777777" w:rsidTr="00F006F4">
        <w:trPr>
          <w:trHeight w:val="272"/>
        </w:trPr>
        <w:tc>
          <w:tcPr>
            <w:tcW w:w="776" w:type="dxa"/>
          </w:tcPr>
          <w:p w14:paraId="4AD09F96" w14:textId="77777777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2.7.2.</w:t>
            </w:r>
          </w:p>
        </w:tc>
        <w:tc>
          <w:tcPr>
            <w:tcW w:w="5244" w:type="dxa"/>
            <w:gridSpan w:val="2"/>
          </w:tcPr>
          <w:p w14:paraId="408728A4" w14:textId="1D61317B" w:rsidR="009F6D8F" w:rsidRPr="000F3920" w:rsidRDefault="009F6D8F" w:rsidP="00CD2093">
            <w:pPr>
              <w:pStyle w:val="32"/>
              <w:shd w:val="clear" w:color="auto" w:fill="auto"/>
              <w:tabs>
                <w:tab w:val="left" w:pos="7578"/>
              </w:tabs>
              <w:spacing w:before="0" w:line="240" w:lineRule="auto"/>
              <w:ind w:right="35"/>
              <w:jc w:val="center"/>
              <w:rPr>
                <w:bCs/>
                <w:spacing w:val="0"/>
                <w:sz w:val="24"/>
                <w:szCs w:val="24"/>
              </w:rPr>
            </w:pPr>
            <w:r w:rsidRPr="000F3920">
              <w:rPr>
                <w:bCs/>
                <w:spacing w:val="0"/>
                <w:sz w:val="24"/>
                <w:szCs w:val="24"/>
              </w:rPr>
              <w:t xml:space="preserve">Организация специализированных ярмарок вакансий и дней открытых дверей для незанятых граждан из числа членов семей лиц, </w:t>
            </w:r>
            <w:r w:rsidRPr="000F3920">
              <w:rPr>
                <w:bCs/>
                <w:spacing w:val="0"/>
                <w:sz w:val="24"/>
                <w:szCs w:val="24"/>
              </w:rPr>
              <w:lastRenderedPageBreak/>
              <w:t>причастных к террористической деятельности (действующих, осужденных, нейтрализованных), в том числе возвратившихся из стран с повышенной террористической активностью.</w:t>
            </w:r>
          </w:p>
        </w:tc>
        <w:tc>
          <w:tcPr>
            <w:tcW w:w="3119" w:type="dxa"/>
            <w:gridSpan w:val="2"/>
          </w:tcPr>
          <w:p w14:paraId="2CCD075E" w14:textId="77777777" w:rsidR="00AC7987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  <w:r w:rsidR="00AC7987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ГКУ РД ЦЗН в МО </w:t>
            </w:r>
          </w:p>
          <w:p w14:paraId="352869C7" w14:textId="77777777" w:rsidR="00AC7987" w:rsidRPr="000F3920" w:rsidRDefault="00AC7987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«город Дербент</w:t>
            </w:r>
            <w:r w:rsidR="009F6D8F" w:rsidRPr="000F392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143E455" w14:textId="6A6EBA5A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 согласованию).</w:t>
            </w:r>
          </w:p>
        </w:tc>
        <w:tc>
          <w:tcPr>
            <w:tcW w:w="2168" w:type="dxa"/>
            <w:gridSpan w:val="9"/>
          </w:tcPr>
          <w:p w14:paraId="57DD5B9D" w14:textId="777777B7" w:rsidR="009F6D8F" w:rsidRPr="000F3920" w:rsidRDefault="009F6D8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rPr>
                <w:lang w:eastAsia="en-US"/>
              </w:rPr>
              <w:lastRenderedPageBreak/>
              <w:t>Ежеквартально</w:t>
            </w:r>
          </w:p>
        </w:tc>
        <w:tc>
          <w:tcPr>
            <w:tcW w:w="3260" w:type="dxa"/>
            <w:gridSpan w:val="5"/>
          </w:tcPr>
          <w:p w14:paraId="6F289D9F" w14:textId="77777777" w:rsidR="009F6D8F" w:rsidRPr="000F3920" w:rsidRDefault="009F6D8F" w:rsidP="00CD2093">
            <w:pPr>
              <w:ind w:left="-110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антитеррористического мировоззрения.</w:t>
            </w:r>
          </w:p>
          <w:p w14:paraId="2EABB300" w14:textId="3D38ADFA" w:rsidR="009F6D8F" w:rsidRPr="000F3920" w:rsidRDefault="009F6D8F" w:rsidP="00CD2093">
            <w:pPr>
              <w:ind w:left="-110" w:right="-7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проводимых мероприятий (ярмарок вакансий и дней открытых дверей), ед.</w:t>
            </w:r>
          </w:p>
        </w:tc>
        <w:tc>
          <w:tcPr>
            <w:tcW w:w="1377" w:type="dxa"/>
          </w:tcPr>
          <w:p w14:paraId="0BFEDC1F" w14:textId="071CAC17" w:rsidR="009F6D8F" w:rsidRPr="000F3920" w:rsidRDefault="009F6D8F" w:rsidP="00CD2093">
            <w:pPr>
              <w:ind w:left="-110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8F" w:rsidRPr="000F3920" w14:paraId="7302481E" w14:textId="77777777" w:rsidTr="00CD2093">
        <w:trPr>
          <w:trHeight w:val="572"/>
        </w:trPr>
        <w:tc>
          <w:tcPr>
            <w:tcW w:w="776" w:type="dxa"/>
          </w:tcPr>
          <w:p w14:paraId="43CE31C1" w14:textId="2F456928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2.8.</w:t>
            </w:r>
          </w:p>
        </w:tc>
        <w:tc>
          <w:tcPr>
            <w:tcW w:w="15168" w:type="dxa"/>
            <w:gridSpan w:val="19"/>
          </w:tcPr>
          <w:p w14:paraId="2090EDDF" w14:textId="2A7CB97C" w:rsidR="009F6D8F" w:rsidRPr="000F3920" w:rsidRDefault="009F6D8F" w:rsidP="00CD2093">
            <w:pPr>
              <w:ind w:left="-39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целях формирования антитеррористического мировоззрения у молодежи, состоящей на различных формах учета, на регулярной </w:t>
            </w:r>
            <w:proofErr w:type="gram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основе</w:t>
            </w:r>
            <w:proofErr w:type="gram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рамках проводимой с ними профилактической работы с задействованием представителей общественных, спортивных и религиозных организаций, психологов разъяснять преступную сущность терроризма и прививать традиционные российские духовно-нравственные ценности. Организовывать привлечение лиц данной категории к волонтерской, военно-патриотической и иной социально полезной активности, способствующей привитию традиционных российских духовно-нравственных ценностей, а также обеспечивать охват общественно-политическими, воспитательными, просветительскими, культурными, досуговыми и спортивными мероприятиями</w:t>
            </w:r>
          </w:p>
        </w:tc>
      </w:tr>
      <w:tr w:rsidR="009F6D8F" w:rsidRPr="000F3920" w14:paraId="072C0DE3" w14:textId="77777777" w:rsidTr="00F51653">
        <w:trPr>
          <w:trHeight w:val="572"/>
        </w:trPr>
        <w:tc>
          <w:tcPr>
            <w:tcW w:w="776" w:type="dxa"/>
          </w:tcPr>
          <w:p w14:paraId="04AB5EFB" w14:textId="77777777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2.8.1.</w:t>
            </w:r>
          </w:p>
        </w:tc>
        <w:tc>
          <w:tcPr>
            <w:tcW w:w="5244" w:type="dxa"/>
            <w:gridSpan w:val="2"/>
          </w:tcPr>
          <w:p w14:paraId="3D6788F1" w14:textId="5A121FF8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в общеобразовательных организациях с лицами, состоящими на профилактическом учете и (или) находящимися под административным н</w:t>
            </w:r>
            <w:r w:rsidR="00E3038B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адзором в ОМВД РФ по г. Дербент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у просветительских лекций в форме индивидуальных (групповых) бесед с приглашением представителей религиозных, общественных и спортивных организаций, психологов.</w:t>
            </w:r>
          </w:p>
        </w:tc>
        <w:tc>
          <w:tcPr>
            <w:tcW w:w="3119" w:type="dxa"/>
            <w:gridSpan w:val="2"/>
          </w:tcPr>
          <w:p w14:paraId="707F29B1" w14:textId="77777777" w:rsidR="00A07CF8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М</w:t>
            </w:r>
            <w:r w:rsidR="00A07CF8" w:rsidRPr="000F3920">
              <w:rPr>
                <w:rFonts w:ascii="Times New Roman" w:hAnsi="Times New Roman" w:cs="Times New Roman"/>
                <w:sz w:val="24"/>
                <w:szCs w:val="24"/>
              </w:rPr>
              <w:t>КУ «Управление культуры, МП и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7CF8" w:rsidRPr="000F3920">
              <w:rPr>
                <w:rFonts w:ascii="Times New Roman" w:hAnsi="Times New Roman" w:cs="Times New Roman"/>
                <w:sz w:val="24"/>
                <w:szCs w:val="24"/>
              </w:rPr>
              <w:t>спорта»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руководитель МКУ «Управ</w:t>
            </w:r>
            <w:r w:rsidR="00A07CF8" w:rsidRPr="000F3920">
              <w:rPr>
                <w:rFonts w:ascii="Times New Roman" w:hAnsi="Times New Roman" w:cs="Times New Roman"/>
                <w:sz w:val="24"/>
                <w:szCs w:val="24"/>
              </w:rPr>
              <w:t>ление образования»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0CCD903" w14:textId="4DCFB77B" w:rsidR="00A07CF8" w:rsidRPr="000F3920" w:rsidRDefault="00A07CF8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КДН и ЗП, ОМВД РФ по г. Дербент</w:t>
            </w:r>
            <w:r w:rsidR="009F6D8F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14:paraId="357773B5" w14:textId="6DAE066D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(по согласованию).</w:t>
            </w:r>
          </w:p>
        </w:tc>
        <w:tc>
          <w:tcPr>
            <w:tcW w:w="2168" w:type="dxa"/>
            <w:gridSpan w:val="9"/>
          </w:tcPr>
          <w:p w14:paraId="715FC227" w14:textId="14666B4F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260" w:type="dxa"/>
            <w:gridSpan w:val="5"/>
          </w:tcPr>
          <w:p w14:paraId="4EFBA07D" w14:textId="77777777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антитеррористического мировоззрения.</w:t>
            </w:r>
          </w:p>
          <w:p w14:paraId="01A835E7" w14:textId="2FACB9C0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учащейся молодежи, в том числе из группы риска.</w:t>
            </w:r>
          </w:p>
        </w:tc>
        <w:tc>
          <w:tcPr>
            <w:tcW w:w="1377" w:type="dxa"/>
          </w:tcPr>
          <w:p w14:paraId="2D288967" w14:textId="5B84774E" w:rsidR="009F6D8F" w:rsidRPr="000F3920" w:rsidRDefault="009F6D8F" w:rsidP="00CD2093">
            <w:pPr>
              <w:ind w:left="-39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6D8F" w:rsidRPr="000F3920" w14:paraId="3981124F" w14:textId="77777777" w:rsidTr="00F51653">
        <w:trPr>
          <w:trHeight w:val="572"/>
        </w:trPr>
        <w:tc>
          <w:tcPr>
            <w:tcW w:w="776" w:type="dxa"/>
          </w:tcPr>
          <w:p w14:paraId="7DCAE179" w14:textId="340E4375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2.8.2.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8E4DA" w14:textId="0E85FF7E" w:rsidR="009F6D8F" w:rsidRPr="000F3920" w:rsidRDefault="009F6D8F" w:rsidP="00CD2093">
            <w:pPr>
              <w:pStyle w:val="aff"/>
              <w:tabs>
                <w:tab w:val="left" w:pos="1701"/>
                <w:tab w:val="left" w:pos="2268"/>
              </w:tabs>
              <w:ind w:right="-42"/>
              <w:jc w:val="center"/>
              <w:rPr>
                <w:sz w:val="24"/>
                <w:szCs w:val="24"/>
              </w:rPr>
            </w:pPr>
            <w:r w:rsidRPr="000F3920">
              <w:rPr>
                <w:sz w:val="24"/>
                <w:szCs w:val="24"/>
              </w:rPr>
              <w:t>Привлечение региональных пси</w:t>
            </w:r>
            <w:r w:rsidRPr="000F3920">
              <w:rPr>
                <w:sz w:val="24"/>
                <w:szCs w:val="24"/>
              </w:rPr>
              <w:softHyphen/>
              <w:t>хологических служб, уполномоченных по правам ребенка, комиссий по делам несовершеннолетних и защите их прав, органов опеки и попечительства, сотруд</w:t>
            </w:r>
            <w:r w:rsidRPr="000F3920">
              <w:rPr>
                <w:sz w:val="24"/>
                <w:szCs w:val="24"/>
              </w:rPr>
              <w:softHyphen/>
              <w:t>ников правоохранительных органов к осуществлению в образовательных организациях индивидуальной профилактики с учащимися, подверженными воздействию радикальных идей</w:t>
            </w:r>
            <w:proofErr w:type="gramStart"/>
            <w:r w:rsidRPr="000F3920">
              <w:rPr>
                <w:sz w:val="24"/>
                <w:szCs w:val="24"/>
              </w:rPr>
              <w:t>.</w:t>
            </w:r>
            <w:proofErr w:type="gramEnd"/>
            <w:r w:rsidRPr="000F3920">
              <w:rPr>
                <w:sz w:val="24"/>
                <w:szCs w:val="24"/>
              </w:rPr>
              <w:t xml:space="preserve"> (</w:t>
            </w:r>
            <w:proofErr w:type="gramStart"/>
            <w:r w:rsidRPr="000F3920">
              <w:rPr>
                <w:sz w:val="24"/>
                <w:szCs w:val="24"/>
              </w:rPr>
              <w:t>п</w:t>
            </w:r>
            <w:proofErr w:type="gramEnd"/>
            <w:r w:rsidRPr="000F3920">
              <w:rPr>
                <w:sz w:val="24"/>
                <w:szCs w:val="24"/>
              </w:rPr>
              <w:t xml:space="preserve">.3.2. </w:t>
            </w:r>
            <w:proofErr w:type="gramStart"/>
            <w:r w:rsidRPr="000F3920">
              <w:rPr>
                <w:sz w:val="24"/>
                <w:szCs w:val="24"/>
              </w:rPr>
              <w:t>Плана НАК).</w:t>
            </w:r>
            <w:proofErr w:type="gramEnd"/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A08E5" w14:textId="77777777" w:rsidR="00A07CF8" w:rsidRPr="000F3920" w:rsidRDefault="009F6D8F" w:rsidP="00CD2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r w:rsidR="00A07CF8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одитель </w:t>
            </w:r>
          </w:p>
          <w:p w14:paraId="3BB0B594" w14:textId="77777777" w:rsidR="00A07CF8" w:rsidRPr="000F3920" w:rsidRDefault="00A07CF8" w:rsidP="00CD2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D8F" w:rsidRPr="000F39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9F6D8F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орган о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пеки и попечительства</w:t>
            </w:r>
            <w:r w:rsidR="009F6D8F" w:rsidRPr="000F3920">
              <w:rPr>
                <w:rFonts w:ascii="Times New Roman" w:hAnsi="Times New Roman" w:cs="Times New Roman"/>
                <w:sz w:val="24"/>
                <w:szCs w:val="24"/>
              </w:rPr>
              <w:t>, ОМВД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</w:p>
          <w:p w14:paraId="3623E15A" w14:textId="78CA69C2" w:rsidR="00A07CF8" w:rsidRPr="000F3920" w:rsidRDefault="00A07CF8" w:rsidP="00CD2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по г. Дербенту</w:t>
            </w:r>
          </w:p>
          <w:p w14:paraId="3E0E27FE" w14:textId="77777777" w:rsidR="008D66B7" w:rsidRPr="000F3920" w:rsidRDefault="009F6D8F" w:rsidP="00CD2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руководитель Г</w:t>
            </w:r>
            <w:r w:rsidR="00A07CF8" w:rsidRPr="000F3920">
              <w:rPr>
                <w:rFonts w:ascii="Times New Roman" w:hAnsi="Times New Roman" w:cs="Times New Roman"/>
                <w:sz w:val="24"/>
                <w:szCs w:val="24"/>
              </w:rPr>
              <w:t>БУ РД КЦСОН в МО «город Дербент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», руководитель МКУ «Ку</w:t>
            </w:r>
            <w:r w:rsidR="00A07CF8" w:rsidRPr="000F3920">
              <w:rPr>
                <w:rFonts w:ascii="Times New Roman" w:hAnsi="Times New Roman" w:cs="Times New Roman"/>
                <w:sz w:val="24"/>
                <w:szCs w:val="24"/>
              </w:rPr>
              <w:t>льтуры, молодежной политики, и спорта»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05DB893" w14:textId="2990ED72" w:rsidR="009F6D8F" w:rsidRPr="000F3920" w:rsidRDefault="009F6D8F" w:rsidP="00CD209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07CF8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ппарат АТК в ГО </w:t>
            </w:r>
            <w:r w:rsidR="008D66B7" w:rsidRPr="000F39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7CF8" w:rsidRPr="000F3920">
              <w:rPr>
                <w:rFonts w:ascii="Times New Roman" w:hAnsi="Times New Roman" w:cs="Times New Roman"/>
                <w:sz w:val="24"/>
                <w:szCs w:val="24"/>
              </w:rPr>
              <w:t>город Дербент</w:t>
            </w:r>
            <w:r w:rsidR="008D66B7" w:rsidRPr="000F39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руководитель МКУ «Управ</w:t>
            </w:r>
            <w:r w:rsidR="008D66B7" w:rsidRPr="000F3920">
              <w:rPr>
                <w:rFonts w:ascii="Times New Roman" w:hAnsi="Times New Roman" w:cs="Times New Roman"/>
                <w:sz w:val="24"/>
                <w:szCs w:val="24"/>
              </w:rPr>
              <w:t>ление образования»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филиалов ВУЗов.</w:t>
            </w:r>
          </w:p>
        </w:tc>
        <w:tc>
          <w:tcPr>
            <w:tcW w:w="2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CB8AB" w14:textId="77777777" w:rsidR="00F51653" w:rsidRDefault="009F6D8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lastRenderedPageBreak/>
              <w:t xml:space="preserve">По полугодиям </w:t>
            </w:r>
          </w:p>
          <w:p w14:paraId="5F16AF1F" w14:textId="77777777" w:rsidR="00F51653" w:rsidRDefault="009F6D8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gramStart"/>
            <w:r w:rsidRPr="000F3920">
              <w:t xml:space="preserve">(1-е полугодие </w:t>
            </w:r>
            <w:proofErr w:type="gramEnd"/>
          </w:p>
          <w:p w14:paraId="04615938" w14:textId="04492237" w:rsidR="00E3038B" w:rsidRPr="000F3920" w:rsidRDefault="009F6D8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t>до 25 июня,</w:t>
            </w:r>
          </w:p>
          <w:p w14:paraId="04B24551" w14:textId="77777777" w:rsidR="00F51653" w:rsidRDefault="009F6D8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t xml:space="preserve"> 2-е полугодие </w:t>
            </w:r>
          </w:p>
          <w:p w14:paraId="1E5B232D" w14:textId="4619E3C8" w:rsidR="009F6D8F" w:rsidRPr="000F3920" w:rsidRDefault="009F6D8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t>до 5 декабря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1ABD" w14:textId="77777777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антитеррористического мировоззрения.</w:t>
            </w:r>
          </w:p>
          <w:p w14:paraId="29614932" w14:textId="3F17BD98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учащейся молодежи, в том числе из группы риска.</w:t>
            </w:r>
          </w:p>
        </w:tc>
        <w:tc>
          <w:tcPr>
            <w:tcW w:w="1377" w:type="dxa"/>
          </w:tcPr>
          <w:p w14:paraId="1441C075" w14:textId="6F58BC06" w:rsidR="009F6D8F" w:rsidRPr="000F3920" w:rsidRDefault="009F6D8F" w:rsidP="00CD2093">
            <w:pPr>
              <w:ind w:left="-39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05F4" w:rsidRPr="000F3920" w14:paraId="7AD6A407" w14:textId="77777777" w:rsidTr="00F51653">
        <w:trPr>
          <w:trHeight w:val="572"/>
        </w:trPr>
        <w:tc>
          <w:tcPr>
            <w:tcW w:w="776" w:type="dxa"/>
          </w:tcPr>
          <w:p w14:paraId="36F81E53" w14:textId="753A5657" w:rsidR="00F205F4" w:rsidRPr="000F3920" w:rsidRDefault="00F205F4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2.8.3.</w:t>
            </w:r>
          </w:p>
        </w:tc>
        <w:tc>
          <w:tcPr>
            <w:tcW w:w="5244" w:type="dxa"/>
            <w:gridSpan w:val="2"/>
            <w:shd w:val="clear" w:color="auto" w:fill="auto"/>
          </w:tcPr>
          <w:p w14:paraId="67B01BC2" w14:textId="5A0F3C44" w:rsidR="00F205F4" w:rsidRPr="000F3920" w:rsidRDefault="00F205F4" w:rsidP="00CD2093">
            <w:pPr>
              <w:pStyle w:val="aff"/>
              <w:tabs>
                <w:tab w:val="left" w:pos="1421"/>
                <w:tab w:val="left" w:pos="1701"/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0F3920">
              <w:rPr>
                <w:sz w:val="24"/>
                <w:szCs w:val="24"/>
              </w:rPr>
              <w:t>Доведение на регулярной основе до законных представителей информации об их обязанностях по обеспечению освоения несовершеннолетними образовательной программы, а также необходимости прохождения ими промежуточной аттестации и психологи</w:t>
            </w:r>
            <w:r w:rsidRPr="000F3920">
              <w:rPr>
                <w:sz w:val="24"/>
                <w:szCs w:val="24"/>
              </w:rPr>
              <w:softHyphen/>
              <w:t>ческой диагностики.</w:t>
            </w:r>
          </w:p>
        </w:tc>
        <w:tc>
          <w:tcPr>
            <w:tcW w:w="3119" w:type="dxa"/>
            <w:gridSpan w:val="2"/>
          </w:tcPr>
          <w:p w14:paraId="00830790" w14:textId="77777777" w:rsidR="008D66B7" w:rsidRPr="000F3920" w:rsidRDefault="00F205F4" w:rsidP="008D66B7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</w:t>
            </w:r>
            <w:r w:rsidR="008D66B7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водитель </w:t>
            </w:r>
          </w:p>
          <w:p w14:paraId="6AE2344B" w14:textId="77777777" w:rsidR="008D66B7" w:rsidRPr="000F3920" w:rsidRDefault="008D66B7" w:rsidP="008D66B7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КДН и ЗП, ОМВД РФ по г. Дербенту </w:t>
            </w:r>
          </w:p>
          <w:p w14:paraId="48D712D3" w14:textId="06AF6DC0" w:rsidR="00F205F4" w:rsidRPr="000F3920" w:rsidRDefault="00F205F4" w:rsidP="008D66B7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орган оп</w:t>
            </w:r>
            <w:r w:rsidR="008D66B7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еки и попечительства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МКУ «Управ</w:t>
            </w:r>
            <w:r w:rsidR="008D66B7" w:rsidRPr="000F3920">
              <w:rPr>
                <w:rFonts w:ascii="Times New Roman" w:hAnsi="Times New Roman" w:cs="Times New Roman"/>
                <w:sz w:val="24"/>
                <w:szCs w:val="24"/>
              </w:rPr>
              <w:t>ление образования».</w:t>
            </w:r>
          </w:p>
        </w:tc>
        <w:tc>
          <w:tcPr>
            <w:tcW w:w="2168" w:type="dxa"/>
            <w:gridSpan w:val="9"/>
          </w:tcPr>
          <w:p w14:paraId="19C5381B" w14:textId="77777777" w:rsidR="00F51653" w:rsidRDefault="00F205F4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</w:t>
            </w:r>
          </w:p>
          <w:p w14:paraId="7F805A7C" w14:textId="3E0619E8" w:rsidR="00F205F4" w:rsidRPr="000F3920" w:rsidRDefault="00F205F4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(с представлением отчета по полугодиям)</w:t>
            </w:r>
          </w:p>
        </w:tc>
        <w:tc>
          <w:tcPr>
            <w:tcW w:w="3260" w:type="dxa"/>
            <w:gridSpan w:val="5"/>
          </w:tcPr>
          <w:p w14:paraId="5680AC62" w14:textId="77777777" w:rsidR="00F205F4" w:rsidRPr="000F3920" w:rsidRDefault="00F205F4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антитеррористического мировоззрения.</w:t>
            </w:r>
          </w:p>
          <w:p w14:paraId="2AF467D7" w14:textId="216205AB" w:rsidR="00F205F4" w:rsidRPr="000F3920" w:rsidRDefault="00F205F4" w:rsidP="00CD2093">
            <w:pPr>
              <w:pStyle w:val="aff"/>
              <w:tabs>
                <w:tab w:val="left" w:pos="1421"/>
                <w:tab w:val="left" w:pos="1701"/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0F3920">
              <w:rPr>
                <w:sz w:val="24"/>
                <w:szCs w:val="24"/>
              </w:rPr>
              <w:t>Охват учащейся молодежи, в том числе из группы риска.</w:t>
            </w:r>
          </w:p>
        </w:tc>
        <w:tc>
          <w:tcPr>
            <w:tcW w:w="1377" w:type="dxa"/>
          </w:tcPr>
          <w:p w14:paraId="1AB708BB" w14:textId="55314854" w:rsidR="00F205F4" w:rsidRPr="000F3920" w:rsidRDefault="00F205F4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8F" w:rsidRPr="000F3920" w14:paraId="4B7B4790" w14:textId="77777777" w:rsidTr="00CD2093">
        <w:trPr>
          <w:trHeight w:val="275"/>
        </w:trPr>
        <w:tc>
          <w:tcPr>
            <w:tcW w:w="15944" w:type="dxa"/>
            <w:gridSpan w:val="20"/>
          </w:tcPr>
          <w:p w14:paraId="175FA64B" w14:textId="77777777" w:rsidR="009F6D8F" w:rsidRPr="000F3920" w:rsidRDefault="009F6D8F" w:rsidP="00CD2093">
            <w:pPr>
              <w:ind w:left="-110" w:right="-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Меры индивидуальной профилактики</w:t>
            </w:r>
          </w:p>
        </w:tc>
      </w:tr>
      <w:tr w:rsidR="009F6D8F" w:rsidRPr="000F3920" w14:paraId="706A7B71" w14:textId="77777777" w:rsidTr="00CD2093">
        <w:trPr>
          <w:trHeight w:val="572"/>
        </w:trPr>
        <w:tc>
          <w:tcPr>
            <w:tcW w:w="776" w:type="dxa"/>
          </w:tcPr>
          <w:p w14:paraId="04BC47FF" w14:textId="1A34A231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15168" w:type="dxa"/>
            <w:gridSpan w:val="19"/>
          </w:tcPr>
          <w:p w14:paraId="52FA891A" w14:textId="3E4CCB4C" w:rsidR="009F6D8F" w:rsidRPr="000F3920" w:rsidRDefault="009F6D8F" w:rsidP="00CD2093">
            <w:pPr>
              <w:ind w:left="-110" w:right="-7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В целях создания условий для осознанного (деятельного) отказа от участия в террористической деятельности лиц, осужденных за совершение преступлений террористической направленности, обеспечивать привлечение психологов, членов семей, представителей общественных и религиозных организаций к проведению с ними информационно-просветительских и воспитательных мероприятий по разъяснению традиционных российских духовно-нравственных ценностей, общественной опасности терроризма, бесперспективности террористических методов борьбы, правовой и моральной ответственности за участие в деятельности террористических</w:t>
            </w:r>
            <w:proofErr w:type="gram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организаций. Обеспечивать включение мероприятий по формированию антитеррористического мировоззрения в воспитательную работу в рамках пенитенциарной пробации</w:t>
            </w:r>
          </w:p>
        </w:tc>
      </w:tr>
      <w:tr w:rsidR="009F6D8F" w:rsidRPr="000F3920" w14:paraId="7A271CEA" w14:textId="77777777" w:rsidTr="00F51653">
        <w:trPr>
          <w:trHeight w:val="572"/>
        </w:trPr>
        <w:tc>
          <w:tcPr>
            <w:tcW w:w="776" w:type="dxa"/>
          </w:tcPr>
          <w:p w14:paraId="7C3DF523" w14:textId="77777777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3.1.1.</w:t>
            </w:r>
          </w:p>
        </w:tc>
        <w:tc>
          <w:tcPr>
            <w:tcW w:w="5244" w:type="dxa"/>
            <w:gridSpan w:val="2"/>
          </w:tcPr>
          <w:p w14:paraId="6FF23846" w14:textId="249E8F00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психологической поддержки и социальной адаптации безработных граждан членам семей лиц, причастных к террористической деятельности (действующих, осужденных, нейтрализованных), в том числе возвратившихся из стран с повышенной террористической активностью.</w:t>
            </w:r>
          </w:p>
        </w:tc>
        <w:tc>
          <w:tcPr>
            <w:tcW w:w="3119" w:type="dxa"/>
            <w:gridSpan w:val="2"/>
          </w:tcPr>
          <w:p w14:paraId="186A6846" w14:textId="52C686D6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8D66B7" w:rsidRPr="000F3920">
              <w:rPr>
                <w:rFonts w:ascii="Times New Roman" w:hAnsi="Times New Roman" w:cs="Times New Roman"/>
                <w:sz w:val="24"/>
                <w:szCs w:val="24"/>
              </w:rPr>
              <w:t>ГКУ РД «ЦЗН в МО «город Дербент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», руководитель Г</w:t>
            </w:r>
            <w:r w:rsidR="008D66B7" w:rsidRPr="000F3920">
              <w:rPr>
                <w:rFonts w:ascii="Times New Roman" w:hAnsi="Times New Roman" w:cs="Times New Roman"/>
                <w:sz w:val="24"/>
                <w:szCs w:val="24"/>
              </w:rPr>
              <w:t>БУ РД КЦСОН в МО «город Дербент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68" w:type="dxa"/>
            <w:gridSpan w:val="9"/>
          </w:tcPr>
          <w:p w14:paraId="6B37733B" w14:textId="77777777" w:rsidR="00F51653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</w:t>
            </w:r>
          </w:p>
          <w:p w14:paraId="357A34AE" w14:textId="494C938C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(с представлением отчета по полугодиям)</w:t>
            </w:r>
          </w:p>
        </w:tc>
        <w:tc>
          <w:tcPr>
            <w:tcW w:w="3260" w:type="dxa"/>
            <w:gridSpan w:val="5"/>
          </w:tcPr>
          <w:p w14:paraId="3DCE10BE" w14:textId="236D2AC2" w:rsidR="009F6D8F" w:rsidRPr="000F3920" w:rsidRDefault="009F6D8F" w:rsidP="00CD2093">
            <w:pPr>
              <w:ind w:left="-110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антитеррористического мировоззрения.</w:t>
            </w:r>
          </w:p>
          <w:p w14:paraId="2C43C0B8" w14:textId="1C066E9C" w:rsidR="009F6D8F" w:rsidRPr="000F3920" w:rsidRDefault="009F6D8F" w:rsidP="00CD2093">
            <w:pPr>
              <w:ind w:left="-110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Численность безработных граждан, охваченных психологической поддержкой и социальной адаптацией на рынке труда, из числа лиц указанной категории, чел.</w:t>
            </w:r>
          </w:p>
        </w:tc>
        <w:tc>
          <w:tcPr>
            <w:tcW w:w="1377" w:type="dxa"/>
          </w:tcPr>
          <w:p w14:paraId="3E450D97" w14:textId="26F17EDF" w:rsidR="009F6D8F" w:rsidRPr="000F3920" w:rsidRDefault="009F6D8F" w:rsidP="00CD2093">
            <w:pPr>
              <w:ind w:left="-110" w:right="-7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6D8F" w:rsidRPr="000F3920" w14:paraId="3B36CBE9" w14:textId="77777777" w:rsidTr="00F51653">
        <w:trPr>
          <w:trHeight w:val="572"/>
        </w:trPr>
        <w:tc>
          <w:tcPr>
            <w:tcW w:w="776" w:type="dxa"/>
          </w:tcPr>
          <w:p w14:paraId="498D2CA7" w14:textId="77777777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3.1.2.</w:t>
            </w:r>
          </w:p>
        </w:tc>
        <w:tc>
          <w:tcPr>
            <w:tcW w:w="5244" w:type="dxa"/>
            <w:gridSpan w:val="2"/>
          </w:tcPr>
          <w:p w14:paraId="47F6CF05" w14:textId="2D4EFA51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тематических бесед, круглых столов, встреч с членами семей лиц, причастных к террористической деятельности (действующих, осужденных, нейтрализованных), в том числе возвратившихся из стран с повышенной террористической активностью, в целях их информирования о социальных услугах, предоставляемых учреждениями социального обслуживания населения.</w:t>
            </w:r>
          </w:p>
        </w:tc>
        <w:tc>
          <w:tcPr>
            <w:tcW w:w="3119" w:type="dxa"/>
            <w:gridSpan w:val="2"/>
          </w:tcPr>
          <w:p w14:paraId="62551ACF" w14:textId="77777777" w:rsidR="008B50CC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ОМВД РФ</w:t>
            </w:r>
          </w:p>
          <w:p w14:paraId="6DCDCAC6" w14:textId="6B1D6C46" w:rsidR="008B50CC" w:rsidRPr="000F3920" w:rsidRDefault="008B50CC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по г. Дербент</w:t>
            </w:r>
            <w:r w:rsidR="009F6D8F" w:rsidRPr="000F392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14:paraId="5FE1F8DE" w14:textId="77777777" w:rsidR="008B50CC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</w:t>
            </w:r>
            <w:r w:rsidR="008B50CC" w:rsidRPr="000F3920">
              <w:rPr>
                <w:rFonts w:ascii="Times New Roman" w:hAnsi="Times New Roman" w:cs="Times New Roman"/>
                <w:sz w:val="24"/>
                <w:szCs w:val="24"/>
              </w:rPr>
              <w:t>Аппарат АТК в ГО «город Дербент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», руководитель </w:t>
            </w:r>
            <w:r w:rsidR="008B50CC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ГКУ РД «ЦЗН в МО </w:t>
            </w:r>
          </w:p>
          <w:p w14:paraId="1CEF34A1" w14:textId="7892CB39" w:rsidR="009F6D8F" w:rsidRPr="000F3920" w:rsidRDefault="008B50CC" w:rsidP="008B5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«город Дербент</w:t>
            </w:r>
            <w:r w:rsidR="009F6D8F" w:rsidRPr="000F3920">
              <w:rPr>
                <w:rFonts w:ascii="Times New Roman" w:hAnsi="Times New Roman" w:cs="Times New Roman"/>
                <w:sz w:val="24"/>
                <w:szCs w:val="24"/>
              </w:rPr>
              <w:t>», руководитель ГБУ РД КЦСОН в МО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«город Дербент», </w:t>
            </w:r>
            <w:r w:rsidR="009F6D8F"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М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КУ «Управление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культуры, МП и  спорта</w:t>
            </w:r>
            <w:r w:rsidR="009F6D8F" w:rsidRPr="000F39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D8F" w:rsidRPr="000F3920"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D8F" w:rsidRPr="000F39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D8F" w:rsidRPr="000F3920">
              <w:rPr>
                <w:rFonts w:ascii="Times New Roman" w:hAnsi="Times New Roman" w:cs="Times New Roman"/>
                <w:sz w:val="24"/>
                <w:szCs w:val="24"/>
              </w:rPr>
              <w:t>ЗП.</w:t>
            </w:r>
          </w:p>
        </w:tc>
        <w:tc>
          <w:tcPr>
            <w:tcW w:w="2168" w:type="dxa"/>
            <w:gridSpan w:val="9"/>
          </w:tcPr>
          <w:p w14:paraId="0BBF346A" w14:textId="644030A6" w:rsidR="009F6D8F" w:rsidRPr="000F3920" w:rsidRDefault="009F6D8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rPr>
                <w:lang w:eastAsia="en-US"/>
              </w:rPr>
              <w:lastRenderedPageBreak/>
              <w:t>Ежеквартально</w:t>
            </w:r>
          </w:p>
        </w:tc>
        <w:tc>
          <w:tcPr>
            <w:tcW w:w="3260" w:type="dxa"/>
            <w:gridSpan w:val="5"/>
          </w:tcPr>
          <w:p w14:paraId="093CEA36" w14:textId="77777777" w:rsidR="009F6D8F" w:rsidRPr="000F3920" w:rsidRDefault="009F6D8F" w:rsidP="00CD2093">
            <w:pPr>
              <w:ind w:left="-110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антитеррористического мировоззрения.</w:t>
            </w:r>
          </w:p>
          <w:p w14:paraId="414A8632" w14:textId="24D4DA6F" w:rsidR="009F6D8F" w:rsidRPr="000F3920" w:rsidRDefault="009F6D8F" w:rsidP="00CD2093">
            <w:pPr>
              <w:ind w:left="-110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Количество лиц указанной категории, охваченных профилактическими мероприятиями.</w:t>
            </w:r>
          </w:p>
        </w:tc>
        <w:tc>
          <w:tcPr>
            <w:tcW w:w="1377" w:type="dxa"/>
          </w:tcPr>
          <w:p w14:paraId="630B1523" w14:textId="35804E5B" w:rsidR="009F6D8F" w:rsidRPr="000F3920" w:rsidRDefault="009F6D8F" w:rsidP="00CD2093">
            <w:pPr>
              <w:ind w:left="-110" w:right="-7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6D8F" w:rsidRPr="000F3920" w14:paraId="6979B241" w14:textId="77777777" w:rsidTr="00CD2093">
        <w:trPr>
          <w:trHeight w:val="572"/>
        </w:trPr>
        <w:tc>
          <w:tcPr>
            <w:tcW w:w="776" w:type="dxa"/>
          </w:tcPr>
          <w:p w14:paraId="13CE3827" w14:textId="25DD7E15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3.2. </w:t>
            </w:r>
          </w:p>
        </w:tc>
        <w:tc>
          <w:tcPr>
            <w:tcW w:w="15168" w:type="dxa"/>
            <w:gridSpan w:val="19"/>
          </w:tcPr>
          <w:p w14:paraId="5CC41580" w14:textId="117103B4" w:rsidR="009F6D8F" w:rsidRPr="000F3920" w:rsidRDefault="009F6D8F" w:rsidP="00CD2093">
            <w:pPr>
              <w:ind w:left="-110" w:right="-7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недопущения повторного совершения преступлений террористической направленности лицами, отбывшими наказание за участие в террористической деятельности, реализовывать меры социальной поддержки и информационно-разъяснительного характера, а также обеспечивать их </w:t>
            </w:r>
            <w:proofErr w:type="spell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ресоциализацию</w:t>
            </w:r>
            <w:proofErr w:type="spell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реинтеграцию</w:t>
            </w:r>
            <w:proofErr w:type="spell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общество на основе привлечения к профессиональной, общественной, волонтерской и иной социально полезной деятельности</w:t>
            </w:r>
          </w:p>
        </w:tc>
      </w:tr>
      <w:tr w:rsidR="009F6D8F" w:rsidRPr="000F3920" w14:paraId="5F307F6D" w14:textId="77777777" w:rsidTr="00F51653">
        <w:trPr>
          <w:trHeight w:val="572"/>
        </w:trPr>
        <w:tc>
          <w:tcPr>
            <w:tcW w:w="776" w:type="dxa"/>
          </w:tcPr>
          <w:p w14:paraId="7F488D0C" w14:textId="77777777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3.2.1.</w:t>
            </w:r>
          </w:p>
        </w:tc>
        <w:tc>
          <w:tcPr>
            <w:tcW w:w="5244" w:type="dxa"/>
            <w:gridSpan w:val="2"/>
          </w:tcPr>
          <w:p w14:paraId="1D580B1C" w14:textId="05832788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профессионального обучения и содействие в трудоустройстве лиц указанной категории по профессиям, востребованным на рынке труда Республики Дагестан.</w:t>
            </w:r>
          </w:p>
        </w:tc>
        <w:tc>
          <w:tcPr>
            <w:tcW w:w="3119" w:type="dxa"/>
            <w:gridSpan w:val="2"/>
          </w:tcPr>
          <w:p w14:paraId="0E2661A6" w14:textId="0E780537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8B50CC" w:rsidRPr="000F3920">
              <w:rPr>
                <w:rFonts w:ascii="Times New Roman" w:hAnsi="Times New Roman" w:cs="Times New Roman"/>
                <w:sz w:val="24"/>
                <w:szCs w:val="24"/>
              </w:rPr>
              <w:t>ГКУ РД «ЦЗН в МО «город Дербент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», ответственные должностные лица </w:t>
            </w:r>
            <w:r w:rsidR="008B50CC" w:rsidRPr="000F3920">
              <w:rPr>
                <w:rFonts w:ascii="Times New Roman" w:hAnsi="Times New Roman" w:cs="Times New Roman"/>
                <w:sz w:val="24"/>
                <w:szCs w:val="24"/>
              </w:rPr>
              <w:t>администрации ГО «город Дербент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68" w:type="dxa"/>
            <w:gridSpan w:val="9"/>
          </w:tcPr>
          <w:p w14:paraId="5C11DDF3" w14:textId="389B6B30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(с представлением отчета по полугодиям)</w:t>
            </w:r>
          </w:p>
        </w:tc>
        <w:tc>
          <w:tcPr>
            <w:tcW w:w="3260" w:type="dxa"/>
            <w:gridSpan w:val="5"/>
          </w:tcPr>
          <w:p w14:paraId="018FB739" w14:textId="77777777" w:rsidR="009F6D8F" w:rsidRPr="000F3920" w:rsidRDefault="009F6D8F" w:rsidP="00CD2093">
            <w:pPr>
              <w:ind w:left="-110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антитеррористического мировоззрения.</w:t>
            </w:r>
          </w:p>
          <w:p w14:paraId="347C8D1E" w14:textId="5E7AA5DA" w:rsidR="009F6D8F" w:rsidRPr="000F3920" w:rsidRDefault="009F6D8F" w:rsidP="00CD2093">
            <w:pPr>
              <w:ind w:left="-110" w:right="-7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Количество лиц указанной категории, охваченных профилактическими мероприятиями органами службы занятости; трудоустройство и профессиональное обучение лиц указанной категории, чел.</w:t>
            </w:r>
          </w:p>
        </w:tc>
        <w:tc>
          <w:tcPr>
            <w:tcW w:w="1377" w:type="dxa"/>
          </w:tcPr>
          <w:p w14:paraId="293E8992" w14:textId="5061E0D7" w:rsidR="009F6D8F" w:rsidRPr="000F3920" w:rsidRDefault="009F6D8F" w:rsidP="00CD2093">
            <w:pPr>
              <w:ind w:left="-110" w:right="-7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6D8F" w:rsidRPr="000F3920" w14:paraId="3B37B8D2" w14:textId="77777777" w:rsidTr="00CD2093">
        <w:trPr>
          <w:trHeight w:val="572"/>
        </w:trPr>
        <w:tc>
          <w:tcPr>
            <w:tcW w:w="776" w:type="dxa"/>
          </w:tcPr>
          <w:p w14:paraId="1D527C0F" w14:textId="014C1390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3.3. </w:t>
            </w:r>
          </w:p>
        </w:tc>
        <w:tc>
          <w:tcPr>
            <w:tcW w:w="15168" w:type="dxa"/>
            <w:gridSpan w:val="19"/>
          </w:tcPr>
          <w:p w14:paraId="6C029C6B" w14:textId="4B1043C9" w:rsidR="009F6D8F" w:rsidRPr="000F3920" w:rsidRDefault="009F6D8F" w:rsidP="00CD2093">
            <w:pPr>
              <w:ind w:left="-110" w:right="-7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рамках решения задачи по </w:t>
            </w:r>
            <w:proofErr w:type="spell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дерадикализации</w:t>
            </w:r>
            <w:proofErr w:type="spell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лиц, отбывающих наказание за совершение преступлений террористической направленности, в том числе не связанное с лишением свободы, реализовывать с привлечением психологов, представителей религиозных и общественных организаций индивидуальные профилактические мероприятия, нацеленные на разъяснение им преступной и античеловеческой сущности терроризма.</w:t>
            </w:r>
            <w:proofErr w:type="gram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Привлекать деятельно раскаявшихся и отказавшихся от участия в террористической деятельности лиц к проведению профилактической работы, включая создание антитеррористического контента</w:t>
            </w:r>
            <w:proofErr w:type="gramEnd"/>
          </w:p>
        </w:tc>
      </w:tr>
      <w:tr w:rsidR="009F6D8F" w:rsidRPr="000F3920" w14:paraId="3A2FD43C" w14:textId="77777777" w:rsidTr="00F51653">
        <w:trPr>
          <w:trHeight w:val="572"/>
        </w:trPr>
        <w:tc>
          <w:tcPr>
            <w:tcW w:w="776" w:type="dxa"/>
          </w:tcPr>
          <w:p w14:paraId="23F3C466" w14:textId="2631AF2D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3.3.1.</w:t>
            </w:r>
          </w:p>
        </w:tc>
        <w:tc>
          <w:tcPr>
            <w:tcW w:w="5244" w:type="dxa"/>
            <w:gridSpan w:val="2"/>
          </w:tcPr>
          <w:p w14:paraId="50F3D0DF" w14:textId="77777777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с привлечением лидеров общественного мнения, авторитетных деятелей культуры и искусства, популярных </w:t>
            </w:r>
            <w:proofErr w:type="spell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блогеров</w:t>
            </w:r>
            <w:proofErr w:type="spell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, разработки и распространения информационных материалов на тему противодействия идеологии терроризма, в том числе основанных на обращениях (призывах) лиц, отказавшихся от террористической деятельности, а также их родственников.</w:t>
            </w:r>
          </w:p>
          <w:p w14:paraId="59C23447" w14:textId="34A0CD82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Адресная профилактическая работа с лицами, отказавшимися от террористической деятельности, а также с их родственниками, в целях привлечения их к созданию аудиовизуальных материалов, основанных на 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обращениях (призывах) о недопущении вовлечения молодежи в террористическую деятельность.</w:t>
            </w:r>
          </w:p>
        </w:tc>
        <w:tc>
          <w:tcPr>
            <w:tcW w:w="3119" w:type="dxa"/>
            <w:gridSpan w:val="2"/>
          </w:tcPr>
          <w:p w14:paraId="76761878" w14:textId="2506792F" w:rsidR="007E34BE" w:rsidRPr="000F3920" w:rsidRDefault="009F6D8F" w:rsidP="007E34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8866612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r w:rsidR="008B50CC" w:rsidRPr="000F3920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культуры, МП</w:t>
            </w:r>
            <w:r w:rsidR="007E34BE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0CC" w:rsidRPr="000F3920">
              <w:rPr>
                <w:rFonts w:ascii="Times New Roman" w:hAnsi="Times New Roman" w:cs="Times New Roman"/>
                <w:sz w:val="24"/>
                <w:szCs w:val="24"/>
              </w:rPr>
              <w:t>и спорта</w:t>
            </w:r>
            <w:r w:rsidR="007E34BE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64BC69" w14:textId="77777777" w:rsidR="007E34BE" w:rsidRPr="000F3920" w:rsidRDefault="007E34BE" w:rsidP="007E34BE">
            <w:pPr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МАУ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ербентские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новости», </w:t>
            </w:r>
          </w:p>
          <w:p w14:paraId="6F8C5D17" w14:textId="77777777" w:rsidR="008B50CC" w:rsidRPr="000F3920" w:rsidRDefault="009F6D8F" w:rsidP="007E34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Аппарат АТК, руководитель </w:t>
            </w:r>
          </w:p>
          <w:p w14:paraId="7847C151" w14:textId="77777777" w:rsidR="008B50CC" w:rsidRPr="000F3920" w:rsidRDefault="009F6D8F" w:rsidP="007E34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ГБУ РД</w:t>
            </w:r>
            <w:r w:rsidR="008B50CC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«КЦСОН», ОМВД РФ</w:t>
            </w:r>
          </w:p>
          <w:p w14:paraId="153B4A09" w14:textId="77777777" w:rsidR="008B50CC" w:rsidRPr="000F3920" w:rsidRDefault="008B50CC" w:rsidP="007E34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по г. Дербент</w:t>
            </w:r>
            <w:r w:rsidR="009F6D8F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14:paraId="0A5C5C9E" w14:textId="1E93EC5A" w:rsidR="009F6D8F" w:rsidRPr="000F3920" w:rsidRDefault="009F6D8F" w:rsidP="007E34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(по согласованию).</w:t>
            </w:r>
            <w:bookmarkEnd w:id="2"/>
          </w:p>
        </w:tc>
        <w:tc>
          <w:tcPr>
            <w:tcW w:w="2168" w:type="dxa"/>
            <w:gridSpan w:val="9"/>
          </w:tcPr>
          <w:p w14:paraId="1459BE31" w14:textId="6B92A1D5" w:rsidR="009F6D8F" w:rsidRPr="000F3920" w:rsidRDefault="009F6D8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rPr>
                <w:lang w:eastAsia="en-US"/>
              </w:rPr>
              <w:t>Ежеквартально</w:t>
            </w:r>
          </w:p>
        </w:tc>
        <w:tc>
          <w:tcPr>
            <w:tcW w:w="3260" w:type="dxa"/>
            <w:gridSpan w:val="5"/>
          </w:tcPr>
          <w:p w14:paraId="18C3CFD5" w14:textId="6315C80A" w:rsidR="009F6D8F" w:rsidRPr="000F3920" w:rsidRDefault="009F6D8F" w:rsidP="00CD2093">
            <w:pPr>
              <w:ind w:left="-110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антитеррористического мировоззрения, в том числе в отношении лиц из группы риска.</w:t>
            </w:r>
          </w:p>
          <w:p w14:paraId="51E21865" w14:textId="2F598804" w:rsidR="009F6D8F" w:rsidRPr="000F3920" w:rsidRDefault="009F6D8F" w:rsidP="00CD2093">
            <w:pPr>
              <w:ind w:left="-110" w:right="-7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Количество изготовленных видеороликов/ количество материалов в печатных и электронных СМИ/ количество показов/количество услуг, ед.</w:t>
            </w:r>
          </w:p>
        </w:tc>
        <w:tc>
          <w:tcPr>
            <w:tcW w:w="1377" w:type="dxa"/>
          </w:tcPr>
          <w:p w14:paraId="69CEB62D" w14:textId="77777777" w:rsidR="009F6D8F" w:rsidRPr="000F3920" w:rsidRDefault="009F6D8F" w:rsidP="00CD2093">
            <w:pPr>
              <w:ind w:left="-110" w:right="-7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6D8F" w:rsidRPr="000F3920" w14:paraId="7E65E8CC" w14:textId="77777777" w:rsidTr="00CD2093">
        <w:trPr>
          <w:trHeight w:val="572"/>
        </w:trPr>
        <w:tc>
          <w:tcPr>
            <w:tcW w:w="776" w:type="dxa"/>
          </w:tcPr>
          <w:p w14:paraId="23732EA6" w14:textId="30C33C86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3.4. </w:t>
            </w:r>
          </w:p>
        </w:tc>
        <w:tc>
          <w:tcPr>
            <w:tcW w:w="15168" w:type="dxa"/>
            <w:gridSpan w:val="19"/>
          </w:tcPr>
          <w:p w14:paraId="7BC5E8AD" w14:textId="77777777" w:rsidR="009F6D8F" w:rsidRPr="000F3920" w:rsidRDefault="009F6D8F" w:rsidP="00CD2093">
            <w:pPr>
              <w:ind w:firstLine="10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В целях своевременного определения лиц, требующих профилактического внимания (прежде всего подверженных субкультурам массовых убийств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5"/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и организации заблаговременной работы по устранению предпосылок к </w:t>
            </w:r>
            <w:proofErr w:type="spell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радикализации</w:t>
            </w:r>
            <w:proofErr w:type="spell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учащихся и студентов и их последующему вовлечению в террористическую деятельность осуществлять на регулярной основе выявление признаков подверженности обучающихся деструктивным идеологиям, а также склонности к насильственному (агрессивному) и суицидальному поведению.</w:t>
            </w:r>
            <w:proofErr w:type="gramEnd"/>
          </w:p>
          <w:p w14:paraId="739A3811" w14:textId="727C2B9B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Психолого-педагогическое сопровождение лиц указанной категории проводить по результатам индивидуальных бесед, социально-психологического тестирования, социометрических исследований и иных форм психологической диагностики, педагогического наблюдения за изменениями в поведении обучающихся (в том числе связанных с социально-бытовыми проблемами и трудностями социализации в учебном коллективе, освоении образовательных программ), ознакомления с их страницами в социальных сетях и </w:t>
            </w:r>
            <w:proofErr w:type="spell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мессенджерах</w:t>
            </w:r>
            <w:proofErr w:type="spellEnd"/>
            <w:proofErr w:type="gramEnd"/>
          </w:p>
        </w:tc>
      </w:tr>
      <w:tr w:rsidR="009F6D8F" w:rsidRPr="000F3920" w14:paraId="22DC881E" w14:textId="77777777" w:rsidTr="00F006F4">
        <w:trPr>
          <w:trHeight w:val="572"/>
        </w:trPr>
        <w:tc>
          <w:tcPr>
            <w:tcW w:w="776" w:type="dxa"/>
          </w:tcPr>
          <w:p w14:paraId="6662D627" w14:textId="77777777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3.4.1</w:t>
            </w:r>
          </w:p>
        </w:tc>
        <w:tc>
          <w:tcPr>
            <w:tcW w:w="5244" w:type="dxa"/>
            <w:gridSpan w:val="2"/>
          </w:tcPr>
          <w:p w14:paraId="78BE8369" w14:textId="6E772BC4" w:rsidR="009F6D8F" w:rsidRPr="000F3920" w:rsidRDefault="009F6D8F" w:rsidP="00CD2093">
            <w:pPr>
              <w:pStyle w:val="aff"/>
              <w:tabs>
                <w:tab w:val="left" w:pos="1421"/>
                <w:tab w:val="left" w:pos="1701"/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0F3920">
              <w:rPr>
                <w:sz w:val="24"/>
                <w:szCs w:val="24"/>
              </w:rPr>
              <w:t xml:space="preserve">Проведение на плановой основе изучения и оценки материально-бытовых условий и социально-психологического состояния несовершеннолетних для принятия мер реагирования при выявлении проблем в их социализации, задержке развития и рисков </w:t>
            </w:r>
            <w:proofErr w:type="spellStart"/>
            <w:r w:rsidRPr="000F3920">
              <w:rPr>
                <w:sz w:val="24"/>
                <w:szCs w:val="24"/>
              </w:rPr>
              <w:t>радикализации</w:t>
            </w:r>
            <w:proofErr w:type="spellEnd"/>
            <w:r w:rsidRPr="000F392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</w:tcPr>
          <w:p w14:paraId="1A8588BC" w14:textId="77777777" w:rsidR="009100D2" w:rsidRPr="000F3920" w:rsidRDefault="009F6D8F" w:rsidP="00CD2093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r w:rsidR="008B50CC" w:rsidRPr="000F3920">
              <w:rPr>
                <w:rFonts w:ascii="Times New Roman" w:hAnsi="Times New Roman" w:cs="Times New Roman"/>
                <w:sz w:val="24"/>
                <w:szCs w:val="24"/>
              </w:rPr>
              <w:t>одитель КДН и ЗП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руководитель</w:t>
            </w:r>
            <w:r w:rsidR="008B50CC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ГБУ РД КЦСОН в МО «город Дербент»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6091FD3" w14:textId="0FDB6526" w:rsidR="009F6D8F" w:rsidRPr="000F3920" w:rsidRDefault="009F6D8F" w:rsidP="00CD2093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орган о</w:t>
            </w:r>
            <w:r w:rsidR="009100D2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пеки и </w:t>
            </w:r>
            <w:r w:rsidR="008B50CC" w:rsidRPr="000F3920">
              <w:rPr>
                <w:rFonts w:ascii="Times New Roman" w:hAnsi="Times New Roman" w:cs="Times New Roman"/>
                <w:sz w:val="24"/>
                <w:szCs w:val="24"/>
              </w:rPr>
              <w:t>попечительства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руководитель МКУ «Управ</w:t>
            </w:r>
            <w:r w:rsidR="009100D2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ление образования» </w:t>
            </w:r>
          </w:p>
        </w:tc>
        <w:tc>
          <w:tcPr>
            <w:tcW w:w="2168" w:type="dxa"/>
            <w:gridSpan w:val="9"/>
          </w:tcPr>
          <w:p w14:paraId="5C2C8FB7" w14:textId="77777777" w:rsidR="00F51653" w:rsidRDefault="009F6D8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rPr>
                <w:lang w:eastAsia="en-US"/>
              </w:rPr>
              <w:t>Ежеквартально</w:t>
            </w:r>
            <w:r w:rsidRPr="000F3920">
              <w:t xml:space="preserve"> в течение года</w:t>
            </w:r>
          </w:p>
          <w:p w14:paraId="34CEC5C0" w14:textId="34924A41" w:rsidR="009F6D8F" w:rsidRPr="000F3920" w:rsidRDefault="009F6D8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t xml:space="preserve"> до 5 числа месяца, следующего за </w:t>
            </w:r>
            <w:proofErr w:type="gramStart"/>
            <w:r w:rsidRPr="000F3920">
              <w:t>отчетным</w:t>
            </w:r>
            <w:proofErr w:type="gramEnd"/>
          </w:p>
        </w:tc>
        <w:tc>
          <w:tcPr>
            <w:tcW w:w="3260" w:type="dxa"/>
            <w:gridSpan w:val="5"/>
          </w:tcPr>
          <w:p w14:paraId="7B852E1D" w14:textId="3AD834B8" w:rsidR="009F6D8F" w:rsidRPr="000F3920" w:rsidRDefault="009F6D8F" w:rsidP="00CD2093">
            <w:pPr>
              <w:pStyle w:val="aff"/>
              <w:tabs>
                <w:tab w:val="left" w:pos="1701"/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0F3920">
              <w:rPr>
                <w:sz w:val="24"/>
                <w:szCs w:val="24"/>
              </w:rPr>
              <w:t>Обеспечить проведение по отдельным планам изучения и оценки материально-бытовых условий и социально-психологического со</w:t>
            </w:r>
            <w:r w:rsidRPr="000F3920">
              <w:rPr>
                <w:sz w:val="24"/>
                <w:szCs w:val="24"/>
              </w:rPr>
              <w:softHyphen/>
              <w:t xml:space="preserve">стояния несовершеннолетних для принятия мер реагирования при выявлении проблем в их социализации, задержке развития и рисков </w:t>
            </w:r>
            <w:proofErr w:type="spellStart"/>
            <w:r w:rsidRPr="000F3920">
              <w:rPr>
                <w:sz w:val="24"/>
                <w:szCs w:val="24"/>
              </w:rPr>
              <w:t>радикализации</w:t>
            </w:r>
            <w:proofErr w:type="spellEnd"/>
            <w:r w:rsidRPr="000F3920">
              <w:rPr>
                <w:sz w:val="24"/>
                <w:szCs w:val="24"/>
              </w:rPr>
              <w:t>.</w:t>
            </w:r>
          </w:p>
        </w:tc>
        <w:tc>
          <w:tcPr>
            <w:tcW w:w="1377" w:type="dxa"/>
          </w:tcPr>
          <w:p w14:paraId="3F4706CC" w14:textId="26BE1F91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8F" w:rsidRPr="000F3920" w14:paraId="66FD2E0E" w14:textId="77777777" w:rsidTr="00CD2093">
        <w:trPr>
          <w:trHeight w:val="572"/>
        </w:trPr>
        <w:tc>
          <w:tcPr>
            <w:tcW w:w="776" w:type="dxa"/>
          </w:tcPr>
          <w:p w14:paraId="5617DCB9" w14:textId="27338D16" w:rsidR="009F6D8F" w:rsidRPr="000F3920" w:rsidRDefault="009F6D8F" w:rsidP="00CD209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3.5. </w:t>
            </w:r>
          </w:p>
        </w:tc>
        <w:tc>
          <w:tcPr>
            <w:tcW w:w="15168" w:type="dxa"/>
            <w:gridSpan w:val="19"/>
          </w:tcPr>
          <w:p w14:paraId="6AF8D480" w14:textId="358E0C8C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В целях предупреждения распространения идеологии терроризма в местах религиозного культа доводить до лиц, получивших религиозное образование за рубежом и имеющих намерения заниматься религиозной деятельностью на территории Российской Федерации, положения законодательства Российской Федерации, устанавливающие ответственность за участие и содействие террористической деятельности, несообщение о преступлении, а также разъяснять содержание традиционных российских духовно-нравственных ценностей</w:t>
            </w:r>
            <w:proofErr w:type="gramEnd"/>
          </w:p>
        </w:tc>
      </w:tr>
      <w:tr w:rsidR="009F6D8F" w:rsidRPr="000F3920" w14:paraId="1A54D61F" w14:textId="77777777" w:rsidTr="00F006F4">
        <w:trPr>
          <w:trHeight w:val="572"/>
        </w:trPr>
        <w:tc>
          <w:tcPr>
            <w:tcW w:w="776" w:type="dxa"/>
          </w:tcPr>
          <w:p w14:paraId="7018EC29" w14:textId="53ABEAD7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3.5.1.</w:t>
            </w:r>
          </w:p>
        </w:tc>
        <w:tc>
          <w:tcPr>
            <w:tcW w:w="5244" w:type="dxa"/>
            <w:gridSpan w:val="2"/>
          </w:tcPr>
          <w:p w14:paraId="0728E3B9" w14:textId="4E58DBD8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Доведение до лиц, получивших религиозное образование за рубежом норм законодательства Российской Федерации, устанавливающих ответственность за участие и содействие террористической деятельности, традиционных 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российских духовно-нравственных ценностей и современной религиозной ситуации в регионе пребывания.</w:t>
            </w:r>
          </w:p>
        </w:tc>
        <w:tc>
          <w:tcPr>
            <w:tcW w:w="3586" w:type="dxa"/>
            <w:gridSpan w:val="5"/>
          </w:tcPr>
          <w:p w14:paraId="5010A136" w14:textId="77777777" w:rsidR="009100D2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МК</w:t>
            </w:r>
            <w:r w:rsidR="009100D2" w:rsidRPr="000F3920">
              <w:rPr>
                <w:rFonts w:ascii="Times New Roman" w:hAnsi="Times New Roman" w:cs="Times New Roman"/>
                <w:sz w:val="24"/>
                <w:szCs w:val="24"/>
              </w:rPr>
              <w:t>У «Управление культуры, МП и спорта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», ОМВД РФ </w:t>
            </w:r>
          </w:p>
          <w:p w14:paraId="510C48EF" w14:textId="1299B2A4" w:rsidR="009100D2" w:rsidRPr="000F3920" w:rsidRDefault="009100D2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по г. Дербент</w:t>
            </w:r>
            <w:r w:rsidR="009F6D8F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14:paraId="617B356D" w14:textId="0AD63221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(по согласованию),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</w:t>
            </w:r>
            <w:r w:rsidR="009100D2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витель </w:t>
            </w:r>
            <w:proofErr w:type="spellStart"/>
            <w:r w:rsidR="009100D2" w:rsidRPr="000F3920">
              <w:rPr>
                <w:rFonts w:ascii="Times New Roman" w:hAnsi="Times New Roman" w:cs="Times New Roman"/>
                <w:sz w:val="24"/>
                <w:szCs w:val="24"/>
              </w:rPr>
              <w:t>Муфтията</w:t>
            </w:r>
            <w:proofErr w:type="spellEnd"/>
            <w:r w:rsidR="009100D2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РД в г. Дербент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1701" w:type="dxa"/>
            <w:gridSpan w:val="6"/>
          </w:tcPr>
          <w:p w14:paraId="71FEDB7C" w14:textId="77777777" w:rsidR="00F51653" w:rsidRDefault="009F6D8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  <w:rPr>
                <w:lang w:eastAsia="en-US"/>
              </w:rPr>
            </w:pPr>
            <w:proofErr w:type="spellStart"/>
            <w:r w:rsidRPr="000F3920">
              <w:rPr>
                <w:lang w:eastAsia="en-US"/>
              </w:rPr>
              <w:lastRenderedPageBreak/>
              <w:t>Ежеквар</w:t>
            </w:r>
            <w:proofErr w:type="spellEnd"/>
          </w:p>
          <w:p w14:paraId="58551EE8" w14:textId="311DB81A" w:rsidR="009F6D8F" w:rsidRPr="000F3920" w:rsidRDefault="009F6D8F" w:rsidP="00F51653">
            <w:pPr>
              <w:pStyle w:val="af9"/>
              <w:spacing w:before="0" w:beforeAutospacing="0" w:after="0" w:afterAutospacing="0"/>
              <w:ind w:left="-101" w:right="-109"/>
              <w:jc w:val="center"/>
              <w:rPr>
                <w:lang w:eastAsia="en-US"/>
              </w:rPr>
            </w:pPr>
            <w:proofErr w:type="spellStart"/>
            <w:r w:rsidRPr="000F3920">
              <w:rPr>
                <w:lang w:eastAsia="en-US"/>
              </w:rPr>
              <w:t>тально</w:t>
            </w:r>
            <w:proofErr w:type="spellEnd"/>
          </w:p>
        </w:tc>
        <w:tc>
          <w:tcPr>
            <w:tcW w:w="3260" w:type="dxa"/>
            <w:gridSpan w:val="5"/>
          </w:tcPr>
          <w:p w14:paraId="548F8013" w14:textId="5A3B7E11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антитеррористического мировоззрения, духовно-нравственного воспитания, общероссийской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гражданской идентичности.</w:t>
            </w:r>
          </w:p>
        </w:tc>
        <w:tc>
          <w:tcPr>
            <w:tcW w:w="1377" w:type="dxa"/>
          </w:tcPr>
          <w:p w14:paraId="203131EB" w14:textId="4F980AC4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8F" w:rsidRPr="000F3920" w14:paraId="54D2C53F" w14:textId="77777777" w:rsidTr="00F006F4">
        <w:trPr>
          <w:trHeight w:val="572"/>
        </w:trPr>
        <w:tc>
          <w:tcPr>
            <w:tcW w:w="776" w:type="dxa"/>
          </w:tcPr>
          <w:p w14:paraId="1BF43469" w14:textId="36CF75A5" w:rsidR="009F6D8F" w:rsidRPr="000F3920" w:rsidRDefault="009F6D8F" w:rsidP="00CD209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3.5.2.</w:t>
            </w:r>
          </w:p>
        </w:tc>
        <w:tc>
          <w:tcPr>
            <w:tcW w:w="5244" w:type="dxa"/>
            <w:gridSpan w:val="2"/>
          </w:tcPr>
          <w:p w14:paraId="028B598B" w14:textId="37602652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Проведение с привлечением ав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softHyphen/>
              <w:t>торитетных представителей духовенства разъяснительной работы с молодежью на объектах религиозных организаций и в ходе массовых религиозных, культурных, спортивных и досуговых мероприятий (п.2.1 Плана НАК).</w:t>
            </w:r>
          </w:p>
        </w:tc>
        <w:tc>
          <w:tcPr>
            <w:tcW w:w="3586" w:type="dxa"/>
            <w:gridSpan w:val="5"/>
          </w:tcPr>
          <w:p w14:paraId="2869EF67" w14:textId="77777777" w:rsidR="009100D2" w:rsidRPr="000F3920" w:rsidRDefault="009F6D8F" w:rsidP="00CD2093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МКУ «</w:t>
            </w:r>
            <w:r w:rsidR="009100D2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молодежной политики </w:t>
            </w:r>
            <w:r w:rsidR="009100D2" w:rsidRPr="000F3920">
              <w:rPr>
                <w:rFonts w:ascii="Times New Roman" w:hAnsi="Times New Roman" w:cs="Times New Roman"/>
                <w:sz w:val="24"/>
                <w:szCs w:val="24"/>
              </w:rPr>
              <w:t>и спорта»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="009100D2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ппарат АТК </w:t>
            </w:r>
          </w:p>
          <w:p w14:paraId="36F6E238" w14:textId="21125B66" w:rsidR="009F6D8F" w:rsidRPr="000F3920" w:rsidRDefault="009100D2" w:rsidP="00CD2093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в ГО «город Дербент»</w:t>
            </w:r>
            <w:r w:rsidR="009F6D8F" w:rsidRPr="000F3920">
              <w:rPr>
                <w:rFonts w:ascii="Times New Roman" w:hAnsi="Times New Roman" w:cs="Times New Roman"/>
                <w:sz w:val="24"/>
                <w:szCs w:val="24"/>
              </w:rPr>
              <w:t>, руководитель МКУ «Управ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ление образования»</w:t>
            </w:r>
            <w:r w:rsidR="009F6D8F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</w:t>
            </w:r>
            <w:proofErr w:type="spellStart"/>
            <w:r w:rsidR="009F6D8F" w:rsidRPr="000F3920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="009F6D8F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и филиалов ВУЗов.</w:t>
            </w:r>
          </w:p>
        </w:tc>
        <w:tc>
          <w:tcPr>
            <w:tcW w:w="1701" w:type="dxa"/>
            <w:gridSpan w:val="6"/>
          </w:tcPr>
          <w:p w14:paraId="38514514" w14:textId="760394DE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260" w:type="dxa"/>
            <w:gridSpan w:val="5"/>
          </w:tcPr>
          <w:p w14:paraId="20D3ECBB" w14:textId="1399146E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антитеррористического мировоззрения, духовно-нравственного воспитания, общероссийской гражданской идентичности.</w:t>
            </w:r>
          </w:p>
        </w:tc>
        <w:tc>
          <w:tcPr>
            <w:tcW w:w="1377" w:type="dxa"/>
          </w:tcPr>
          <w:p w14:paraId="7D2D7AF3" w14:textId="77777777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8F" w:rsidRPr="000F3920" w14:paraId="038CE6EE" w14:textId="77777777" w:rsidTr="00F006F4">
        <w:trPr>
          <w:trHeight w:val="572"/>
        </w:trPr>
        <w:tc>
          <w:tcPr>
            <w:tcW w:w="776" w:type="dxa"/>
          </w:tcPr>
          <w:p w14:paraId="3E236529" w14:textId="067FEA02" w:rsidR="009F6D8F" w:rsidRPr="000F3920" w:rsidRDefault="009F6D8F" w:rsidP="00CD209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3.5.3.</w:t>
            </w:r>
          </w:p>
        </w:tc>
        <w:tc>
          <w:tcPr>
            <w:tcW w:w="5244" w:type="dxa"/>
            <w:gridSpan w:val="2"/>
          </w:tcPr>
          <w:p w14:paraId="403EE1F0" w14:textId="503C8A67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Проведение дискуссионной платформы «Религия и современный мир».</w:t>
            </w:r>
          </w:p>
          <w:p w14:paraId="025332F5" w14:textId="58D2640B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секционных площадок с приглашением представителей религиозных конфессий, общественных и политических деятелей, молодежи, деятелей науки, культуры, спорта, искусства и </w:t>
            </w: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proofErr w:type="gram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на обсуждение следующих тем:</w:t>
            </w:r>
          </w:p>
          <w:p w14:paraId="4CD6942E" w14:textId="77777777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«Религия и межнациональные отношения»;</w:t>
            </w:r>
          </w:p>
          <w:p w14:paraId="5EFF84E0" w14:textId="77777777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«Межконфессиональные (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внутриконфессиональные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) диалоги как условие сохранения мира и стабильности в обществе»;</w:t>
            </w:r>
          </w:p>
          <w:p w14:paraId="0B995FE4" w14:textId="77777777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«Защита духовно-нравственных и семейных ценностей как средство профилактики идеологии экстремизма и терроризма»;</w:t>
            </w:r>
          </w:p>
          <w:p w14:paraId="1600717E" w14:textId="77777777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«Любовь к Родине и ее защита как часть веры религиозного человека», посвященная празднованию 80-й годовщины Победы в Великой Отечественной войне;</w:t>
            </w:r>
          </w:p>
          <w:p w14:paraId="6EEC9CC6" w14:textId="2A0EA313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«Социальная миссия религиозных и общественных организаций в контексте формирования общероссийской гражданской идентичности».</w:t>
            </w:r>
          </w:p>
        </w:tc>
        <w:tc>
          <w:tcPr>
            <w:tcW w:w="3586" w:type="dxa"/>
            <w:gridSpan w:val="5"/>
          </w:tcPr>
          <w:p w14:paraId="064751B1" w14:textId="769FF3F5" w:rsidR="009F6D8F" w:rsidRPr="000F3920" w:rsidRDefault="009F6D8F" w:rsidP="00CD2093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МКУ «</w:t>
            </w:r>
            <w:r w:rsidR="009100D2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="009100D2" w:rsidRPr="000F3920">
              <w:rPr>
                <w:rFonts w:ascii="Times New Roman" w:hAnsi="Times New Roman" w:cs="Times New Roman"/>
                <w:sz w:val="24"/>
                <w:szCs w:val="24"/>
              </w:rPr>
              <w:t>льтуры молодежной политики и спорта»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Ап</w:t>
            </w:r>
            <w:r w:rsidR="00342BAD" w:rsidRPr="000F3920">
              <w:rPr>
                <w:rFonts w:ascii="Times New Roman" w:hAnsi="Times New Roman" w:cs="Times New Roman"/>
                <w:sz w:val="24"/>
                <w:szCs w:val="24"/>
              </w:rPr>
              <w:t>парат АТК в ГО «город Дербент»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руководитель МКУ «Управ</w:t>
            </w:r>
            <w:r w:rsidR="00342BAD" w:rsidRPr="000F3920">
              <w:rPr>
                <w:rFonts w:ascii="Times New Roman" w:hAnsi="Times New Roman" w:cs="Times New Roman"/>
                <w:sz w:val="24"/>
                <w:szCs w:val="24"/>
              </w:rPr>
              <w:t>ление образования»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и филиалов ВУЗов.</w:t>
            </w:r>
          </w:p>
        </w:tc>
        <w:tc>
          <w:tcPr>
            <w:tcW w:w="1701" w:type="dxa"/>
            <w:gridSpan w:val="6"/>
          </w:tcPr>
          <w:p w14:paraId="7915AD38" w14:textId="48BC9B9E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260" w:type="dxa"/>
            <w:gridSpan w:val="5"/>
          </w:tcPr>
          <w:p w14:paraId="4FA326D8" w14:textId="2368FE42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антитеррористического мировоззрения, межконфессионального взаимодействия и сотрудничества, общероссийской гражданской идентичности.</w:t>
            </w:r>
          </w:p>
        </w:tc>
        <w:tc>
          <w:tcPr>
            <w:tcW w:w="1377" w:type="dxa"/>
          </w:tcPr>
          <w:p w14:paraId="4115FCB8" w14:textId="77777777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8F" w:rsidRPr="000F3920" w14:paraId="7D1A3714" w14:textId="77777777" w:rsidTr="00CD2093">
        <w:trPr>
          <w:trHeight w:val="572"/>
        </w:trPr>
        <w:tc>
          <w:tcPr>
            <w:tcW w:w="15944" w:type="dxa"/>
            <w:gridSpan w:val="20"/>
          </w:tcPr>
          <w:p w14:paraId="2C90FC43" w14:textId="465411B3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 Меры информационно-пропагандистского (разъяснительного) характера и защиты информационного пространства</w:t>
            </w:r>
          </w:p>
          <w:p w14:paraId="43A71D42" w14:textId="75D94DF7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 от идеологии терроризма</w:t>
            </w:r>
          </w:p>
        </w:tc>
      </w:tr>
      <w:tr w:rsidR="009F6D8F" w:rsidRPr="000F3920" w14:paraId="6AEA96EE" w14:textId="77777777" w:rsidTr="00071D63">
        <w:trPr>
          <w:trHeight w:val="572"/>
        </w:trPr>
        <w:tc>
          <w:tcPr>
            <w:tcW w:w="1101" w:type="dxa"/>
            <w:gridSpan w:val="2"/>
          </w:tcPr>
          <w:p w14:paraId="06574420" w14:textId="045EAF99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14843" w:type="dxa"/>
            <w:gridSpan w:val="18"/>
          </w:tcPr>
          <w:p w14:paraId="71BFECC1" w14:textId="488C9504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Для повышения эффективности информационно-пропагандистской деятельности в части привития населению стойкого неприятия идеологии терроризма:</w:t>
            </w:r>
          </w:p>
        </w:tc>
      </w:tr>
      <w:tr w:rsidR="009F6D8F" w:rsidRPr="000F3920" w14:paraId="382567E7" w14:textId="77777777" w:rsidTr="00071D63">
        <w:trPr>
          <w:trHeight w:val="572"/>
        </w:trPr>
        <w:tc>
          <w:tcPr>
            <w:tcW w:w="1101" w:type="dxa"/>
            <w:gridSpan w:val="2"/>
          </w:tcPr>
          <w:p w14:paraId="44AD1B2D" w14:textId="2237E64E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4.1.1.</w:t>
            </w:r>
          </w:p>
        </w:tc>
        <w:tc>
          <w:tcPr>
            <w:tcW w:w="14843" w:type="dxa"/>
            <w:gridSpan w:val="18"/>
          </w:tcPr>
          <w:p w14:paraId="3FF86AC9" w14:textId="77777777" w:rsidR="009F6D8F" w:rsidRPr="000F3920" w:rsidRDefault="009F6D8F" w:rsidP="00CD2093">
            <w:pPr>
              <w:ind w:firstLine="102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Организовывать подготовку и своевременное распространение востребованного у населения антитеррористического контента,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терроризмом. </w:t>
            </w:r>
            <w:proofErr w:type="gram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организации данной работы учитывать информационные потребности и умонастроения целевых групп, а также актуальную информационную повестку исходя из материалов, размещаемых в наиболее популярных федеральных и региональных средствах массовой информации, на ресурсах информационно-телекоммуникационной сети «Интернет», прежде всего в социальных сетях и </w:t>
            </w:r>
            <w:proofErr w:type="spell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мессенджерах</w:t>
            </w:r>
            <w:proofErr w:type="spellEnd"/>
            <w:proofErr w:type="gramEnd"/>
          </w:p>
        </w:tc>
      </w:tr>
      <w:tr w:rsidR="009F6D8F" w:rsidRPr="000F3920" w14:paraId="12841D6F" w14:textId="77777777" w:rsidTr="00F006F4">
        <w:trPr>
          <w:trHeight w:val="572"/>
        </w:trPr>
        <w:tc>
          <w:tcPr>
            <w:tcW w:w="1101" w:type="dxa"/>
            <w:gridSpan w:val="2"/>
          </w:tcPr>
          <w:p w14:paraId="0E0FDC51" w14:textId="77777777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4.1.1.1</w:t>
            </w:r>
          </w:p>
        </w:tc>
        <w:tc>
          <w:tcPr>
            <w:tcW w:w="4919" w:type="dxa"/>
          </w:tcPr>
          <w:p w14:paraId="1183C946" w14:textId="79CBFBB9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Информационно-пропагандистское сопровождение в сети «Интернет» и </w:t>
            </w:r>
            <w:r w:rsidR="00816F22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муниципальных средствах массовой информации мероприятий, проводимых органами местного самоуправления муниципальных районов и городских округов по противодействию идеологии международных террористических организаций, а также информирование граждан об уголовной и административной ответственности за размещение контента с террористическим содержанием</w:t>
            </w:r>
          </w:p>
        </w:tc>
        <w:tc>
          <w:tcPr>
            <w:tcW w:w="3586" w:type="dxa"/>
            <w:gridSpan w:val="5"/>
          </w:tcPr>
          <w:p w14:paraId="64ACEA5D" w14:textId="77777777" w:rsidR="00342BAD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Аппарат АТК, </w:t>
            </w:r>
          </w:p>
          <w:p w14:paraId="4D94B9E3" w14:textId="77777777" w:rsidR="00342BAD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  <w:r w:rsidR="00342BAD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РФ по г. Дербент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у (по согласованию), руководитель МКУ Упра</w:t>
            </w:r>
            <w:r w:rsidR="00342BAD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вление культуры, </w:t>
            </w:r>
          </w:p>
          <w:p w14:paraId="04B2DF44" w14:textId="1D05EB65" w:rsidR="007E34BE" w:rsidRPr="000F3920" w:rsidRDefault="00342BAD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="009F6D8F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и спорта, КДН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D8F" w:rsidRPr="000F39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D8F" w:rsidRPr="000F3920">
              <w:rPr>
                <w:rFonts w:ascii="Times New Roman" w:hAnsi="Times New Roman" w:cs="Times New Roman"/>
                <w:sz w:val="24"/>
                <w:szCs w:val="24"/>
              </w:rPr>
              <w:t>ЗП, руководитель ГБУ РД «КЦСОН» в МО «го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род Дербент», ЦБС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ербент</w:t>
            </w:r>
            <w:r w:rsidR="007E34BE" w:rsidRPr="000F39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9F6D8F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B0E01D3" w14:textId="792B7A7E" w:rsidR="007E34BE" w:rsidRPr="000F3920" w:rsidRDefault="007E34BE" w:rsidP="007E34BE">
            <w:pPr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МАУ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ербентские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новости», </w:t>
            </w:r>
          </w:p>
          <w:p w14:paraId="5D0EC7FD" w14:textId="5D2BF976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МКУ «Управления образования»</w:t>
            </w:r>
            <w:r w:rsidR="00B60EAF" w:rsidRPr="000F3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6"/>
          </w:tcPr>
          <w:p w14:paraId="7A22959F" w14:textId="1FF6A4A6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260" w:type="dxa"/>
            <w:gridSpan w:val="5"/>
          </w:tcPr>
          <w:p w14:paraId="3D5F7D31" w14:textId="40369E9D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антитеррористического мировоззрения.</w:t>
            </w:r>
          </w:p>
          <w:p w14:paraId="08542ABD" w14:textId="0A6FD5F0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Количество материалов, размещенных в сети «Интернет».</w:t>
            </w:r>
          </w:p>
        </w:tc>
        <w:tc>
          <w:tcPr>
            <w:tcW w:w="1377" w:type="dxa"/>
          </w:tcPr>
          <w:p w14:paraId="1FF84537" w14:textId="3B80EA27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8F" w:rsidRPr="000F3920" w14:paraId="1B45F1DF" w14:textId="77777777" w:rsidTr="00F006F4">
        <w:trPr>
          <w:trHeight w:val="572"/>
        </w:trPr>
        <w:tc>
          <w:tcPr>
            <w:tcW w:w="1101" w:type="dxa"/>
            <w:gridSpan w:val="2"/>
          </w:tcPr>
          <w:p w14:paraId="7169E59E" w14:textId="0F9D56BA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4.1.1.2.</w:t>
            </w:r>
          </w:p>
        </w:tc>
        <w:tc>
          <w:tcPr>
            <w:tcW w:w="4919" w:type="dxa"/>
          </w:tcPr>
          <w:p w14:paraId="069AC461" w14:textId="0E23A2CD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и распространение в СМИ и </w:t>
            </w:r>
            <w:r w:rsidR="00816F22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</w:t>
            </w:r>
            <w:r w:rsidR="00816F22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коммуникационной сети «Интернет» материалов, разъясняющих цели и задачи проведения СВО, раскрывающих террористическую сущность украинских радикальных структур, а также материалов о мужестве и героизме дагестанских военнослужащих, принимающих участие в СВО, и лиц, оказывающих гуманитарную и иную помощь.</w:t>
            </w:r>
          </w:p>
        </w:tc>
        <w:tc>
          <w:tcPr>
            <w:tcW w:w="3586" w:type="dxa"/>
            <w:gridSpan w:val="5"/>
          </w:tcPr>
          <w:p w14:paraId="4F706C61" w14:textId="77777777" w:rsidR="00342BAD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Аппарат АТК</w:t>
            </w:r>
            <w:r w:rsidR="00342BAD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07207F" w14:textId="26FAA479" w:rsidR="007E34BE" w:rsidRPr="000F3920" w:rsidRDefault="00342BAD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«город Дербент»</w:t>
            </w:r>
            <w:r w:rsidR="009F6D8F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EBF84CD" w14:textId="77777777" w:rsidR="007E34BE" w:rsidRPr="000F3920" w:rsidRDefault="007E34BE" w:rsidP="007E34BE">
            <w:pPr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МАУ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ербентские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новости», </w:t>
            </w:r>
          </w:p>
          <w:p w14:paraId="6B0ECED3" w14:textId="77777777" w:rsidR="00342BAD" w:rsidRPr="000F3920" w:rsidRDefault="009F6D8F" w:rsidP="007E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МКУ «Управление ку</w:t>
            </w:r>
            <w:r w:rsidR="00342BAD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льтуры, </w:t>
            </w:r>
          </w:p>
          <w:p w14:paraId="443CF8F7" w14:textId="77777777" w:rsidR="00342BAD" w:rsidRPr="000F3920" w:rsidRDefault="00342BAD" w:rsidP="007E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МП и спорта </w:t>
            </w:r>
            <w:r w:rsidR="009F6D8F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046EB7E9" w14:textId="77777777" w:rsidR="00342BAD" w:rsidRPr="000F3920" w:rsidRDefault="00342BAD" w:rsidP="007E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27FB1" w14:textId="4E4D3FFD" w:rsidR="009F6D8F" w:rsidRPr="000F3920" w:rsidRDefault="009F6D8F" w:rsidP="007E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МКУ «Управление образования».</w:t>
            </w:r>
          </w:p>
        </w:tc>
        <w:tc>
          <w:tcPr>
            <w:tcW w:w="1701" w:type="dxa"/>
            <w:gridSpan w:val="6"/>
          </w:tcPr>
          <w:p w14:paraId="01FC4B1C" w14:textId="558B15DA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260" w:type="dxa"/>
            <w:gridSpan w:val="5"/>
          </w:tcPr>
          <w:p w14:paraId="1EE8A47C" w14:textId="5E7B7077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антитеррористического мировоззрения.</w:t>
            </w:r>
          </w:p>
          <w:p w14:paraId="46DA32F5" w14:textId="6531570B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и размещенных в сети «Интернет» информационных материалов, ед.</w:t>
            </w:r>
          </w:p>
        </w:tc>
        <w:tc>
          <w:tcPr>
            <w:tcW w:w="1377" w:type="dxa"/>
          </w:tcPr>
          <w:p w14:paraId="608CF954" w14:textId="1E4A77CA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6D8F" w:rsidRPr="000F3920" w14:paraId="2C67630D" w14:textId="77777777" w:rsidTr="00F006F4">
        <w:trPr>
          <w:trHeight w:val="572"/>
        </w:trPr>
        <w:tc>
          <w:tcPr>
            <w:tcW w:w="1101" w:type="dxa"/>
            <w:gridSpan w:val="2"/>
          </w:tcPr>
          <w:p w14:paraId="7F067154" w14:textId="776DDDF4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4.1.1.3.</w:t>
            </w:r>
          </w:p>
        </w:tc>
        <w:tc>
          <w:tcPr>
            <w:tcW w:w="4919" w:type="dxa"/>
          </w:tcPr>
          <w:p w14:paraId="3536ADC2" w14:textId="69F0F165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и распространение на территории г</w:t>
            </w:r>
            <w:r w:rsidR="00CA1AAA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ородского округа «город Дербент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баннеров, направленных на 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профилактику терроризма.</w:t>
            </w:r>
          </w:p>
        </w:tc>
        <w:tc>
          <w:tcPr>
            <w:tcW w:w="3586" w:type="dxa"/>
            <w:gridSpan w:val="5"/>
          </w:tcPr>
          <w:p w14:paraId="12B5ED62" w14:textId="59BF68D2" w:rsidR="00553700" w:rsidRPr="000F3920" w:rsidRDefault="00553700" w:rsidP="0055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«Управление культуры, </w:t>
            </w:r>
          </w:p>
          <w:p w14:paraId="60835AD3" w14:textId="1F25158F" w:rsidR="00553700" w:rsidRPr="000F3920" w:rsidRDefault="00553700" w:rsidP="0055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МП и спорта », </w:t>
            </w:r>
          </w:p>
          <w:p w14:paraId="49C9B206" w14:textId="0B183275" w:rsidR="00553700" w:rsidRDefault="00553700" w:rsidP="0055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АТК</w:t>
            </w:r>
            <w:bookmarkStart w:id="3" w:name="_GoBack"/>
            <w:bookmarkEnd w:id="3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B4CA44" w14:textId="6F981D87" w:rsidR="00553700" w:rsidRPr="000F3920" w:rsidRDefault="00553700" w:rsidP="00553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14:paraId="6BC03D8F" w14:textId="53D22C07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260" w:type="dxa"/>
            <w:gridSpan w:val="5"/>
          </w:tcPr>
          <w:p w14:paraId="57B342E9" w14:textId="77777777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антитеррористического мировоззрения.</w:t>
            </w:r>
          </w:p>
          <w:p w14:paraId="49069341" w14:textId="048BC6E7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созданных и размещенных </w:t>
            </w: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баннеров, ед.</w:t>
            </w:r>
          </w:p>
        </w:tc>
        <w:tc>
          <w:tcPr>
            <w:tcW w:w="1377" w:type="dxa"/>
          </w:tcPr>
          <w:p w14:paraId="1C4C0BA4" w14:textId="0C53417E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3DB8" w:rsidRPr="000F3920" w14:paraId="362D1720" w14:textId="77777777" w:rsidTr="00071D63">
        <w:trPr>
          <w:trHeight w:val="572"/>
        </w:trPr>
        <w:tc>
          <w:tcPr>
            <w:tcW w:w="1101" w:type="dxa"/>
            <w:gridSpan w:val="2"/>
          </w:tcPr>
          <w:p w14:paraId="2A73DEF9" w14:textId="74EB5D14" w:rsidR="00C93DB8" w:rsidRPr="000F3920" w:rsidRDefault="00C93DB8" w:rsidP="00CD209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14843" w:type="dxa"/>
            <w:gridSpan w:val="18"/>
          </w:tcPr>
          <w:p w14:paraId="06E5BA6A" w14:textId="61518BF6" w:rsidR="00C93DB8" w:rsidRPr="000F3920" w:rsidRDefault="00C93DB8" w:rsidP="00CD2093">
            <w:pPr>
              <w:widowControl w:val="0"/>
              <w:ind w:firstLine="10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целях снижения рисков вовлечения молодежи в террористическую деятельность организовывать в профессиональных образовательных организациях и организациях высшего </w:t>
            </w:r>
            <w:proofErr w:type="gram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образования</w:t>
            </w:r>
            <w:proofErr w:type="gram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привлечением обучающихся создание и распространение студенческими медиа-центрами (культурными, радио-центрами, театральными студиями) антитеррористического контента, в том числе с использованием страниц образовательных организаций в социальных сетях и </w:t>
            </w:r>
            <w:proofErr w:type="spell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мессенджерах</w:t>
            </w:r>
            <w:proofErr w:type="spellEnd"/>
          </w:p>
        </w:tc>
      </w:tr>
      <w:tr w:rsidR="009F6D8F" w:rsidRPr="000F3920" w14:paraId="0D4700E9" w14:textId="77777777" w:rsidTr="00F006F4">
        <w:trPr>
          <w:trHeight w:val="572"/>
        </w:trPr>
        <w:tc>
          <w:tcPr>
            <w:tcW w:w="1101" w:type="dxa"/>
            <w:gridSpan w:val="2"/>
          </w:tcPr>
          <w:p w14:paraId="7ADCFD50" w14:textId="77777777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4.2.1.</w:t>
            </w:r>
          </w:p>
        </w:tc>
        <w:tc>
          <w:tcPr>
            <w:tcW w:w="4919" w:type="dxa"/>
          </w:tcPr>
          <w:p w14:paraId="0AEEEC56" w14:textId="77323DF4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 мер </w:t>
            </w:r>
            <w:r w:rsidR="00816F22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стимулированию создания антитеррористического контента (журналистский конкурс, другие меры поощрения журналистов, </w:t>
            </w:r>
            <w:proofErr w:type="spell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блогеров</w:t>
            </w:r>
            <w:proofErr w:type="spell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  <w:tc>
          <w:tcPr>
            <w:tcW w:w="3586" w:type="dxa"/>
            <w:gridSpan w:val="5"/>
          </w:tcPr>
          <w:p w14:paraId="4DA63C48" w14:textId="77777777" w:rsidR="007E34BE" w:rsidRPr="000F3920" w:rsidRDefault="007E34BE" w:rsidP="007E34BE">
            <w:pPr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МАУ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ербентские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новости», </w:t>
            </w:r>
          </w:p>
          <w:p w14:paraId="35EE3B5A" w14:textId="3BD3641A" w:rsidR="009F6D8F" w:rsidRPr="000F3920" w:rsidRDefault="009F6D8F" w:rsidP="007E34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МКУ «Управление образования», ОМВД РФ по г. </w:t>
            </w:r>
            <w:r w:rsidR="00CA1AAA" w:rsidRPr="000F3920">
              <w:rPr>
                <w:rFonts w:ascii="Times New Roman" w:hAnsi="Times New Roman" w:cs="Times New Roman"/>
                <w:sz w:val="24"/>
                <w:szCs w:val="24"/>
              </w:rPr>
              <w:t>Дербент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у (по согласованию), руководители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и филиалов ВУЗов.</w:t>
            </w:r>
          </w:p>
        </w:tc>
        <w:tc>
          <w:tcPr>
            <w:tcW w:w="1701" w:type="dxa"/>
            <w:gridSpan w:val="6"/>
          </w:tcPr>
          <w:p w14:paraId="5F9BAAD0" w14:textId="298BC485" w:rsidR="009F6D8F" w:rsidRPr="000F3920" w:rsidRDefault="009F6D8F" w:rsidP="00F5165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t>По полугодиям</w:t>
            </w:r>
          </w:p>
        </w:tc>
        <w:tc>
          <w:tcPr>
            <w:tcW w:w="3260" w:type="dxa"/>
            <w:gridSpan w:val="5"/>
          </w:tcPr>
          <w:p w14:paraId="2C47FAF4" w14:textId="3213027F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антитеррористического мировоззрения.</w:t>
            </w:r>
          </w:p>
          <w:p w14:paraId="58D17239" w14:textId="3BD66E08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Участие в проведенных республиканских конкурсах, Количество проведенных конкурсных мероприятий, ед.</w:t>
            </w:r>
          </w:p>
        </w:tc>
        <w:tc>
          <w:tcPr>
            <w:tcW w:w="1377" w:type="dxa"/>
          </w:tcPr>
          <w:p w14:paraId="7617E206" w14:textId="7D82C917" w:rsidR="009F6D8F" w:rsidRPr="000F3920" w:rsidRDefault="009F6D8F" w:rsidP="00CD2093">
            <w:pPr>
              <w:ind w:left="-110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8F" w:rsidRPr="000F3920" w14:paraId="25544E31" w14:textId="77777777" w:rsidTr="00F006F4">
        <w:trPr>
          <w:trHeight w:val="572"/>
        </w:trPr>
        <w:tc>
          <w:tcPr>
            <w:tcW w:w="1101" w:type="dxa"/>
            <w:gridSpan w:val="2"/>
          </w:tcPr>
          <w:p w14:paraId="6836AA84" w14:textId="55AFFFF6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4.2.2.</w:t>
            </w:r>
          </w:p>
        </w:tc>
        <w:tc>
          <w:tcPr>
            <w:tcW w:w="4919" w:type="dxa"/>
          </w:tcPr>
          <w:p w14:paraId="143872B5" w14:textId="5544037E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конкурса среди образовательных организаций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межконфессионального согласия.</w:t>
            </w:r>
          </w:p>
        </w:tc>
        <w:tc>
          <w:tcPr>
            <w:tcW w:w="3586" w:type="dxa"/>
            <w:gridSpan w:val="5"/>
          </w:tcPr>
          <w:p w14:paraId="6911AF39" w14:textId="7543A98F" w:rsidR="007E34BE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МКУ «Управлен</w:t>
            </w:r>
            <w:r w:rsidR="00CA1AAA" w:rsidRPr="000F3920">
              <w:rPr>
                <w:rFonts w:ascii="Times New Roman" w:hAnsi="Times New Roman" w:cs="Times New Roman"/>
                <w:sz w:val="24"/>
                <w:szCs w:val="24"/>
              </w:rPr>
              <w:t>ие культуры,  МП и спорта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4977A87D" w14:textId="77777777" w:rsidR="007E34BE" w:rsidRPr="000F3920" w:rsidRDefault="007E34BE" w:rsidP="007E34BE">
            <w:pPr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МАУ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ербентские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новости», </w:t>
            </w:r>
          </w:p>
          <w:p w14:paraId="54953AAE" w14:textId="0E87905D" w:rsidR="009F6D8F" w:rsidRPr="000F3920" w:rsidRDefault="009F6D8F" w:rsidP="007E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МКУ «Управление образования»,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филиалов ВУЗов.</w:t>
            </w:r>
          </w:p>
        </w:tc>
        <w:tc>
          <w:tcPr>
            <w:tcW w:w="1701" w:type="dxa"/>
            <w:gridSpan w:val="6"/>
          </w:tcPr>
          <w:p w14:paraId="5C82B4DB" w14:textId="77777777" w:rsidR="00F51653" w:rsidRDefault="009F6D8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  <w:rPr>
                <w:lang w:eastAsia="en-US"/>
              </w:rPr>
            </w:pPr>
            <w:proofErr w:type="spellStart"/>
            <w:r w:rsidRPr="000F3920">
              <w:rPr>
                <w:lang w:eastAsia="en-US"/>
              </w:rPr>
              <w:t>Ежеквар</w:t>
            </w:r>
            <w:proofErr w:type="spellEnd"/>
          </w:p>
          <w:p w14:paraId="7BF91680" w14:textId="326A0D44" w:rsidR="009F6D8F" w:rsidRPr="000F3920" w:rsidRDefault="009F6D8F" w:rsidP="00F51653">
            <w:pPr>
              <w:pStyle w:val="af9"/>
              <w:spacing w:before="0" w:beforeAutospacing="0" w:after="0" w:afterAutospacing="0"/>
              <w:ind w:left="-101" w:right="-109"/>
              <w:jc w:val="center"/>
              <w:rPr>
                <w:lang w:eastAsia="en-US"/>
              </w:rPr>
            </w:pPr>
            <w:proofErr w:type="spellStart"/>
            <w:r w:rsidRPr="000F3920">
              <w:rPr>
                <w:lang w:eastAsia="en-US"/>
              </w:rPr>
              <w:t>тально</w:t>
            </w:r>
            <w:proofErr w:type="spellEnd"/>
          </w:p>
        </w:tc>
        <w:tc>
          <w:tcPr>
            <w:tcW w:w="3260" w:type="dxa"/>
            <w:gridSpan w:val="5"/>
          </w:tcPr>
          <w:p w14:paraId="06B66CF7" w14:textId="149353A8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антитеррористического мировоззрения.</w:t>
            </w:r>
          </w:p>
          <w:p w14:paraId="47DEAEAF" w14:textId="01D32155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занятой и незанятой молодежи.</w:t>
            </w:r>
          </w:p>
          <w:p w14:paraId="1DE11EEB" w14:textId="6B160C31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конкурсов, созданных и размещенных в сети «Интернет» информационных материалов, ед.</w:t>
            </w:r>
          </w:p>
        </w:tc>
        <w:tc>
          <w:tcPr>
            <w:tcW w:w="1377" w:type="dxa"/>
          </w:tcPr>
          <w:p w14:paraId="606BDEEF" w14:textId="77777777" w:rsidR="009F6D8F" w:rsidRPr="000F3920" w:rsidRDefault="009F6D8F" w:rsidP="00CD2093">
            <w:pPr>
              <w:ind w:left="-110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DB8" w:rsidRPr="000F3920" w14:paraId="64ECD8CB" w14:textId="77777777" w:rsidTr="00071D63">
        <w:trPr>
          <w:trHeight w:val="572"/>
        </w:trPr>
        <w:tc>
          <w:tcPr>
            <w:tcW w:w="1101" w:type="dxa"/>
            <w:gridSpan w:val="2"/>
          </w:tcPr>
          <w:p w14:paraId="047BC32E" w14:textId="3546764D" w:rsidR="00C93DB8" w:rsidRPr="000F3920" w:rsidRDefault="00C93DB8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4.3.</w:t>
            </w:r>
          </w:p>
        </w:tc>
        <w:tc>
          <w:tcPr>
            <w:tcW w:w="14843" w:type="dxa"/>
            <w:gridSpan w:val="18"/>
          </w:tcPr>
          <w:p w14:paraId="77FAA084" w14:textId="0282BD5E" w:rsidR="00C93DB8" w:rsidRPr="000F3920" w:rsidRDefault="00C93DB8" w:rsidP="00CD2093">
            <w:pPr>
              <w:ind w:firstLine="10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целях задействования средств массовой информации, социально ориентированных некоммерческих организаций, продюсерских центров, творческих объединений и киностудий, администраторов популярных каналов в социальных сетях и </w:t>
            </w:r>
            <w:proofErr w:type="spell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мессенджерах</w:t>
            </w:r>
            <w:proofErr w:type="spell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блогеров</w:t>
            </w:r>
            <w:proofErr w:type="spell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) в реализации мероприятий по противодействию идеологии терроризма в рамках государственной (</w:t>
            </w:r>
            <w:proofErr w:type="spell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грантовой</w:t>
            </w:r>
            <w:proofErr w:type="spell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) поддержки проектов обеспечивать создание и распространение по наиболее популярным у населения, прежде всего молодежи, информационным каналам материалов (теле- и радиопередач, игровых и неигровых фильмов</w:t>
            </w:r>
            <w:proofErr w:type="gram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, театральных постановок, выставок, буклетов, книжных изданий), нацеленных на формирование у населения антитеррористического мировоззрения</w:t>
            </w:r>
          </w:p>
        </w:tc>
      </w:tr>
      <w:tr w:rsidR="00F205F4" w:rsidRPr="000F3920" w14:paraId="13622E14" w14:textId="77777777" w:rsidTr="00F006F4">
        <w:trPr>
          <w:trHeight w:val="572"/>
        </w:trPr>
        <w:tc>
          <w:tcPr>
            <w:tcW w:w="1101" w:type="dxa"/>
            <w:gridSpan w:val="2"/>
          </w:tcPr>
          <w:p w14:paraId="0BA527DC" w14:textId="096DD52F" w:rsidR="00F205F4" w:rsidRPr="000F3920" w:rsidRDefault="00F205F4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4.3.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4919" w:type="dxa"/>
          </w:tcPr>
          <w:p w14:paraId="59F6D892" w14:textId="34B0A9AB" w:rsidR="00F205F4" w:rsidRPr="000F3920" w:rsidRDefault="00F205F4" w:rsidP="00CD2093">
            <w:pPr>
              <w:pStyle w:val="aff"/>
              <w:tabs>
                <w:tab w:val="left" w:pos="1701"/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0F3920">
              <w:rPr>
                <w:sz w:val="24"/>
                <w:szCs w:val="24"/>
              </w:rPr>
              <w:t xml:space="preserve">Поиск и привлечение к проведению профилактических мероприятий в молодежной среде, в том числе в интернет-пространстве, авторитетных лиц, включая </w:t>
            </w:r>
            <w:proofErr w:type="spellStart"/>
            <w:r w:rsidRPr="000F3920">
              <w:rPr>
                <w:sz w:val="24"/>
                <w:szCs w:val="24"/>
              </w:rPr>
              <w:t>блогеров</w:t>
            </w:r>
            <w:proofErr w:type="spellEnd"/>
            <w:r w:rsidRPr="000F3920">
              <w:rPr>
                <w:sz w:val="24"/>
                <w:szCs w:val="24"/>
              </w:rPr>
              <w:t xml:space="preserve">, спортсменов и творческих </w:t>
            </w:r>
            <w:r w:rsidRPr="000F3920">
              <w:rPr>
                <w:sz w:val="24"/>
                <w:szCs w:val="24"/>
              </w:rPr>
              <w:lastRenderedPageBreak/>
              <w:t>личностей, пользующихся особой популярностью и имеющих значительную ориентированную на них аудиторию</w:t>
            </w:r>
            <w:proofErr w:type="gramStart"/>
            <w:r w:rsidRPr="000F3920">
              <w:rPr>
                <w:sz w:val="24"/>
                <w:szCs w:val="24"/>
              </w:rPr>
              <w:t>.</w:t>
            </w:r>
            <w:proofErr w:type="gramEnd"/>
            <w:r w:rsidRPr="000F3920">
              <w:rPr>
                <w:sz w:val="24"/>
                <w:szCs w:val="24"/>
              </w:rPr>
              <w:t xml:space="preserve"> (</w:t>
            </w:r>
            <w:proofErr w:type="gramStart"/>
            <w:r w:rsidRPr="000F3920">
              <w:rPr>
                <w:sz w:val="24"/>
                <w:szCs w:val="24"/>
              </w:rPr>
              <w:t>п</w:t>
            </w:r>
            <w:proofErr w:type="gramEnd"/>
            <w:r w:rsidRPr="000F3920">
              <w:rPr>
                <w:sz w:val="24"/>
                <w:szCs w:val="24"/>
              </w:rPr>
              <w:t>.2.3 Плана НАК).</w:t>
            </w:r>
          </w:p>
        </w:tc>
        <w:tc>
          <w:tcPr>
            <w:tcW w:w="3586" w:type="dxa"/>
            <w:gridSpan w:val="5"/>
          </w:tcPr>
          <w:p w14:paraId="1BC9C181" w14:textId="6D392F3B" w:rsidR="00F205F4" w:rsidRPr="000F3920" w:rsidRDefault="00F205F4" w:rsidP="00CD2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МКУ «</w:t>
            </w:r>
            <w:r w:rsidR="00CA1AAA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="00CA1AAA" w:rsidRPr="000F3920">
              <w:rPr>
                <w:rFonts w:ascii="Times New Roman" w:hAnsi="Times New Roman" w:cs="Times New Roman"/>
                <w:sz w:val="24"/>
                <w:szCs w:val="24"/>
              </w:rPr>
              <w:t>льтуры, молодежной политики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AAA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и спорта»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Аппарат АТК в ГО </w:t>
            </w:r>
            <w:proofErr w:type="spellStart"/>
            <w:r w:rsidR="00CA1AAA" w:rsidRPr="000F39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CA1AAA" w:rsidRPr="000F392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CA1AAA" w:rsidRPr="000F3920">
              <w:rPr>
                <w:rFonts w:ascii="Times New Roman" w:hAnsi="Times New Roman" w:cs="Times New Roman"/>
                <w:sz w:val="24"/>
                <w:szCs w:val="24"/>
              </w:rPr>
              <w:t>ербент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МКУ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«Управление образования</w:t>
            </w:r>
            <w:r w:rsidR="00CA1AAA" w:rsidRPr="000F392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и филиалов ВУЗов.</w:t>
            </w:r>
          </w:p>
        </w:tc>
        <w:tc>
          <w:tcPr>
            <w:tcW w:w="1701" w:type="dxa"/>
            <w:gridSpan w:val="6"/>
          </w:tcPr>
          <w:p w14:paraId="65F6A6DA" w14:textId="77777777" w:rsidR="00E3038B" w:rsidRPr="000F3920" w:rsidRDefault="00F205F4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  <w:rPr>
                <w:lang w:eastAsia="en-US"/>
              </w:rPr>
            </w:pPr>
            <w:proofErr w:type="spellStart"/>
            <w:r w:rsidRPr="000F3920">
              <w:rPr>
                <w:lang w:eastAsia="en-US"/>
              </w:rPr>
              <w:lastRenderedPageBreak/>
              <w:t>Ежеквар</w:t>
            </w:r>
            <w:proofErr w:type="spellEnd"/>
          </w:p>
          <w:p w14:paraId="7DF63885" w14:textId="426BE970" w:rsidR="00F205F4" w:rsidRPr="000F3920" w:rsidRDefault="00F205F4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spellStart"/>
            <w:r w:rsidRPr="000F3920">
              <w:rPr>
                <w:lang w:eastAsia="en-US"/>
              </w:rPr>
              <w:t>тально</w:t>
            </w:r>
            <w:proofErr w:type="spellEnd"/>
          </w:p>
        </w:tc>
        <w:tc>
          <w:tcPr>
            <w:tcW w:w="3260" w:type="dxa"/>
            <w:gridSpan w:val="5"/>
          </w:tcPr>
          <w:p w14:paraId="242E42CD" w14:textId="77293F9E" w:rsidR="00F205F4" w:rsidRPr="000F3920" w:rsidRDefault="00F205F4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антитеррористического мировоззрения.</w:t>
            </w:r>
          </w:p>
          <w:p w14:paraId="795B42F3" w14:textId="77777777" w:rsidR="00F205F4" w:rsidRPr="000F3920" w:rsidRDefault="00F205F4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занятой и незанятой молодежи.</w:t>
            </w:r>
          </w:p>
          <w:p w14:paraId="4DEA3B83" w14:textId="047A8391" w:rsidR="00F205F4" w:rsidRPr="000F3920" w:rsidRDefault="00F205F4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проведенных мероприятий.</w:t>
            </w:r>
          </w:p>
        </w:tc>
        <w:tc>
          <w:tcPr>
            <w:tcW w:w="1377" w:type="dxa"/>
          </w:tcPr>
          <w:p w14:paraId="1D09933C" w14:textId="1970EBC4" w:rsidR="00F205F4" w:rsidRPr="000F3920" w:rsidRDefault="00F205F4" w:rsidP="00CD2093">
            <w:pPr>
              <w:ind w:left="-110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DB8" w:rsidRPr="000F3920" w14:paraId="57098775" w14:textId="77777777" w:rsidTr="00071D63">
        <w:trPr>
          <w:trHeight w:val="572"/>
        </w:trPr>
        <w:tc>
          <w:tcPr>
            <w:tcW w:w="1101" w:type="dxa"/>
            <w:gridSpan w:val="2"/>
          </w:tcPr>
          <w:p w14:paraId="59806B71" w14:textId="3F832047" w:rsidR="00C93DB8" w:rsidRPr="000F3920" w:rsidRDefault="00C93DB8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4.4.</w:t>
            </w:r>
          </w:p>
        </w:tc>
        <w:tc>
          <w:tcPr>
            <w:tcW w:w="14843" w:type="dxa"/>
            <w:gridSpan w:val="18"/>
          </w:tcPr>
          <w:p w14:paraId="50FEB8EF" w14:textId="6B2EC9F7" w:rsidR="00C93DB8" w:rsidRPr="000F3920" w:rsidRDefault="00C93DB8" w:rsidP="00CD2093">
            <w:pPr>
              <w:ind w:firstLine="8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В целях привития населению новых субъектов Российской Федерации традиционных российских духовно-нравственных ценностей, а также доведения норм законодательства, устанавливающих уголовную ответственность за участие и содействие террористическим организациям, прежде всего за несообщение о преступлении террористической направленности, организовать</w:t>
            </w:r>
            <w:r w:rsidRPr="000F3920">
              <w:rPr>
                <w:rStyle w:val="af8"/>
                <w:rFonts w:ascii="Times New Roman" w:hAnsi="Times New Roman"/>
                <w:bCs/>
                <w:sz w:val="24"/>
                <w:szCs w:val="24"/>
              </w:rPr>
              <w:footnoteReference w:id="6"/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производство и распространение антитеррористических материалов (текстовых, графических, аудио и видео) через средства массовой информации, в том числе в формате социальной рекламы, и популярные каналы в</w:t>
            </w:r>
            <w:proofErr w:type="gram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социальных </w:t>
            </w:r>
            <w:proofErr w:type="gram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сетях</w:t>
            </w:r>
            <w:proofErr w:type="gram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мессенджерах</w:t>
            </w:r>
            <w:proofErr w:type="spell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блогеров</w:t>
            </w:r>
            <w:proofErr w:type="spell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9F6D8F" w:rsidRPr="000F3920" w14:paraId="4EE532F9" w14:textId="77777777" w:rsidTr="00F51653">
        <w:trPr>
          <w:trHeight w:val="572"/>
        </w:trPr>
        <w:tc>
          <w:tcPr>
            <w:tcW w:w="1101" w:type="dxa"/>
            <w:gridSpan w:val="2"/>
          </w:tcPr>
          <w:p w14:paraId="239E7D28" w14:textId="7E78E3FF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.1.</w:t>
            </w:r>
          </w:p>
        </w:tc>
        <w:tc>
          <w:tcPr>
            <w:tcW w:w="4919" w:type="dxa"/>
          </w:tcPr>
          <w:p w14:paraId="12341F5B" w14:textId="78E1BB00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на плановой основе разъяснительной работы о террористической сущности неонацистских организаций среди школьников, подверженных пропагандистской обработке, в том числе прибывших на территорию республики граждан из Донецкой Народной Республики, Луганской Народной Республики, Запорожской области, Херсонской области и Украины.</w:t>
            </w:r>
          </w:p>
        </w:tc>
        <w:tc>
          <w:tcPr>
            <w:tcW w:w="3586" w:type="dxa"/>
            <w:gridSpan w:val="5"/>
          </w:tcPr>
          <w:p w14:paraId="3FE5AC82" w14:textId="77777777" w:rsidR="00CA1AAA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М</w:t>
            </w:r>
            <w:r w:rsidR="00CA1AAA" w:rsidRPr="000F3920">
              <w:rPr>
                <w:rFonts w:ascii="Times New Roman" w:hAnsi="Times New Roman" w:cs="Times New Roman"/>
                <w:sz w:val="24"/>
                <w:szCs w:val="24"/>
              </w:rPr>
              <w:t>КУ «Управление культуры МП и спорта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», руководитель МКУ «Управление образования», КДН</w:t>
            </w:r>
            <w:r w:rsidR="00CA1AAA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1AAA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ЗП, ОМВД РФ</w:t>
            </w:r>
          </w:p>
          <w:p w14:paraId="51AB0B9F" w14:textId="45B32994" w:rsidR="00CA1AAA" w:rsidRPr="000F3920" w:rsidRDefault="00CA1AAA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по г. Дербент</w:t>
            </w:r>
            <w:r w:rsidR="009F6D8F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14:paraId="74A3A5E5" w14:textId="29E9C4E1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(по согласованию).</w:t>
            </w:r>
          </w:p>
        </w:tc>
        <w:tc>
          <w:tcPr>
            <w:tcW w:w="1559" w:type="dxa"/>
            <w:gridSpan w:val="5"/>
          </w:tcPr>
          <w:p w14:paraId="003B7E7B" w14:textId="215BDEE5" w:rsidR="009F6D8F" w:rsidRPr="000F3920" w:rsidRDefault="00F51653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</w:t>
            </w:r>
            <w:r w:rsidR="009F6D8F" w:rsidRPr="000F3920">
              <w:rPr>
                <w:rFonts w:ascii="Times New Roman" w:hAnsi="Times New Roman" w:cs="Times New Roman"/>
                <w:sz w:val="24"/>
                <w:szCs w:val="24"/>
              </w:rPr>
              <w:t>й основе</w:t>
            </w:r>
          </w:p>
        </w:tc>
        <w:tc>
          <w:tcPr>
            <w:tcW w:w="3402" w:type="dxa"/>
            <w:gridSpan w:val="6"/>
          </w:tcPr>
          <w:p w14:paraId="3AB8E075" w14:textId="77777777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антитеррористического мировоззрения.</w:t>
            </w:r>
          </w:p>
          <w:p w14:paraId="6187B95A" w14:textId="3B955BB3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обучающейся молодежи.</w:t>
            </w:r>
          </w:p>
          <w:p w14:paraId="056FD49B" w14:textId="2EDE8B29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мероприятий.</w:t>
            </w:r>
          </w:p>
        </w:tc>
        <w:tc>
          <w:tcPr>
            <w:tcW w:w="1377" w:type="dxa"/>
          </w:tcPr>
          <w:p w14:paraId="2E3C0053" w14:textId="2ADAB8AE" w:rsidR="009F6D8F" w:rsidRPr="000F3920" w:rsidRDefault="009F6D8F" w:rsidP="00CD2093">
            <w:pPr>
              <w:ind w:left="-39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3DB8" w:rsidRPr="000F3920" w14:paraId="60726DC2" w14:textId="77777777" w:rsidTr="00071D63">
        <w:trPr>
          <w:trHeight w:val="572"/>
        </w:trPr>
        <w:tc>
          <w:tcPr>
            <w:tcW w:w="1101" w:type="dxa"/>
            <w:gridSpan w:val="2"/>
          </w:tcPr>
          <w:p w14:paraId="1319BFF1" w14:textId="085A0651" w:rsidR="00C93DB8" w:rsidRPr="000F3920" w:rsidRDefault="00C93DB8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4.5.</w:t>
            </w:r>
          </w:p>
        </w:tc>
        <w:tc>
          <w:tcPr>
            <w:tcW w:w="14843" w:type="dxa"/>
            <w:gridSpan w:val="18"/>
          </w:tcPr>
          <w:p w14:paraId="6ABC9A25" w14:textId="1EFDAAC3" w:rsidR="00C93DB8" w:rsidRPr="000F3920" w:rsidRDefault="00C93DB8" w:rsidP="00CD2093">
            <w:pPr>
              <w:ind w:firstLine="10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В целях формирования в российском обществе, прежде всего среди молодежи, устойчивой гражданской позиции по отношению к преступлениям, совершенным украинскими националистами, неонацистами и их пособниками, организовывать подготовку и распространение тематических материалов, в которых на конкретных примерах раскрывается преступная сущность терроризма, разъясняется несостоятельность доводов и фактов, оправдывающих террористическую деятельность</w:t>
            </w:r>
          </w:p>
        </w:tc>
      </w:tr>
      <w:tr w:rsidR="009F6D8F" w:rsidRPr="000F3920" w14:paraId="090A87FD" w14:textId="77777777" w:rsidTr="00F51653">
        <w:trPr>
          <w:trHeight w:val="572"/>
        </w:trPr>
        <w:tc>
          <w:tcPr>
            <w:tcW w:w="1101" w:type="dxa"/>
            <w:gridSpan w:val="2"/>
          </w:tcPr>
          <w:p w14:paraId="20E99008" w14:textId="40223532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4.5.1.</w:t>
            </w:r>
          </w:p>
        </w:tc>
        <w:tc>
          <w:tcPr>
            <w:tcW w:w="4919" w:type="dxa"/>
          </w:tcPr>
          <w:p w14:paraId="02E53B48" w14:textId="0D735149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просветительских встреч с молодежью, наиболее подверженной идеологии терроризма (далее – «группа риска»).</w:t>
            </w:r>
          </w:p>
          <w:p w14:paraId="3B47539B" w14:textId="6BEBB113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Семинары-совещания в образовательных организациях среднего профессионального образования, расположенных на территории МО, по доведению до обучающихся информации об угрозах и рисках, возникающих при использовании Интернет-ресурсов.</w:t>
            </w:r>
          </w:p>
        </w:tc>
        <w:tc>
          <w:tcPr>
            <w:tcW w:w="3586" w:type="dxa"/>
            <w:gridSpan w:val="5"/>
          </w:tcPr>
          <w:p w14:paraId="3A5F2CD6" w14:textId="60C9F120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М</w:t>
            </w:r>
            <w:r w:rsidR="00CA1AAA" w:rsidRPr="000F3920">
              <w:rPr>
                <w:rFonts w:ascii="Times New Roman" w:hAnsi="Times New Roman" w:cs="Times New Roman"/>
                <w:sz w:val="24"/>
                <w:szCs w:val="24"/>
              </w:rPr>
              <w:t>КУ «Управление культуры, МП и спорта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», руководитель Г</w:t>
            </w:r>
            <w:r w:rsidR="00CA1AAA" w:rsidRPr="000F3920">
              <w:rPr>
                <w:rFonts w:ascii="Times New Roman" w:hAnsi="Times New Roman" w:cs="Times New Roman"/>
                <w:sz w:val="24"/>
                <w:szCs w:val="24"/>
              </w:rPr>
              <w:t>БУ РД КЦСОН в МО «город Дербент»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КДН</w:t>
            </w:r>
            <w:r w:rsidR="00CA1AAA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1AAA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ЗП, руководитель МКУ «Управление обра</w:t>
            </w:r>
            <w:r w:rsidR="00CA1AAA" w:rsidRPr="000F3920">
              <w:rPr>
                <w:rFonts w:ascii="Times New Roman" w:hAnsi="Times New Roman" w:cs="Times New Roman"/>
                <w:sz w:val="24"/>
                <w:szCs w:val="24"/>
              </w:rPr>
              <w:t>зования», ОМВД РФ по г. Дербент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у (по согласованию), руководители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1AAA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филиалов ВУЗов, ЦБС г. Дербент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5"/>
          </w:tcPr>
          <w:p w14:paraId="40E74B46" w14:textId="77777777" w:rsidR="00E3038B" w:rsidRPr="000F3920" w:rsidRDefault="009F6D8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  <w:rPr>
                <w:lang w:eastAsia="en-US"/>
              </w:rPr>
            </w:pPr>
            <w:proofErr w:type="spellStart"/>
            <w:r w:rsidRPr="000F3920">
              <w:rPr>
                <w:lang w:eastAsia="en-US"/>
              </w:rPr>
              <w:t>Ежеквар</w:t>
            </w:r>
            <w:proofErr w:type="spellEnd"/>
          </w:p>
          <w:p w14:paraId="12160A99" w14:textId="043F9141" w:rsidR="009F6D8F" w:rsidRPr="000F3920" w:rsidRDefault="009F6D8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spellStart"/>
            <w:r w:rsidRPr="000F3920">
              <w:rPr>
                <w:lang w:eastAsia="en-US"/>
              </w:rPr>
              <w:t>тально</w:t>
            </w:r>
            <w:proofErr w:type="spellEnd"/>
          </w:p>
        </w:tc>
        <w:tc>
          <w:tcPr>
            <w:tcW w:w="3402" w:type="dxa"/>
            <w:gridSpan w:val="6"/>
          </w:tcPr>
          <w:p w14:paraId="14A46413" w14:textId="165AA33A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антитеррористического мировоззрения.</w:t>
            </w:r>
          </w:p>
          <w:p w14:paraId="72A13CC3" w14:textId="4BF517F1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Численность детей и молодежи из «группы риска», привлеченных к профилактическим мероприятиям, чел.</w:t>
            </w:r>
          </w:p>
        </w:tc>
        <w:tc>
          <w:tcPr>
            <w:tcW w:w="1377" w:type="dxa"/>
          </w:tcPr>
          <w:p w14:paraId="2EA4F2FC" w14:textId="4151697C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DB8" w:rsidRPr="000F3920" w14:paraId="64230FF1" w14:textId="77777777" w:rsidTr="00071D63">
        <w:trPr>
          <w:trHeight w:val="572"/>
        </w:trPr>
        <w:tc>
          <w:tcPr>
            <w:tcW w:w="1101" w:type="dxa"/>
            <w:gridSpan w:val="2"/>
          </w:tcPr>
          <w:p w14:paraId="3B444370" w14:textId="4F29FD11" w:rsidR="00C93DB8" w:rsidRPr="000F3920" w:rsidRDefault="00C93DB8" w:rsidP="00CD2093">
            <w:pPr>
              <w:ind w:right="-9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4.6.</w:t>
            </w:r>
          </w:p>
        </w:tc>
        <w:tc>
          <w:tcPr>
            <w:tcW w:w="14843" w:type="dxa"/>
            <w:gridSpan w:val="18"/>
          </w:tcPr>
          <w:p w14:paraId="278CEB13" w14:textId="444DA6B4" w:rsidR="00C93DB8" w:rsidRPr="000F3920" w:rsidRDefault="00C93DB8" w:rsidP="00CD2093">
            <w:pPr>
              <w:ind w:left="-101" w:right="-98" w:firstLine="127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с привлечением лидеров общественного мнения, авторитетных деятелей культуры и искусства, популярных </w:t>
            </w:r>
            <w:proofErr w:type="spell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блогеров</w:t>
            </w:r>
            <w:proofErr w:type="spell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разработки и распространения антитеррористического контента, за счет участия в </w:t>
            </w:r>
            <w:proofErr w:type="spell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грантовых</w:t>
            </w:r>
            <w:proofErr w:type="spell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конкурсах Министерства цифрового развития Республики Дагестан, Министерства культуры Республики Дагестан, Министерства образования и науки Республики Дагестан и Министерства по национальной политике и делам религий Республики Дагестан на тему противодействия идеологии терроризма</w:t>
            </w:r>
            <w:proofErr w:type="gramEnd"/>
          </w:p>
        </w:tc>
      </w:tr>
      <w:tr w:rsidR="009F6D8F" w:rsidRPr="000F3920" w14:paraId="66DC939E" w14:textId="77777777" w:rsidTr="00F006F4">
        <w:trPr>
          <w:trHeight w:val="572"/>
        </w:trPr>
        <w:tc>
          <w:tcPr>
            <w:tcW w:w="1101" w:type="dxa"/>
            <w:gridSpan w:val="2"/>
          </w:tcPr>
          <w:p w14:paraId="30277ACD" w14:textId="29BEC277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4.6.1.</w:t>
            </w:r>
          </w:p>
        </w:tc>
        <w:tc>
          <w:tcPr>
            <w:tcW w:w="4919" w:type="dxa"/>
          </w:tcPr>
          <w:p w14:paraId="759ED3AD" w14:textId="3DC59008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конкурса среди образовательных организаций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межконфессионального согласия.</w:t>
            </w:r>
          </w:p>
        </w:tc>
        <w:tc>
          <w:tcPr>
            <w:tcW w:w="3586" w:type="dxa"/>
            <w:gridSpan w:val="5"/>
          </w:tcPr>
          <w:p w14:paraId="01BA082C" w14:textId="6935EA09" w:rsidR="007E34BE" w:rsidRPr="000F3920" w:rsidRDefault="009F6D8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М</w:t>
            </w:r>
            <w:r w:rsidR="00CA1AAA" w:rsidRPr="000F3920">
              <w:rPr>
                <w:rFonts w:ascii="Times New Roman" w:hAnsi="Times New Roman" w:cs="Times New Roman"/>
                <w:sz w:val="24"/>
                <w:szCs w:val="24"/>
              </w:rPr>
              <w:t>КУ «Управление культуры, МП и спорта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059B051C" w14:textId="77777777" w:rsidR="007E34BE" w:rsidRPr="000F3920" w:rsidRDefault="007E34BE" w:rsidP="007E34BE">
            <w:pPr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МАУ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ербентские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новости», </w:t>
            </w:r>
          </w:p>
          <w:p w14:paraId="730A33E7" w14:textId="77777777" w:rsidR="00CA1AAA" w:rsidRPr="000F3920" w:rsidRDefault="009F6D8F" w:rsidP="007E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МКУ «Управление образования», </w:t>
            </w:r>
          </w:p>
          <w:p w14:paraId="5668A426" w14:textId="697616A8" w:rsidR="009F6D8F" w:rsidRPr="000F3920" w:rsidRDefault="009F6D8F" w:rsidP="007E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  <w:r w:rsidR="00CA1AAA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1AAA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ЗП, руководители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филиалов ВУЗов.</w:t>
            </w:r>
          </w:p>
        </w:tc>
        <w:tc>
          <w:tcPr>
            <w:tcW w:w="1559" w:type="dxa"/>
            <w:gridSpan w:val="5"/>
          </w:tcPr>
          <w:p w14:paraId="73683945" w14:textId="77777777" w:rsidR="00F51653" w:rsidRDefault="009F6D8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  <w:rPr>
                <w:lang w:eastAsia="en-US"/>
              </w:rPr>
            </w:pPr>
            <w:proofErr w:type="spellStart"/>
            <w:r w:rsidRPr="000F3920">
              <w:rPr>
                <w:lang w:eastAsia="en-US"/>
              </w:rPr>
              <w:t>Ежеквар</w:t>
            </w:r>
            <w:proofErr w:type="spellEnd"/>
          </w:p>
          <w:p w14:paraId="26D20DD7" w14:textId="0069F618" w:rsidR="009F6D8F" w:rsidRPr="000F3920" w:rsidRDefault="009F6D8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spellStart"/>
            <w:r w:rsidRPr="000F3920">
              <w:rPr>
                <w:lang w:eastAsia="en-US"/>
              </w:rPr>
              <w:t>тально</w:t>
            </w:r>
            <w:proofErr w:type="spellEnd"/>
          </w:p>
        </w:tc>
        <w:tc>
          <w:tcPr>
            <w:tcW w:w="3402" w:type="dxa"/>
            <w:gridSpan w:val="6"/>
          </w:tcPr>
          <w:p w14:paraId="1511D5EF" w14:textId="3086E73E" w:rsidR="009F6D8F" w:rsidRPr="000F3920" w:rsidRDefault="009F6D8F" w:rsidP="00CD2093">
            <w:pPr>
              <w:ind w:left="-10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духовно-нравственного воспитания, общероссийской гражданской идентичности.</w:t>
            </w:r>
          </w:p>
          <w:p w14:paraId="6369B1C4" w14:textId="152DB1FC" w:rsidR="009F6D8F" w:rsidRPr="000F3920" w:rsidRDefault="009F6D8F" w:rsidP="00CD2093">
            <w:pPr>
              <w:ind w:left="-10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конкурсов, созданных и размещенных в сети «Интернет» информационных материалов, ед.</w:t>
            </w:r>
          </w:p>
        </w:tc>
        <w:tc>
          <w:tcPr>
            <w:tcW w:w="1377" w:type="dxa"/>
          </w:tcPr>
          <w:p w14:paraId="68D5A30A" w14:textId="7F189990" w:rsidR="009F6D8F" w:rsidRPr="000F3920" w:rsidRDefault="009F6D8F" w:rsidP="00CD2093">
            <w:pPr>
              <w:ind w:left="-39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6D8F" w:rsidRPr="000F3920" w14:paraId="2E7FB049" w14:textId="77777777" w:rsidTr="00CD2093">
        <w:trPr>
          <w:trHeight w:val="414"/>
        </w:trPr>
        <w:tc>
          <w:tcPr>
            <w:tcW w:w="15944" w:type="dxa"/>
            <w:gridSpan w:val="20"/>
          </w:tcPr>
          <w:p w14:paraId="3717FE33" w14:textId="0C900E6D" w:rsidR="009F6D8F" w:rsidRPr="000F3920" w:rsidRDefault="009F6D8F" w:rsidP="00CD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0D27F6" w:rsidRPr="000F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3920">
              <w:rPr>
                <w:rFonts w:ascii="Times New Roman" w:hAnsi="Times New Roman" w:cs="Times New Roman"/>
                <w:b/>
                <w:sz w:val="24"/>
                <w:szCs w:val="24"/>
              </w:rPr>
              <w:t>Меры кадрового и методического обеспечения профилактической работы</w:t>
            </w:r>
          </w:p>
        </w:tc>
      </w:tr>
      <w:tr w:rsidR="00C93DB8" w:rsidRPr="000F3920" w14:paraId="128A45FC" w14:textId="77777777" w:rsidTr="00073353">
        <w:trPr>
          <w:trHeight w:val="572"/>
        </w:trPr>
        <w:tc>
          <w:tcPr>
            <w:tcW w:w="1101" w:type="dxa"/>
            <w:gridSpan w:val="2"/>
          </w:tcPr>
          <w:p w14:paraId="0EB65D9D" w14:textId="4DBEE5E3" w:rsidR="00C93DB8" w:rsidRPr="000F3920" w:rsidRDefault="00C93DB8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5.1.</w:t>
            </w:r>
          </w:p>
        </w:tc>
        <w:tc>
          <w:tcPr>
            <w:tcW w:w="14843" w:type="dxa"/>
            <w:gridSpan w:val="18"/>
          </w:tcPr>
          <w:p w14:paraId="739ABE7A" w14:textId="277DA7CA" w:rsidR="00C93DB8" w:rsidRPr="000F3920" w:rsidRDefault="00C93DB8" w:rsidP="00CD2093">
            <w:pPr>
              <w:ind w:firstLine="10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целях повышения профессионального уровня уполномоченных должностных лиц, ответственных за решение задач по противодействию идеологии терроризма на муниципальном уровне, обеспечивать их обучение в рамках дополнительного профессионального образования по программам повышения квалификации, согласованным </w:t>
            </w:r>
            <w:proofErr w:type="spell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Минобрнауки</w:t>
            </w:r>
            <w:proofErr w:type="spell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России и </w:t>
            </w:r>
            <w:proofErr w:type="spell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РАНХиГС</w:t>
            </w:r>
            <w:proofErr w:type="spell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аппаратом НАК, на базе государственных образовательных организаций высшего образования. Перечень рекомендованных к реализации программ повышения квалификации по направлению противодействия идеологии терроризма разместить на сайте </w:t>
            </w:r>
            <w:proofErr w:type="spell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Минобрнауки</w:t>
            </w:r>
            <w:proofErr w:type="spell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России</w:t>
            </w:r>
          </w:p>
        </w:tc>
      </w:tr>
      <w:tr w:rsidR="00C93DB8" w:rsidRPr="000F3920" w14:paraId="5874DB92" w14:textId="77777777" w:rsidTr="00F006F4">
        <w:trPr>
          <w:trHeight w:val="572"/>
        </w:trPr>
        <w:tc>
          <w:tcPr>
            <w:tcW w:w="1101" w:type="dxa"/>
            <w:gridSpan w:val="2"/>
          </w:tcPr>
          <w:p w14:paraId="5DAB8B2B" w14:textId="496DA549" w:rsidR="00C93DB8" w:rsidRPr="000F3920" w:rsidRDefault="00C93DB8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5.1.1.</w:t>
            </w:r>
          </w:p>
        </w:tc>
        <w:tc>
          <w:tcPr>
            <w:tcW w:w="4919" w:type="dxa"/>
          </w:tcPr>
          <w:p w14:paraId="1906DA6C" w14:textId="1E65132A" w:rsidR="00C93DB8" w:rsidRPr="000F3920" w:rsidRDefault="00C93DB8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курсов повышения квалификации для должностных лиц, ответственных за решение задач по противодействию идеологии терроризма по программам повышения квалификации, согласованным </w:t>
            </w:r>
            <w:proofErr w:type="spell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Минобрнауки</w:t>
            </w:r>
            <w:proofErr w:type="spell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России и </w:t>
            </w:r>
            <w:proofErr w:type="spell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РАНХиГС</w:t>
            </w:r>
            <w:proofErr w:type="spell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аппаратом НАК.</w:t>
            </w:r>
          </w:p>
        </w:tc>
        <w:tc>
          <w:tcPr>
            <w:tcW w:w="3444" w:type="dxa"/>
            <w:gridSpan w:val="4"/>
          </w:tcPr>
          <w:p w14:paraId="36F626FE" w14:textId="3501B00A" w:rsidR="00C93DB8" w:rsidRPr="000F3920" w:rsidRDefault="00C93DB8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МКУ «Управ</w:t>
            </w:r>
            <w:r w:rsidR="00A6424B" w:rsidRPr="000F3920">
              <w:rPr>
                <w:rFonts w:ascii="Times New Roman" w:hAnsi="Times New Roman" w:cs="Times New Roman"/>
                <w:sz w:val="24"/>
                <w:szCs w:val="24"/>
              </w:rPr>
              <w:t>ление образования»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филиалов ВУЗов.</w:t>
            </w:r>
          </w:p>
        </w:tc>
        <w:tc>
          <w:tcPr>
            <w:tcW w:w="1843" w:type="dxa"/>
            <w:gridSpan w:val="7"/>
          </w:tcPr>
          <w:p w14:paraId="15B40F68" w14:textId="54BB624E" w:rsidR="00E3038B" w:rsidRPr="000F3920" w:rsidRDefault="00E3038B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gramStart"/>
            <w:r w:rsidRPr="000F3920">
              <w:t>По полугодиям (1-е</w:t>
            </w:r>
            <w:r w:rsidR="00C93DB8" w:rsidRPr="000F3920">
              <w:t>полугодие</w:t>
            </w:r>
            <w:proofErr w:type="gramEnd"/>
          </w:p>
          <w:p w14:paraId="33B73C27" w14:textId="77777777" w:rsidR="00E3038B" w:rsidRPr="000F3920" w:rsidRDefault="00C93DB8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t xml:space="preserve"> до 25 июня,</w:t>
            </w:r>
          </w:p>
          <w:p w14:paraId="62DE0CA0" w14:textId="77777777" w:rsidR="00F51653" w:rsidRDefault="00C93DB8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t xml:space="preserve"> 2-е полугодие </w:t>
            </w:r>
          </w:p>
          <w:p w14:paraId="549DB751" w14:textId="7B9738BA" w:rsidR="00C93DB8" w:rsidRPr="000F3920" w:rsidRDefault="00C93DB8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t>до 5 декабря</w:t>
            </w:r>
          </w:p>
        </w:tc>
        <w:tc>
          <w:tcPr>
            <w:tcW w:w="3260" w:type="dxa"/>
            <w:gridSpan w:val="5"/>
          </w:tcPr>
          <w:p w14:paraId="76695480" w14:textId="77777777" w:rsidR="00C93DB8" w:rsidRPr="000F3920" w:rsidRDefault="00C93DB8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антитеррористического мировоззрения.</w:t>
            </w:r>
          </w:p>
          <w:p w14:paraId="418E8EAB" w14:textId="1A19786A" w:rsidR="00C93DB8" w:rsidRPr="000F3920" w:rsidRDefault="00C93DB8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должностных лиц, ответственных за проведение мероприятий по противодействию терроризму.</w:t>
            </w:r>
          </w:p>
        </w:tc>
        <w:tc>
          <w:tcPr>
            <w:tcW w:w="1377" w:type="dxa"/>
          </w:tcPr>
          <w:p w14:paraId="150413B6" w14:textId="5EEEDEDA" w:rsidR="00C93DB8" w:rsidRPr="000F3920" w:rsidRDefault="00C93DB8" w:rsidP="00CD2093">
            <w:pPr>
              <w:ind w:left="-39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05F4" w:rsidRPr="000F3920" w14:paraId="4F5D1971" w14:textId="77777777" w:rsidTr="00F006F4">
        <w:trPr>
          <w:trHeight w:val="572"/>
        </w:trPr>
        <w:tc>
          <w:tcPr>
            <w:tcW w:w="1101" w:type="dxa"/>
            <w:gridSpan w:val="2"/>
          </w:tcPr>
          <w:p w14:paraId="1618618F" w14:textId="6E8A29FD" w:rsidR="00F205F4" w:rsidRPr="000F3920" w:rsidRDefault="00F205F4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5.1.2.</w:t>
            </w:r>
          </w:p>
        </w:tc>
        <w:tc>
          <w:tcPr>
            <w:tcW w:w="4919" w:type="dxa"/>
          </w:tcPr>
          <w:p w14:paraId="403B60FC" w14:textId="25416FFA" w:rsidR="00F205F4" w:rsidRPr="000F3920" w:rsidRDefault="00F205F4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обучения специалистов, задействованных в реализации Перечня мероприятий, по вопросам особенностей организации и осуществления работы по созданию и распространению антитеррористических материалов (рекомендации аппарата НАК от 14 ноября 2022 г. №11/</w:t>
            </w:r>
            <w:proofErr w:type="gram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/3-1856) с привлечением к проведению занятий представителей 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образовательных центров, а также экспертов, имеющих практический опыт в данной сфере деятельности.</w:t>
            </w:r>
          </w:p>
        </w:tc>
        <w:tc>
          <w:tcPr>
            <w:tcW w:w="3444" w:type="dxa"/>
            <w:gridSpan w:val="4"/>
          </w:tcPr>
          <w:p w14:paraId="528BBB0B" w14:textId="1502F815" w:rsidR="00F205F4" w:rsidRPr="000F3920" w:rsidRDefault="00F205F4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МКУ «Управ</w:t>
            </w:r>
            <w:r w:rsidR="00A6424B" w:rsidRPr="000F3920">
              <w:rPr>
                <w:rFonts w:ascii="Times New Roman" w:hAnsi="Times New Roman" w:cs="Times New Roman"/>
                <w:sz w:val="24"/>
                <w:szCs w:val="24"/>
              </w:rPr>
              <w:t>ление образования»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 филиалов ВУЗов.</w:t>
            </w:r>
          </w:p>
        </w:tc>
        <w:tc>
          <w:tcPr>
            <w:tcW w:w="1843" w:type="dxa"/>
            <w:gridSpan w:val="7"/>
          </w:tcPr>
          <w:p w14:paraId="77D54C40" w14:textId="77777777" w:rsidR="00F51653" w:rsidRDefault="00F205F4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gramStart"/>
            <w:r w:rsidRPr="000F3920">
              <w:t xml:space="preserve">По полугодиям (1-е полугодие </w:t>
            </w:r>
            <w:proofErr w:type="gramEnd"/>
          </w:p>
          <w:p w14:paraId="5CEC8A37" w14:textId="4CDB278A" w:rsidR="00E3038B" w:rsidRPr="000F3920" w:rsidRDefault="00F205F4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t xml:space="preserve">до 25 июня, </w:t>
            </w:r>
          </w:p>
          <w:p w14:paraId="0E88AF61" w14:textId="77777777" w:rsidR="00F51653" w:rsidRDefault="00F205F4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t xml:space="preserve">2-е полугодие </w:t>
            </w:r>
          </w:p>
          <w:p w14:paraId="1FCC8421" w14:textId="2CBCD257" w:rsidR="00F205F4" w:rsidRPr="000F3920" w:rsidRDefault="00F205F4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t>до 5 декабря</w:t>
            </w:r>
          </w:p>
        </w:tc>
        <w:tc>
          <w:tcPr>
            <w:tcW w:w="3260" w:type="dxa"/>
            <w:gridSpan w:val="5"/>
          </w:tcPr>
          <w:p w14:paraId="1935993F" w14:textId="77777777" w:rsidR="00F205F4" w:rsidRPr="000F3920" w:rsidRDefault="00F205F4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антитеррористического мировоззрения.</w:t>
            </w:r>
          </w:p>
          <w:p w14:paraId="03F5AD40" w14:textId="3844B9F6" w:rsidR="00F205F4" w:rsidRPr="000F3920" w:rsidRDefault="00F205F4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должностных лиц, ответственных за проведение мероприятий по противодействию терроризму.</w:t>
            </w:r>
          </w:p>
        </w:tc>
        <w:tc>
          <w:tcPr>
            <w:tcW w:w="1377" w:type="dxa"/>
          </w:tcPr>
          <w:p w14:paraId="030419C4" w14:textId="316F08E2" w:rsidR="00F205F4" w:rsidRPr="000F3920" w:rsidRDefault="00F205F4" w:rsidP="00CD2093">
            <w:pPr>
              <w:ind w:left="-39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0EAF" w:rsidRPr="000F3920" w14:paraId="6580E990" w14:textId="77777777" w:rsidTr="00F006F4">
        <w:trPr>
          <w:trHeight w:val="572"/>
        </w:trPr>
        <w:tc>
          <w:tcPr>
            <w:tcW w:w="1101" w:type="dxa"/>
            <w:gridSpan w:val="2"/>
          </w:tcPr>
          <w:p w14:paraId="6C4FBFB5" w14:textId="7F4FF401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5.1.3.</w:t>
            </w:r>
          </w:p>
        </w:tc>
        <w:tc>
          <w:tcPr>
            <w:tcW w:w="4919" w:type="dxa"/>
          </w:tcPr>
          <w:p w14:paraId="4A7A82A8" w14:textId="4370E4D2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проведения обучающего семинара для должностных лиц, ответственных за решение задач по противодействию идеологии терроризма в муниципальном образовании, задействованных в реализации</w:t>
            </w:r>
            <w:r w:rsidR="004373C8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C00E5"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Комплексного плана противодействия идеологии терроризма в Российской Федерации на 2024–2028 годы в городском округе «город Каспийск» 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с приглашением представителей Министерства по национальной политики и делам религий Республики Дагестан, Министерства образования и науки Республики Дагестан, Министерства культуры Республики Дагестан, Министерства</w:t>
            </w:r>
            <w:proofErr w:type="gram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делам молодежи Республики Дагестан, Агентства информации и печати Республики Дагестан.</w:t>
            </w:r>
          </w:p>
        </w:tc>
        <w:tc>
          <w:tcPr>
            <w:tcW w:w="3444" w:type="dxa"/>
            <w:gridSpan w:val="4"/>
          </w:tcPr>
          <w:p w14:paraId="1990FA94" w14:textId="77777777" w:rsidR="00A6424B" w:rsidRPr="000F3920" w:rsidRDefault="00B60EA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Аппарат АТК, руководитель МКУ «Управления образования», руководитель МКУ </w:t>
            </w:r>
            <w:r w:rsidR="00A6424B" w:rsidRPr="000F39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Упра</w:t>
            </w:r>
            <w:r w:rsidR="00A6424B" w:rsidRPr="000F3920">
              <w:rPr>
                <w:rFonts w:ascii="Times New Roman" w:hAnsi="Times New Roman" w:cs="Times New Roman"/>
                <w:sz w:val="24"/>
                <w:szCs w:val="24"/>
              </w:rPr>
              <w:t>вление культуры, МП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и спорта</w:t>
            </w:r>
            <w:r w:rsidR="00A6424B" w:rsidRPr="000F39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D888D0" w14:textId="77777777" w:rsidR="00A6424B" w:rsidRPr="000F3920" w:rsidRDefault="00B60EA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КДН</w:t>
            </w:r>
            <w:r w:rsidR="00A6424B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6424B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ЗП, руководитель ГБУ РД «КЦСОН» в МО</w:t>
            </w:r>
          </w:p>
          <w:p w14:paraId="05AAA62D" w14:textId="7E2832B8" w:rsidR="007E34BE" w:rsidRPr="000F3920" w:rsidRDefault="00A6424B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«город Дербент</w:t>
            </w:r>
            <w:r w:rsidR="00B60EAF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46CB1268" w14:textId="672EADE9" w:rsidR="007E34BE" w:rsidRPr="000F3920" w:rsidRDefault="007E34BE" w:rsidP="00A6424B">
            <w:pPr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МАУ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ербентские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новости», </w:t>
            </w:r>
          </w:p>
          <w:p w14:paraId="58F34344" w14:textId="3C48188B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24B" w:rsidRPr="000F3920">
              <w:rPr>
                <w:rFonts w:ascii="Times New Roman" w:hAnsi="Times New Roman" w:cs="Times New Roman"/>
                <w:sz w:val="24"/>
                <w:szCs w:val="24"/>
              </w:rPr>
              <w:t>ЦБС г. Дербент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843" w:type="dxa"/>
            <w:gridSpan w:val="7"/>
          </w:tcPr>
          <w:p w14:paraId="0768788D" w14:textId="3A81039C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0" w:type="dxa"/>
            <w:gridSpan w:val="5"/>
          </w:tcPr>
          <w:p w14:paraId="76D31864" w14:textId="7D8358E4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антитеррористического мировоззрения, межнационального и межконфессионального взаимопонимания и сотрудничества, общероссийской гражданской идентичности, духовно-нравственного и патриотического воспитания.</w:t>
            </w:r>
          </w:p>
          <w:p w14:paraId="4DE55B77" w14:textId="26C1A0C5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должностных лиц, ответственных за проведение мероприятий по противодействию терроризму, представителей занятой и незанятой молодежи.</w:t>
            </w:r>
          </w:p>
        </w:tc>
        <w:tc>
          <w:tcPr>
            <w:tcW w:w="1377" w:type="dxa"/>
          </w:tcPr>
          <w:p w14:paraId="72F2BE71" w14:textId="77777777" w:rsidR="00B60EAF" w:rsidRPr="000F3920" w:rsidRDefault="00B60EAF" w:rsidP="00CD2093">
            <w:pPr>
              <w:ind w:left="-39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0EAF" w:rsidRPr="000F3920" w14:paraId="14D3AA45" w14:textId="77777777" w:rsidTr="00073353">
        <w:trPr>
          <w:trHeight w:val="572"/>
        </w:trPr>
        <w:tc>
          <w:tcPr>
            <w:tcW w:w="1101" w:type="dxa"/>
            <w:gridSpan w:val="2"/>
          </w:tcPr>
          <w:p w14:paraId="326BC11A" w14:textId="5444C186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5.2.</w:t>
            </w:r>
          </w:p>
        </w:tc>
        <w:tc>
          <w:tcPr>
            <w:tcW w:w="14843" w:type="dxa"/>
            <w:gridSpan w:val="18"/>
          </w:tcPr>
          <w:p w14:paraId="41A5E875" w14:textId="267703E1" w:rsidR="00B60EAF" w:rsidRPr="000F3920" w:rsidRDefault="00B60EAF" w:rsidP="00CD2093">
            <w:pPr>
              <w:ind w:firstLine="10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Для обмена опытом и лучшими практиками организации и проведения работы по противодействию идеологии терроризма среди различных категорий населения, а также эффективными методиками доведения до обучающихся и профессорско-преподавательского состава объективной информации о целях и задачах СВО, государственной политики по устранению внутренних и внешних террористических угроз обеспечивать проведение обучающих мероприятий (конференции, форумы, семинары, «круглые столы»)</w:t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7"/>
            </w: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последующим освещением их результатов на официальных</w:t>
            </w:r>
            <w:proofErr w:type="gram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сайтах</w:t>
            </w:r>
            <w:proofErr w:type="gram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, в социальных сетях и средствах массовой информации</w:t>
            </w:r>
          </w:p>
        </w:tc>
      </w:tr>
      <w:tr w:rsidR="00B60EAF" w:rsidRPr="000F3920" w14:paraId="706B0307" w14:textId="77777777" w:rsidTr="00F006F4">
        <w:trPr>
          <w:trHeight w:val="572"/>
        </w:trPr>
        <w:tc>
          <w:tcPr>
            <w:tcW w:w="1101" w:type="dxa"/>
            <w:gridSpan w:val="2"/>
          </w:tcPr>
          <w:p w14:paraId="1737E3C6" w14:textId="77777777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5.2.1.</w:t>
            </w:r>
          </w:p>
        </w:tc>
        <w:tc>
          <w:tcPr>
            <w:tcW w:w="4919" w:type="dxa"/>
          </w:tcPr>
          <w:p w14:paraId="1E9FFF1E" w14:textId="77328E24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встреч с призывной молодежью по духовно-нравственному и патриотическому воспитанию с учетом проведения СВО.</w:t>
            </w:r>
          </w:p>
        </w:tc>
        <w:tc>
          <w:tcPr>
            <w:tcW w:w="3302" w:type="dxa"/>
            <w:gridSpan w:val="3"/>
          </w:tcPr>
          <w:p w14:paraId="53896AC2" w14:textId="7BE15FA3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общественной пал</w:t>
            </w:r>
            <w:r w:rsidR="00A6424B" w:rsidRPr="000F3920">
              <w:rPr>
                <w:rFonts w:ascii="Times New Roman" w:hAnsi="Times New Roman" w:cs="Times New Roman"/>
                <w:sz w:val="24"/>
                <w:szCs w:val="24"/>
              </w:rPr>
              <w:t>аты при Главе ГО «город Дербент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», совет ветеранов афганцев, руководитель Г</w:t>
            </w:r>
            <w:r w:rsidR="00A6424B" w:rsidRPr="000F3920">
              <w:rPr>
                <w:rFonts w:ascii="Times New Roman" w:hAnsi="Times New Roman" w:cs="Times New Roman"/>
                <w:sz w:val="24"/>
                <w:szCs w:val="24"/>
              </w:rPr>
              <w:t>БУ РД КЦСОН в МО «город Дербент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», руководитель М</w:t>
            </w:r>
            <w:r w:rsidR="00A6424B" w:rsidRPr="000F3920">
              <w:rPr>
                <w:rFonts w:ascii="Times New Roman" w:hAnsi="Times New Roman" w:cs="Times New Roman"/>
                <w:sz w:val="24"/>
                <w:szCs w:val="24"/>
              </w:rPr>
              <w:t>КУ «Управление культуры, МП и спорта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85" w:type="dxa"/>
            <w:gridSpan w:val="8"/>
          </w:tcPr>
          <w:p w14:paraId="3813AB00" w14:textId="77777777" w:rsidR="00F51653" w:rsidRDefault="00B60EA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t xml:space="preserve">По полугодиям </w:t>
            </w:r>
          </w:p>
          <w:p w14:paraId="25942884" w14:textId="6593F2C5" w:rsidR="00E3038B" w:rsidRPr="000F3920" w:rsidRDefault="00B60EA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gramStart"/>
            <w:r w:rsidRPr="000F3920">
              <w:t xml:space="preserve">(с </w:t>
            </w:r>
            <w:proofErr w:type="spellStart"/>
            <w:r w:rsidRPr="000F3920">
              <w:t>представле</w:t>
            </w:r>
            <w:proofErr w:type="spellEnd"/>
            <w:proofErr w:type="gramEnd"/>
          </w:p>
          <w:p w14:paraId="556789BB" w14:textId="3FE320CD" w:rsidR="00B60EAF" w:rsidRPr="000F3920" w:rsidRDefault="00B60EA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spellStart"/>
            <w:proofErr w:type="gramStart"/>
            <w:r w:rsidRPr="000F3920">
              <w:t>нием</w:t>
            </w:r>
            <w:proofErr w:type="spellEnd"/>
            <w:r w:rsidRPr="000F3920">
              <w:t xml:space="preserve"> отчета)</w:t>
            </w:r>
            <w:proofErr w:type="gramEnd"/>
          </w:p>
        </w:tc>
        <w:tc>
          <w:tcPr>
            <w:tcW w:w="3260" w:type="dxa"/>
            <w:gridSpan w:val="5"/>
          </w:tcPr>
          <w:p w14:paraId="3202DE15" w14:textId="15E97F30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духовно-нравственного и патриотического воспитания.</w:t>
            </w:r>
          </w:p>
          <w:p w14:paraId="001BAF44" w14:textId="6D417CEE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с молодежью призывного возраста.</w:t>
            </w:r>
          </w:p>
        </w:tc>
        <w:tc>
          <w:tcPr>
            <w:tcW w:w="1377" w:type="dxa"/>
          </w:tcPr>
          <w:p w14:paraId="411F7F7F" w14:textId="0A7842E6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EAF" w:rsidRPr="000F3920" w14:paraId="040F2D2E" w14:textId="77777777" w:rsidTr="00073353">
        <w:trPr>
          <w:trHeight w:val="572"/>
        </w:trPr>
        <w:tc>
          <w:tcPr>
            <w:tcW w:w="1101" w:type="dxa"/>
            <w:gridSpan w:val="2"/>
          </w:tcPr>
          <w:p w14:paraId="7759F11E" w14:textId="437CEF2F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" w:name="_Hlk159854251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5.3.</w:t>
            </w:r>
          </w:p>
        </w:tc>
        <w:tc>
          <w:tcPr>
            <w:tcW w:w="14843" w:type="dxa"/>
            <w:gridSpan w:val="18"/>
          </w:tcPr>
          <w:p w14:paraId="54600E3D" w14:textId="4BCEABA1" w:rsidR="00B60EAF" w:rsidRPr="000F3920" w:rsidRDefault="00B60EAF" w:rsidP="00CD2093">
            <w:pPr>
              <w:ind w:firstLine="10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5" w:name="_Hlk159854205"/>
            <w:bookmarkEnd w:id="4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В целях формирования профессиональных знаний и умений у педагогических работников</w:t>
            </w:r>
            <w:bookmarkEnd w:id="5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тренеров-преподавателей и психологов образовательных </w:t>
            </w:r>
            <w:proofErr w:type="gram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организаций</w:t>
            </w:r>
            <w:proofErr w:type="gramEnd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своевременному выявлению обучающихся, требующих дополнительного профилактического внимания, осуществлению эффективного психологического воздействия на них с учетом индивидуальных особенностей конкретного студента и учащегося (воспитанника спортивной школы) организовать включение соответствующих компетенций в Федеральные государственные образовательные стандарты высшего образования</w:t>
            </w:r>
          </w:p>
        </w:tc>
      </w:tr>
      <w:tr w:rsidR="00B60EAF" w:rsidRPr="000F3920" w14:paraId="60845F67" w14:textId="77777777" w:rsidTr="00F006F4">
        <w:trPr>
          <w:trHeight w:val="572"/>
        </w:trPr>
        <w:tc>
          <w:tcPr>
            <w:tcW w:w="1101" w:type="dxa"/>
            <w:gridSpan w:val="2"/>
          </w:tcPr>
          <w:p w14:paraId="5544EA38" w14:textId="77777777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5.3.1</w:t>
            </w:r>
          </w:p>
        </w:tc>
        <w:tc>
          <w:tcPr>
            <w:tcW w:w="4919" w:type="dxa"/>
          </w:tcPr>
          <w:p w14:paraId="4FDA3C23" w14:textId="0DCC2E56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организационно-управленческих решений по стимулированию педагогов и психологов образовательных организаций за имеющиеся конкретные положительные результаты в выявлении и устранении рисков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.3.4. </w:t>
            </w: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Плана НАК).</w:t>
            </w:r>
            <w:proofErr w:type="gramEnd"/>
          </w:p>
        </w:tc>
        <w:tc>
          <w:tcPr>
            <w:tcW w:w="3119" w:type="dxa"/>
            <w:gridSpan w:val="2"/>
          </w:tcPr>
          <w:p w14:paraId="0241E3BC" w14:textId="24928156" w:rsidR="00B60EAF" w:rsidRPr="000F3920" w:rsidRDefault="00B60EAF" w:rsidP="00CD2093">
            <w:pPr>
              <w:ind w:left="110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МКУ «Упра</w:t>
            </w:r>
            <w:r w:rsidR="00A6424B" w:rsidRPr="000F3920">
              <w:rPr>
                <w:rFonts w:ascii="Times New Roman" w:hAnsi="Times New Roman" w:cs="Times New Roman"/>
                <w:sz w:val="24"/>
                <w:szCs w:val="24"/>
              </w:rPr>
              <w:t>вление образования»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</w:t>
            </w:r>
            <w:r w:rsidR="00A06944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и филиалов ВУЗов.</w:t>
            </w:r>
          </w:p>
        </w:tc>
        <w:tc>
          <w:tcPr>
            <w:tcW w:w="2168" w:type="dxa"/>
            <w:gridSpan w:val="9"/>
          </w:tcPr>
          <w:p w14:paraId="7E5BA6A9" w14:textId="6CA912FB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260" w:type="dxa"/>
            <w:gridSpan w:val="5"/>
          </w:tcPr>
          <w:p w14:paraId="6055AE3B" w14:textId="3A01EC4D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принятие организационно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управленческих решений по стимулированию педагогов и психологов образовательных организаций за имеющиеся конкретные положительные результаты в выявлении и устранении рисков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</w:t>
            </w:r>
          </w:p>
        </w:tc>
        <w:tc>
          <w:tcPr>
            <w:tcW w:w="1377" w:type="dxa"/>
          </w:tcPr>
          <w:p w14:paraId="5209E433" w14:textId="34E13028" w:rsidR="00B60EAF" w:rsidRPr="000F3920" w:rsidRDefault="00B60EAF" w:rsidP="00CD2093">
            <w:pPr>
              <w:ind w:left="-39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0EAF" w:rsidRPr="000F3920" w14:paraId="0C8697A8" w14:textId="77777777" w:rsidTr="00073353">
        <w:trPr>
          <w:trHeight w:val="311"/>
        </w:trPr>
        <w:tc>
          <w:tcPr>
            <w:tcW w:w="1101" w:type="dxa"/>
            <w:gridSpan w:val="2"/>
          </w:tcPr>
          <w:p w14:paraId="52A25770" w14:textId="3EAE79CB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5.4.</w:t>
            </w:r>
          </w:p>
        </w:tc>
        <w:tc>
          <w:tcPr>
            <w:tcW w:w="14843" w:type="dxa"/>
            <w:gridSpan w:val="18"/>
          </w:tcPr>
          <w:p w14:paraId="514CDB51" w14:textId="436B9BBA" w:rsidR="00B60EAF" w:rsidRPr="000F3920" w:rsidRDefault="00B60EAF" w:rsidP="00CD2093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В целях повышения уровня подготовки кадров, задействованных в профилактической работе:</w:t>
            </w:r>
          </w:p>
        </w:tc>
      </w:tr>
      <w:tr w:rsidR="00B60EAF" w:rsidRPr="000F3920" w14:paraId="73BEB7BF" w14:textId="77777777" w:rsidTr="00073353">
        <w:trPr>
          <w:trHeight w:val="572"/>
        </w:trPr>
        <w:tc>
          <w:tcPr>
            <w:tcW w:w="1101" w:type="dxa"/>
            <w:gridSpan w:val="2"/>
          </w:tcPr>
          <w:p w14:paraId="2274CAB8" w14:textId="77777777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5.4.1.</w:t>
            </w:r>
          </w:p>
        </w:tc>
        <w:tc>
          <w:tcPr>
            <w:tcW w:w="14843" w:type="dxa"/>
            <w:gridSpan w:val="18"/>
          </w:tcPr>
          <w:p w14:paraId="7591C1A4" w14:textId="77777777" w:rsidR="00B60EAF" w:rsidRPr="000F3920" w:rsidRDefault="00B60EAF" w:rsidP="00CD2093">
            <w:pPr>
              <w:ind w:firstLine="8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дополнительное профессиональное обучение работников системы высшего, общего и среднего профессионального образования, направленное на развитие их компетенций в деятельности по обеспечению профилактической работы, психологической и информационной безопасности участников образовательных отношений, формированию у обучающихся гражданской идентичности, традиционных российских духовно-нравственных ценностей, практических навыков мышления и поведения, нацеленных на поиск компромиссных решений в конфликтных ситуациях</w:t>
            </w:r>
            <w:proofErr w:type="gramEnd"/>
          </w:p>
        </w:tc>
      </w:tr>
      <w:tr w:rsidR="00B60EAF" w:rsidRPr="000F3920" w14:paraId="6E1C6487" w14:textId="77777777" w:rsidTr="00F006F4">
        <w:trPr>
          <w:trHeight w:val="572"/>
        </w:trPr>
        <w:tc>
          <w:tcPr>
            <w:tcW w:w="1101" w:type="dxa"/>
            <w:gridSpan w:val="2"/>
          </w:tcPr>
          <w:p w14:paraId="769C0E4C" w14:textId="77777777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5.4.1.1.</w:t>
            </w:r>
          </w:p>
        </w:tc>
        <w:tc>
          <w:tcPr>
            <w:tcW w:w="4919" w:type="dxa"/>
          </w:tcPr>
          <w:p w14:paraId="5BDD79CF" w14:textId="0141168C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курсов повышения квалификации для работников общего и среднего профессионального образования, направленное на развитие их компетенций в деятельности по обеспечению профилактической информационной безопасности учащихся в образовательном процессе.</w:t>
            </w:r>
            <w:proofErr w:type="gramEnd"/>
          </w:p>
        </w:tc>
        <w:tc>
          <w:tcPr>
            <w:tcW w:w="3119" w:type="dxa"/>
            <w:gridSpan w:val="2"/>
          </w:tcPr>
          <w:p w14:paraId="748D58C9" w14:textId="77777777" w:rsidR="00A06944" w:rsidRPr="000F3920" w:rsidRDefault="00B60EA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Руководитель МКУ «Управ</w:t>
            </w:r>
            <w:r w:rsidR="00A06944" w:rsidRPr="000F3920">
              <w:rPr>
                <w:rFonts w:ascii="Times New Roman" w:hAnsi="Times New Roman" w:cs="Times New Roman"/>
                <w:sz w:val="24"/>
                <w:szCs w:val="24"/>
              </w:rPr>
              <w:t>ление образования»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96F24F" w14:textId="6D940FF4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и филиалов ВУЗов.</w:t>
            </w:r>
          </w:p>
        </w:tc>
        <w:tc>
          <w:tcPr>
            <w:tcW w:w="2026" w:type="dxa"/>
            <w:gridSpan w:val="8"/>
          </w:tcPr>
          <w:p w14:paraId="50748549" w14:textId="77777777" w:rsidR="00F51653" w:rsidRDefault="00B60EA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t xml:space="preserve">По полугодиям </w:t>
            </w:r>
          </w:p>
          <w:p w14:paraId="6AC6C34B" w14:textId="77777777" w:rsidR="00F51653" w:rsidRDefault="00B60EA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gramStart"/>
            <w:r w:rsidRPr="000F3920">
              <w:t>(1-е полугодие</w:t>
            </w:r>
            <w:proofErr w:type="gramEnd"/>
          </w:p>
          <w:p w14:paraId="076E31F1" w14:textId="663F0B4E" w:rsidR="00E3038B" w:rsidRPr="000F3920" w:rsidRDefault="00B60EA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t xml:space="preserve"> до 25 июня,</w:t>
            </w:r>
          </w:p>
          <w:p w14:paraId="1BA1A14E" w14:textId="77777777" w:rsidR="00F51653" w:rsidRDefault="00B60EA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t xml:space="preserve"> 2-е полугодие </w:t>
            </w:r>
          </w:p>
          <w:p w14:paraId="6173C1C9" w14:textId="22B5EB61" w:rsidR="00B60EAF" w:rsidRPr="000F3920" w:rsidRDefault="00B60EA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t>до 5 декабря</w:t>
            </w:r>
          </w:p>
        </w:tc>
        <w:tc>
          <w:tcPr>
            <w:tcW w:w="3402" w:type="dxa"/>
            <w:gridSpan w:val="6"/>
          </w:tcPr>
          <w:p w14:paraId="54885A00" w14:textId="78CEAE19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антитеррористического мировоззрения, духовно-нравственного и патриотического воспитания.</w:t>
            </w:r>
          </w:p>
          <w:p w14:paraId="57299A5B" w14:textId="0DF1828E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должностных лиц, ответственных за проведение мероприятий по противодействию терроризму.</w:t>
            </w:r>
          </w:p>
        </w:tc>
        <w:tc>
          <w:tcPr>
            <w:tcW w:w="1377" w:type="dxa"/>
          </w:tcPr>
          <w:p w14:paraId="72136BD3" w14:textId="419897BE" w:rsidR="00B60EAF" w:rsidRPr="000F3920" w:rsidRDefault="00B60EAF" w:rsidP="00CD2093">
            <w:pPr>
              <w:ind w:left="-39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0EAF" w:rsidRPr="000F3920" w14:paraId="52172E1A" w14:textId="77777777" w:rsidTr="00073353">
        <w:trPr>
          <w:trHeight w:val="572"/>
        </w:trPr>
        <w:tc>
          <w:tcPr>
            <w:tcW w:w="1101" w:type="dxa"/>
            <w:gridSpan w:val="2"/>
          </w:tcPr>
          <w:p w14:paraId="52497804" w14:textId="77777777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5.4.2.</w:t>
            </w:r>
          </w:p>
        </w:tc>
        <w:tc>
          <w:tcPr>
            <w:tcW w:w="14843" w:type="dxa"/>
            <w:gridSpan w:val="18"/>
          </w:tcPr>
          <w:p w14:paraId="678E1DB9" w14:textId="4D56FD75" w:rsidR="00B60EAF" w:rsidRPr="000F3920" w:rsidRDefault="00B60EAF" w:rsidP="00CD2093">
            <w:pPr>
              <w:ind w:firstLine="74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реализацию программ повышения квалификации руководителей образовательных организаций и их заместителей по воспитательной работе, направленных на формирование компетенций по выявлению и профилактическому сопровождению студентов и учащихся, подверженных или подпавших под воздействие террористической идеологии, привитию им традиционных российских духовно-нравственных ценностей, а также созданию в образовательных организациях психологических и иных условий, препятствующих распространению деструктивных идей в учебных коллективах.</w:t>
            </w:r>
            <w:proofErr w:type="gramEnd"/>
          </w:p>
        </w:tc>
      </w:tr>
      <w:tr w:rsidR="00B60EAF" w:rsidRPr="000F3920" w14:paraId="5A6022C0" w14:textId="77777777" w:rsidTr="00F006F4">
        <w:trPr>
          <w:trHeight w:val="572"/>
        </w:trPr>
        <w:tc>
          <w:tcPr>
            <w:tcW w:w="1101" w:type="dxa"/>
            <w:gridSpan w:val="2"/>
          </w:tcPr>
          <w:p w14:paraId="5E508ADD" w14:textId="77777777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5.4.2.1.</w:t>
            </w:r>
          </w:p>
        </w:tc>
        <w:tc>
          <w:tcPr>
            <w:tcW w:w="4919" w:type="dxa"/>
          </w:tcPr>
          <w:p w14:paraId="52EC1DF2" w14:textId="67F47CA3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Взаимодействие с правоохранительными органами по выявлению среди административного, педагогического и профессорско-преподавательского состава лиц, являющихся сторонниками радикальных религиозных и иных де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softHyphen/>
              <w:t>структивных идей, с последующим проведением с ними разъяснительной работы о недопустимости распространения в рамках учебного процесса информации, не соответствующей образовательной программе, а также предусмотренных мерах ответственности за такие действия</w:t>
            </w: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.3.3. </w:t>
            </w: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Плана НАК).</w:t>
            </w:r>
            <w:proofErr w:type="gramEnd"/>
          </w:p>
        </w:tc>
        <w:tc>
          <w:tcPr>
            <w:tcW w:w="3119" w:type="dxa"/>
            <w:gridSpan w:val="2"/>
          </w:tcPr>
          <w:p w14:paraId="3EFBAD02" w14:textId="77777777" w:rsidR="00A06944" w:rsidRPr="000F3920" w:rsidRDefault="00B60EAF" w:rsidP="00CD2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Руково</w:t>
            </w:r>
            <w:r w:rsidR="00A06944" w:rsidRPr="000F3920">
              <w:rPr>
                <w:rFonts w:ascii="Times New Roman" w:hAnsi="Times New Roman" w:cs="Times New Roman"/>
                <w:sz w:val="24"/>
                <w:szCs w:val="24"/>
              </w:rPr>
              <w:t>дитель</w:t>
            </w:r>
          </w:p>
          <w:p w14:paraId="36741FC6" w14:textId="0BC13318" w:rsidR="00A06944" w:rsidRPr="000F3920" w:rsidRDefault="00A06944" w:rsidP="00CD2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КДН и ЗП</w:t>
            </w:r>
            <w:r w:rsidR="00B60EAF" w:rsidRPr="000F3920">
              <w:rPr>
                <w:rFonts w:ascii="Times New Roman" w:hAnsi="Times New Roman" w:cs="Times New Roman"/>
                <w:sz w:val="24"/>
                <w:szCs w:val="24"/>
              </w:rPr>
              <w:t>, ОМВД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РФ по г. Дербенту</w:t>
            </w:r>
          </w:p>
          <w:p w14:paraId="2A2C6AAF" w14:textId="77777777" w:rsidR="00A06944" w:rsidRPr="000F3920" w:rsidRDefault="00B60EAF" w:rsidP="00CD2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руководитель МКУ «</w:t>
            </w:r>
            <w:r w:rsidR="00A06944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Кул</w:t>
            </w:r>
            <w:r w:rsidR="00A06944" w:rsidRPr="000F3920">
              <w:rPr>
                <w:rFonts w:ascii="Times New Roman" w:hAnsi="Times New Roman" w:cs="Times New Roman"/>
                <w:sz w:val="24"/>
                <w:szCs w:val="24"/>
              </w:rPr>
              <w:t>ьтуры, молодежной политики, и спорта»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8F83961" w14:textId="77777777" w:rsidR="00A06944" w:rsidRPr="000F3920" w:rsidRDefault="00B60EAF" w:rsidP="00CD2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06944"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ппарат АТК в ГО </w:t>
            </w:r>
            <w:proofErr w:type="spellStart"/>
            <w:r w:rsidR="00A06944" w:rsidRPr="000F39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A06944" w:rsidRPr="000F392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A06944" w:rsidRPr="000F3920">
              <w:rPr>
                <w:rFonts w:ascii="Times New Roman" w:hAnsi="Times New Roman" w:cs="Times New Roman"/>
                <w:sz w:val="24"/>
                <w:szCs w:val="24"/>
              </w:rPr>
              <w:t>ербент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="00A06944" w:rsidRPr="000F392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</w:p>
          <w:p w14:paraId="4745A8B3" w14:textId="25BE0918" w:rsidR="00B60EAF" w:rsidRPr="000F3920" w:rsidRDefault="00B60EAF" w:rsidP="00CD209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и филиалов ВУЗов.</w:t>
            </w:r>
          </w:p>
        </w:tc>
        <w:tc>
          <w:tcPr>
            <w:tcW w:w="2026" w:type="dxa"/>
            <w:gridSpan w:val="8"/>
          </w:tcPr>
          <w:p w14:paraId="09BEBF3E" w14:textId="77777777" w:rsidR="00F51653" w:rsidRDefault="00B60EA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t xml:space="preserve">По полугодиям </w:t>
            </w:r>
          </w:p>
          <w:p w14:paraId="30A78D1F" w14:textId="77777777" w:rsidR="00F51653" w:rsidRDefault="00B60EA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proofErr w:type="gramStart"/>
            <w:r w:rsidRPr="000F3920">
              <w:t>(1-е полугодие</w:t>
            </w:r>
            <w:proofErr w:type="gramEnd"/>
          </w:p>
          <w:p w14:paraId="78CF0C3B" w14:textId="26DDACB7" w:rsidR="00E3038B" w:rsidRPr="000F3920" w:rsidRDefault="00B60EA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t xml:space="preserve"> до 25 июня, </w:t>
            </w:r>
          </w:p>
          <w:p w14:paraId="2137A2C7" w14:textId="77777777" w:rsidR="00F51653" w:rsidRDefault="00B60EA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t>2-е полугодие</w:t>
            </w:r>
          </w:p>
          <w:p w14:paraId="77A36AA3" w14:textId="6E6C6BE8" w:rsidR="00B60EAF" w:rsidRPr="000F3920" w:rsidRDefault="00B60EA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  <w:rPr>
                <w:bCs/>
              </w:rPr>
            </w:pPr>
            <w:r w:rsidRPr="000F3920">
              <w:t xml:space="preserve"> до 5 декабря</w:t>
            </w:r>
          </w:p>
        </w:tc>
        <w:tc>
          <w:tcPr>
            <w:tcW w:w="3402" w:type="dxa"/>
            <w:gridSpan w:val="6"/>
          </w:tcPr>
          <w:p w14:paraId="7F9C55BE" w14:textId="77777777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антитеррористического мировоззрения, духовно-нравственного и патриотического воспитания.</w:t>
            </w:r>
          </w:p>
          <w:p w14:paraId="278084FB" w14:textId="2B9254AF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Охват должностных лиц, ответственных за проведение мероприятий по противодействию терроризму.</w:t>
            </w:r>
          </w:p>
        </w:tc>
        <w:tc>
          <w:tcPr>
            <w:tcW w:w="1377" w:type="dxa"/>
          </w:tcPr>
          <w:p w14:paraId="087A6422" w14:textId="787459A4" w:rsidR="00B60EAF" w:rsidRPr="000F3920" w:rsidRDefault="00B60EAF" w:rsidP="00CD2093">
            <w:pPr>
              <w:ind w:left="-39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0EAF" w:rsidRPr="000F3920" w14:paraId="26F49C3D" w14:textId="77777777" w:rsidTr="00073353">
        <w:trPr>
          <w:trHeight w:val="572"/>
        </w:trPr>
        <w:tc>
          <w:tcPr>
            <w:tcW w:w="1101" w:type="dxa"/>
            <w:gridSpan w:val="2"/>
          </w:tcPr>
          <w:p w14:paraId="20D1C484" w14:textId="31AF3E70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5.5.</w:t>
            </w:r>
          </w:p>
        </w:tc>
        <w:tc>
          <w:tcPr>
            <w:tcW w:w="14843" w:type="dxa"/>
            <w:gridSpan w:val="18"/>
          </w:tcPr>
          <w:p w14:paraId="2A6CB1FA" w14:textId="36B445A5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Обеспечение охвата незанятой молодежи</w:t>
            </w:r>
            <w:r w:rsidRPr="000F3920">
              <w:rPr>
                <w:rStyle w:val="af8"/>
                <w:rFonts w:ascii="Times New Roman" w:hAnsi="Times New Roman"/>
                <w:sz w:val="24"/>
                <w:szCs w:val="24"/>
              </w:rPr>
              <w:footnoteReference w:id="8"/>
            </w: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профилактическими мероприятиями в рамках реализации мер общей, адресной и индивидуальной профилактики</w:t>
            </w:r>
          </w:p>
        </w:tc>
      </w:tr>
      <w:tr w:rsidR="00B60EAF" w:rsidRPr="000F3920" w14:paraId="26142539" w14:textId="77777777" w:rsidTr="00F006F4">
        <w:trPr>
          <w:trHeight w:val="572"/>
        </w:trPr>
        <w:tc>
          <w:tcPr>
            <w:tcW w:w="1101" w:type="dxa"/>
            <w:gridSpan w:val="2"/>
          </w:tcPr>
          <w:p w14:paraId="111A9087" w14:textId="7BE207AA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bCs/>
                <w:sz w:val="24"/>
                <w:szCs w:val="24"/>
              </w:rPr>
              <w:t>5.5.1.</w:t>
            </w:r>
          </w:p>
        </w:tc>
        <w:tc>
          <w:tcPr>
            <w:tcW w:w="4919" w:type="dxa"/>
          </w:tcPr>
          <w:p w14:paraId="058EE2B2" w14:textId="5B17063C" w:rsidR="00B60EAF" w:rsidRPr="000F3920" w:rsidRDefault="00B60EAF" w:rsidP="00CD2093">
            <w:pPr>
              <w:pStyle w:val="aff"/>
              <w:tabs>
                <w:tab w:val="right" w:pos="4018"/>
              </w:tabs>
              <w:ind w:left="42" w:right="143" w:hanging="63"/>
              <w:jc w:val="center"/>
              <w:rPr>
                <w:sz w:val="24"/>
                <w:szCs w:val="24"/>
              </w:rPr>
            </w:pPr>
            <w:r w:rsidRPr="000F3920">
              <w:rPr>
                <w:sz w:val="24"/>
                <w:szCs w:val="24"/>
              </w:rPr>
              <w:t>Включение в ежегодные перечни</w:t>
            </w:r>
            <w:r w:rsidR="003C00E5" w:rsidRPr="000F3920">
              <w:rPr>
                <w:sz w:val="24"/>
                <w:szCs w:val="24"/>
              </w:rPr>
              <w:t xml:space="preserve"> мероприятий по исполнению Комплексного плана противодействия идеологии терроризма в Российской Федерации на 2024–2028 годы в городском округе «город Каспийск»</w:t>
            </w:r>
            <w:r w:rsidRPr="000F3920">
              <w:rPr>
                <w:sz w:val="24"/>
                <w:szCs w:val="24"/>
              </w:rPr>
              <w:t xml:space="preserve"> конкретных задач по участию ГО в профилактической работе и использованию в данной работе имеющихся на территории муниципального образования культурно-досуговых площадок, посещаемых молодежью</w:t>
            </w:r>
            <w:proofErr w:type="gramStart"/>
            <w:r w:rsidRPr="000F3920">
              <w:rPr>
                <w:sz w:val="24"/>
                <w:szCs w:val="24"/>
              </w:rPr>
              <w:t>.</w:t>
            </w:r>
            <w:proofErr w:type="gramEnd"/>
            <w:r w:rsidRPr="000F3920">
              <w:rPr>
                <w:sz w:val="24"/>
                <w:szCs w:val="24"/>
              </w:rPr>
              <w:t xml:space="preserve"> (</w:t>
            </w:r>
            <w:proofErr w:type="gramStart"/>
            <w:r w:rsidRPr="000F3920">
              <w:rPr>
                <w:sz w:val="24"/>
                <w:szCs w:val="24"/>
              </w:rPr>
              <w:t>п</w:t>
            </w:r>
            <w:proofErr w:type="gramEnd"/>
            <w:r w:rsidRPr="000F3920">
              <w:rPr>
                <w:sz w:val="24"/>
                <w:szCs w:val="24"/>
              </w:rPr>
              <w:t xml:space="preserve">.8.3.3. плана реализации </w:t>
            </w:r>
            <w:proofErr w:type="spellStart"/>
            <w:r w:rsidRPr="000F3920">
              <w:rPr>
                <w:sz w:val="24"/>
                <w:szCs w:val="24"/>
              </w:rPr>
              <w:t>реш</w:t>
            </w:r>
            <w:proofErr w:type="spellEnd"/>
            <w:r w:rsidRPr="000F3920">
              <w:rPr>
                <w:sz w:val="24"/>
                <w:szCs w:val="24"/>
              </w:rPr>
              <w:t>. АТК в РД от 21.08.2024 г. «12-01/7)</w:t>
            </w:r>
          </w:p>
          <w:p w14:paraId="559B7318" w14:textId="77777777" w:rsidR="00B60EAF" w:rsidRPr="000F3920" w:rsidRDefault="00B60EAF" w:rsidP="00CD2093">
            <w:pPr>
              <w:pStyle w:val="aff"/>
              <w:tabs>
                <w:tab w:val="left" w:pos="984"/>
              </w:tabs>
              <w:ind w:right="144"/>
              <w:jc w:val="center"/>
              <w:rPr>
                <w:sz w:val="24"/>
                <w:szCs w:val="24"/>
              </w:rPr>
            </w:pPr>
            <w:r w:rsidRPr="000F3920">
              <w:rPr>
                <w:sz w:val="24"/>
                <w:szCs w:val="24"/>
              </w:rPr>
              <w:t xml:space="preserve">1.Учесть проведение профилактических мероприятий на культурно-досуговых площадках муниципального образования, посещаемых молодежью, в том числе кинотеатры, клубы, туристические локации, </w:t>
            </w:r>
            <w:r w:rsidRPr="000F3920">
              <w:rPr>
                <w:sz w:val="24"/>
                <w:szCs w:val="24"/>
              </w:rPr>
              <w:lastRenderedPageBreak/>
              <w:t xml:space="preserve">парки и др. </w:t>
            </w:r>
            <w:r w:rsidRPr="000F3920">
              <w:rPr>
                <w:i/>
                <w:iCs/>
                <w:sz w:val="24"/>
                <w:szCs w:val="24"/>
              </w:rPr>
              <w:t>(исполнители – городской округ).</w:t>
            </w:r>
          </w:p>
          <w:p w14:paraId="479B54E8" w14:textId="77777777" w:rsidR="00B60EAF" w:rsidRPr="000F3920" w:rsidRDefault="00B60EAF" w:rsidP="00CD2093">
            <w:pPr>
              <w:pStyle w:val="aff"/>
              <w:tabs>
                <w:tab w:val="left" w:pos="984"/>
              </w:tabs>
              <w:ind w:right="144"/>
              <w:jc w:val="center"/>
              <w:rPr>
                <w:sz w:val="24"/>
                <w:szCs w:val="24"/>
              </w:rPr>
            </w:pPr>
            <w:r w:rsidRPr="000F3920">
              <w:rPr>
                <w:sz w:val="24"/>
                <w:szCs w:val="24"/>
              </w:rPr>
              <w:t xml:space="preserve">2. Выработать конкретные мероприятия, направленные </w:t>
            </w:r>
            <w:proofErr w:type="gramStart"/>
            <w:r w:rsidRPr="000F3920">
              <w:rPr>
                <w:sz w:val="24"/>
                <w:szCs w:val="24"/>
              </w:rPr>
              <w:t>на</w:t>
            </w:r>
            <w:proofErr w:type="gramEnd"/>
            <w:r w:rsidRPr="000F3920">
              <w:rPr>
                <w:sz w:val="24"/>
                <w:szCs w:val="24"/>
              </w:rPr>
              <w:t>:</w:t>
            </w:r>
          </w:p>
          <w:p w14:paraId="1F494B3F" w14:textId="49E8CF94" w:rsidR="00B60EAF" w:rsidRPr="000F3920" w:rsidRDefault="00B60EAF" w:rsidP="00CD2093">
            <w:pPr>
              <w:pStyle w:val="aff"/>
              <w:numPr>
                <w:ilvl w:val="0"/>
                <w:numId w:val="5"/>
              </w:numPr>
              <w:tabs>
                <w:tab w:val="left" w:pos="1501"/>
                <w:tab w:val="left" w:pos="1506"/>
                <w:tab w:val="left" w:pos="3171"/>
              </w:tabs>
              <w:ind w:left="121" w:right="144" w:firstLine="800"/>
              <w:jc w:val="center"/>
              <w:rPr>
                <w:sz w:val="24"/>
                <w:szCs w:val="24"/>
              </w:rPr>
            </w:pPr>
            <w:r w:rsidRPr="000F3920">
              <w:rPr>
                <w:sz w:val="24"/>
                <w:szCs w:val="24"/>
              </w:rPr>
              <w:t>оказание профилактического воздействия на незанятую молодежь, которая не вовлечена в обучение или трудовую деятельность;</w:t>
            </w:r>
          </w:p>
          <w:p w14:paraId="59D86D67" w14:textId="0F166720" w:rsidR="00B60EAF" w:rsidRPr="000F3920" w:rsidRDefault="00B60EAF" w:rsidP="00CD2093">
            <w:pPr>
              <w:pStyle w:val="aff"/>
              <w:numPr>
                <w:ilvl w:val="0"/>
                <w:numId w:val="5"/>
              </w:numPr>
              <w:tabs>
                <w:tab w:val="left" w:pos="926"/>
              </w:tabs>
              <w:ind w:left="121" w:right="144" w:firstLine="820"/>
              <w:jc w:val="center"/>
              <w:rPr>
                <w:sz w:val="24"/>
                <w:szCs w:val="24"/>
              </w:rPr>
            </w:pPr>
            <w:r w:rsidRPr="000F3920">
              <w:rPr>
                <w:sz w:val="24"/>
                <w:szCs w:val="24"/>
              </w:rPr>
              <w:t>формирование у незанятой молодежи мотивации к участию в общественно-полезной деятельности, в том числе волонтерских и патриотических проектах;</w:t>
            </w:r>
          </w:p>
          <w:p w14:paraId="116013EE" w14:textId="77777777" w:rsidR="00B60EAF" w:rsidRPr="000F3920" w:rsidRDefault="00B60EAF" w:rsidP="00CD2093">
            <w:pPr>
              <w:pStyle w:val="aff"/>
              <w:numPr>
                <w:ilvl w:val="0"/>
                <w:numId w:val="5"/>
              </w:numPr>
              <w:tabs>
                <w:tab w:val="left" w:pos="1521"/>
                <w:tab w:val="left" w:pos="1526"/>
                <w:tab w:val="left" w:pos="3522"/>
              </w:tabs>
              <w:ind w:left="121" w:right="144" w:firstLine="820"/>
              <w:jc w:val="center"/>
              <w:rPr>
                <w:sz w:val="24"/>
                <w:szCs w:val="24"/>
              </w:rPr>
            </w:pPr>
            <w:r w:rsidRPr="000F3920">
              <w:rPr>
                <w:sz w:val="24"/>
                <w:szCs w:val="24"/>
              </w:rPr>
              <w:t>проведение</w:t>
            </w:r>
          </w:p>
          <w:p w14:paraId="32DED9CD" w14:textId="77777777" w:rsidR="00B60EAF" w:rsidRPr="000F3920" w:rsidRDefault="00B60EAF" w:rsidP="00CD2093">
            <w:pPr>
              <w:pStyle w:val="aff"/>
              <w:numPr>
                <w:ilvl w:val="0"/>
                <w:numId w:val="5"/>
              </w:numPr>
              <w:tabs>
                <w:tab w:val="left" w:pos="1521"/>
                <w:tab w:val="left" w:pos="1526"/>
                <w:tab w:val="left" w:pos="3522"/>
              </w:tabs>
              <w:ind w:left="121" w:right="144" w:firstLine="820"/>
              <w:jc w:val="center"/>
              <w:rPr>
                <w:sz w:val="24"/>
                <w:szCs w:val="24"/>
              </w:rPr>
            </w:pPr>
            <w:r w:rsidRPr="000F3920">
              <w:rPr>
                <w:sz w:val="24"/>
                <w:szCs w:val="24"/>
              </w:rPr>
              <w:t>индивидуальных профилактических</w:t>
            </w:r>
          </w:p>
          <w:p w14:paraId="12D1C40E" w14:textId="77777777" w:rsidR="00B60EAF" w:rsidRPr="000F3920" w:rsidRDefault="00B60EAF" w:rsidP="00CD2093">
            <w:pPr>
              <w:pStyle w:val="aff"/>
              <w:numPr>
                <w:ilvl w:val="0"/>
                <w:numId w:val="5"/>
              </w:numPr>
              <w:tabs>
                <w:tab w:val="left" w:pos="1521"/>
                <w:tab w:val="left" w:pos="1526"/>
                <w:tab w:val="left" w:pos="3522"/>
              </w:tabs>
              <w:ind w:left="121" w:right="144" w:firstLine="820"/>
              <w:jc w:val="center"/>
              <w:rPr>
                <w:sz w:val="24"/>
                <w:szCs w:val="24"/>
              </w:rPr>
            </w:pPr>
            <w:r w:rsidRPr="000F3920">
              <w:rPr>
                <w:sz w:val="24"/>
                <w:szCs w:val="24"/>
              </w:rPr>
              <w:t>мероприятий</w:t>
            </w:r>
            <w:r w:rsidRPr="000F3920">
              <w:rPr>
                <w:sz w:val="24"/>
                <w:szCs w:val="24"/>
              </w:rPr>
              <w:tab/>
              <w:t xml:space="preserve">со школьниками и студентами, в первую очередь находящимися </w:t>
            </w:r>
            <w:proofErr w:type="gramStart"/>
            <w:r w:rsidRPr="000F3920">
              <w:rPr>
                <w:sz w:val="24"/>
                <w:szCs w:val="24"/>
              </w:rPr>
              <w:t>на</w:t>
            </w:r>
            <w:proofErr w:type="gramEnd"/>
            <w:r w:rsidRPr="000F3920">
              <w:rPr>
                <w:sz w:val="24"/>
                <w:szCs w:val="24"/>
              </w:rPr>
              <w:t xml:space="preserve"> профилактических и</w:t>
            </w:r>
          </w:p>
          <w:p w14:paraId="6EEBB7C5" w14:textId="77777777" w:rsidR="00B60EAF" w:rsidRPr="000F3920" w:rsidRDefault="00B60EAF" w:rsidP="00CD2093">
            <w:pPr>
              <w:pStyle w:val="aff"/>
              <w:numPr>
                <w:ilvl w:val="0"/>
                <w:numId w:val="5"/>
              </w:numPr>
              <w:tabs>
                <w:tab w:val="left" w:pos="1521"/>
                <w:tab w:val="left" w:pos="1526"/>
                <w:tab w:val="left" w:pos="3522"/>
              </w:tabs>
              <w:ind w:left="121" w:right="144" w:firstLine="820"/>
              <w:jc w:val="center"/>
              <w:rPr>
                <w:sz w:val="24"/>
                <w:szCs w:val="24"/>
              </w:rPr>
            </w:pPr>
            <w:proofErr w:type="spellStart"/>
            <w:r w:rsidRPr="000F3920">
              <w:rPr>
                <w:sz w:val="24"/>
                <w:szCs w:val="24"/>
              </w:rPr>
              <w:t>внутришкольных</w:t>
            </w:r>
            <w:proofErr w:type="spellEnd"/>
          </w:p>
          <w:p w14:paraId="1DF70EF9" w14:textId="00DD0395" w:rsidR="00B60EAF" w:rsidRPr="000F3920" w:rsidRDefault="00B60EAF" w:rsidP="00CD2093">
            <w:pPr>
              <w:pStyle w:val="aff"/>
              <w:numPr>
                <w:ilvl w:val="0"/>
                <w:numId w:val="6"/>
              </w:numPr>
              <w:tabs>
                <w:tab w:val="left" w:pos="1521"/>
                <w:tab w:val="left" w:pos="1526"/>
                <w:tab w:val="left" w:pos="3522"/>
              </w:tabs>
              <w:ind w:left="121" w:right="144" w:hanging="121"/>
              <w:jc w:val="center"/>
              <w:rPr>
                <w:sz w:val="24"/>
                <w:szCs w:val="24"/>
              </w:rPr>
            </w:pPr>
            <w:proofErr w:type="gramStart"/>
            <w:r w:rsidRPr="000F3920">
              <w:rPr>
                <w:sz w:val="24"/>
                <w:szCs w:val="24"/>
              </w:rPr>
              <w:t>учетах</w:t>
            </w:r>
            <w:proofErr w:type="gramEnd"/>
            <w:r w:rsidRPr="000F3920">
              <w:rPr>
                <w:sz w:val="24"/>
                <w:szCs w:val="24"/>
              </w:rPr>
              <w:t xml:space="preserve"> (во взаимодействии с исполнительными органами Республики Дагестан, в том числе с учетом имеющихся у них практических и методических рекомендаций по их проведению);</w:t>
            </w:r>
          </w:p>
          <w:p w14:paraId="3ADB628E" w14:textId="163D7660" w:rsidR="00B60EAF" w:rsidRPr="000F3920" w:rsidRDefault="00B60EAF" w:rsidP="00CD2093">
            <w:pPr>
              <w:pStyle w:val="aff"/>
              <w:numPr>
                <w:ilvl w:val="0"/>
                <w:numId w:val="6"/>
              </w:numPr>
              <w:tabs>
                <w:tab w:val="left" w:pos="1521"/>
                <w:tab w:val="left" w:pos="1526"/>
                <w:tab w:val="left" w:pos="3522"/>
              </w:tabs>
              <w:ind w:left="121" w:right="144" w:hanging="121"/>
              <w:jc w:val="center"/>
              <w:rPr>
                <w:sz w:val="24"/>
                <w:szCs w:val="24"/>
              </w:rPr>
            </w:pPr>
            <w:proofErr w:type="gramStart"/>
            <w:r w:rsidRPr="000F3920">
              <w:rPr>
                <w:sz w:val="24"/>
                <w:szCs w:val="24"/>
              </w:rPr>
              <w:t xml:space="preserve">подбор и привлечение к профилактической работе авторитетных представителей в сфера </w:t>
            </w:r>
            <w:proofErr w:type="spellStart"/>
            <w:r w:rsidRPr="000F3920">
              <w:rPr>
                <w:sz w:val="24"/>
                <w:szCs w:val="24"/>
              </w:rPr>
              <w:t>этноконфессиональных</w:t>
            </w:r>
            <w:proofErr w:type="spellEnd"/>
            <w:r w:rsidRPr="000F3920">
              <w:rPr>
                <w:sz w:val="24"/>
                <w:szCs w:val="24"/>
              </w:rPr>
              <w:t xml:space="preserve"> отношений, образования, науки, культуры и спорта, в том числе направление в аппарат АТК в РД предложений по использованию из их числа лиц наиболее подходящих по </w:t>
            </w:r>
            <w:r w:rsidRPr="000F3920">
              <w:rPr>
                <w:sz w:val="24"/>
                <w:szCs w:val="24"/>
              </w:rPr>
              <w:lastRenderedPageBreak/>
              <w:t>определенным критериям (известность, умение выступать на публичных мероприятиях, определенные педагогические навыки и т.д.) к участию на профилактических мероприятиях в других муниципальных образованиях, общереспубликанских</w:t>
            </w:r>
            <w:proofErr w:type="gramEnd"/>
            <w:r w:rsidRPr="000F3920">
              <w:rPr>
                <w:sz w:val="24"/>
                <w:szCs w:val="24"/>
              </w:rPr>
              <w:t xml:space="preserve"> </w:t>
            </w:r>
            <w:proofErr w:type="gramStart"/>
            <w:r w:rsidRPr="000F3920">
              <w:rPr>
                <w:sz w:val="24"/>
                <w:szCs w:val="24"/>
              </w:rPr>
              <w:t>мероприятиях</w:t>
            </w:r>
            <w:proofErr w:type="gramEnd"/>
            <w:r w:rsidRPr="000F3920">
              <w:rPr>
                <w:sz w:val="24"/>
                <w:szCs w:val="24"/>
              </w:rPr>
              <w:t xml:space="preserve">, а также при создании антитеррористического контента и дальнейшего размещения в СМИ и </w:t>
            </w:r>
            <w:proofErr w:type="spellStart"/>
            <w:r w:rsidRPr="000F3920">
              <w:rPr>
                <w:sz w:val="24"/>
                <w:szCs w:val="24"/>
              </w:rPr>
              <w:t>соцсетях</w:t>
            </w:r>
            <w:proofErr w:type="spellEnd"/>
            <w:r w:rsidRPr="000F3920">
              <w:rPr>
                <w:sz w:val="24"/>
                <w:szCs w:val="24"/>
              </w:rPr>
              <w:t>;</w:t>
            </w:r>
          </w:p>
          <w:p w14:paraId="43273FA5" w14:textId="1C1757A1" w:rsidR="00B60EAF" w:rsidRPr="000F3920" w:rsidRDefault="00B60EAF" w:rsidP="00CD2093">
            <w:pPr>
              <w:pStyle w:val="aff"/>
              <w:numPr>
                <w:ilvl w:val="0"/>
                <w:numId w:val="6"/>
              </w:numPr>
              <w:tabs>
                <w:tab w:val="left" w:pos="1334"/>
                <w:tab w:val="right" w:pos="5472"/>
              </w:tabs>
              <w:ind w:left="121" w:right="144" w:hanging="121"/>
              <w:jc w:val="center"/>
              <w:rPr>
                <w:bCs/>
                <w:sz w:val="24"/>
                <w:szCs w:val="24"/>
              </w:rPr>
            </w:pPr>
            <w:r w:rsidRPr="000F3920">
              <w:rPr>
                <w:sz w:val="24"/>
                <w:szCs w:val="24"/>
              </w:rPr>
              <w:t xml:space="preserve">продвижение на популярных у молодежной аудитории РД информационных каналах в социальных сетях и </w:t>
            </w:r>
            <w:proofErr w:type="spellStart"/>
            <w:r w:rsidRPr="000F3920">
              <w:rPr>
                <w:sz w:val="24"/>
                <w:szCs w:val="24"/>
              </w:rPr>
              <w:t>мессенджерах</w:t>
            </w:r>
            <w:proofErr w:type="spellEnd"/>
            <w:r w:rsidRPr="000F3920">
              <w:rPr>
                <w:sz w:val="24"/>
                <w:szCs w:val="24"/>
              </w:rPr>
              <w:t xml:space="preserve"> создаваемого актуального антитеррористического контента, отражающего преступную сущность терроризма и неотвратимость наказания за совершение преступлений террористической направленности, разжигание межнациональной и межрелигиозной розни, распространение сепаратистских, ультранационалистических настроений.</w:t>
            </w:r>
          </w:p>
        </w:tc>
        <w:tc>
          <w:tcPr>
            <w:tcW w:w="3119" w:type="dxa"/>
            <w:gridSpan w:val="2"/>
          </w:tcPr>
          <w:p w14:paraId="60A8294A" w14:textId="1B9EAC9C" w:rsidR="007E34BE" w:rsidRPr="000F3920" w:rsidRDefault="00B60EAF" w:rsidP="00CD2093">
            <w:pPr>
              <w:pStyle w:val="aff"/>
              <w:jc w:val="center"/>
              <w:rPr>
                <w:sz w:val="24"/>
                <w:szCs w:val="24"/>
              </w:rPr>
            </w:pPr>
            <w:r w:rsidRPr="000F3920">
              <w:rPr>
                <w:sz w:val="24"/>
                <w:szCs w:val="24"/>
              </w:rPr>
              <w:lastRenderedPageBreak/>
              <w:t xml:space="preserve">Руководитель </w:t>
            </w:r>
            <w:r w:rsidR="002F412E" w:rsidRPr="000F3920">
              <w:rPr>
                <w:sz w:val="24"/>
                <w:szCs w:val="24"/>
              </w:rPr>
              <w:t>МКУ «Управление культуры МП и спорта</w:t>
            </w:r>
            <w:r w:rsidRPr="000F3920">
              <w:rPr>
                <w:sz w:val="24"/>
                <w:szCs w:val="24"/>
              </w:rPr>
              <w:t xml:space="preserve">», Аппарат АТК в ГО </w:t>
            </w:r>
            <w:proofErr w:type="spellStart"/>
            <w:r w:rsidR="002F412E" w:rsidRPr="000F3920">
              <w:rPr>
                <w:sz w:val="24"/>
                <w:szCs w:val="24"/>
              </w:rPr>
              <w:t>г</w:t>
            </w:r>
            <w:proofErr w:type="gramStart"/>
            <w:r w:rsidR="002F412E" w:rsidRPr="000F3920">
              <w:rPr>
                <w:sz w:val="24"/>
                <w:szCs w:val="24"/>
              </w:rPr>
              <w:t>.Д</w:t>
            </w:r>
            <w:proofErr w:type="gramEnd"/>
            <w:r w:rsidR="002F412E" w:rsidRPr="000F3920">
              <w:rPr>
                <w:sz w:val="24"/>
                <w:szCs w:val="24"/>
              </w:rPr>
              <w:t>ербент</w:t>
            </w:r>
            <w:proofErr w:type="spellEnd"/>
            <w:r w:rsidR="002F412E" w:rsidRPr="000F3920">
              <w:rPr>
                <w:sz w:val="24"/>
                <w:szCs w:val="24"/>
              </w:rPr>
              <w:t xml:space="preserve"> ОМВД России по г. Дербент</w:t>
            </w:r>
            <w:r w:rsidRPr="000F3920">
              <w:rPr>
                <w:sz w:val="24"/>
                <w:szCs w:val="24"/>
              </w:rPr>
              <w:t xml:space="preserve">у; зам. администрации по общественной безопасности; руководитель МКУ «Управление образования»; </w:t>
            </w:r>
          </w:p>
          <w:p w14:paraId="17431BFA" w14:textId="77777777" w:rsidR="007E34BE" w:rsidRPr="000F3920" w:rsidRDefault="007E34BE" w:rsidP="007E34BE">
            <w:pPr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МАУ </w:t>
            </w:r>
            <w:proofErr w:type="spell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proofErr w:type="gramStart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ербентские</w:t>
            </w:r>
            <w:proofErr w:type="spellEnd"/>
            <w:r w:rsidRPr="000F3920">
              <w:rPr>
                <w:rFonts w:ascii="Times New Roman" w:hAnsi="Times New Roman" w:cs="Times New Roman"/>
                <w:sz w:val="24"/>
                <w:szCs w:val="24"/>
              </w:rPr>
              <w:t xml:space="preserve"> новости», </w:t>
            </w:r>
          </w:p>
          <w:p w14:paraId="4F1FD0C8" w14:textId="77777777" w:rsidR="002F412E" w:rsidRPr="000F3920" w:rsidRDefault="00B60EAF" w:rsidP="007E34BE">
            <w:pPr>
              <w:pStyle w:val="aff"/>
              <w:rPr>
                <w:sz w:val="24"/>
                <w:szCs w:val="24"/>
              </w:rPr>
            </w:pPr>
            <w:r w:rsidRPr="000F3920">
              <w:rPr>
                <w:sz w:val="24"/>
                <w:szCs w:val="24"/>
              </w:rPr>
              <w:t>руководитель ГБУ РД КЦСОН в МО</w:t>
            </w:r>
          </w:p>
          <w:p w14:paraId="43E10F3D" w14:textId="129958AF" w:rsidR="00B60EAF" w:rsidRPr="000F3920" w:rsidRDefault="00B60EAF" w:rsidP="007E34BE">
            <w:pPr>
              <w:pStyle w:val="aff"/>
              <w:rPr>
                <w:bCs/>
                <w:sz w:val="24"/>
                <w:szCs w:val="24"/>
              </w:rPr>
            </w:pPr>
            <w:r w:rsidRPr="000F3920">
              <w:rPr>
                <w:sz w:val="24"/>
                <w:szCs w:val="24"/>
              </w:rPr>
              <w:t xml:space="preserve"> «</w:t>
            </w:r>
            <w:r w:rsidR="002F412E" w:rsidRPr="000F3920">
              <w:rPr>
                <w:sz w:val="24"/>
                <w:szCs w:val="24"/>
              </w:rPr>
              <w:t>город Дербент</w:t>
            </w:r>
            <w:r w:rsidRPr="000F3920">
              <w:rPr>
                <w:sz w:val="24"/>
                <w:szCs w:val="24"/>
              </w:rPr>
              <w:t>».</w:t>
            </w:r>
          </w:p>
        </w:tc>
        <w:tc>
          <w:tcPr>
            <w:tcW w:w="1842" w:type="dxa"/>
            <w:gridSpan w:val="7"/>
          </w:tcPr>
          <w:p w14:paraId="4182D216" w14:textId="77777777" w:rsidR="00F51653" w:rsidRDefault="00F205F4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rPr>
                <w:lang w:eastAsia="en-US"/>
              </w:rPr>
              <w:t>Е</w:t>
            </w:r>
            <w:r w:rsidR="00B60EAF" w:rsidRPr="000F3920">
              <w:rPr>
                <w:lang w:eastAsia="en-US"/>
              </w:rPr>
              <w:t>жеквартально</w:t>
            </w:r>
            <w:r w:rsidR="00B60EAF" w:rsidRPr="000F3920">
              <w:t xml:space="preserve"> в течение года</w:t>
            </w:r>
          </w:p>
          <w:p w14:paraId="4AC4758D" w14:textId="52C27992" w:rsidR="00B60EAF" w:rsidRPr="000F3920" w:rsidRDefault="00B60EAF" w:rsidP="00CD2093">
            <w:pPr>
              <w:pStyle w:val="af9"/>
              <w:spacing w:before="0" w:beforeAutospacing="0" w:after="0" w:afterAutospacing="0"/>
              <w:ind w:left="-101" w:right="-109"/>
              <w:jc w:val="center"/>
            </w:pPr>
            <w:r w:rsidRPr="000F3920">
              <w:t xml:space="preserve"> до 5 числа месяца, следующего за </w:t>
            </w:r>
            <w:proofErr w:type="gramStart"/>
            <w:r w:rsidRPr="000F3920">
              <w:t>отчетным</w:t>
            </w:r>
            <w:proofErr w:type="gramEnd"/>
          </w:p>
        </w:tc>
        <w:tc>
          <w:tcPr>
            <w:tcW w:w="3586" w:type="dxa"/>
            <w:gridSpan w:val="7"/>
          </w:tcPr>
          <w:p w14:paraId="7851613F" w14:textId="0AA588F8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Формирование антитеррористического мировоззрения, духовно-нравственного и патриотического воспитания, межнационального и межконфессионального взаимодействия и сотрудничества у занятой и незанятой молодежи.</w:t>
            </w:r>
          </w:p>
          <w:p w14:paraId="0B27C50A" w14:textId="0B844832" w:rsidR="00B60EAF" w:rsidRPr="000F3920" w:rsidRDefault="00B60EAF" w:rsidP="00C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20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с охватом незанятой молодежи, увеличение охвата молодежи проводимыми мероприятиями.</w:t>
            </w:r>
          </w:p>
        </w:tc>
        <w:tc>
          <w:tcPr>
            <w:tcW w:w="1377" w:type="dxa"/>
          </w:tcPr>
          <w:p w14:paraId="0FBECEE7" w14:textId="4A66D30E" w:rsidR="00B60EAF" w:rsidRPr="000F3920" w:rsidRDefault="00B60EAF" w:rsidP="00CD2093">
            <w:pPr>
              <w:ind w:left="-39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A914368" w14:textId="21E99B20" w:rsidR="00EC5858" w:rsidRPr="000F3920" w:rsidRDefault="00EC5858" w:rsidP="002F4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5858" w:rsidRPr="000F3920" w:rsidSect="003940F3">
      <w:footerReference w:type="default" r:id="rId9"/>
      <w:pgSz w:w="16838" w:h="11906" w:orient="landscape"/>
      <w:pgMar w:top="850" w:right="962" w:bottom="851" w:left="1134" w:header="708" w:footer="1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D72A3" w14:textId="77777777" w:rsidR="00622CC6" w:rsidRDefault="00622CC6">
      <w:pPr>
        <w:spacing w:after="0" w:line="240" w:lineRule="auto"/>
      </w:pPr>
      <w:r>
        <w:separator/>
      </w:r>
    </w:p>
  </w:endnote>
  <w:endnote w:type="continuationSeparator" w:id="0">
    <w:p w14:paraId="7F702763" w14:textId="77777777" w:rsidR="00622CC6" w:rsidRDefault="0062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6924760"/>
      <w:docPartObj>
        <w:docPartGallery w:val="Page Numbers (Bottom of Page)"/>
        <w:docPartUnique/>
      </w:docPartObj>
    </w:sdtPr>
    <w:sdtContent>
      <w:p w14:paraId="5A050C8F" w14:textId="0B0DE248" w:rsidR="00553700" w:rsidRDefault="0055370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6DF">
          <w:rPr>
            <w:noProof/>
          </w:rPr>
          <w:t>32</w:t>
        </w:r>
        <w:r>
          <w:fldChar w:fldCharType="end"/>
        </w:r>
      </w:p>
    </w:sdtContent>
  </w:sdt>
  <w:p w14:paraId="0B1747C4" w14:textId="77777777" w:rsidR="00553700" w:rsidRDefault="00553700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9624F" w14:textId="77777777" w:rsidR="00622CC6" w:rsidRDefault="00622CC6">
      <w:pPr>
        <w:spacing w:after="0" w:line="240" w:lineRule="auto"/>
      </w:pPr>
      <w:r>
        <w:separator/>
      </w:r>
    </w:p>
  </w:footnote>
  <w:footnote w:type="continuationSeparator" w:id="0">
    <w:p w14:paraId="1BE38316" w14:textId="77777777" w:rsidR="00622CC6" w:rsidRDefault="00622CC6">
      <w:pPr>
        <w:spacing w:after="0" w:line="240" w:lineRule="auto"/>
      </w:pPr>
      <w:r>
        <w:continuationSeparator/>
      </w:r>
    </w:p>
  </w:footnote>
  <w:footnote w:id="1">
    <w:p w14:paraId="5B09DED0" w14:textId="2FC2BFEA" w:rsidR="00553700" w:rsidRPr="005D07C4" w:rsidRDefault="00553700" w:rsidP="008B0F8F">
      <w:pPr>
        <w:pStyle w:val="af6"/>
        <w:ind w:firstLine="709"/>
        <w:jc w:val="both"/>
        <w:rPr>
          <w:rFonts w:ascii="Calibri" w:hAnsi="Calibri"/>
        </w:rPr>
      </w:pPr>
      <w:r w:rsidRPr="005D07C4">
        <w:rPr>
          <w:rStyle w:val="af8"/>
          <w:rFonts w:eastAsia="Arial"/>
        </w:rPr>
        <w:footnoteRef/>
      </w:r>
      <w:r w:rsidRPr="005D07C4">
        <w:t> В качестве места проведения мероприятия по сфере деятельности – обобщенно указывается совокупность образовательных организаций, учреждений культуры, спорта, отдыха и т.п. Конкретные объекты и учреждения указываются в случае проведения мероприятий регионального уровня и (или) охватывающих более 5 тыс. участников.</w:t>
      </w:r>
    </w:p>
  </w:footnote>
  <w:footnote w:id="2">
    <w:p w14:paraId="1C6C8852" w14:textId="72028BA6" w:rsidR="00553700" w:rsidRPr="005D07C4" w:rsidRDefault="00553700">
      <w:pPr>
        <w:pStyle w:val="af6"/>
        <w:ind w:firstLine="709"/>
        <w:jc w:val="both"/>
      </w:pPr>
      <w:r w:rsidRPr="005D07C4">
        <w:rPr>
          <w:rStyle w:val="af8"/>
        </w:rPr>
        <w:footnoteRef/>
      </w:r>
      <w:r w:rsidRPr="005D07C4">
        <w:t xml:space="preserve"> По согласованию с МВД России, Минобороны России, </w:t>
      </w:r>
      <w:proofErr w:type="spellStart"/>
      <w:r w:rsidRPr="005D07C4">
        <w:t>Росгвардией</w:t>
      </w:r>
      <w:proofErr w:type="spellEnd"/>
      <w:r w:rsidRPr="005D07C4">
        <w:t xml:space="preserve"> и территориальными органами МВД России, </w:t>
      </w:r>
      <w:proofErr w:type="spellStart"/>
      <w:r w:rsidRPr="005D07C4">
        <w:t>Росгвардии</w:t>
      </w:r>
      <w:proofErr w:type="spellEnd"/>
      <w:r w:rsidRPr="005D07C4">
        <w:t>, объединений (соединений, воинских частей), входящих в состав военных округов.</w:t>
      </w:r>
    </w:p>
  </w:footnote>
  <w:footnote w:id="3">
    <w:p w14:paraId="0AB67CF2" w14:textId="1CA3F028" w:rsidR="00553700" w:rsidRPr="005D07C4" w:rsidRDefault="00553700">
      <w:pPr>
        <w:pStyle w:val="af6"/>
        <w:ind w:firstLine="709"/>
        <w:jc w:val="both"/>
      </w:pPr>
      <w:r w:rsidRPr="005D07C4">
        <w:rPr>
          <w:rStyle w:val="af8"/>
        </w:rPr>
        <w:footnoteRef/>
      </w:r>
      <w:r w:rsidRPr="005D07C4">
        <w:t xml:space="preserve"> </w:t>
      </w:r>
      <w:proofErr w:type="gramStart"/>
      <w:r w:rsidRPr="005D07C4">
        <w:t>Лица, содействовавшие в составе добровольческих формирований выполнению задач специальной военной операции, возложенных на Вооруженные Силы Российской Федерации, имеющие статус ветерана боевых действий в соответствии с постановлением Правительства Российской Федерации от 4 марта 2023 г. № 342.</w:t>
      </w:r>
      <w:proofErr w:type="gramEnd"/>
    </w:p>
  </w:footnote>
  <w:footnote w:id="4">
    <w:p w14:paraId="2AFDAEAE" w14:textId="77777777" w:rsidR="00553700" w:rsidRPr="005D07C4" w:rsidRDefault="00553700" w:rsidP="00B51345">
      <w:pPr>
        <w:pStyle w:val="af6"/>
        <w:spacing w:line="220" w:lineRule="exact"/>
        <w:ind w:firstLine="709"/>
        <w:jc w:val="both"/>
      </w:pPr>
      <w:r w:rsidRPr="005D07C4">
        <w:rPr>
          <w:rStyle w:val="af8"/>
        </w:rPr>
        <w:footnoteRef/>
      </w:r>
      <w:r w:rsidRPr="005D07C4">
        <w:t> </w:t>
      </w:r>
      <w:proofErr w:type="gramStart"/>
      <w:r w:rsidRPr="005D07C4">
        <w:t xml:space="preserve">В настоящем документе под членами семей понимаются разделяющие идеологию терроризма супруг, супруга (в </w:t>
      </w:r>
      <w:proofErr w:type="spellStart"/>
      <w:r w:rsidRPr="005D07C4">
        <w:t>т.ч</w:t>
      </w:r>
      <w:proofErr w:type="spellEnd"/>
      <w:r w:rsidRPr="005D07C4">
        <w:t>. вдовец, вдова), родители, дети, усыновители, усыновленные, братья и сестры.</w:t>
      </w:r>
      <w:proofErr w:type="gramEnd"/>
    </w:p>
  </w:footnote>
  <w:footnote w:id="5">
    <w:p w14:paraId="20A1D5C4" w14:textId="77777777" w:rsidR="00553700" w:rsidRPr="005D07C4" w:rsidRDefault="00553700" w:rsidP="00E15959">
      <w:pPr>
        <w:pStyle w:val="af6"/>
        <w:ind w:firstLine="709"/>
        <w:jc w:val="both"/>
      </w:pPr>
      <w:r w:rsidRPr="005D07C4">
        <w:rPr>
          <w:rStyle w:val="af8"/>
        </w:rPr>
        <w:footnoteRef/>
      </w:r>
      <w:r w:rsidRPr="005D07C4">
        <w:t> </w:t>
      </w:r>
      <w:proofErr w:type="gramStart"/>
      <w:r w:rsidRPr="005D07C4">
        <w:t>Идеям движений и сообществ, пропагандирующих совершение резонансных насильственных преступлений в местах массового пребывания людей, в том числе в образовательных организациях, на объектах торговли и транспортной инфраструктуры, в частности, «</w:t>
      </w:r>
      <w:proofErr w:type="spellStart"/>
      <w:r w:rsidRPr="005D07C4">
        <w:t>Колумбайн</w:t>
      </w:r>
      <w:proofErr w:type="spellEnd"/>
      <w:r w:rsidRPr="005D07C4">
        <w:t>» и «Маньяки Культ Убийц» (включены в Единый федеральный список организаций, в том числе иностранных и международных, признанных в соответствии с законодательством Российской Федерации террористическими (доступ с сайта ФСБ России).</w:t>
      </w:r>
      <w:proofErr w:type="gramEnd"/>
    </w:p>
  </w:footnote>
  <w:footnote w:id="6">
    <w:p w14:paraId="7D06FF0A" w14:textId="77777777" w:rsidR="00553700" w:rsidRPr="005D07C4" w:rsidRDefault="00553700" w:rsidP="00C93DB8">
      <w:pPr>
        <w:pStyle w:val="af6"/>
        <w:ind w:firstLine="709"/>
        <w:jc w:val="both"/>
      </w:pPr>
      <w:r w:rsidRPr="005D07C4">
        <w:rPr>
          <w:rStyle w:val="af8"/>
        </w:rPr>
        <w:footnoteRef/>
      </w:r>
      <w:r w:rsidRPr="005D07C4">
        <w:t xml:space="preserve"> Прежде всего, в рамках государственной поддержки социально значимых проектов, государственных заданий подведомственным организациям и субсидирования социально-ориентированных некоммерческих организаций. </w:t>
      </w:r>
    </w:p>
  </w:footnote>
  <w:footnote w:id="7">
    <w:p w14:paraId="3EDC90C0" w14:textId="0E12FE00" w:rsidR="00553700" w:rsidRPr="005D07C4" w:rsidRDefault="00553700" w:rsidP="00C93DB8">
      <w:pPr>
        <w:pStyle w:val="af6"/>
        <w:ind w:firstLine="709"/>
        <w:jc w:val="both"/>
      </w:pPr>
      <w:r w:rsidRPr="005D07C4">
        <w:rPr>
          <w:rStyle w:val="af8"/>
        </w:rPr>
        <w:footnoteRef/>
      </w:r>
      <w:r w:rsidRPr="005D07C4">
        <w:t xml:space="preserve"> Информацию о планируемых в предстоящем году мероприятиях ежегодно размещать (декабрь) на </w:t>
      </w:r>
      <w:proofErr w:type="gramStart"/>
      <w:r w:rsidRPr="005D07C4">
        <w:t>Интернет-портале</w:t>
      </w:r>
      <w:proofErr w:type="gramEnd"/>
      <w:r w:rsidRPr="005D07C4">
        <w:t xml:space="preserve"> Национального антитеррористического комитета с учетом предложений федеральных органов исполнительной власти и антитеррористических комиссий в субъектах Российской Федерации. </w:t>
      </w:r>
    </w:p>
  </w:footnote>
  <w:footnote w:id="8">
    <w:p w14:paraId="23A4E15C" w14:textId="4C6ABAF4" w:rsidR="00553700" w:rsidRPr="005D07C4" w:rsidRDefault="00553700" w:rsidP="000931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07C4">
        <w:rPr>
          <w:rStyle w:val="af8"/>
          <w:rFonts w:ascii="Times New Roman" w:hAnsi="Times New Roman"/>
          <w:sz w:val="20"/>
          <w:szCs w:val="20"/>
        </w:rPr>
        <w:footnoteRef/>
      </w:r>
      <w:r w:rsidRPr="005D07C4">
        <w:rPr>
          <w:rFonts w:ascii="Times New Roman" w:hAnsi="Times New Roman" w:cs="Times New Roman"/>
          <w:sz w:val="20"/>
          <w:szCs w:val="20"/>
        </w:rPr>
        <w:t xml:space="preserve"> Незанятая молодёжь – это категория лиц, возрастом от 14 до 35 лет, которая не занята образовательной, экономической, творческой или иной общественно-полезной деятельностью.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4AB9"/>
    <w:multiLevelType w:val="hybridMultilevel"/>
    <w:tmpl w:val="24788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53975"/>
    <w:multiLevelType w:val="multilevel"/>
    <w:tmpl w:val="EFB0D0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AC304B"/>
    <w:multiLevelType w:val="hybridMultilevel"/>
    <w:tmpl w:val="C748D0A6"/>
    <w:lvl w:ilvl="0" w:tplc="FE3CC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241E80">
      <w:start w:val="1"/>
      <w:numFmt w:val="lowerLetter"/>
      <w:lvlText w:val="%2."/>
      <w:lvlJc w:val="left"/>
      <w:pPr>
        <w:ind w:left="1440" w:hanging="360"/>
      </w:pPr>
    </w:lvl>
    <w:lvl w:ilvl="2" w:tplc="58C60E08">
      <w:start w:val="1"/>
      <w:numFmt w:val="lowerRoman"/>
      <w:lvlText w:val="%3."/>
      <w:lvlJc w:val="right"/>
      <w:pPr>
        <w:ind w:left="2160" w:hanging="180"/>
      </w:pPr>
    </w:lvl>
    <w:lvl w:ilvl="3" w:tplc="913AFBF8">
      <w:start w:val="1"/>
      <w:numFmt w:val="decimal"/>
      <w:lvlText w:val="%4."/>
      <w:lvlJc w:val="left"/>
      <w:pPr>
        <w:ind w:left="2880" w:hanging="360"/>
      </w:pPr>
    </w:lvl>
    <w:lvl w:ilvl="4" w:tplc="15F80B58">
      <w:start w:val="1"/>
      <w:numFmt w:val="lowerLetter"/>
      <w:lvlText w:val="%5."/>
      <w:lvlJc w:val="left"/>
      <w:pPr>
        <w:ind w:left="3600" w:hanging="360"/>
      </w:pPr>
    </w:lvl>
    <w:lvl w:ilvl="5" w:tplc="8AA0C176">
      <w:start w:val="1"/>
      <w:numFmt w:val="lowerRoman"/>
      <w:lvlText w:val="%6."/>
      <w:lvlJc w:val="right"/>
      <w:pPr>
        <w:ind w:left="4320" w:hanging="180"/>
      </w:pPr>
    </w:lvl>
    <w:lvl w:ilvl="6" w:tplc="7EB66F20">
      <w:start w:val="1"/>
      <w:numFmt w:val="decimal"/>
      <w:lvlText w:val="%7."/>
      <w:lvlJc w:val="left"/>
      <w:pPr>
        <w:ind w:left="5040" w:hanging="360"/>
      </w:pPr>
    </w:lvl>
    <w:lvl w:ilvl="7" w:tplc="8F0EB786">
      <w:start w:val="1"/>
      <w:numFmt w:val="lowerLetter"/>
      <w:lvlText w:val="%8."/>
      <w:lvlJc w:val="left"/>
      <w:pPr>
        <w:ind w:left="5760" w:hanging="360"/>
      </w:pPr>
    </w:lvl>
    <w:lvl w:ilvl="8" w:tplc="3E0263B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9377D"/>
    <w:multiLevelType w:val="hybridMultilevel"/>
    <w:tmpl w:val="05DC2DB4"/>
    <w:lvl w:ilvl="0" w:tplc="BCE4EF0E">
      <w:start w:val="1"/>
      <w:numFmt w:val="decimal"/>
      <w:lvlText w:val="%1."/>
      <w:lvlJc w:val="left"/>
      <w:pPr>
        <w:ind w:left="502" w:hanging="360"/>
      </w:pPr>
    </w:lvl>
    <w:lvl w:ilvl="1" w:tplc="AF4ED87A">
      <w:start w:val="1"/>
      <w:numFmt w:val="lowerLetter"/>
      <w:lvlText w:val="%2."/>
      <w:lvlJc w:val="left"/>
      <w:pPr>
        <w:ind w:left="1222" w:hanging="360"/>
      </w:pPr>
    </w:lvl>
    <w:lvl w:ilvl="2" w:tplc="6EFEA91E">
      <w:start w:val="1"/>
      <w:numFmt w:val="lowerRoman"/>
      <w:lvlText w:val="%3."/>
      <w:lvlJc w:val="right"/>
      <w:pPr>
        <w:ind w:left="1942" w:hanging="180"/>
      </w:pPr>
    </w:lvl>
    <w:lvl w:ilvl="3" w:tplc="53FC7B24">
      <w:start w:val="1"/>
      <w:numFmt w:val="decimal"/>
      <w:lvlText w:val="%4."/>
      <w:lvlJc w:val="left"/>
      <w:pPr>
        <w:ind w:left="2662" w:hanging="360"/>
      </w:pPr>
    </w:lvl>
    <w:lvl w:ilvl="4" w:tplc="8C88A6A2">
      <w:start w:val="1"/>
      <w:numFmt w:val="lowerLetter"/>
      <w:lvlText w:val="%5."/>
      <w:lvlJc w:val="left"/>
      <w:pPr>
        <w:ind w:left="3382" w:hanging="360"/>
      </w:pPr>
    </w:lvl>
    <w:lvl w:ilvl="5" w:tplc="1490381E">
      <w:start w:val="1"/>
      <w:numFmt w:val="lowerRoman"/>
      <w:lvlText w:val="%6."/>
      <w:lvlJc w:val="right"/>
      <w:pPr>
        <w:ind w:left="4102" w:hanging="180"/>
      </w:pPr>
    </w:lvl>
    <w:lvl w:ilvl="6" w:tplc="3132B5DC">
      <w:start w:val="1"/>
      <w:numFmt w:val="decimal"/>
      <w:lvlText w:val="%7."/>
      <w:lvlJc w:val="left"/>
      <w:pPr>
        <w:ind w:left="4822" w:hanging="360"/>
      </w:pPr>
    </w:lvl>
    <w:lvl w:ilvl="7" w:tplc="29F88930">
      <w:start w:val="1"/>
      <w:numFmt w:val="lowerLetter"/>
      <w:lvlText w:val="%8."/>
      <w:lvlJc w:val="left"/>
      <w:pPr>
        <w:ind w:left="5542" w:hanging="360"/>
      </w:pPr>
    </w:lvl>
    <w:lvl w:ilvl="8" w:tplc="7EE6CDA0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C2D638F"/>
    <w:multiLevelType w:val="hybridMultilevel"/>
    <w:tmpl w:val="28E0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73223"/>
    <w:multiLevelType w:val="multilevel"/>
    <w:tmpl w:val="2ED60C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64"/>
    <w:rsid w:val="00007122"/>
    <w:rsid w:val="000116BF"/>
    <w:rsid w:val="00011CB4"/>
    <w:rsid w:val="0001688D"/>
    <w:rsid w:val="00023EBC"/>
    <w:rsid w:val="0004206D"/>
    <w:rsid w:val="0004293E"/>
    <w:rsid w:val="00046BD6"/>
    <w:rsid w:val="0004788B"/>
    <w:rsid w:val="00047D2A"/>
    <w:rsid w:val="00050CA9"/>
    <w:rsid w:val="00071864"/>
    <w:rsid w:val="00071D63"/>
    <w:rsid w:val="00071D7E"/>
    <w:rsid w:val="00073353"/>
    <w:rsid w:val="00082F0F"/>
    <w:rsid w:val="000838FD"/>
    <w:rsid w:val="0008452E"/>
    <w:rsid w:val="00090E9B"/>
    <w:rsid w:val="000931C2"/>
    <w:rsid w:val="000A6C6D"/>
    <w:rsid w:val="000B7A51"/>
    <w:rsid w:val="000C3A53"/>
    <w:rsid w:val="000C5EAC"/>
    <w:rsid w:val="000D056E"/>
    <w:rsid w:val="000D27F6"/>
    <w:rsid w:val="000E346C"/>
    <w:rsid w:val="000E4A80"/>
    <w:rsid w:val="000F3920"/>
    <w:rsid w:val="000F3C4B"/>
    <w:rsid w:val="000F5CA3"/>
    <w:rsid w:val="00104119"/>
    <w:rsid w:val="00116773"/>
    <w:rsid w:val="00117BE1"/>
    <w:rsid w:val="00131F5F"/>
    <w:rsid w:val="00157A14"/>
    <w:rsid w:val="00165550"/>
    <w:rsid w:val="00167B1F"/>
    <w:rsid w:val="00170437"/>
    <w:rsid w:val="001A1944"/>
    <w:rsid w:val="001A38EC"/>
    <w:rsid w:val="001A429B"/>
    <w:rsid w:val="001B0C58"/>
    <w:rsid w:val="001B103B"/>
    <w:rsid w:val="001D3748"/>
    <w:rsid w:val="001D4813"/>
    <w:rsid w:val="001D536D"/>
    <w:rsid w:val="001D6FA6"/>
    <w:rsid w:val="001E28DF"/>
    <w:rsid w:val="001F0AF7"/>
    <w:rsid w:val="001F283D"/>
    <w:rsid w:val="001F40AA"/>
    <w:rsid w:val="001F5256"/>
    <w:rsid w:val="002061A6"/>
    <w:rsid w:val="00220976"/>
    <w:rsid w:val="0022573E"/>
    <w:rsid w:val="00234346"/>
    <w:rsid w:val="00240AB7"/>
    <w:rsid w:val="00241375"/>
    <w:rsid w:val="002466DD"/>
    <w:rsid w:val="00247360"/>
    <w:rsid w:val="002506A4"/>
    <w:rsid w:val="00266945"/>
    <w:rsid w:val="00275311"/>
    <w:rsid w:val="0028420D"/>
    <w:rsid w:val="00287D90"/>
    <w:rsid w:val="0029089F"/>
    <w:rsid w:val="002926D0"/>
    <w:rsid w:val="002A7A1C"/>
    <w:rsid w:val="002B06BC"/>
    <w:rsid w:val="002B0B75"/>
    <w:rsid w:val="002B1BD8"/>
    <w:rsid w:val="002B4228"/>
    <w:rsid w:val="002C3610"/>
    <w:rsid w:val="002D6136"/>
    <w:rsid w:val="002E223F"/>
    <w:rsid w:val="002E2883"/>
    <w:rsid w:val="002F04E9"/>
    <w:rsid w:val="002F412E"/>
    <w:rsid w:val="002F5487"/>
    <w:rsid w:val="00306DB8"/>
    <w:rsid w:val="00313E70"/>
    <w:rsid w:val="00331526"/>
    <w:rsid w:val="00341C5C"/>
    <w:rsid w:val="00342BAD"/>
    <w:rsid w:val="003436A4"/>
    <w:rsid w:val="003505AA"/>
    <w:rsid w:val="003566F2"/>
    <w:rsid w:val="00363A71"/>
    <w:rsid w:val="003663D9"/>
    <w:rsid w:val="00367213"/>
    <w:rsid w:val="00367F43"/>
    <w:rsid w:val="00372A50"/>
    <w:rsid w:val="00381352"/>
    <w:rsid w:val="00384525"/>
    <w:rsid w:val="003851BC"/>
    <w:rsid w:val="0039349B"/>
    <w:rsid w:val="00393C9C"/>
    <w:rsid w:val="00393DE6"/>
    <w:rsid w:val="003940F3"/>
    <w:rsid w:val="0039681F"/>
    <w:rsid w:val="003A5F60"/>
    <w:rsid w:val="003B0E25"/>
    <w:rsid w:val="003C00E5"/>
    <w:rsid w:val="003F0443"/>
    <w:rsid w:val="003F4E92"/>
    <w:rsid w:val="003F5BDB"/>
    <w:rsid w:val="004130D3"/>
    <w:rsid w:val="00427C3A"/>
    <w:rsid w:val="004300FE"/>
    <w:rsid w:val="004304B8"/>
    <w:rsid w:val="0043209B"/>
    <w:rsid w:val="004373C8"/>
    <w:rsid w:val="00444D85"/>
    <w:rsid w:val="00462E4B"/>
    <w:rsid w:val="00463F5D"/>
    <w:rsid w:val="00474594"/>
    <w:rsid w:val="0048211C"/>
    <w:rsid w:val="00496D19"/>
    <w:rsid w:val="004A3F72"/>
    <w:rsid w:val="004B7288"/>
    <w:rsid w:val="004E000A"/>
    <w:rsid w:val="004E38F4"/>
    <w:rsid w:val="004E4299"/>
    <w:rsid w:val="004E4634"/>
    <w:rsid w:val="004F170D"/>
    <w:rsid w:val="00512682"/>
    <w:rsid w:val="00517979"/>
    <w:rsid w:val="005317C3"/>
    <w:rsid w:val="005366E1"/>
    <w:rsid w:val="00536897"/>
    <w:rsid w:val="00553700"/>
    <w:rsid w:val="00560A0C"/>
    <w:rsid w:val="005623D9"/>
    <w:rsid w:val="00562A1A"/>
    <w:rsid w:val="0057553B"/>
    <w:rsid w:val="005818A9"/>
    <w:rsid w:val="0058262E"/>
    <w:rsid w:val="00594EFF"/>
    <w:rsid w:val="00595324"/>
    <w:rsid w:val="00595486"/>
    <w:rsid w:val="005A620C"/>
    <w:rsid w:val="005A73D8"/>
    <w:rsid w:val="005B4938"/>
    <w:rsid w:val="005C1102"/>
    <w:rsid w:val="005D07C4"/>
    <w:rsid w:val="005D3C4F"/>
    <w:rsid w:val="005E25A6"/>
    <w:rsid w:val="005E5793"/>
    <w:rsid w:val="005F3171"/>
    <w:rsid w:val="005F3DAE"/>
    <w:rsid w:val="006025B7"/>
    <w:rsid w:val="006126E0"/>
    <w:rsid w:val="00614095"/>
    <w:rsid w:val="00614C5C"/>
    <w:rsid w:val="00622CC6"/>
    <w:rsid w:val="00632F4E"/>
    <w:rsid w:val="00647447"/>
    <w:rsid w:val="00651644"/>
    <w:rsid w:val="00664100"/>
    <w:rsid w:val="00677226"/>
    <w:rsid w:val="00685F06"/>
    <w:rsid w:val="006926FA"/>
    <w:rsid w:val="00693E4A"/>
    <w:rsid w:val="00694614"/>
    <w:rsid w:val="006956DD"/>
    <w:rsid w:val="006A54BE"/>
    <w:rsid w:val="006B6819"/>
    <w:rsid w:val="006C4A5A"/>
    <w:rsid w:val="006F2747"/>
    <w:rsid w:val="006F63A0"/>
    <w:rsid w:val="007005FA"/>
    <w:rsid w:val="00707197"/>
    <w:rsid w:val="00710F1A"/>
    <w:rsid w:val="00710F4F"/>
    <w:rsid w:val="00714E31"/>
    <w:rsid w:val="00717838"/>
    <w:rsid w:val="00721795"/>
    <w:rsid w:val="0072432F"/>
    <w:rsid w:val="007257EB"/>
    <w:rsid w:val="00725E91"/>
    <w:rsid w:val="00742B82"/>
    <w:rsid w:val="0075359B"/>
    <w:rsid w:val="0076530E"/>
    <w:rsid w:val="00772A47"/>
    <w:rsid w:val="007756A9"/>
    <w:rsid w:val="00790575"/>
    <w:rsid w:val="00794AC6"/>
    <w:rsid w:val="007A5844"/>
    <w:rsid w:val="007B12C0"/>
    <w:rsid w:val="007B2A39"/>
    <w:rsid w:val="007B5338"/>
    <w:rsid w:val="007B5BED"/>
    <w:rsid w:val="007C34E9"/>
    <w:rsid w:val="007C6B3C"/>
    <w:rsid w:val="007D4A51"/>
    <w:rsid w:val="007D5011"/>
    <w:rsid w:val="007E1750"/>
    <w:rsid w:val="007E34BE"/>
    <w:rsid w:val="007F2807"/>
    <w:rsid w:val="007F3B7F"/>
    <w:rsid w:val="00801F7F"/>
    <w:rsid w:val="008039CA"/>
    <w:rsid w:val="008140E4"/>
    <w:rsid w:val="00816F22"/>
    <w:rsid w:val="00817610"/>
    <w:rsid w:val="008263D3"/>
    <w:rsid w:val="00834737"/>
    <w:rsid w:val="008412EC"/>
    <w:rsid w:val="0084638C"/>
    <w:rsid w:val="00854D7D"/>
    <w:rsid w:val="008605AF"/>
    <w:rsid w:val="008760F3"/>
    <w:rsid w:val="008A6390"/>
    <w:rsid w:val="008B0F8F"/>
    <w:rsid w:val="008B50CC"/>
    <w:rsid w:val="008B6B1D"/>
    <w:rsid w:val="008C394B"/>
    <w:rsid w:val="008C47C7"/>
    <w:rsid w:val="008D23B4"/>
    <w:rsid w:val="008D66B7"/>
    <w:rsid w:val="008E1114"/>
    <w:rsid w:val="008E31C1"/>
    <w:rsid w:val="008E3B65"/>
    <w:rsid w:val="008E3DE5"/>
    <w:rsid w:val="008E7E6D"/>
    <w:rsid w:val="0090350D"/>
    <w:rsid w:val="00906EB4"/>
    <w:rsid w:val="009100D2"/>
    <w:rsid w:val="00912B79"/>
    <w:rsid w:val="00912D24"/>
    <w:rsid w:val="009340DB"/>
    <w:rsid w:val="009464FE"/>
    <w:rsid w:val="0095042B"/>
    <w:rsid w:val="009520EA"/>
    <w:rsid w:val="00956662"/>
    <w:rsid w:val="0096264D"/>
    <w:rsid w:val="00964711"/>
    <w:rsid w:val="009649E8"/>
    <w:rsid w:val="009653D5"/>
    <w:rsid w:val="009662E1"/>
    <w:rsid w:val="009730BC"/>
    <w:rsid w:val="00975C64"/>
    <w:rsid w:val="00982BD5"/>
    <w:rsid w:val="00983AED"/>
    <w:rsid w:val="00993139"/>
    <w:rsid w:val="00994BF0"/>
    <w:rsid w:val="009A6C81"/>
    <w:rsid w:val="009C58AC"/>
    <w:rsid w:val="009F23F0"/>
    <w:rsid w:val="009F6D8F"/>
    <w:rsid w:val="00A009BD"/>
    <w:rsid w:val="00A06944"/>
    <w:rsid w:val="00A07CF8"/>
    <w:rsid w:val="00A31189"/>
    <w:rsid w:val="00A37CCB"/>
    <w:rsid w:val="00A404E2"/>
    <w:rsid w:val="00A40C2B"/>
    <w:rsid w:val="00A55935"/>
    <w:rsid w:val="00A64200"/>
    <w:rsid w:val="00A6424B"/>
    <w:rsid w:val="00A65EEF"/>
    <w:rsid w:val="00A703B0"/>
    <w:rsid w:val="00A97E47"/>
    <w:rsid w:val="00AA24F9"/>
    <w:rsid w:val="00AC0C6F"/>
    <w:rsid w:val="00AC76FD"/>
    <w:rsid w:val="00AC7987"/>
    <w:rsid w:val="00AD3BDB"/>
    <w:rsid w:val="00AE2C97"/>
    <w:rsid w:val="00AF14AC"/>
    <w:rsid w:val="00AF21DB"/>
    <w:rsid w:val="00AF6B21"/>
    <w:rsid w:val="00B0361E"/>
    <w:rsid w:val="00B12F6E"/>
    <w:rsid w:val="00B13EC9"/>
    <w:rsid w:val="00B21D2B"/>
    <w:rsid w:val="00B30935"/>
    <w:rsid w:val="00B51345"/>
    <w:rsid w:val="00B545B6"/>
    <w:rsid w:val="00B60EAF"/>
    <w:rsid w:val="00BA23DF"/>
    <w:rsid w:val="00BA350B"/>
    <w:rsid w:val="00BD05D1"/>
    <w:rsid w:val="00BE16EB"/>
    <w:rsid w:val="00BE38B9"/>
    <w:rsid w:val="00BF6CD2"/>
    <w:rsid w:val="00C039AB"/>
    <w:rsid w:val="00C05A0B"/>
    <w:rsid w:val="00C123CA"/>
    <w:rsid w:val="00C124CE"/>
    <w:rsid w:val="00C30F84"/>
    <w:rsid w:val="00C32D8A"/>
    <w:rsid w:val="00C47497"/>
    <w:rsid w:val="00C61750"/>
    <w:rsid w:val="00C62BBE"/>
    <w:rsid w:val="00C7224A"/>
    <w:rsid w:val="00C72BA5"/>
    <w:rsid w:val="00C9005E"/>
    <w:rsid w:val="00C9102B"/>
    <w:rsid w:val="00C93BA7"/>
    <w:rsid w:val="00C93DB8"/>
    <w:rsid w:val="00C97AE7"/>
    <w:rsid w:val="00CA0061"/>
    <w:rsid w:val="00CA1AAA"/>
    <w:rsid w:val="00CB07E7"/>
    <w:rsid w:val="00CB26BE"/>
    <w:rsid w:val="00CB7A50"/>
    <w:rsid w:val="00CC197A"/>
    <w:rsid w:val="00CC3330"/>
    <w:rsid w:val="00CC5996"/>
    <w:rsid w:val="00CD18DF"/>
    <w:rsid w:val="00CD2093"/>
    <w:rsid w:val="00CD57E8"/>
    <w:rsid w:val="00CE3A84"/>
    <w:rsid w:val="00CE6A8D"/>
    <w:rsid w:val="00CE79A0"/>
    <w:rsid w:val="00CF1077"/>
    <w:rsid w:val="00CF27D9"/>
    <w:rsid w:val="00CF4794"/>
    <w:rsid w:val="00D008A8"/>
    <w:rsid w:val="00D03313"/>
    <w:rsid w:val="00D06D29"/>
    <w:rsid w:val="00D14BBE"/>
    <w:rsid w:val="00D27AB7"/>
    <w:rsid w:val="00D32269"/>
    <w:rsid w:val="00D42E2D"/>
    <w:rsid w:val="00D47B2D"/>
    <w:rsid w:val="00D542CA"/>
    <w:rsid w:val="00D5710E"/>
    <w:rsid w:val="00D77C86"/>
    <w:rsid w:val="00D9107F"/>
    <w:rsid w:val="00DA0CA5"/>
    <w:rsid w:val="00DB5CAC"/>
    <w:rsid w:val="00DC714B"/>
    <w:rsid w:val="00DD3E66"/>
    <w:rsid w:val="00E03740"/>
    <w:rsid w:val="00E04C44"/>
    <w:rsid w:val="00E14B9B"/>
    <w:rsid w:val="00E15959"/>
    <w:rsid w:val="00E3038B"/>
    <w:rsid w:val="00E44DB9"/>
    <w:rsid w:val="00E46F3B"/>
    <w:rsid w:val="00E56DB9"/>
    <w:rsid w:val="00E64229"/>
    <w:rsid w:val="00E74BB7"/>
    <w:rsid w:val="00E804F2"/>
    <w:rsid w:val="00E84197"/>
    <w:rsid w:val="00E849CE"/>
    <w:rsid w:val="00E922AD"/>
    <w:rsid w:val="00E93D4B"/>
    <w:rsid w:val="00EA2743"/>
    <w:rsid w:val="00EB2A96"/>
    <w:rsid w:val="00EC1E66"/>
    <w:rsid w:val="00EC5858"/>
    <w:rsid w:val="00ED2DCA"/>
    <w:rsid w:val="00ED3A30"/>
    <w:rsid w:val="00EE795F"/>
    <w:rsid w:val="00F0050E"/>
    <w:rsid w:val="00F006F4"/>
    <w:rsid w:val="00F16F7A"/>
    <w:rsid w:val="00F205F4"/>
    <w:rsid w:val="00F221C2"/>
    <w:rsid w:val="00F233FD"/>
    <w:rsid w:val="00F37DD0"/>
    <w:rsid w:val="00F414F1"/>
    <w:rsid w:val="00F4323A"/>
    <w:rsid w:val="00F466DF"/>
    <w:rsid w:val="00F51653"/>
    <w:rsid w:val="00F54CEE"/>
    <w:rsid w:val="00F6051B"/>
    <w:rsid w:val="00F66784"/>
    <w:rsid w:val="00F73502"/>
    <w:rsid w:val="00F75847"/>
    <w:rsid w:val="00F82C13"/>
    <w:rsid w:val="00F8651F"/>
    <w:rsid w:val="00F8782F"/>
    <w:rsid w:val="00FA25D2"/>
    <w:rsid w:val="00FA35A9"/>
    <w:rsid w:val="00FA5EBB"/>
    <w:rsid w:val="00FB44B4"/>
    <w:rsid w:val="00FC4990"/>
    <w:rsid w:val="00FD138A"/>
    <w:rsid w:val="00FD2CF3"/>
    <w:rsid w:val="00FF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F1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07F"/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  <w14:ligatures w14:val="none"/>
    </w:rPr>
  </w:style>
  <w:style w:type="table" w:styleId="af0">
    <w:name w:val="Table Grid"/>
    <w:basedOn w:val="a1"/>
    <w:uiPriority w:val="39"/>
    <w:pPr>
      <w:spacing w:after="0" w:line="240" w:lineRule="auto"/>
    </w:pPr>
    <w:rPr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Pr>
      <w14:ligatures w14:val="none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Pr>
      <w14:ligatures w14:val="non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"/>
    <w:link w:val="af7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basedOn w:val="a0"/>
    <w:link w:val="af6"/>
    <w:uiPriority w:val="99"/>
    <w:rPr>
      <w:rFonts w:ascii="Times New Roman" w:eastAsia="Times New Roman" w:hAnsi="Times New Roman" w:cs="Times New Roman"/>
      <w:sz w:val="20"/>
      <w:szCs w:val="20"/>
      <w:lang w:eastAsia="ru-RU"/>
      <w14:ligatures w14:val="none"/>
    </w:rPr>
  </w:style>
  <w:style w:type="character" w:styleId="af8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basedOn w:val="a0"/>
    <w:link w:val="CiaeniineeI"/>
    <w:uiPriority w:val="99"/>
    <w:unhideWhenUsed/>
    <w:qFormat/>
    <w:rPr>
      <w:rFonts w:cs="Times New Roman"/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f8"/>
    <w:uiPriority w:val="99"/>
    <w:qFormat/>
    <w:pPr>
      <w:spacing w:before="120" w:line="240" w:lineRule="exact"/>
    </w:pPr>
    <w:rPr>
      <w:rFonts w:cs="Times New Roman"/>
      <w:vertAlign w:val="superscript"/>
      <w14:ligatures w14:val="standardContextual"/>
    </w:rPr>
  </w:style>
  <w:style w:type="character" w:customStyle="1" w:styleId="12">
    <w:name w:val="Основной текст1"/>
    <w:basedOn w:val="a0"/>
    <w:rPr>
      <w:rFonts w:eastAsia="Times New Roman" w:cs="Times New Roman"/>
      <w:b w:val="0"/>
      <w:bCs w:val="0"/>
      <w:color w:val="000000"/>
      <w:spacing w:val="7"/>
      <w:position w:val="0"/>
      <w:sz w:val="24"/>
      <w:szCs w:val="24"/>
      <w:shd w:val="clear" w:color="auto" w:fill="FFFFFF"/>
      <w:lang w:val="ru-RU" w:eastAsia="ru-RU" w:bidi="ru-RU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Основной текст3"/>
    <w:basedOn w:val="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pacing w:val="7"/>
      <w:sz w:val="28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  <w14:ligatures w14:val="none"/>
    </w:rPr>
  </w:style>
  <w:style w:type="paragraph" w:styleId="afc">
    <w:name w:val="Subtitle"/>
    <w:basedOn w:val="a"/>
    <w:next w:val="a"/>
    <w:link w:val="afd"/>
    <w:uiPriority w:val="11"/>
    <w:qFormat/>
    <w:pPr>
      <w:spacing w:before="200" w:after="200"/>
    </w:pPr>
    <w:rPr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Pr>
      <w:sz w:val="24"/>
      <w:szCs w:val="24"/>
      <w14:ligatures w14:val="none"/>
    </w:rPr>
  </w:style>
  <w:style w:type="character" w:customStyle="1" w:styleId="13">
    <w:name w:val="Текст сноски Знак1"/>
    <w:basedOn w:val="a0"/>
    <w:uiPriority w:val="99"/>
    <w:semiHidden/>
    <w:rsid w:val="008E1114"/>
    <w:rPr>
      <w:rFonts w:ascii="Calibri" w:hAnsi="Calibri"/>
      <w:lang w:eastAsia="ar-SA"/>
    </w:rPr>
  </w:style>
  <w:style w:type="character" w:customStyle="1" w:styleId="24">
    <w:name w:val="Основной текст (2)_"/>
    <w:basedOn w:val="a0"/>
    <w:link w:val="25"/>
    <w:rsid w:val="00E14B9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14B9B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8"/>
      <w:szCs w:val="28"/>
      <w14:ligatures w14:val="standardContextual"/>
    </w:rPr>
  </w:style>
  <w:style w:type="paragraph" w:customStyle="1" w:styleId="std">
    <w:name w:val="std"/>
    <w:basedOn w:val="a"/>
    <w:link w:val="std0"/>
    <w:qFormat/>
    <w:rsid w:val="000E3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d0">
    <w:name w:val="std Знак"/>
    <w:link w:val="std"/>
    <w:locked/>
    <w:rsid w:val="000E346C"/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DB5CAC"/>
    <w:rPr>
      <w:color w:val="605E5C"/>
      <w:shd w:val="clear" w:color="auto" w:fill="E1DFDD"/>
    </w:rPr>
  </w:style>
  <w:style w:type="character" w:customStyle="1" w:styleId="afe">
    <w:name w:val="Другое_"/>
    <w:basedOn w:val="a0"/>
    <w:link w:val="aff"/>
    <w:rsid w:val="00157A14"/>
    <w:rPr>
      <w:rFonts w:ascii="Times New Roman" w:eastAsia="Times New Roman" w:hAnsi="Times New Roman" w:cs="Times New Roman"/>
      <w:sz w:val="19"/>
      <w:szCs w:val="19"/>
    </w:rPr>
  </w:style>
  <w:style w:type="paragraph" w:customStyle="1" w:styleId="aff">
    <w:name w:val="Другое"/>
    <w:basedOn w:val="a"/>
    <w:link w:val="afe"/>
    <w:rsid w:val="00157A14"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  <w14:ligatures w14:val="standardContextual"/>
    </w:rPr>
  </w:style>
  <w:style w:type="character" w:customStyle="1" w:styleId="a4">
    <w:name w:val="Без интервала Знак"/>
    <w:basedOn w:val="a0"/>
    <w:link w:val="a3"/>
    <w:uiPriority w:val="1"/>
    <w:locked/>
    <w:rsid w:val="00157A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07F"/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  <w14:ligatures w14:val="none"/>
    </w:rPr>
  </w:style>
  <w:style w:type="table" w:styleId="af0">
    <w:name w:val="Table Grid"/>
    <w:basedOn w:val="a1"/>
    <w:uiPriority w:val="39"/>
    <w:pPr>
      <w:spacing w:after="0" w:line="240" w:lineRule="auto"/>
    </w:pPr>
    <w:rPr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Pr>
      <w14:ligatures w14:val="none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Pr>
      <w14:ligatures w14:val="non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"/>
    <w:link w:val="af7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basedOn w:val="a0"/>
    <w:link w:val="af6"/>
    <w:uiPriority w:val="99"/>
    <w:rPr>
      <w:rFonts w:ascii="Times New Roman" w:eastAsia="Times New Roman" w:hAnsi="Times New Roman" w:cs="Times New Roman"/>
      <w:sz w:val="20"/>
      <w:szCs w:val="20"/>
      <w:lang w:eastAsia="ru-RU"/>
      <w14:ligatures w14:val="none"/>
    </w:rPr>
  </w:style>
  <w:style w:type="character" w:styleId="af8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basedOn w:val="a0"/>
    <w:link w:val="CiaeniineeI"/>
    <w:uiPriority w:val="99"/>
    <w:unhideWhenUsed/>
    <w:qFormat/>
    <w:rPr>
      <w:rFonts w:cs="Times New Roman"/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f8"/>
    <w:uiPriority w:val="99"/>
    <w:qFormat/>
    <w:pPr>
      <w:spacing w:before="120" w:line="240" w:lineRule="exact"/>
    </w:pPr>
    <w:rPr>
      <w:rFonts w:cs="Times New Roman"/>
      <w:vertAlign w:val="superscript"/>
      <w14:ligatures w14:val="standardContextual"/>
    </w:rPr>
  </w:style>
  <w:style w:type="character" w:customStyle="1" w:styleId="12">
    <w:name w:val="Основной текст1"/>
    <w:basedOn w:val="a0"/>
    <w:rPr>
      <w:rFonts w:eastAsia="Times New Roman" w:cs="Times New Roman"/>
      <w:b w:val="0"/>
      <w:bCs w:val="0"/>
      <w:color w:val="000000"/>
      <w:spacing w:val="7"/>
      <w:position w:val="0"/>
      <w:sz w:val="24"/>
      <w:szCs w:val="24"/>
      <w:shd w:val="clear" w:color="auto" w:fill="FFFFFF"/>
      <w:lang w:val="ru-RU" w:eastAsia="ru-RU" w:bidi="ru-RU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Основной текст3"/>
    <w:basedOn w:val="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pacing w:val="7"/>
      <w:sz w:val="28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  <w14:ligatures w14:val="none"/>
    </w:rPr>
  </w:style>
  <w:style w:type="paragraph" w:styleId="afc">
    <w:name w:val="Subtitle"/>
    <w:basedOn w:val="a"/>
    <w:next w:val="a"/>
    <w:link w:val="afd"/>
    <w:uiPriority w:val="11"/>
    <w:qFormat/>
    <w:pPr>
      <w:spacing w:before="200" w:after="200"/>
    </w:pPr>
    <w:rPr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Pr>
      <w:sz w:val="24"/>
      <w:szCs w:val="24"/>
      <w14:ligatures w14:val="none"/>
    </w:rPr>
  </w:style>
  <w:style w:type="character" w:customStyle="1" w:styleId="13">
    <w:name w:val="Текст сноски Знак1"/>
    <w:basedOn w:val="a0"/>
    <w:uiPriority w:val="99"/>
    <w:semiHidden/>
    <w:rsid w:val="008E1114"/>
    <w:rPr>
      <w:rFonts w:ascii="Calibri" w:hAnsi="Calibri"/>
      <w:lang w:eastAsia="ar-SA"/>
    </w:rPr>
  </w:style>
  <w:style w:type="character" w:customStyle="1" w:styleId="24">
    <w:name w:val="Основной текст (2)_"/>
    <w:basedOn w:val="a0"/>
    <w:link w:val="25"/>
    <w:rsid w:val="00E14B9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14B9B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8"/>
      <w:szCs w:val="28"/>
      <w14:ligatures w14:val="standardContextual"/>
    </w:rPr>
  </w:style>
  <w:style w:type="paragraph" w:customStyle="1" w:styleId="std">
    <w:name w:val="std"/>
    <w:basedOn w:val="a"/>
    <w:link w:val="std0"/>
    <w:qFormat/>
    <w:rsid w:val="000E3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d0">
    <w:name w:val="std Знак"/>
    <w:link w:val="std"/>
    <w:locked/>
    <w:rsid w:val="000E346C"/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DB5CAC"/>
    <w:rPr>
      <w:color w:val="605E5C"/>
      <w:shd w:val="clear" w:color="auto" w:fill="E1DFDD"/>
    </w:rPr>
  </w:style>
  <w:style w:type="character" w:customStyle="1" w:styleId="afe">
    <w:name w:val="Другое_"/>
    <w:basedOn w:val="a0"/>
    <w:link w:val="aff"/>
    <w:rsid w:val="00157A14"/>
    <w:rPr>
      <w:rFonts w:ascii="Times New Roman" w:eastAsia="Times New Roman" w:hAnsi="Times New Roman" w:cs="Times New Roman"/>
      <w:sz w:val="19"/>
      <w:szCs w:val="19"/>
    </w:rPr>
  </w:style>
  <w:style w:type="paragraph" w:customStyle="1" w:styleId="aff">
    <w:name w:val="Другое"/>
    <w:basedOn w:val="a"/>
    <w:link w:val="afe"/>
    <w:rsid w:val="00157A14"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  <w14:ligatures w14:val="standardContextual"/>
    </w:rPr>
  </w:style>
  <w:style w:type="character" w:customStyle="1" w:styleId="a4">
    <w:name w:val="Без интервала Знак"/>
    <w:basedOn w:val="a0"/>
    <w:link w:val="a3"/>
    <w:uiPriority w:val="1"/>
    <w:locked/>
    <w:rsid w:val="00157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1.&#1048;&#1079;&#1084;&#1077;&#1085;&#1077;&#1085;&#1085;&#1099;&#1081;%20&#1050;&#1086;&#1084;&#1087;&#1083;.&#1055;&#1083;&#1072;&#1085;202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D1586-318C-4B28-84A3-B37BF3B9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1.Измененный Компл.План2024</Template>
  <TotalTime>266</TotalTime>
  <Pages>1</Pages>
  <Words>10712</Words>
  <Characters>61064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Шамсулла</cp:lastModifiedBy>
  <cp:revision>36</cp:revision>
  <cp:lastPrinted>2025-06-24T09:25:00Z</cp:lastPrinted>
  <dcterms:created xsi:type="dcterms:W3CDTF">2025-06-18T13:29:00Z</dcterms:created>
  <dcterms:modified xsi:type="dcterms:W3CDTF">2025-06-24T09:27:00Z</dcterms:modified>
</cp:coreProperties>
</file>