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320F" w14:textId="71AE66B8" w:rsidR="006B46FB" w:rsidRPr="00F0657E" w:rsidRDefault="007F4A49" w:rsidP="007F4A49">
      <w:pPr>
        <w:ind w:left="9639"/>
        <w:jc w:val="center"/>
        <w:rPr>
          <w:sz w:val="28"/>
          <w:szCs w:val="28"/>
        </w:rPr>
      </w:pPr>
      <w:r w:rsidRPr="00F0657E">
        <w:rPr>
          <w:sz w:val="28"/>
          <w:szCs w:val="28"/>
        </w:rPr>
        <w:t xml:space="preserve">ПРИЛОЖЕНИЕ № </w:t>
      </w:r>
      <w:r w:rsidR="00F245D7" w:rsidRPr="00F0657E">
        <w:rPr>
          <w:sz w:val="28"/>
          <w:szCs w:val="28"/>
        </w:rPr>
        <w:t>3</w:t>
      </w:r>
      <w:r w:rsidRPr="00F0657E">
        <w:rPr>
          <w:sz w:val="28"/>
          <w:szCs w:val="28"/>
        </w:rPr>
        <w:br/>
      </w:r>
      <w:r w:rsidR="006B46FB" w:rsidRPr="00F0657E">
        <w:rPr>
          <w:sz w:val="28"/>
          <w:szCs w:val="28"/>
        </w:rPr>
        <w:t xml:space="preserve">к Концессионному соглашению </w:t>
      </w:r>
    </w:p>
    <w:p w14:paraId="22A274D2" w14:textId="77777777" w:rsidR="007F7E0D" w:rsidRPr="00F0657E" w:rsidRDefault="00A771E1" w:rsidP="007F4A49">
      <w:pPr>
        <w:ind w:left="9639"/>
        <w:jc w:val="center"/>
        <w:rPr>
          <w:sz w:val="28"/>
          <w:szCs w:val="28"/>
        </w:rPr>
      </w:pPr>
      <w:r w:rsidRPr="00F0657E">
        <w:rPr>
          <w:sz w:val="28"/>
          <w:szCs w:val="28"/>
        </w:rPr>
        <w:t>в отношении объекта</w:t>
      </w:r>
      <w:r w:rsidR="006B46FB" w:rsidRPr="00F0657E">
        <w:rPr>
          <w:sz w:val="28"/>
          <w:szCs w:val="28"/>
        </w:rPr>
        <w:t xml:space="preserve"> </w:t>
      </w:r>
      <w:r w:rsidR="00D445AB" w:rsidRPr="00F0657E">
        <w:rPr>
          <w:sz w:val="28"/>
          <w:szCs w:val="28"/>
        </w:rPr>
        <w:t>теплоснабжения</w:t>
      </w:r>
      <w:r w:rsidR="007F7E0D" w:rsidRPr="00F0657E">
        <w:rPr>
          <w:sz w:val="28"/>
          <w:szCs w:val="28"/>
        </w:rPr>
        <w:t xml:space="preserve">, находящегося в собственности </w:t>
      </w:r>
    </w:p>
    <w:p w14:paraId="3E8709B3" w14:textId="0BD997CE" w:rsidR="006B46FB" w:rsidRPr="00F0657E" w:rsidRDefault="006B46FB" w:rsidP="007F4A49">
      <w:pPr>
        <w:ind w:left="9639"/>
        <w:jc w:val="center"/>
        <w:rPr>
          <w:rFonts w:eastAsia="Calibri"/>
          <w:sz w:val="28"/>
          <w:szCs w:val="28"/>
          <w:lang w:eastAsia="en-US"/>
        </w:rPr>
      </w:pPr>
      <w:r w:rsidRPr="00F0657E">
        <w:rPr>
          <w:rFonts w:eastAsia="Calibri"/>
          <w:sz w:val="28"/>
          <w:szCs w:val="28"/>
          <w:lang w:eastAsia="en-US"/>
        </w:rPr>
        <w:t>городского округа «город</w:t>
      </w:r>
      <w:r w:rsidR="0095159C">
        <w:rPr>
          <w:rFonts w:eastAsia="Calibri"/>
          <w:sz w:val="28"/>
          <w:szCs w:val="28"/>
          <w:lang w:eastAsia="en-US"/>
        </w:rPr>
        <w:t xml:space="preserve"> Дербент</w:t>
      </w:r>
      <w:r w:rsidRPr="00F0657E">
        <w:rPr>
          <w:rFonts w:eastAsia="Calibri"/>
          <w:sz w:val="28"/>
          <w:szCs w:val="28"/>
          <w:lang w:eastAsia="en-US"/>
        </w:rPr>
        <w:t>»</w:t>
      </w:r>
    </w:p>
    <w:p w14:paraId="5D8BEB7F" w14:textId="421E8781" w:rsidR="007F4A49" w:rsidRPr="0066407E" w:rsidRDefault="007F4A49" w:rsidP="007F4A49">
      <w:pPr>
        <w:ind w:left="9639"/>
        <w:jc w:val="center"/>
        <w:rPr>
          <w:sz w:val="8"/>
          <w:szCs w:val="8"/>
        </w:rPr>
      </w:pPr>
    </w:p>
    <w:p w14:paraId="69D91064" w14:textId="77777777" w:rsidR="00FD1DC0" w:rsidRPr="00CA155D" w:rsidRDefault="00FD1DC0" w:rsidP="00FD1DC0">
      <w:pPr>
        <w:spacing w:before="120"/>
        <w:jc w:val="center"/>
        <w:rPr>
          <w:b/>
          <w:bCs/>
          <w:sz w:val="28"/>
          <w:szCs w:val="28"/>
        </w:rPr>
      </w:pPr>
      <w:r w:rsidRPr="00CA155D">
        <w:rPr>
          <w:b/>
          <w:bCs/>
          <w:sz w:val="28"/>
          <w:szCs w:val="28"/>
        </w:rPr>
        <w:t>О П И С А Н И Е</w:t>
      </w:r>
    </w:p>
    <w:p w14:paraId="681F4D02" w14:textId="09227364" w:rsidR="00FD1DC0" w:rsidRDefault="00FD1DC0" w:rsidP="0066407E">
      <w:pPr>
        <w:spacing w:before="120"/>
        <w:jc w:val="center"/>
        <w:rPr>
          <w:b/>
          <w:bCs/>
          <w:sz w:val="28"/>
          <w:szCs w:val="28"/>
        </w:rPr>
      </w:pPr>
      <w:r w:rsidRPr="00CA155D">
        <w:rPr>
          <w:b/>
          <w:bCs/>
          <w:sz w:val="28"/>
          <w:szCs w:val="28"/>
        </w:rPr>
        <w:t>земельн</w:t>
      </w:r>
      <w:r w:rsidR="002A6B91">
        <w:rPr>
          <w:b/>
          <w:bCs/>
          <w:sz w:val="28"/>
          <w:szCs w:val="28"/>
        </w:rPr>
        <w:t>ых</w:t>
      </w:r>
      <w:r w:rsidRPr="00CA155D">
        <w:rPr>
          <w:b/>
          <w:bCs/>
          <w:sz w:val="28"/>
          <w:szCs w:val="28"/>
        </w:rPr>
        <w:t xml:space="preserve"> участк</w:t>
      </w:r>
      <w:r w:rsidR="002A6B91">
        <w:rPr>
          <w:b/>
          <w:bCs/>
          <w:sz w:val="28"/>
          <w:szCs w:val="28"/>
        </w:rPr>
        <w:t>ов</w:t>
      </w:r>
      <w:r w:rsidRPr="00CA155D">
        <w:rPr>
          <w:b/>
          <w:bCs/>
          <w:sz w:val="28"/>
          <w:szCs w:val="28"/>
        </w:rPr>
        <w:t>, предоставляем</w:t>
      </w:r>
      <w:r w:rsidR="002A6B91">
        <w:rPr>
          <w:b/>
          <w:bCs/>
          <w:sz w:val="28"/>
          <w:szCs w:val="28"/>
        </w:rPr>
        <w:t>ых</w:t>
      </w:r>
      <w:r w:rsidRPr="00CA155D">
        <w:rPr>
          <w:b/>
          <w:bCs/>
          <w:sz w:val="28"/>
          <w:szCs w:val="28"/>
        </w:rPr>
        <w:t xml:space="preserve"> в аренду Концессионеру</w:t>
      </w:r>
    </w:p>
    <w:p w14:paraId="6DCEBFB1" w14:textId="77A07495" w:rsidR="00D445AB" w:rsidRDefault="00D445AB" w:rsidP="00FD1DC0">
      <w:pPr>
        <w:spacing w:before="120"/>
        <w:ind w:firstLine="426"/>
        <w:jc w:val="center"/>
        <w:rPr>
          <w:b/>
          <w:bCs/>
          <w:sz w:val="2"/>
          <w:szCs w:val="2"/>
        </w:rPr>
      </w:pPr>
    </w:p>
    <w:p w14:paraId="61A579C1" w14:textId="77777777" w:rsidR="00F90365" w:rsidRPr="00FE3DF6" w:rsidRDefault="00F90365" w:rsidP="00FD1DC0">
      <w:pPr>
        <w:spacing w:before="120"/>
        <w:ind w:firstLine="426"/>
        <w:jc w:val="center"/>
        <w:rPr>
          <w:b/>
          <w:bCs/>
          <w:sz w:val="2"/>
          <w:szCs w:val="2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3500"/>
        <w:gridCol w:w="3204"/>
        <w:gridCol w:w="2588"/>
        <w:gridCol w:w="3983"/>
      </w:tblGrid>
      <w:tr w:rsidR="002810F2" w:rsidRPr="00BE4727" w14:paraId="07D51016" w14:textId="77777777" w:rsidTr="00AE3C29">
        <w:trPr>
          <w:trHeight w:val="2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67D80" w14:textId="1DCC6F39" w:rsidR="002810F2" w:rsidRPr="00BE4727" w:rsidRDefault="002810F2" w:rsidP="00782280">
            <w:pPr>
              <w:pStyle w:val="14"/>
              <w:rPr>
                <w:b/>
                <w:bCs/>
              </w:rPr>
            </w:pPr>
            <w:r w:rsidRPr="00BE4727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r w:rsidRPr="00BE4727">
              <w:rPr>
                <w:b/>
                <w:bCs/>
              </w:rPr>
              <w:t>п/п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774B3" w14:textId="0669AED4" w:rsidR="002810F2" w:rsidRPr="00BE4727" w:rsidRDefault="002810F2" w:rsidP="00782280">
            <w:pPr>
              <w:pStyle w:val="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Адрес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977A2" w14:textId="47E32D23" w:rsidR="002810F2" w:rsidRPr="00BE4727" w:rsidRDefault="002810F2" w:rsidP="00782280">
            <w:pPr>
              <w:pStyle w:val="14"/>
              <w:rPr>
                <w:rFonts w:eastAsia="Times New Roman"/>
                <w:b/>
                <w:bCs/>
              </w:rPr>
            </w:pPr>
            <w:r w:rsidRPr="00BE4727">
              <w:rPr>
                <w:rFonts w:eastAsia="Times New Roman"/>
                <w:b/>
                <w:bCs/>
              </w:rPr>
              <w:t>Кадастровый номер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04973" w14:textId="77777777" w:rsidR="002810F2" w:rsidRDefault="002810F2" w:rsidP="00782280">
            <w:pPr>
              <w:pStyle w:val="14"/>
              <w:ind w:left="-145"/>
              <w:rPr>
                <w:rFonts w:eastAsia="Times New Roman"/>
                <w:b/>
                <w:bCs/>
              </w:rPr>
            </w:pPr>
          </w:p>
          <w:p w14:paraId="057F0FC3" w14:textId="60228052" w:rsidR="002810F2" w:rsidRPr="00BE4727" w:rsidRDefault="002810F2" w:rsidP="00782280">
            <w:pPr>
              <w:pStyle w:val="14"/>
              <w:ind w:left="-145"/>
              <w:rPr>
                <w:rFonts w:eastAsia="Times New Roman"/>
                <w:b/>
                <w:bCs/>
              </w:rPr>
            </w:pPr>
            <w:r w:rsidRPr="00BE4727">
              <w:rPr>
                <w:rFonts w:eastAsia="Times New Roman"/>
                <w:b/>
                <w:bCs/>
              </w:rPr>
              <w:t>Площадь</w:t>
            </w:r>
            <w:r w:rsidR="002F5F6A">
              <w:rPr>
                <w:rFonts w:eastAsia="Times New Roman"/>
                <w:b/>
                <w:bCs/>
              </w:rPr>
              <w:t>,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BE4727">
              <w:rPr>
                <w:rFonts w:eastAsia="Times New Roman"/>
                <w:b/>
                <w:bCs/>
              </w:rPr>
              <w:t>кв.</w:t>
            </w:r>
            <w:r w:rsidR="00457460">
              <w:rPr>
                <w:rFonts w:eastAsia="Times New Roman"/>
                <w:b/>
                <w:bCs/>
              </w:rPr>
              <w:t xml:space="preserve"> </w:t>
            </w:r>
            <w:r w:rsidR="002F5F6A">
              <w:rPr>
                <w:rFonts w:eastAsia="Times New Roman"/>
                <w:b/>
                <w:bCs/>
              </w:rPr>
              <w:t>м</w:t>
            </w:r>
          </w:p>
          <w:p w14:paraId="7D6F83FF" w14:textId="48AF3B34" w:rsidR="002810F2" w:rsidRPr="00BE4727" w:rsidRDefault="002810F2" w:rsidP="00782280">
            <w:pPr>
              <w:pStyle w:val="14"/>
              <w:ind w:left="-694"/>
              <w:rPr>
                <w:rFonts w:eastAsia="Times New Roman"/>
                <w:b/>
                <w:bCs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82B9" w14:textId="77777777" w:rsidR="002810F2" w:rsidRPr="00BE4727" w:rsidRDefault="002810F2" w:rsidP="00782280">
            <w:pPr>
              <w:pStyle w:val="14"/>
              <w:rPr>
                <w:rFonts w:eastAsia="Times New Roman"/>
                <w:b/>
                <w:bCs/>
              </w:rPr>
            </w:pPr>
            <w:r w:rsidRPr="00BE4727">
              <w:rPr>
                <w:rFonts w:eastAsia="Times New Roman"/>
                <w:b/>
                <w:bCs/>
              </w:rPr>
              <w:t>Категория земель</w:t>
            </w:r>
          </w:p>
        </w:tc>
      </w:tr>
      <w:tr w:rsidR="00A0113D" w:rsidRPr="00BE4727" w14:paraId="09C7B9AA" w14:textId="77777777" w:rsidTr="00AE3C29">
        <w:trPr>
          <w:trHeight w:val="2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99A3A" w14:textId="4E2A66E1" w:rsidR="00A0113D" w:rsidRPr="00A0113D" w:rsidRDefault="00A0113D" w:rsidP="00782280">
            <w:pPr>
              <w:pStyle w:val="14"/>
            </w:pPr>
            <w:r w:rsidRPr="00A0113D"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E68C2" w14:textId="4BB9A173" w:rsidR="00A0113D" w:rsidRPr="00A0113D" w:rsidRDefault="00A0113D" w:rsidP="00782280">
            <w:pPr>
              <w:pStyle w:val="14"/>
              <w:rPr>
                <w:rFonts w:eastAsia="Times New Roman"/>
              </w:rPr>
            </w:pPr>
            <w:r w:rsidRPr="00A0113D">
              <w:rPr>
                <w:rFonts w:eastAsia="Times New Roman"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8B1A" w14:textId="2B739F35" w:rsidR="00A0113D" w:rsidRPr="00A0113D" w:rsidRDefault="00A0113D" w:rsidP="00782280">
            <w:pPr>
              <w:pStyle w:val="14"/>
              <w:rPr>
                <w:rFonts w:eastAsia="Times New Roman"/>
              </w:rPr>
            </w:pPr>
            <w:r w:rsidRPr="00A0113D">
              <w:rPr>
                <w:rFonts w:eastAsia="Times New Roman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6603A" w14:textId="0DAF7359" w:rsidR="00A0113D" w:rsidRPr="00A0113D" w:rsidRDefault="00A0113D" w:rsidP="00782280">
            <w:pPr>
              <w:pStyle w:val="14"/>
              <w:ind w:left="-145"/>
              <w:rPr>
                <w:rFonts w:eastAsia="Times New Roman"/>
              </w:rPr>
            </w:pPr>
            <w:r w:rsidRPr="00A0113D">
              <w:rPr>
                <w:rFonts w:eastAsia="Times New Roman"/>
              </w:rPr>
              <w:t>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6D9C" w14:textId="1EE8CE90" w:rsidR="00A0113D" w:rsidRPr="00A0113D" w:rsidRDefault="00A0113D" w:rsidP="00782280">
            <w:pPr>
              <w:pStyle w:val="14"/>
              <w:rPr>
                <w:rFonts w:eastAsia="Times New Roman"/>
              </w:rPr>
            </w:pPr>
            <w:r w:rsidRPr="00A0113D">
              <w:rPr>
                <w:rFonts w:eastAsia="Times New Roman"/>
              </w:rPr>
              <w:t>5</w:t>
            </w:r>
          </w:p>
        </w:tc>
      </w:tr>
      <w:tr w:rsidR="00A0113D" w:rsidRPr="00BE4727" w14:paraId="0DD6BF52" w14:textId="77777777" w:rsidTr="00AE3C29">
        <w:trPr>
          <w:trHeight w:val="3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9A40" w14:textId="109D8BC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1EAC7" w14:textId="5C6E28DC" w:rsidR="00A0113D" w:rsidRPr="0004305E" w:rsidRDefault="00A0113D" w:rsidP="00F90365">
            <w:pPr>
              <w:pStyle w:val="af7"/>
              <w:ind w:left="37" w:right="39" w:firstLine="0"/>
            </w:pPr>
            <w:r w:rsidRPr="0004305E">
              <w:rPr>
                <w:b w:val="0"/>
                <w:szCs w:val="28"/>
              </w:rPr>
              <w:t xml:space="preserve">г. </w:t>
            </w:r>
            <w:r w:rsidR="0095159C">
              <w:rPr>
                <w:b w:val="0"/>
                <w:szCs w:val="28"/>
              </w:rPr>
              <w:t>Дербент,                       ул. Г. Гасанова, 7г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4875B" w14:textId="6F96333B" w:rsidR="00A0113D" w:rsidRPr="00D90A94" w:rsidRDefault="00A0113D" w:rsidP="00A0113D">
            <w:pPr>
              <w:pStyle w:val="14"/>
              <w:ind w:left="-694" w:firstLine="709"/>
            </w:pPr>
            <w:r w:rsidRPr="00D90A94">
              <w:t>05:4</w:t>
            </w:r>
            <w:r w:rsidR="0095159C">
              <w:t>2</w:t>
            </w:r>
            <w:r w:rsidRPr="00D90A94">
              <w:t>:0000</w:t>
            </w:r>
            <w:r w:rsidR="0095159C">
              <w:t>19</w:t>
            </w:r>
            <w:r w:rsidRPr="00D90A94">
              <w:t>:</w:t>
            </w:r>
            <w:r w:rsidR="0095159C">
              <w:t>2354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7C81" w14:textId="05350306" w:rsidR="00A0113D" w:rsidRPr="00D90A94" w:rsidRDefault="0095159C" w:rsidP="00A0113D">
            <w:pPr>
              <w:pStyle w:val="14"/>
              <w:ind w:left="-694" w:firstLine="709"/>
            </w:pPr>
            <w:r>
              <w:t>4017+/-22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2F3A" w14:textId="1F1257CF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A0113D" w:rsidRPr="00BE4727" w14:paraId="74F39A31" w14:textId="77777777" w:rsidTr="00AE3C29">
        <w:trPr>
          <w:trHeight w:val="3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D03" w14:textId="7777777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CE586" w14:textId="757674DD" w:rsidR="00A0113D" w:rsidRPr="002F5F6A" w:rsidRDefault="0095159C" w:rsidP="00F90365">
            <w:pPr>
              <w:pStyle w:val="af7"/>
              <w:ind w:left="37" w:right="39" w:firstLine="0"/>
              <w:rPr>
                <w:b w:val="0"/>
                <w:szCs w:val="28"/>
              </w:rPr>
            </w:pPr>
            <w:r w:rsidRPr="0004305E">
              <w:rPr>
                <w:b w:val="0"/>
                <w:szCs w:val="28"/>
              </w:rPr>
              <w:t xml:space="preserve">г. </w:t>
            </w:r>
            <w:r>
              <w:rPr>
                <w:b w:val="0"/>
                <w:szCs w:val="28"/>
              </w:rPr>
              <w:t>Дербент,                        ул. Кобякова, 88б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DF975" w14:textId="780EEE81" w:rsidR="007360E6" w:rsidRPr="00D90A94" w:rsidRDefault="00A0113D" w:rsidP="007360E6">
            <w:pPr>
              <w:pStyle w:val="14"/>
              <w:ind w:left="-694" w:firstLine="709"/>
            </w:pPr>
            <w:r w:rsidRPr="00D90A94">
              <w:t>05:4</w:t>
            </w:r>
            <w:r w:rsidR="0095159C">
              <w:t>2</w:t>
            </w:r>
            <w:r w:rsidRPr="00D90A94">
              <w:t>:0000</w:t>
            </w:r>
            <w:r w:rsidR="0095159C">
              <w:t>54</w:t>
            </w:r>
            <w:r w:rsidRPr="00D90A94">
              <w:t>:</w:t>
            </w:r>
            <w:r w:rsidR="0095159C">
              <w:t>161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7C4AF" w14:textId="532CEA3F" w:rsidR="00A0113D" w:rsidRPr="00D90A94" w:rsidRDefault="00A0113D" w:rsidP="00A0113D">
            <w:pPr>
              <w:pStyle w:val="14"/>
              <w:ind w:left="-694" w:firstLine="709"/>
            </w:pPr>
            <w:r w:rsidRPr="00D90A94">
              <w:t>24</w:t>
            </w:r>
            <w:r w:rsidR="0095159C">
              <w:t>1</w:t>
            </w:r>
            <w:r w:rsidRPr="00D90A94">
              <w:t xml:space="preserve"> +/- </w:t>
            </w:r>
            <w:r w:rsidR="0095159C">
              <w:t>5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5CD8" w14:textId="5432C065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A0113D" w:rsidRPr="00BE4727" w14:paraId="6A9EDFEC" w14:textId="77777777" w:rsidTr="00AE3C29">
        <w:trPr>
          <w:trHeight w:val="3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32E" w14:textId="7777777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75B2D" w14:textId="7BE403E5" w:rsidR="00A0113D" w:rsidRPr="0004305E" w:rsidRDefault="0095159C" w:rsidP="00F90365">
            <w:pPr>
              <w:pStyle w:val="af7"/>
              <w:ind w:left="37" w:right="39" w:firstLine="0"/>
            </w:pPr>
            <w:r w:rsidRPr="0004305E">
              <w:rPr>
                <w:b w:val="0"/>
                <w:szCs w:val="28"/>
              </w:rPr>
              <w:t xml:space="preserve">г. </w:t>
            </w:r>
            <w:r>
              <w:rPr>
                <w:b w:val="0"/>
                <w:szCs w:val="28"/>
              </w:rPr>
              <w:t xml:space="preserve">Дербент,                        ул. Кобякова, </w:t>
            </w:r>
            <w:r w:rsidR="00AB29A5">
              <w:rPr>
                <w:b w:val="0"/>
                <w:szCs w:val="28"/>
              </w:rPr>
              <w:t>8</w:t>
            </w:r>
            <w:r>
              <w:rPr>
                <w:b w:val="0"/>
                <w:szCs w:val="28"/>
              </w:rPr>
              <w:t>б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1A16B" w14:textId="315F6073" w:rsidR="00A0113D" w:rsidRPr="00D90A94" w:rsidRDefault="00A0113D" w:rsidP="00A0113D">
            <w:pPr>
              <w:pStyle w:val="14"/>
              <w:ind w:left="-694" w:firstLine="709"/>
            </w:pPr>
            <w:r w:rsidRPr="00D90A94">
              <w:t>05:4</w:t>
            </w:r>
            <w:r w:rsidR="0095159C">
              <w:t>2</w:t>
            </w:r>
            <w:r w:rsidRPr="00D90A94">
              <w:t>:0000</w:t>
            </w:r>
            <w:r w:rsidR="0095159C">
              <w:t>31</w:t>
            </w:r>
            <w:r w:rsidRPr="00D90A94">
              <w:t>:</w:t>
            </w:r>
            <w:r w:rsidR="0095159C">
              <w:t>176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A5812" w14:textId="0466A79D" w:rsidR="00A0113D" w:rsidRPr="00D90A94" w:rsidRDefault="0095159C" w:rsidP="00A0113D">
            <w:pPr>
              <w:pStyle w:val="14"/>
              <w:ind w:left="-694" w:firstLine="709"/>
            </w:pPr>
            <w:r>
              <w:t>450</w:t>
            </w:r>
            <w:r w:rsidR="00A0113D" w:rsidRPr="00D90A94">
              <w:t xml:space="preserve"> +/- </w:t>
            </w:r>
            <w:r>
              <w:t>7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167FB" w14:textId="4DD42453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A0113D" w:rsidRPr="00BE4727" w14:paraId="3486555B" w14:textId="77777777" w:rsidTr="00AE3C29">
        <w:trPr>
          <w:trHeight w:val="3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1B4" w14:textId="7777777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AC1F4" w14:textId="64E3705B" w:rsidR="00A0113D" w:rsidRPr="0004305E" w:rsidRDefault="00770C6F" w:rsidP="00A0113D">
            <w:pPr>
              <w:pStyle w:val="14"/>
              <w:ind w:left="-56"/>
            </w:pPr>
            <w:r>
              <w:t>г</w:t>
            </w:r>
            <w:r w:rsidRPr="00770C6F">
              <w:t>.</w:t>
            </w:r>
            <w:r w:rsidR="0095159C" w:rsidRPr="00770C6F">
              <w:t xml:space="preserve"> Дербент,                        ул. </w:t>
            </w:r>
            <w:proofErr w:type="spellStart"/>
            <w:r w:rsidR="0095159C" w:rsidRPr="00770C6F">
              <w:t>Эмиргамзаева</w:t>
            </w:r>
            <w:proofErr w:type="spellEnd"/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8622" w14:textId="73C52B01" w:rsidR="00A0113D" w:rsidRPr="00D90A94" w:rsidRDefault="00A0113D" w:rsidP="00A0113D">
            <w:pPr>
              <w:pStyle w:val="14"/>
              <w:ind w:left="-694" w:firstLine="709"/>
            </w:pPr>
            <w:r w:rsidRPr="00D90A94">
              <w:t>05:4</w:t>
            </w:r>
            <w:r w:rsidR="00770C6F">
              <w:t>2</w:t>
            </w:r>
            <w:r w:rsidRPr="00D90A94">
              <w:t>:0000</w:t>
            </w:r>
            <w:r w:rsidR="00770C6F">
              <w:t>35</w:t>
            </w:r>
            <w:r w:rsidRPr="00D90A94">
              <w:t>:</w:t>
            </w:r>
            <w:r w:rsidR="00770C6F">
              <w:t>928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8DB0" w14:textId="2DB3F6FC" w:rsidR="00A0113D" w:rsidRPr="00D90A94" w:rsidRDefault="00A0113D" w:rsidP="00A0113D">
            <w:pPr>
              <w:pStyle w:val="14"/>
              <w:ind w:left="-694" w:firstLine="709"/>
            </w:pPr>
            <w:r w:rsidRPr="00D90A94">
              <w:t>2</w:t>
            </w:r>
            <w:r w:rsidR="00770C6F">
              <w:t>61</w:t>
            </w:r>
            <w:r w:rsidRPr="00D90A94">
              <w:t xml:space="preserve"> +/- 6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496A" w14:textId="4DF4818F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A0113D" w:rsidRPr="00BE4727" w14:paraId="5F85B578" w14:textId="77777777" w:rsidTr="00AE3C29">
        <w:trPr>
          <w:trHeight w:val="3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4A12" w14:textId="7777777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73E93" w14:textId="4333294D" w:rsidR="00A0113D" w:rsidRPr="0004305E" w:rsidRDefault="00770C6F" w:rsidP="00A0113D">
            <w:pPr>
              <w:pStyle w:val="14"/>
              <w:ind w:left="-56"/>
            </w:pPr>
            <w:r>
              <w:t>г</w:t>
            </w:r>
            <w:r w:rsidRPr="00770C6F">
              <w:t xml:space="preserve">. Дербент,                        ул. </w:t>
            </w:r>
            <w:r>
              <w:t>Советская, 14а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8636C" w14:textId="122347B8" w:rsidR="00A0113D" w:rsidRPr="00D90A94" w:rsidRDefault="00A0113D" w:rsidP="00A0113D">
            <w:pPr>
              <w:pStyle w:val="14"/>
              <w:ind w:left="-694" w:firstLine="709"/>
            </w:pPr>
            <w:r w:rsidRPr="00D90A94">
              <w:t>05:4</w:t>
            </w:r>
            <w:r w:rsidR="00770C6F">
              <w:t>2</w:t>
            </w:r>
            <w:r w:rsidRPr="00D90A94">
              <w:t>:0000</w:t>
            </w:r>
            <w:r w:rsidR="00770C6F">
              <w:t>62</w:t>
            </w:r>
            <w:r w:rsidRPr="00D90A94">
              <w:t>:</w:t>
            </w:r>
            <w:r w:rsidR="00770C6F">
              <w:t>393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AEDCA" w14:textId="27841224" w:rsidR="00A0113D" w:rsidRPr="00D90A94" w:rsidRDefault="00770C6F" w:rsidP="00A0113D">
            <w:pPr>
              <w:pStyle w:val="14"/>
              <w:ind w:left="-694" w:firstLine="709"/>
            </w:pPr>
            <w:r>
              <w:t>205</w:t>
            </w:r>
            <w:r w:rsidR="00A0113D" w:rsidRPr="00D90A94">
              <w:t xml:space="preserve"> +/- </w:t>
            </w:r>
            <w:r>
              <w:t>5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14A22" w14:textId="07E5C273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A0113D" w:rsidRPr="00BE4727" w14:paraId="68C3C06B" w14:textId="77777777" w:rsidTr="00AE3C29">
        <w:trPr>
          <w:trHeight w:val="3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A63" w14:textId="7777777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4696A" w14:textId="20A79340" w:rsidR="00A0113D" w:rsidRPr="00A0113D" w:rsidRDefault="00770C6F" w:rsidP="00A0113D">
            <w:pPr>
              <w:pStyle w:val="14"/>
              <w:ind w:left="-56"/>
            </w:pPr>
            <w:r>
              <w:t>г</w:t>
            </w:r>
            <w:r w:rsidRPr="00770C6F">
              <w:t xml:space="preserve">. Дербент,                        ул. </w:t>
            </w:r>
            <w:r>
              <w:t>Гоголя,22б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CCBFD" w14:textId="3022665F" w:rsidR="00A0113D" w:rsidRPr="00D90A94" w:rsidRDefault="00A0113D" w:rsidP="00A0113D">
            <w:pPr>
              <w:pStyle w:val="14"/>
              <w:ind w:left="-694" w:firstLine="709"/>
            </w:pPr>
            <w:r w:rsidRPr="00D90A94">
              <w:t>05:4</w:t>
            </w:r>
            <w:r w:rsidR="00770C6F">
              <w:t>2</w:t>
            </w:r>
            <w:r w:rsidRPr="00D90A94">
              <w:t>:0000</w:t>
            </w:r>
            <w:r w:rsidR="00770C6F">
              <w:t>18</w:t>
            </w:r>
            <w:r w:rsidRPr="00D90A94">
              <w:t>:</w:t>
            </w:r>
            <w:r w:rsidR="00770C6F">
              <w:t>691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AA9DD" w14:textId="5AE1526C" w:rsidR="00A0113D" w:rsidRPr="00D90A94" w:rsidRDefault="00770C6F" w:rsidP="00A0113D">
            <w:pPr>
              <w:pStyle w:val="14"/>
              <w:ind w:left="-694" w:firstLine="709"/>
            </w:pPr>
            <w:r>
              <w:t>308</w:t>
            </w:r>
            <w:r w:rsidR="00A0113D" w:rsidRPr="00D90A94">
              <w:t xml:space="preserve"> +/-</w:t>
            </w:r>
            <w:r>
              <w:t xml:space="preserve"> 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34DFD" w14:textId="798B2336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A0113D" w:rsidRPr="00BE4727" w14:paraId="05EFD4A3" w14:textId="77777777" w:rsidTr="00AE3C29">
        <w:trPr>
          <w:trHeight w:val="36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7D4" w14:textId="7777777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7DA0B" w14:textId="1FC63CB8" w:rsidR="00A0113D" w:rsidRPr="00A0113D" w:rsidRDefault="00770C6F" w:rsidP="00A0113D">
            <w:pPr>
              <w:pStyle w:val="14"/>
              <w:ind w:left="-56"/>
            </w:pPr>
            <w:r>
              <w:t>г</w:t>
            </w:r>
            <w:r w:rsidRPr="00770C6F">
              <w:t xml:space="preserve">. Дербент,                        ул. </w:t>
            </w:r>
            <w:r>
              <w:t>Горького, 43б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C385" w14:textId="2F0053B4" w:rsidR="00A0113D" w:rsidRPr="00D90A94" w:rsidRDefault="00A0113D" w:rsidP="00A0113D">
            <w:pPr>
              <w:pStyle w:val="14"/>
              <w:ind w:left="-694" w:firstLine="709"/>
            </w:pPr>
            <w:r w:rsidRPr="00D90A94">
              <w:t>05:4</w:t>
            </w:r>
            <w:r w:rsidR="00770C6F">
              <w:t>2</w:t>
            </w:r>
            <w:r w:rsidRPr="00D90A94">
              <w:t>:0000</w:t>
            </w:r>
            <w:r w:rsidR="00770C6F">
              <w:t>36</w:t>
            </w:r>
            <w:r w:rsidRPr="00D90A94">
              <w:t>:</w:t>
            </w:r>
            <w:r w:rsidR="00770C6F">
              <w:t>27</w:t>
            </w:r>
            <w:r w:rsidRPr="00D90A94">
              <w:t>0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D91E5" w14:textId="6E1A0B2D" w:rsidR="00A0113D" w:rsidRPr="00D90A94" w:rsidRDefault="00770C6F" w:rsidP="00A0113D">
            <w:pPr>
              <w:pStyle w:val="14"/>
              <w:ind w:left="-694" w:firstLine="709"/>
            </w:pPr>
            <w:r>
              <w:t>963</w:t>
            </w:r>
            <w:r w:rsidR="007360E6" w:rsidRPr="00D90A94">
              <w:t>+/-</w:t>
            </w:r>
            <w:r>
              <w:t xml:space="preserve"> 11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2CA18" w14:textId="563B6CB5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A0113D" w:rsidRPr="00BE4727" w14:paraId="1A1CAC8A" w14:textId="77777777" w:rsidTr="00770C6F">
        <w:trPr>
          <w:trHeight w:val="58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8B82" w14:textId="77777777" w:rsidR="00A0113D" w:rsidRPr="00A0113D" w:rsidRDefault="00A0113D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FC814" w14:textId="1D044D99" w:rsidR="00A0113D" w:rsidRPr="00A0113D" w:rsidRDefault="00770C6F" w:rsidP="00A0113D">
            <w:pPr>
              <w:pStyle w:val="14"/>
              <w:ind w:left="-56"/>
            </w:pPr>
            <w:r>
              <w:t>г</w:t>
            </w:r>
            <w:r w:rsidRPr="00770C6F">
              <w:t xml:space="preserve">. Дербент,                        ул. </w:t>
            </w:r>
            <w:r w:rsidR="00D761AF">
              <w:t xml:space="preserve">Ю. </w:t>
            </w:r>
            <w:r>
              <w:t>Гагарина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B768A" w14:textId="40D5739C" w:rsidR="00A0113D" w:rsidRPr="00D90A94" w:rsidRDefault="00A0113D" w:rsidP="00A0113D">
            <w:pPr>
              <w:pStyle w:val="14"/>
              <w:ind w:left="-694" w:firstLine="709"/>
            </w:pPr>
            <w:r w:rsidRPr="00D90A94">
              <w:t>05:4</w:t>
            </w:r>
            <w:r w:rsidR="00770C6F">
              <w:t>2</w:t>
            </w:r>
            <w:r w:rsidRPr="00D90A94">
              <w:t>:0000</w:t>
            </w:r>
            <w:r w:rsidR="00770C6F">
              <w:t>62</w:t>
            </w:r>
            <w:r w:rsidRPr="00D90A94">
              <w:t>:1</w:t>
            </w:r>
            <w:r w:rsidR="00770C6F">
              <w:t>959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F6CB7" w14:textId="5C9DAC00" w:rsidR="00A0113D" w:rsidRPr="00D90A94" w:rsidRDefault="00770C6F" w:rsidP="00A0113D">
            <w:pPr>
              <w:pStyle w:val="14"/>
              <w:ind w:left="-694" w:firstLine="709"/>
            </w:pPr>
            <w:r>
              <w:t>297</w:t>
            </w:r>
            <w:r w:rsidR="00A0113D" w:rsidRPr="00D90A94">
              <w:t xml:space="preserve">+/- </w:t>
            </w:r>
            <w:r>
              <w:t>6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A877E" w14:textId="13050BB9" w:rsidR="00A0113D" w:rsidRPr="00D90A94" w:rsidRDefault="002F5F6A" w:rsidP="00A0113D">
            <w:pPr>
              <w:pStyle w:val="14"/>
              <w:ind w:left="-104"/>
            </w:pPr>
            <w:r>
              <w:t>з</w:t>
            </w:r>
            <w:r w:rsidR="00A0113D" w:rsidRPr="00D90A94">
              <w:t>емли населенных пунктов</w:t>
            </w:r>
          </w:p>
        </w:tc>
      </w:tr>
      <w:tr w:rsidR="00F90365" w:rsidRPr="00BE4727" w14:paraId="48C3918C" w14:textId="77777777" w:rsidTr="00770C6F">
        <w:trPr>
          <w:trHeight w:val="58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A14C" w14:textId="11B381DA" w:rsidR="00F90365" w:rsidRPr="00A0113D" w:rsidRDefault="00F90365" w:rsidP="00F90365">
            <w:pPr>
              <w:pStyle w:val="14"/>
              <w:ind w:left="720"/>
              <w:jc w:val="left"/>
            </w:pPr>
            <w:r>
              <w:lastRenderedPageBreak/>
              <w:t>1</w:t>
            </w: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89D3A" w14:textId="2E894171" w:rsidR="00F90365" w:rsidRDefault="00F90365" w:rsidP="00A0113D">
            <w:pPr>
              <w:pStyle w:val="14"/>
              <w:ind w:left="-56"/>
            </w:pPr>
            <w:r>
              <w:t>2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491E2" w14:textId="62A05D32" w:rsidR="00F90365" w:rsidRPr="00D90A94" w:rsidRDefault="00F90365" w:rsidP="00A0113D">
            <w:pPr>
              <w:pStyle w:val="14"/>
              <w:ind w:left="-694" w:firstLine="709"/>
            </w:pPr>
            <w:r>
              <w:t>3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D86CF" w14:textId="3D243C81" w:rsidR="00F90365" w:rsidRDefault="00F90365" w:rsidP="00A0113D">
            <w:pPr>
              <w:pStyle w:val="14"/>
              <w:ind w:left="-694" w:firstLine="709"/>
            </w:pPr>
            <w:r>
              <w:t>4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88D7" w14:textId="3231E593" w:rsidR="00F90365" w:rsidRDefault="00F90365" w:rsidP="00A0113D">
            <w:pPr>
              <w:pStyle w:val="14"/>
              <w:ind w:left="-104"/>
            </w:pPr>
            <w:r>
              <w:t>5</w:t>
            </w:r>
          </w:p>
        </w:tc>
      </w:tr>
      <w:tr w:rsidR="00770C6F" w:rsidRPr="00BE4727" w14:paraId="0A1B6A08" w14:textId="77777777" w:rsidTr="00770C6F">
        <w:trPr>
          <w:trHeight w:val="2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FA77" w14:textId="77777777" w:rsidR="00770C6F" w:rsidRPr="00A0113D" w:rsidRDefault="00770C6F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77AB3" w14:textId="28234AD0" w:rsidR="00770C6F" w:rsidRDefault="00770C6F" w:rsidP="00A0113D">
            <w:pPr>
              <w:pStyle w:val="14"/>
              <w:ind w:left="-56"/>
            </w:pPr>
            <w:r>
              <w:t>г</w:t>
            </w:r>
            <w:r w:rsidRPr="00770C6F">
              <w:t xml:space="preserve">. Дербент,                        ул. </w:t>
            </w:r>
            <w:r w:rsidR="00D761AF">
              <w:t xml:space="preserve">С. </w:t>
            </w:r>
            <w:proofErr w:type="spellStart"/>
            <w:r>
              <w:t>Габиева</w:t>
            </w:r>
            <w:proofErr w:type="spellEnd"/>
            <w:r>
              <w:t>, 20б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B0C35" w14:textId="6B501618" w:rsidR="00770C6F" w:rsidRPr="00D90A94" w:rsidRDefault="00770C6F" w:rsidP="00A0113D">
            <w:pPr>
              <w:pStyle w:val="14"/>
              <w:ind w:left="-694" w:firstLine="709"/>
            </w:pPr>
            <w:r>
              <w:t>05:42:000049:732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054C" w14:textId="78F87959" w:rsidR="00770C6F" w:rsidRDefault="00770C6F" w:rsidP="00A0113D">
            <w:pPr>
              <w:pStyle w:val="14"/>
              <w:ind w:left="-694" w:firstLine="709"/>
            </w:pPr>
            <w:r>
              <w:t>5817+/- 27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2FB8" w14:textId="657CC2AE" w:rsidR="00770C6F" w:rsidRDefault="00770C6F" w:rsidP="00A0113D">
            <w:pPr>
              <w:pStyle w:val="14"/>
              <w:ind w:left="-104"/>
            </w:pPr>
            <w:r>
              <w:t>з</w:t>
            </w:r>
            <w:r w:rsidRPr="00D90A94">
              <w:t>емли населенных пунктов</w:t>
            </w:r>
          </w:p>
        </w:tc>
      </w:tr>
      <w:tr w:rsidR="00770C6F" w:rsidRPr="00BE4727" w14:paraId="190C5622" w14:textId="77777777" w:rsidTr="00770C6F">
        <w:trPr>
          <w:trHeight w:val="2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693B" w14:textId="77777777" w:rsidR="00770C6F" w:rsidRPr="00A0113D" w:rsidRDefault="00770C6F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4DB25" w14:textId="7F04E1D8" w:rsidR="00770C6F" w:rsidRDefault="00770C6F" w:rsidP="00A0113D">
            <w:pPr>
              <w:pStyle w:val="14"/>
              <w:ind w:left="-56"/>
            </w:pPr>
            <w:r>
              <w:t>г</w:t>
            </w:r>
            <w:r w:rsidRPr="00770C6F">
              <w:t xml:space="preserve">. Дербент,                        </w:t>
            </w:r>
            <w:r w:rsidR="00D761AF">
              <w:t>пр-т</w:t>
            </w:r>
            <w:r w:rsidRPr="00770C6F">
              <w:t xml:space="preserve"> </w:t>
            </w:r>
            <w:proofErr w:type="spellStart"/>
            <w:r>
              <w:t>Агасиева</w:t>
            </w:r>
            <w:proofErr w:type="spellEnd"/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7F03C" w14:textId="4C9DC5D2" w:rsidR="00770C6F" w:rsidRPr="00D90A94" w:rsidRDefault="00770C6F" w:rsidP="00A0113D">
            <w:pPr>
              <w:pStyle w:val="14"/>
              <w:ind w:left="-694" w:firstLine="709"/>
            </w:pPr>
            <w:r>
              <w:t>05:42:000014:3267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806CF" w14:textId="17BF1B16" w:rsidR="00770C6F" w:rsidRDefault="00770C6F" w:rsidP="00A0113D">
            <w:pPr>
              <w:pStyle w:val="14"/>
              <w:ind w:left="-694" w:firstLine="709"/>
            </w:pPr>
            <w:r>
              <w:t>1770+/-15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2B50" w14:textId="75722D3E" w:rsidR="00770C6F" w:rsidRDefault="00770C6F" w:rsidP="00A0113D">
            <w:pPr>
              <w:pStyle w:val="14"/>
              <w:ind w:left="-104"/>
            </w:pPr>
            <w:r>
              <w:t>з</w:t>
            </w:r>
            <w:r w:rsidRPr="00D90A94">
              <w:t>емли населенных пунктов</w:t>
            </w:r>
          </w:p>
        </w:tc>
      </w:tr>
      <w:tr w:rsidR="00770C6F" w:rsidRPr="00BE4727" w14:paraId="03F69700" w14:textId="77777777" w:rsidTr="00770C6F">
        <w:trPr>
          <w:trHeight w:val="28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8AD7" w14:textId="77777777" w:rsidR="00770C6F" w:rsidRPr="00A0113D" w:rsidRDefault="00770C6F" w:rsidP="00A0113D">
            <w:pPr>
              <w:pStyle w:val="14"/>
              <w:numPr>
                <w:ilvl w:val="0"/>
                <w:numId w:val="6"/>
              </w:num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056F0" w14:textId="5912E757" w:rsidR="00770C6F" w:rsidRPr="00AB29A5" w:rsidRDefault="00770C6F" w:rsidP="00A0113D">
            <w:pPr>
              <w:pStyle w:val="14"/>
              <w:ind w:left="-56"/>
            </w:pPr>
            <w:r w:rsidRPr="00AB29A5">
              <w:t>г. Дербент,                        ул. 345</w:t>
            </w:r>
            <w:r w:rsidR="00AB29A5" w:rsidRPr="00AB29A5">
              <w:t xml:space="preserve"> </w:t>
            </w:r>
            <w:r w:rsidR="00AB29A5" w:rsidRPr="00AB29A5">
              <w:rPr>
                <w:shd w:val="clear" w:color="auto" w:fill="FFFFFF"/>
              </w:rPr>
              <w:t>Дагестанской Стрелковой Дивизии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0057" w14:textId="174B3185" w:rsidR="00770C6F" w:rsidRPr="00D90A94" w:rsidRDefault="00770C6F" w:rsidP="00A0113D">
            <w:pPr>
              <w:pStyle w:val="14"/>
              <w:ind w:left="-694" w:firstLine="709"/>
            </w:pPr>
            <w:r>
              <w:t>05:42:000014:3244</w:t>
            </w:r>
          </w:p>
        </w:tc>
        <w:tc>
          <w:tcPr>
            <w:tcW w:w="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DEA90" w14:textId="14423385" w:rsidR="00770C6F" w:rsidRDefault="00770C6F" w:rsidP="00A0113D">
            <w:pPr>
              <w:pStyle w:val="14"/>
              <w:ind w:left="-694" w:firstLine="709"/>
            </w:pPr>
            <w:r>
              <w:t>454+/-7</w:t>
            </w:r>
          </w:p>
        </w:tc>
        <w:tc>
          <w:tcPr>
            <w:tcW w:w="1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71CE" w14:textId="074D52A5" w:rsidR="00770C6F" w:rsidRDefault="00770C6F" w:rsidP="00A0113D">
            <w:pPr>
              <w:pStyle w:val="14"/>
              <w:ind w:left="-104"/>
            </w:pPr>
            <w:r>
              <w:t>з</w:t>
            </w:r>
            <w:r w:rsidRPr="00D90A94">
              <w:t>емли населенных пунктов</w:t>
            </w:r>
          </w:p>
        </w:tc>
      </w:tr>
    </w:tbl>
    <w:p w14:paraId="7CB64D6B" w14:textId="5E7D0245" w:rsidR="00A95F52" w:rsidRPr="00D36E35" w:rsidRDefault="00A95F52" w:rsidP="006B46FB">
      <w:pPr>
        <w:jc w:val="center"/>
        <w:rPr>
          <w:b/>
          <w:sz w:val="8"/>
          <w:szCs w:val="8"/>
        </w:rPr>
      </w:pPr>
    </w:p>
    <w:p w14:paraId="6C2C38A4" w14:textId="19CA3094" w:rsidR="006B46FB" w:rsidRPr="00070999" w:rsidRDefault="002C1DA2" w:rsidP="006B46FB">
      <w:pPr>
        <w:jc w:val="center"/>
        <w:rPr>
          <w:b/>
          <w:sz w:val="28"/>
          <w:szCs w:val="28"/>
        </w:rPr>
      </w:pPr>
      <w:r w:rsidRPr="00070999">
        <w:rPr>
          <w:b/>
          <w:sz w:val="28"/>
          <w:szCs w:val="28"/>
        </w:rPr>
        <w:t>Подписи С</w:t>
      </w:r>
      <w:r w:rsidR="006B46FB" w:rsidRPr="00070999">
        <w:rPr>
          <w:b/>
          <w:sz w:val="28"/>
          <w:szCs w:val="28"/>
        </w:rPr>
        <w:t>торон:</w:t>
      </w:r>
    </w:p>
    <w:p w14:paraId="7785D48D" w14:textId="77777777" w:rsidR="00B83827" w:rsidRPr="005F68A1" w:rsidRDefault="00B83827" w:rsidP="00810409">
      <w:pPr>
        <w:jc w:val="center"/>
        <w:rPr>
          <w:sz w:val="8"/>
          <w:szCs w:val="8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4869"/>
        <w:gridCol w:w="5352"/>
        <w:gridCol w:w="4678"/>
      </w:tblGrid>
      <w:tr w:rsidR="00BA4AA4" w:rsidRPr="00070999" w14:paraId="1E5532B0" w14:textId="77777777" w:rsidTr="00F0592E">
        <w:trPr>
          <w:trHeight w:val="31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117E" w14:textId="77777777" w:rsidR="00BA4AA4" w:rsidRPr="00070999" w:rsidRDefault="00BA4AA4" w:rsidP="00CC4D9A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58727156"/>
            <w:proofErr w:type="spellStart"/>
            <w:r w:rsidRPr="00070999">
              <w:rPr>
                <w:b/>
                <w:bCs/>
                <w:sz w:val="28"/>
                <w:szCs w:val="28"/>
              </w:rPr>
              <w:t>Концедент</w:t>
            </w:r>
            <w:proofErr w:type="spellEnd"/>
            <w:r w:rsidR="00CC4D9A" w:rsidRPr="0007099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FABE" w14:textId="77777777" w:rsidR="00BA4AA4" w:rsidRPr="00070999" w:rsidRDefault="007F4A49" w:rsidP="007F4A49">
            <w:pPr>
              <w:jc w:val="center"/>
              <w:rPr>
                <w:b/>
                <w:bCs/>
                <w:sz w:val="28"/>
                <w:szCs w:val="28"/>
              </w:rPr>
            </w:pPr>
            <w:r w:rsidRPr="00070999">
              <w:rPr>
                <w:b/>
                <w:bCs/>
                <w:sz w:val="28"/>
                <w:szCs w:val="28"/>
              </w:rPr>
              <w:t>Концессионер: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4168" w14:textId="77777777" w:rsidR="00BA4AA4" w:rsidRPr="00070999" w:rsidRDefault="007F4A49" w:rsidP="00CC4D9A">
            <w:pPr>
              <w:jc w:val="center"/>
              <w:rPr>
                <w:b/>
                <w:bCs/>
                <w:sz w:val="28"/>
                <w:szCs w:val="28"/>
              </w:rPr>
            </w:pPr>
            <w:r w:rsidRPr="00070999">
              <w:rPr>
                <w:b/>
                <w:bCs/>
                <w:sz w:val="28"/>
                <w:szCs w:val="28"/>
              </w:rPr>
              <w:t>Субъект Российской Федерации:</w:t>
            </w:r>
          </w:p>
        </w:tc>
      </w:tr>
      <w:tr w:rsidR="00BA4AA4" w:rsidRPr="00070999" w14:paraId="0E123686" w14:textId="77777777" w:rsidTr="005002C5">
        <w:trPr>
          <w:trHeight w:val="191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3FD0" w14:textId="77777777" w:rsidR="000638A4" w:rsidRPr="005F68A1" w:rsidRDefault="000638A4" w:rsidP="006B46FB">
            <w:pPr>
              <w:jc w:val="center"/>
              <w:rPr>
                <w:bCs/>
                <w:sz w:val="8"/>
                <w:szCs w:val="8"/>
              </w:rPr>
            </w:pPr>
          </w:p>
          <w:p w14:paraId="4A4AD90A" w14:textId="77777777" w:rsidR="007F4A49" w:rsidRPr="00070999" w:rsidRDefault="007F4A49" w:rsidP="007F4A4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0999">
              <w:rPr>
                <w:rFonts w:eastAsiaTheme="minorHAnsi"/>
                <w:sz w:val="28"/>
                <w:szCs w:val="28"/>
                <w:lang w:eastAsia="en-US"/>
              </w:rPr>
              <w:t xml:space="preserve">Городской округ </w:t>
            </w:r>
          </w:p>
          <w:p w14:paraId="3475439A" w14:textId="36B0A447" w:rsidR="007F4A49" w:rsidRPr="00070999" w:rsidRDefault="007F4A49" w:rsidP="007F4A4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0999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070999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770C6F">
              <w:rPr>
                <w:bCs/>
                <w:color w:val="000000"/>
                <w:sz w:val="28"/>
                <w:szCs w:val="28"/>
              </w:rPr>
              <w:t>Дербент</w:t>
            </w:r>
            <w:r w:rsidRPr="0007099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7EBED840" w14:textId="77777777" w:rsidR="002810F2" w:rsidRPr="00DA1C9E" w:rsidRDefault="002810F2" w:rsidP="00D36E35">
            <w:pPr>
              <w:rPr>
                <w:bCs/>
                <w:sz w:val="40"/>
                <w:szCs w:val="40"/>
              </w:rPr>
            </w:pPr>
          </w:p>
          <w:p w14:paraId="0BFD040C" w14:textId="358F27BD" w:rsidR="00CC4D9A" w:rsidRPr="00070999" w:rsidRDefault="00AB29A5" w:rsidP="006B46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45D7C">
              <w:rPr>
                <w:sz w:val="28"/>
                <w:szCs w:val="28"/>
              </w:rPr>
              <w:t>лав</w:t>
            </w:r>
            <w:r w:rsidR="000F7E24">
              <w:rPr>
                <w:sz w:val="28"/>
                <w:szCs w:val="28"/>
              </w:rPr>
              <w:t>а</w:t>
            </w:r>
            <w:r w:rsidR="00BA4AA4" w:rsidRPr="00070999">
              <w:rPr>
                <w:bCs/>
                <w:sz w:val="28"/>
                <w:szCs w:val="28"/>
              </w:rPr>
              <w:t xml:space="preserve"> </w:t>
            </w:r>
            <w:r w:rsidR="00CC4D9A" w:rsidRPr="00070999">
              <w:rPr>
                <w:bCs/>
                <w:sz w:val="28"/>
                <w:szCs w:val="28"/>
              </w:rPr>
              <w:t>г</w:t>
            </w:r>
            <w:r w:rsidR="00BA4AA4" w:rsidRPr="00070999">
              <w:rPr>
                <w:bCs/>
                <w:sz w:val="28"/>
                <w:szCs w:val="28"/>
              </w:rPr>
              <w:t>ородско</w:t>
            </w:r>
            <w:r w:rsidR="00CC4D9A" w:rsidRPr="00070999">
              <w:rPr>
                <w:bCs/>
                <w:sz w:val="28"/>
                <w:szCs w:val="28"/>
              </w:rPr>
              <w:t>го</w:t>
            </w:r>
            <w:r w:rsidR="00BA4AA4" w:rsidRPr="00070999">
              <w:rPr>
                <w:bCs/>
                <w:sz w:val="28"/>
                <w:szCs w:val="28"/>
              </w:rPr>
              <w:t xml:space="preserve"> округ</w:t>
            </w:r>
            <w:r w:rsidR="00CC4D9A" w:rsidRPr="00070999">
              <w:rPr>
                <w:bCs/>
                <w:sz w:val="28"/>
                <w:szCs w:val="28"/>
              </w:rPr>
              <w:t>а</w:t>
            </w:r>
          </w:p>
          <w:p w14:paraId="04910526" w14:textId="216D829F" w:rsidR="00BA4AA4" w:rsidRPr="00070999" w:rsidRDefault="00BA4AA4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«г</w:t>
            </w:r>
            <w:r w:rsidR="00CC4D9A" w:rsidRPr="00070999">
              <w:rPr>
                <w:bCs/>
                <w:sz w:val="28"/>
                <w:szCs w:val="28"/>
              </w:rPr>
              <w:t>ород</w:t>
            </w:r>
            <w:r w:rsidR="00F1731A" w:rsidRPr="00070999">
              <w:rPr>
                <w:bCs/>
                <w:sz w:val="28"/>
                <w:szCs w:val="28"/>
              </w:rPr>
              <w:t xml:space="preserve"> </w:t>
            </w:r>
            <w:r w:rsidR="00770C6F">
              <w:rPr>
                <w:bCs/>
                <w:sz w:val="28"/>
                <w:szCs w:val="28"/>
              </w:rPr>
              <w:t>Дербент</w:t>
            </w:r>
            <w:r w:rsidRPr="000709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1BD3" w14:textId="423D97C6" w:rsidR="00D36E35" w:rsidRPr="005F68A1" w:rsidRDefault="00D36E35" w:rsidP="00D36E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84132" w14:textId="77777777" w:rsidR="000638A4" w:rsidRPr="005F68A1" w:rsidRDefault="000638A4" w:rsidP="006B46FB">
            <w:pPr>
              <w:jc w:val="center"/>
              <w:rPr>
                <w:bCs/>
                <w:sz w:val="8"/>
                <w:szCs w:val="8"/>
              </w:rPr>
            </w:pPr>
          </w:p>
          <w:p w14:paraId="462A094F" w14:textId="77777777" w:rsidR="007F4A49" w:rsidRPr="00070999" w:rsidRDefault="007F4A49" w:rsidP="007F4A49">
            <w:pPr>
              <w:jc w:val="center"/>
              <w:rPr>
                <w:sz w:val="28"/>
                <w:szCs w:val="28"/>
              </w:rPr>
            </w:pPr>
            <w:r w:rsidRPr="00070999">
              <w:rPr>
                <w:sz w:val="28"/>
                <w:szCs w:val="28"/>
              </w:rPr>
              <w:t>Республика Дагестан</w:t>
            </w:r>
          </w:p>
          <w:p w14:paraId="73F0C007" w14:textId="7A7B1D3C" w:rsidR="007F4A49" w:rsidRDefault="007F4A49" w:rsidP="00D36E35">
            <w:pPr>
              <w:rPr>
                <w:sz w:val="28"/>
                <w:szCs w:val="28"/>
              </w:rPr>
            </w:pPr>
          </w:p>
          <w:p w14:paraId="601D8F17" w14:textId="77777777" w:rsidR="002810F2" w:rsidRPr="00DA1C9E" w:rsidRDefault="002810F2" w:rsidP="00D36E35">
            <w:pPr>
              <w:rPr>
                <w:bCs/>
                <w:sz w:val="40"/>
                <w:szCs w:val="40"/>
              </w:rPr>
            </w:pPr>
          </w:p>
          <w:p w14:paraId="19718972" w14:textId="77777777" w:rsidR="002C3100" w:rsidRDefault="007F4A49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 xml:space="preserve">Глава </w:t>
            </w:r>
          </w:p>
          <w:p w14:paraId="7603B391" w14:textId="33B29310" w:rsidR="007F4A49" w:rsidRPr="00070999" w:rsidRDefault="007F4A49" w:rsidP="006B46FB">
            <w:pPr>
              <w:jc w:val="center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Республики Дагестан</w:t>
            </w:r>
          </w:p>
          <w:p w14:paraId="070CB897" w14:textId="27D3B253" w:rsidR="00070999" w:rsidRPr="00070999" w:rsidRDefault="00070999" w:rsidP="007F4A4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A4AA4" w:rsidRPr="00070999" w14:paraId="1F95FD26" w14:textId="77777777" w:rsidTr="005002C5">
        <w:trPr>
          <w:trHeight w:val="277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78F6" w14:textId="483EF6FA" w:rsidR="00BA4AA4" w:rsidRPr="00070999" w:rsidRDefault="005002C5" w:rsidP="00B45D7C">
            <w:pPr>
              <w:jc w:val="both"/>
              <w:rPr>
                <w:bCs/>
                <w:sz w:val="28"/>
                <w:szCs w:val="28"/>
              </w:rPr>
            </w:pPr>
            <w:hyperlink r:id="rId8" w:history="1">
              <w:r w:rsidR="00BA4AA4" w:rsidRPr="00070999">
                <w:rPr>
                  <w:bCs/>
                  <w:sz w:val="28"/>
                  <w:szCs w:val="28"/>
                </w:rPr>
                <w:t>_____</w:t>
              </w:r>
              <w:r w:rsidR="00222569" w:rsidRPr="00070999">
                <w:rPr>
                  <w:bCs/>
                  <w:sz w:val="28"/>
                  <w:szCs w:val="28"/>
                </w:rPr>
                <w:t>______</w:t>
              </w:r>
              <w:r w:rsidR="00CC4D9A" w:rsidRPr="00070999">
                <w:rPr>
                  <w:bCs/>
                  <w:sz w:val="28"/>
                  <w:szCs w:val="28"/>
                </w:rPr>
                <w:t>___</w:t>
              </w:r>
              <w:r w:rsidR="00BA4AA4" w:rsidRPr="00070999">
                <w:rPr>
                  <w:bCs/>
                  <w:sz w:val="28"/>
                  <w:szCs w:val="28"/>
                </w:rPr>
                <w:t>___</w:t>
              </w:r>
              <w:r w:rsidR="007F1CCC" w:rsidRPr="00070999">
                <w:rPr>
                  <w:bCs/>
                  <w:sz w:val="28"/>
                  <w:szCs w:val="28"/>
                </w:rPr>
                <w:t>_</w:t>
              </w:r>
              <w:r w:rsidR="00BA4AA4" w:rsidRPr="00070999">
                <w:rPr>
                  <w:bCs/>
                  <w:sz w:val="28"/>
                  <w:szCs w:val="28"/>
                </w:rPr>
                <w:t>/</w:t>
              </w:r>
            </w:hyperlink>
            <w:r w:rsidR="000A4EA2">
              <w:rPr>
                <w:bCs/>
                <w:sz w:val="28"/>
                <w:szCs w:val="28"/>
              </w:rPr>
              <w:t xml:space="preserve">А.А. </w:t>
            </w:r>
            <w:r w:rsidR="000F7E24">
              <w:rPr>
                <w:bCs/>
                <w:sz w:val="28"/>
                <w:szCs w:val="28"/>
              </w:rPr>
              <w:t>Кулиев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5DBF" w14:textId="6133147E" w:rsidR="00BA4AA4" w:rsidRPr="00070999" w:rsidRDefault="00BA4AA4" w:rsidP="00BA4AA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CEA" w14:textId="74E7F5CA" w:rsidR="00BA4AA4" w:rsidRPr="00070999" w:rsidRDefault="00BA4AA4" w:rsidP="007F4A49">
            <w:pPr>
              <w:jc w:val="both"/>
              <w:rPr>
                <w:bCs/>
                <w:sz w:val="28"/>
                <w:szCs w:val="28"/>
              </w:rPr>
            </w:pPr>
            <w:r w:rsidRPr="00070999">
              <w:rPr>
                <w:bCs/>
                <w:sz w:val="28"/>
                <w:szCs w:val="28"/>
              </w:rPr>
              <w:t>_________</w:t>
            </w:r>
            <w:r w:rsidR="007F4A49" w:rsidRPr="00070999">
              <w:rPr>
                <w:bCs/>
                <w:sz w:val="28"/>
                <w:szCs w:val="28"/>
              </w:rPr>
              <w:t xml:space="preserve">__________/С.А. Меликов </w:t>
            </w:r>
          </w:p>
        </w:tc>
      </w:tr>
      <w:bookmarkEnd w:id="0"/>
    </w:tbl>
    <w:p w14:paraId="581D60DD" w14:textId="77777777" w:rsidR="00556E9E" w:rsidRPr="00070999" w:rsidRDefault="00556E9E" w:rsidP="00513505">
      <w:pPr>
        <w:rPr>
          <w:b/>
          <w:sz w:val="28"/>
          <w:szCs w:val="28"/>
        </w:rPr>
      </w:pPr>
    </w:p>
    <w:sectPr w:rsidR="00556E9E" w:rsidRPr="00070999" w:rsidSect="005A6C05">
      <w:headerReference w:type="default" r:id="rId9"/>
      <w:headerReference w:type="first" r:id="rId10"/>
      <w:pgSz w:w="16838" w:h="11906" w:orient="landscape" w:code="9"/>
      <w:pgMar w:top="851" w:right="820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A8C8" w14:textId="77777777" w:rsidR="00031E63" w:rsidRDefault="00031E63" w:rsidP="00933B77">
      <w:r>
        <w:separator/>
      </w:r>
    </w:p>
  </w:endnote>
  <w:endnote w:type="continuationSeparator" w:id="0">
    <w:p w14:paraId="0ABD9CE2" w14:textId="77777777" w:rsidR="00031E63" w:rsidRDefault="00031E63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3C87" w14:textId="77777777" w:rsidR="00031E63" w:rsidRDefault="00031E63" w:rsidP="00933B77">
      <w:r>
        <w:separator/>
      </w:r>
    </w:p>
  </w:footnote>
  <w:footnote w:type="continuationSeparator" w:id="0">
    <w:p w14:paraId="2477C648" w14:textId="77777777" w:rsidR="00031E63" w:rsidRDefault="00031E63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60720"/>
      <w:docPartObj>
        <w:docPartGallery w:val="Page Numbers (Top of Page)"/>
        <w:docPartUnique/>
      </w:docPartObj>
    </w:sdtPr>
    <w:sdtEndPr/>
    <w:sdtContent>
      <w:p w14:paraId="0D48174E" w14:textId="616BC1F0" w:rsidR="005A6C05" w:rsidRDefault="005A6C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EA2">
          <w:rPr>
            <w:noProof/>
          </w:rPr>
          <w:t>2</w:t>
        </w:r>
        <w:r>
          <w:fldChar w:fldCharType="end"/>
        </w:r>
      </w:p>
    </w:sdtContent>
  </w:sdt>
  <w:p w14:paraId="10257C30" w14:textId="22300B24" w:rsidR="008E23E1" w:rsidRPr="005A6C05" w:rsidRDefault="008E23E1" w:rsidP="005A6C05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64AC" w14:textId="1578087A" w:rsidR="005A6C05" w:rsidRDefault="005A6C05">
    <w:pPr>
      <w:pStyle w:val="a3"/>
      <w:jc w:val="center"/>
    </w:pPr>
  </w:p>
  <w:p w14:paraId="2A8C24A8" w14:textId="77777777" w:rsidR="00D36E35" w:rsidRDefault="00D36E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2FBF6D6A"/>
    <w:multiLevelType w:val="hybridMultilevel"/>
    <w:tmpl w:val="904E9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80C00"/>
    <w:multiLevelType w:val="hybridMultilevel"/>
    <w:tmpl w:val="145A1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FA5BCD"/>
    <w:multiLevelType w:val="hybridMultilevel"/>
    <w:tmpl w:val="37D8CDBA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A311D02"/>
    <w:multiLevelType w:val="hybridMultilevel"/>
    <w:tmpl w:val="3BE0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234BA"/>
    <w:multiLevelType w:val="hybridMultilevel"/>
    <w:tmpl w:val="E23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11AA5"/>
    <w:rsid w:val="00015FC6"/>
    <w:rsid w:val="00020E48"/>
    <w:rsid w:val="0002251F"/>
    <w:rsid w:val="00027379"/>
    <w:rsid w:val="0003034C"/>
    <w:rsid w:val="00030A5B"/>
    <w:rsid w:val="00031E63"/>
    <w:rsid w:val="00034AA8"/>
    <w:rsid w:val="0003637A"/>
    <w:rsid w:val="000368CD"/>
    <w:rsid w:val="0004305E"/>
    <w:rsid w:val="00043A81"/>
    <w:rsid w:val="000638A4"/>
    <w:rsid w:val="00070999"/>
    <w:rsid w:val="00070A9C"/>
    <w:rsid w:val="00073D19"/>
    <w:rsid w:val="00075BBB"/>
    <w:rsid w:val="00076C83"/>
    <w:rsid w:val="00082065"/>
    <w:rsid w:val="00086473"/>
    <w:rsid w:val="000912E4"/>
    <w:rsid w:val="000924F8"/>
    <w:rsid w:val="00093CC7"/>
    <w:rsid w:val="00096A1C"/>
    <w:rsid w:val="000A0A3E"/>
    <w:rsid w:val="000A12A4"/>
    <w:rsid w:val="000A4EA2"/>
    <w:rsid w:val="000B1970"/>
    <w:rsid w:val="000B32BA"/>
    <w:rsid w:val="000B381C"/>
    <w:rsid w:val="000B5924"/>
    <w:rsid w:val="000C1BC3"/>
    <w:rsid w:val="000C5113"/>
    <w:rsid w:val="000C78CD"/>
    <w:rsid w:val="000D1CDE"/>
    <w:rsid w:val="000D2A85"/>
    <w:rsid w:val="000D3D1D"/>
    <w:rsid w:val="000D7CE5"/>
    <w:rsid w:val="000E1A31"/>
    <w:rsid w:val="000E3A20"/>
    <w:rsid w:val="000E3DCB"/>
    <w:rsid w:val="000F460A"/>
    <w:rsid w:val="000F7E24"/>
    <w:rsid w:val="000F7EFA"/>
    <w:rsid w:val="001020C7"/>
    <w:rsid w:val="001058CE"/>
    <w:rsid w:val="0011308F"/>
    <w:rsid w:val="001157D8"/>
    <w:rsid w:val="00121632"/>
    <w:rsid w:val="00125014"/>
    <w:rsid w:val="00133749"/>
    <w:rsid w:val="00134A33"/>
    <w:rsid w:val="0013638C"/>
    <w:rsid w:val="00136DAC"/>
    <w:rsid w:val="00140A7C"/>
    <w:rsid w:val="001453BA"/>
    <w:rsid w:val="00146FC3"/>
    <w:rsid w:val="00150F6D"/>
    <w:rsid w:val="001528E2"/>
    <w:rsid w:val="0015308D"/>
    <w:rsid w:val="001537BD"/>
    <w:rsid w:val="00153B35"/>
    <w:rsid w:val="00161748"/>
    <w:rsid w:val="00162DB9"/>
    <w:rsid w:val="001652AC"/>
    <w:rsid w:val="00167F44"/>
    <w:rsid w:val="0017171C"/>
    <w:rsid w:val="00174359"/>
    <w:rsid w:val="001776F8"/>
    <w:rsid w:val="00181191"/>
    <w:rsid w:val="001A0186"/>
    <w:rsid w:val="001A0FAA"/>
    <w:rsid w:val="001A2425"/>
    <w:rsid w:val="001A35E6"/>
    <w:rsid w:val="001A49B2"/>
    <w:rsid w:val="001A5439"/>
    <w:rsid w:val="001B1A03"/>
    <w:rsid w:val="001B30C4"/>
    <w:rsid w:val="001C15C3"/>
    <w:rsid w:val="001C1E51"/>
    <w:rsid w:val="001C222F"/>
    <w:rsid w:val="001C2546"/>
    <w:rsid w:val="001C7C94"/>
    <w:rsid w:val="001D0DDD"/>
    <w:rsid w:val="001D2CBE"/>
    <w:rsid w:val="001D539F"/>
    <w:rsid w:val="001E5F65"/>
    <w:rsid w:val="001E6F4B"/>
    <w:rsid w:val="001F08F5"/>
    <w:rsid w:val="001F0ACA"/>
    <w:rsid w:val="001F0F39"/>
    <w:rsid w:val="001F17FA"/>
    <w:rsid w:val="002004AF"/>
    <w:rsid w:val="00203CF7"/>
    <w:rsid w:val="00204643"/>
    <w:rsid w:val="002075EC"/>
    <w:rsid w:val="00211417"/>
    <w:rsid w:val="00215989"/>
    <w:rsid w:val="00215B02"/>
    <w:rsid w:val="00221234"/>
    <w:rsid w:val="00222569"/>
    <w:rsid w:val="002225F5"/>
    <w:rsid w:val="00225A5C"/>
    <w:rsid w:val="00226426"/>
    <w:rsid w:val="002304D3"/>
    <w:rsid w:val="00231669"/>
    <w:rsid w:val="00231FF3"/>
    <w:rsid w:val="002320C7"/>
    <w:rsid w:val="002337B5"/>
    <w:rsid w:val="00236DF8"/>
    <w:rsid w:val="002420CA"/>
    <w:rsid w:val="00242C44"/>
    <w:rsid w:val="00247B63"/>
    <w:rsid w:val="00256849"/>
    <w:rsid w:val="00260FCA"/>
    <w:rsid w:val="00263543"/>
    <w:rsid w:val="00264F42"/>
    <w:rsid w:val="002709CB"/>
    <w:rsid w:val="00273F6C"/>
    <w:rsid w:val="0027448A"/>
    <w:rsid w:val="00277846"/>
    <w:rsid w:val="002810F2"/>
    <w:rsid w:val="0029228F"/>
    <w:rsid w:val="00292F81"/>
    <w:rsid w:val="002A05CA"/>
    <w:rsid w:val="002A20AD"/>
    <w:rsid w:val="002A32F0"/>
    <w:rsid w:val="002A6B91"/>
    <w:rsid w:val="002B3E7D"/>
    <w:rsid w:val="002B60C2"/>
    <w:rsid w:val="002C1DA2"/>
    <w:rsid w:val="002C2AE8"/>
    <w:rsid w:val="002C3100"/>
    <w:rsid w:val="002C3725"/>
    <w:rsid w:val="002D0D24"/>
    <w:rsid w:val="002D619B"/>
    <w:rsid w:val="002E1F6C"/>
    <w:rsid w:val="002E49B9"/>
    <w:rsid w:val="002E4E2C"/>
    <w:rsid w:val="002F26C9"/>
    <w:rsid w:val="002F3261"/>
    <w:rsid w:val="002F4CDA"/>
    <w:rsid w:val="002F5F6A"/>
    <w:rsid w:val="003020E4"/>
    <w:rsid w:val="00302F43"/>
    <w:rsid w:val="00307318"/>
    <w:rsid w:val="003122A7"/>
    <w:rsid w:val="00317F09"/>
    <w:rsid w:val="00320999"/>
    <w:rsid w:val="00320F75"/>
    <w:rsid w:val="003216CD"/>
    <w:rsid w:val="00325576"/>
    <w:rsid w:val="0032671F"/>
    <w:rsid w:val="00327E0E"/>
    <w:rsid w:val="00331473"/>
    <w:rsid w:val="00343402"/>
    <w:rsid w:val="00356C41"/>
    <w:rsid w:val="00362E34"/>
    <w:rsid w:val="0036372F"/>
    <w:rsid w:val="00366F16"/>
    <w:rsid w:val="00376BBD"/>
    <w:rsid w:val="003777A8"/>
    <w:rsid w:val="0038446E"/>
    <w:rsid w:val="00384BEE"/>
    <w:rsid w:val="003964F4"/>
    <w:rsid w:val="00396E9B"/>
    <w:rsid w:val="00397B84"/>
    <w:rsid w:val="003A0FCF"/>
    <w:rsid w:val="003A1375"/>
    <w:rsid w:val="003A17B9"/>
    <w:rsid w:val="003A5141"/>
    <w:rsid w:val="003B4ED1"/>
    <w:rsid w:val="003B5012"/>
    <w:rsid w:val="003B6127"/>
    <w:rsid w:val="003C799E"/>
    <w:rsid w:val="003D3721"/>
    <w:rsid w:val="003D3F22"/>
    <w:rsid w:val="003D4E87"/>
    <w:rsid w:val="003E06E0"/>
    <w:rsid w:val="003E24D2"/>
    <w:rsid w:val="003E3419"/>
    <w:rsid w:val="003F1C91"/>
    <w:rsid w:val="003F2CDB"/>
    <w:rsid w:val="003F6A8A"/>
    <w:rsid w:val="004116BC"/>
    <w:rsid w:val="0041280C"/>
    <w:rsid w:val="00412B11"/>
    <w:rsid w:val="00417898"/>
    <w:rsid w:val="00423E53"/>
    <w:rsid w:val="0042434E"/>
    <w:rsid w:val="00425490"/>
    <w:rsid w:val="0042736C"/>
    <w:rsid w:val="00434D06"/>
    <w:rsid w:val="00441418"/>
    <w:rsid w:val="004457AF"/>
    <w:rsid w:val="004471C7"/>
    <w:rsid w:val="00451853"/>
    <w:rsid w:val="004524D9"/>
    <w:rsid w:val="00452889"/>
    <w:rsid w:val="00453806"/>
    <w:rsid w:val="004568C1"/>
    <w:rsid w:val="0045717E"/>
    <w:rsid w:val="00457460"/>
    <w:rsid w:val="004607F2"/>
    <w:rsid w:val="00461C86"/>
    <w:rsid w:val="0046375E"/>
    <w:rsid w:val="004645AF"/>
    <w:rsid w:val="004663A9"/>
    <w:rsid w:val="004743CD"/>
    <w:rsid w:val="00490CB6"/>
    <w:rsid w:val="00493DA9"/>
    <w:rsid w:val="00494A05"/>
    <w:rsid w:val="004A1158"/>
    <w:rsid w:val="004A6007"/>
    <w:rsid w:val="004B1316"/>
    <w:rsid w:val="004B4C63"/>
    <w:rsid w:val="004B5979"/>
    <w:rsid w:val="004B77EF"/>
    <w:rsid w:val="004C0B4F"/>
    <w:rsid w:val="004C16EC"/>
    <w:rsid w:val="004C399B"/>
    <w:rsid w:val="004C4585"/>
    <w:rsid w:val="004C45EE"/>
    <w:rsid w:val="004C48DB"/>
    <w:rsid w:val="004C61C5"/>
    <w:rsid w:val="004D0DCA"/>
    <w:rsid w:val="004D306A"/>
    <w:rsid w:val="004D4E37"/>
    <w:rsid w:val="004E623A"/>
    <w:rsid w:val="004F174E"/>
    <w:rsid w:val="004F3D67"/>
    <w:rsid w:val="004F5082"/>
    <w:rsid w:val="004F665E"/>
    <w:rsid w:val="005002C5"/>
    <w:rsid w:val="005019A0"/>
    <w:rsid w:val="00501E41"/>
    <w:rsid w:val="00505272"/>
    <w:rsid w:val="00513505"/>
    <w:rsid w:val="00517DCC"/>
    <w:rsid w:val="005202AC"/>
    <w:rsid w:val="00526A9E"/>
    <w:rsid w:val="00526E54"/>
    <w:rsid w:val="005317BF"/>
    <w:rsid w:val="005332BB"/>
    <w:rsid w:val="00535083"/>
    <w:rsid w:val="00536A71"/>
    <w:rsid w:val="00537E50"/>
    <w:rsid w:val="00540B05"/>
    <w:rsid w:val="00540DE0"/>
    <w:rsid w:val="00543CDE"/>
    <w:rsid w:val="0054402A"/>
    <w:rsid w:val="00544112"/>
    <w:rsid w:val="00544C36"/>
    <w:rsid w:val="005464D8"/>
    <w:rsid w:val="0055078A"/>
    <w:rsid w:val="00550D2E"/>
    <w:rsid w:val="00556421"/>
    <w:rsid w:val="00556E9E"/>
    <w:rsid w:val="00560CB5"/>
    <w:rsid w:val="005610A9"/>
    <w:rsid w:val="00561539"/>
    <w:rsid w:val="0056467D"/>
    <w:rsid w:val="00564A4D"/>
    <w:rsid w:val="00572D6D"/>
    <w:rsid w:val="00573244"/>
    <w:rsid w:val="00576F60"/>
    <w:rsid w:val="00577732"/>
    <w:rsid w:val="0058122B"/>
    <w:rsid w:val="00582ACF"/>
    <w:rsid w:val="00586012"/>
    <w:rsid w:val="00590E37"/>
    <w:rsid w:val="0059524F"/>
    <w:rsid w:val="00595EB4"/>
    <w:rsid w:val="00596EC5"/>
    <w:rsid w:val="00597847"/>
    <w:rsid w:val="005A063A"/>
    <w:rsid w:val="005A4F94"/>
    <w:rsid w:val="005A6C05"/>
    <w:rsid w:val="005B0F9C"/>
    <w:rsid w:val="005B1068"/>
    <w:rsid w:val="005C0D4C"/>
    <w:rsid w:val="005C614F"/>
    <w:rsid w:val="005D0492"/>
    <w:rsid w:val="005D49FD"/>
    <w:rsid w:val="005D4EBB"/>
    <w:rsid w:val="005D5CEB"/>
    <w:rsid w:val="005E2CDD"/>
    <w:rsid w:val="005E6C6D"/>
    <w:rsid w:val="005F5B93"/>
    <w:rsid w:val="005F68A1"/>
    <w:rsid w:val="006000F1"/>
    <w:rsid w:val="00602C35"/>
    <w:rsid w:val="00603B43"/>
    <w:rsid w:val="006059D6"/>
    <w:rsid w:val="006060F2"/>
    <w:rsid w:val="00610431"/>
    <w:rsid w:val="00616ABE"/>
    <w:rsid w:val="00626FF3"/>
    <w:rsid w:val="00634AE4"/>
    <w:rsid w:val="00634D3F"/>
    <w:rsid w:val="00636EFA"/>
    <w:rsid w:val="006402F3"/>
    <w:rsid w:val="0064073D"/>
    <w:rsid w:val="00640E0E"/>
    <w:rsid w:val="006416FE"/>
    <w:rsid w:val="006457D0"/>
    <w:rsid w:val="00646435"/>
    <w:rsid w:val="00646EA6"/>
    <w:rsid w:val="00647477"/>
    <w:rsid w:val="00647FB4"/>
    <w:rsid w:val="00650DB9"/>
    <w:rsid w:val="00661FA2"/>
    <w:rsid w:val="00663400"/>
    <w:rsid w:val="006634DC"/>
    <w:rsid w:val="0066407E"/>
    <w:rsid w:val="00664362"/>
    <w:rsid w:val="00665783"/>
    <w:rsid w:val="006659B2"/>
    <w:rsid w:val="00672F08"/>
    <w:rsid w:val="00673DDD"/>
    <w:rsid w:val="00687FB1"/>
    <w:rsid w:val="00692633"/>
    <w:rsid w:val="006951FF"/>
    <w:rsid w:val="00695EA5"/>
    <w:rsid w:val="00696427"/>
    <w:rsid w:val="006A21B3"/>
    <w:rsid w:val="006B1222"/>
    <w:rsid w:val="006B46FB"/>
    <w:rsid w:val="006B5D48"/>
    <w:rsid w:val="006B6C74"/>
    <w:rsid w:val="006B7BDD"/>
    <w:rsid w:val="006C1831"/>
    <w:rsid w:val="006C309B"/>
    <w:rsid w:val="006C4191"/>
    <w:rsid w:val="006C722C"/>
    <w:rsid w:val="006D4712"/>
    <w:rsid w:val="006D5953"/>
    <w:rsid w:val="006D5B06"/>
    <w:rsid w:val="006E1237"/>
    <w:rsid w:val="006E1F81"/>
    <w:rsid w:val="006F274B"/>
    <w:rsid w:val="006F3CE5"/>
    <w:rsid w:val="006F4220"/>
    <w:rsid w:val="006F5164"/>
    <w:rsid w:val="00700446"/>
    <w:rsid w:val="00701A35"/>
    <w:rsid w:val="0071204A"/>
    <w:rsid w:val="0071264A"/>
    <w:rsid w:val="00712683"/>
    <w:rsid w:val="00713C5C"/>
    <w:rsid w:val="00722526"/>
    <w:rsid w:val="007272CD"/>
    <w:rsid w:val="00730621"/>
    <w:rsid w:val="00730AD0"/>
    <w:rsid w:val="00734A65"/>
    <w:rsid w:val="007356DA"/>
    <w:rsid w:val="007360E6"/>
    <w:rsid w:val="0073775F"/>
    <w:rsid w:val="00742D73"/>
    <w:rsid w:val="007468FD"/>
    <w:rsid w:val="00746E2C"/>
    <w:rsid w:val="0076044E"/>
    <w:rsid w:val="007608F7"/>
    <w:rsid w:val="00762A78"/>
    <w:rsid w:val="007643F9"/>
    <w:rsid w:val="00764783"/>
    <w:rsid w:val="00770C6F"/>
    <w:rsid w:val="007743C5"/>
    <w:rsid w:val="007751D4"/>
    <w:rsid w:val="00775721"/>
    <w:rsid w:val="00782280"/>
    <w:rsid w:val="00784D30"/>
    <w:rsid w:val="00786A2E"/>
    <w:rsid w:val="00787162"/>
    <w:rsid w:val="00787D2F"/>
    <w:rsid w:val="007945E5"/>
    <w:rsid w:val="007952D6"/>
    <w:rsid w:val="00796BE3"/>
    <w:rsid w:val="007A243F"/>
    <w:rsid w:val="007A6C17"/>
    <w:rsid w:val="007B2482"/>
    <w:rsid w:val="007B284E"/>
    <w:rsid w:val="007B4A6D"/>
    <w:rsid w:val="007B5A79"/>
    <w:rsid w:val="007C1592"/>
    <w:rsid w:val="007C6B57"/>
    <w:rsid w:val="007C7FF7"/>
    <w:rsid w:val="007D0C68"/>
    <w:rsid w:val="007D388A"/>
    <w:rsid w:val="007D541B"/>
    <w:rsid w:val="007D58AF"/>
    <w:rsid w:val="007D7D06"/>
    <w:rsid w:val="007E3EBE"/>
    <w:rsid w:val="007F1723"/>
    <w:rsid w:val="007F1A4F"/>
    <w:rsid w:val="007F1CCC"/>
    <w:rsid w:val="007F3842"/>
    <w:rsid w:val="007F4A49"/>
    <w:rsid w:val="007F7E0D"/>
    <w:rsid w:val="008007F8"/>
    <w:rsid w:val="00804085"/>
    <w:rsid w:val="00810409"/>
    <w:rsid w:val="0081305D"/>
    <w:rsid w:val="008144D7"/>
    <w:rsid w:val="00817AC2"/>
    <w:rsid w:val="008246D3"/>
    <w:rsid w:val="0082480E"/>
    <w:rsid w:val="008252F0"/>
    <w:rsid w:val="00825A70"/>
    <w:rsid w:val="00825D3F"/>
    <w:rsid w:val="008265FD"/>
    <w:rsid w:val="008311FD"/>
    <w:rsid w:val="00832A31"/>
    <w:rsid w:val="0083369B"/>
    <w:rsid w:val="0083593C"/>
    <w:rsid w:val="008364B4"/>
    <w:rsid w:val="00841652"/>
    <w:rsid w:val="00841F04"/>
    <w:rsid w:val="00842355"/>
    <w:rsid w:val="00845370"/>
    <w:rsid w:val="00845717"/>
    <w:rsid w:val="00845B13"/>
    <w:rsid w:val="00846B66"/>
    <w:rsid w:val="008619E7"/>
    <w:rsid w:val="008624AA"/>
    <w:rsid w:val="00863740"/>
    <w:rsid w:val="00871B96"/>
    <w:rsid w:val="00871C08"/>
    <w:rsid w:val="0087203D"/>
    <w:rsid w:val="00881B9B"/>
    <w:rsid w:val="008865C8"/>
    <w:rsid w:val="00887D9B"/>
    <w:rsid w:val="0089084B"/>
    <w:rsid w:val="00895409"/>
    <w:rsid w:val="00895973"/>
    <w:rsid w:val="008A05FB"/>
    <w:rsid w:val="008A0638"/>
    <w:rsid w:val="008A0A9C"/>
    <w:rsid w:val="008A169E"/>
    <w:rsid w:val="008A27BE"/>
    <w:rsid w:val="008B01CC"/>
    <w:rsid w:val="008B2700"/>
    <w:rsid w:val="008B38F9"/>
    <w:rsid w:val="008B3AC1"/>
    <w:rsid w:val="008B5E33"/>
    <w:rsid w:val="008B7E52"/>
    <w:rsid w:val="008C0BF4"/>
    <w:rsid w:val="008C2F24"/>
    <w:rsid w:val="008C3065"/>
    <w:rsid w:val="008C55EF"/>
    <w:rsid w:val="008C5CEB"/>
    <w:rsid w:val="008C673E"/>
    <w:rsid w:val="008C6AE7"/>
    <w:rsid w:val="008D3091"/>
    <w:rsid w:val="008E23E1"/>
    <w:rsid w:val="008E4069"/>
    <w:rsid w:val="008E4732"/>
    <w:rsid w:val="008E6B45"/>
    <w:rsid w:val="008F0403"/>
    <w:rsid w:val="008F10B0"/>
    <w:rsid w:val="008F1B8A"/>
    <w:rsid w:val="008F2A29"/>
    <w:rsid w:val="008F5FA3"/>
    <w:rsid w:val="0090157E"/>
    <w:rsid w:val="0090341E"/>
    <w:rsid w:val="009108EC"/>
    <w:rsid w:val="00911091"/>
    <w:rsid w:val="009128C8"/>
    <w:rsid w:val="0092267E"/>
    <w:rsid w:val="00924965"/>
    <w:rsid w:val="00930A99"/>
    <w:rsid w:val="00933B77"/>
    <w:rsid w:val="00943559"/>
    <w:rsid w:val="00947C72"/>
    <w:rsid w:val="0095159C"/>
    <w:rsid w:val="0095559B"/>
    <w:rsid w:val="00955CD1"/>
    <w:rsid w:val="0095622F"/>
    <w:rsid w:val="00956C8E"/>
    <w:rsid w:val="00962F11"/>
    <w:rsid w:val="009632B0"/>
    <w:rsid w:val="009702A0"/>
    <w:rsid w:val="0097345F"/>
    <w:rsid w:val="00974303"/>
    <w:rsid w:val="00975697"/>
    <w:rsid w:val="0097675C"/>
    <w:rsid w:val="0097688A"/>
    <w:rsid w:val="00982951"/>
    <w:rsid w:val="00982BCA"/>
    <w:rsid w:val="00984BF3"/>
    <w:rsid w:val="00985492"/>
    <w:rsid w:val="00987870"/>
    <w:rsid w:val="00992C1F"/>
    <w:rsid w:val="00993491"/>
    <w:rsid w:val="009A6E10"/>
    <w:rsid w:val="009A6FB9"/>
    <w:rsid w:val="009B086F"/>
    <w:rsid w:val="009B09A0"/>
    <w:rsid w:val="009B1372"/>
    <w:rsid w:val="009B1954"/>
    <w:rsid w:val="009B1B09"/>
    <w:rsid w:val="009B2903"/>
    <w:rsid w:val="009B2EC5"/>
    <w:rsid w:val="009B3075"/>
    <w:rsid w:val="009B356D"/>
    <w:rsid w:val="009B4DB6"/>
    <w:rsid w:val="009B7325"/>
    <w:rsid w:val="009B7351"/>
    <w:rsid w:val="009C29BA"/>
    <w:rsid w:val="009C3188"/>
    <w:rsid w:val="009C50EF"/>
    <w:rsid w:val="009D308E"/>
    <w:rsid w:val="009D40C7"/>
    <w:rsid w:val="009D4FDA"/>
    <w:rsid w:val="009D708C"/>
    <w:rsid w:val="009E27B3"/>
    <w:rsid w:val="009E2827"/>
    <w:rsid w:val="009E54D7"/>
    <w:rsid w:val="009E5C3B"/>
    <w:rsid w:val="009F04E0"/>
    <w:rsid w:val="00A00CAD"/>
    <w:rsid w:val="00A0113D"/>
    <w:rsid w:val="00A03ADD"/>
    <w:rsid w:val="00A11B1D"/>
    <w:rsid w:val="00A17A9F"/>
    <w:rsid w:val="00A17B4D"/>
    <w:rsid w:val="00A2006D"/>
    <w:rsid w:val="00A3379C"/>
    <w:rsid w:val="00A37A43"/>
    <w:rsid w:val="00A52093"/>
    <w:rsid w:val="00A5425D"/>
    <w:rsid w:val="00A63993"/>
    <w:rsid w:val="00A65F6B"/>
    <w:rsid w:val="00A673DE"/>
    <w:rsid w:val="00A67B85"/>
    <w:rsid w:val="00A716D1"/>
    <w:rsid w:val="00A73162"/>
    <w:rsid w:val="00A76141"/>
    <w:rsid w:val="00A771E1"/>
    <w:rsid w:val="00A777DB"/>
    <w:rsid w:val="00A801F4"/>
    <w:rsid w:val="00A82335"/>
    <w:rsid w:val="00A865DD"/>
    <w:rsid w:val="00A93781"/>
    <w:rsid w:val="00A95F52"/>
    <w:rsid w:val="00A973BD"/>
    <w:rsid w:val="00AA1A1A"/>
    <w:rsid w:val="00AA38B2"/>
    <w:rsid w:val="00AA4155"/>
    <w:rsid w:val="00AB29A5"/>
    <w:rsid w:val="00AB3F1A"/>
    <w:rsid w:val="00AB408D"/>
    <w:rsid w:val="00AB611A"/>
    <w:rsid w:val="00AC3208"/>
    <w:rsid w:val="00AC441A"/>
    <w:rsid w:val="00AC7192"/>
    <w:rsid w:val="00AC75E0"/>
    <w:rsid w:val="00AC7B60"/>
    <w:rsid w:val="00AD0705"/>
    <w:rsid w:val="00AD2477"/>
    <w:rsid w:val="00AE2A30"/>
    <w:rsid w:val="00AE3C29"/>
    <w:rsid w:val="00AE4584"/>
    <w:rsid w:val="00AE5887"/>
    <w:rsid w:val="00AF3D83"/>
    <w:rsid w:val="00AF3F52"/>
    <w:rsid w:val="00AF7AA1"/>
    <w:rsid w:val="00B01318"/>
    <w:rsid w:val="00B03186"/>
    <w:rsid w:val="00B06254"/>
    <w:rsid w:val="00B11258"/>
    <w:rsid w:val="00B119A9"/>
    <w:rsid w:val="00B13D1F"/>
    <w:rsid w:val="00B15414"/>
    <w:rsid w:val="00B2061F"/>
    <w:rsid w:val="00B25764"/>
    <w:rsid w:val="00B32F74"/>
    <w:rsid w:val="00B365A4"/>
    <w:rsid w:val="00B40992"/>
    <w:rsid w:val="00B45D7C"/>
    <w:rsid w:val="00B52A6A"/>
    <w:rsid w:val="00B549F6"/>
    <w:rsid w:val="00B56A83"/>
    <w:rsid w:val="00B60ED9"/>
    <w:rsid w:val="00B66012"/>
    <w:rsid w:val="00B666E7"/>
    <w:rsid w:val="00B76A0A"/>
    <w:rsid w:val="00B80F82"/>
    <w:rsid w:val="00B83827"/>
    <w:rsid w:val="00B84FDC"/>
    <w:rsid w:val="00B861C4"/>
    <w:rsid w:val="00B86D0B"/>
    <w:rsid w:val="00BA1194"/>
    <w:rsid w:val="00BA1365"/>
    <w:rsid w:val="00BA4308"/>
    <w:rsid w:val="00BA4AA4"/>
    <w:rsid w:val="00BA6E36"/>
    <w:rsid w:val="00BA7113"/>
    <w:rsid w:val="00BB0DE9"/>
    <w:rsid w:val="00BB3F49"/>
    <w:rsid w:val="00BB7AB2"/>
    <w:rsid w:val="00BC05D3"/>
    <w:rsid w:val="00BC06E7"/>
    <w:rsid w:val="00BC23FA"/>
    <w:rsid w:val="00BC5083"/>
    <w:rsid w:val="00BD36A2"/>
    <w:rsid w:val="00BE0CFA"/>
    <w:rsid w:val="00BE4727"/>
    <w:rsid w:val="00BE59C4"/>
    <w:rsid w:val="00BE7542"/>
    <w:rsid w:val="00BE7FD0"/>
    <w:rsid w:val="00BF18AC"/>
    <w:rsid w:val="00BF5DB8"/>
    <w:rsid w:val="00BF60B6"/>
    <w:rsid w:val="00BF642F"/>
    <w:rsid w:val="00C0500A"/>
    <w:rsid w:val="00C07995"/>
    <w:rsid w:val="00C1212E"/>
    <w:rsid w:val="00C12595"/>
    <w:rsid w:val="00C135CA"/>
    <w:rsid w:val="00C13AF0"/>
    <w:rsid w:val="00C15CA8"/>
    <w:rsid w:val="00C16D9E"/>
    <w:rsid w:val="00C20712"/>
    <w:rsid w:val="00C21887"/>
    <w:rsid w:val="00C25950"/>
    <w:rsid w:val="00C25D15"/>
    <w:rsid w:val="00C306AA"/>
    <w:rsid w:val="00C410D1"/>
    <w:rsid w:val="00C47C32"/>
    <w:rsid w:val="00C50BC3"/>
    <w:rsid w:val="00C56E09"/>
    <w:rsid w:val="00C631CF"/>
    <w:rsid w:val="00C638F0"/>
    <w:rsid w:val="00C644B3"/>
    <w:rsid w:val="00C671B4"/>
    <w:rsid w:val="00C678D7"/>
    <w:rsid w:val="00C700D6"/>
    <w:rsid w:val="00C70E64"/>
    <w:rsid w:val="00C72C32"/>
    <w:rsid w:val="00C74261"/>
    <w:rsid w:val="00C8034E"/>
    <w:rsid w:val="00C806B6"/>
    <w:rsid w:val="00C80AAC"/>
    <w:rsid w:val="00C96DF8"/>
    <w:rsid w:val="00CA26D9"/>
    <w:rsid w:val="00CB1AD9"/>
    <w:rsid w:val="00CB5708"/>
    <w:rsid w:val="00CB5B57"/>
    <w:rsid w:val="00CC0EA6"/>
    <w:rsid w:val="00CC4D9A"/>
    <w:rsid w:val="00CD037D"/>
    <w:rsid w:val="00CD173A"/>
    <w:rsid w:val="00CD42DF"/>
    <w:rsid w:val="00CD43C6"/>
    <w:rsid w:val="00CD54D9"/>
    <w:rsid w:val="00CD58C4"/>
    <w:rsid w:val="00CD7BA2"/>
    <w:rsid w:val="00CE2F79"/>
    <w:rsid w:val="00CE4AED"/>
    <w:rsid w:val="00CE7DEB"/>
    <w:rsid w:val="00CF5CA4"/>
    <w:rsid w:val="00CF69DF"/>
    <w:rsid w:val="00D04BD2"/>
    <w:rsid w:val="00D145A7"/>
    <w:rsid w:val="00D16349"/>
    <w:rsid w:val="00D20513"/>
    <w:rsid w:val="00D249DD"/>
    <w:rsid w:val="00D25269"/>
    <w:rsid w:val="00D276F7"/>
    <w:rsid w:val="00D3690A"/>
    <w:rsid w:val="00D36E35"/>
    <w:rsid w:val="00D41755"/>
    <w:rsid w:val="00D43795"/>
    <w:rsid w:val="00D445AB"/>
    <w:rsid w:val="00D538C1"/>
    <w:rsid w:val="00D559FF"/>
    <w:rsid w:val="00D57269"/>
    <w:rsid w:val="00D630D1"/>
    <w:rsid w:val="00D65BFA"/>
    <w:rsid w:val="00D75A8C"/>
    <w:rsid w:val="00D761AF"/>
    <w:rsid w:val="00D80CA0"/>
    <w:rsid w:val="00D81585"/>
    <w:rsid w:val="00D84725"/>
    <w:rsid w:val="00D90A94"/>
    <w:rsid w:val="00D91887"/>
    <w:rsid w:val="00DA1C9E"/>
    <w:rsid w:val="00DA2536"/>
    <w:rsid w:val="00DA350C"/>
    <w:rsid w:val="00DA4C14"/>
    <w:rsid w:val="00DA58E6"/>
    <w:rsid w:val="00DA606C"/>
    <w:rsid w:val="00DA7160"/>
    <w:rsid w:val="00DB7559"/>
    <w:rsid w:val="00DC1910"/>
    <w:rsid w:val="00DC44F6"/>
    <w:rsid w:val="00DC4AFF"/>
    <w:rsid w:val="00DD23F2"/>
    <w:rsid w:val="00DD6829"/>
    <w:rsid w:val="00DE01F8"/>
    <w:rsid w:val="00DF375E"/>
    <w:rsid w:val="00DF4EBA"/>
    <w:rsid w:val="00DF7155"/>
    <w:rsid w:val="00DF77BE"/>
    <w:rsid w:val="00E04971"/>
    <w:rsid w:val="00E07903"/>
    <w:rsid w:val="00E144CF"/>
    <w:rsid w:val="00E209B7"/>
    <w:rsid w:val="00E215B6"/>
    <w:rsid w:val="00E2411F"/>
    <w:rsid w:val="00E3458E"/>
    <w:rsid w:val="00E45BC0"/>
    <w:rsid w:val="00E512AB"/>
    <w:rsid w:val="00E53065"/>
    <w:rsid w:val="00E56627"/>
    <w:rsid w:val="00E56718"/>
    <w:rsid w:val="00E63046"/>
    <w:rsid w:val="00E647D5"/>
    <w:rsid w:val="00E76678"/>
    <w:rsid w:val="00E8079A"/>
    <w:rsid w:val="00E84CC3"/>
    <w:rsid w:val="00E86738"/>
    <w:rsid w:val="00E90AA0"/>
    <w:rsid w:val="00E9186B"/>
    <w:rsid w:val="00E9727B"/>
    <w:rsid w:val="00EA08CE"/>
    <w:rsid w:val="00EA613E"/>
    <w:rsid w:val="00EA6611"/>
    <w:rsid w:val="00EB40F4"/>
    <w:rsid w:val="00EC0EDF"/>
    <w:rsid w:val="00EC3229"/>
    <w:rsid w:val="00EC4DE5"/>
    <w:rsid w:val="00EC5305"/>
    <w:rsid w:val="00EC7B6D"/>
    <w:rsid w:val="00ED247A"/>
    <w:rsid w:val="00ED2EA3"/>
    <w:rsid w:val="00ED6935"/>
    <w:rsid w:val="00ED6E37"/>
    <w:rsid w:val="00ED7771"/>
    <w:rsid w:val="00EE160D"/>
    <w:rsid w:val="00EE4AE2"/>
    <w:rsid w:val="00EE6794"/>
    <w:rsid w:val="00EF1EC7"/>
    <w:rsid w:val="00EF1F7B"/>
    <w:rsid w:val="00EF2926"/>
    <w:rsid w:val="00EF386E"/>
    <w:rsid w:val="00EF3A66"/>
    <w:rsid w:val="00EF6EB7"/>
    <w:rsid w:val="00F00778"/>
    <w:rsid w:val="00F00AA1"/>
    <w:rsid w:val="00F0592E"/>
    <w:rsid w:val="00F05BF7"/>
    <w:rsid w:val="00F0657E"/>
    <w:rsid w:val="00F07E2A"/>
    <w:rsid w:val="00F12CAD"/>
    <w:rsid w:val="00F15E40"/>
    <w:rsid w:val="00F1731A"/>
    <w:rsid w:val="00F17CBA"/>
    <w:rsid w:val="00F2287E"/>
    <w:rsid w:val="00F245D7"/>
    <w:rsid w:val="00F2512D"/>
    <w:rsid w:val="00F25D53"/>
    <w:rsid w:val="00F25E21"/>
    <w:rsid w:val="00F27B5E"/>
    <w:rsid w:val="00F3167E"/>
    <w:rsid w:val="00F346C8"/>
    <w:rsid w:val="00F34A01"/>
    <w:rsid w:val="00F35122"/>
    <w:rsid w:val="00F376DF"/>
    <w:rsid w:val="00F418E8"/>
    <w:rsid w:val="00F42DD8"/>
    <w:rsid w:val="00F47D56"/>
    <w:rsid w:val="00F53D5A"/>
    <w:rsid w:val="00F55D42"/>
    <w:rsid w:val="00F5633D"/>
    <w:rsid w:val="00F575EF"/>
    <w:rsid w:val="00F648A0"/>
    <w:rsid w:val="00F67E41"/>
    <w:rsid w:val="00F7009A"/>
    <w:rsid w:val="00F71C21"/>
    <w:rsid w:val="00F72F47"/>
    <w:rsid w:val="00F76872"/>
    <w:rsid w:val="00F81553"/>
    <w:rsid w:val="00F81E30"/>
    <w:rsid w:val="00F85093"/>
    <w:rsid w:val="00F90365"/>
    <w:rsid w:val="00F9240D"/>
    <w:rsid w:val="00F92978"/>
    <w:rsid w:val="00F956B2"/>
    <w:rsid w:val="00F9760D"/>
    <w:rsid w:val="00FA2AD9"/>
    <w:rsid w:val="00FA3155"/>
    <w:rsid w:val="00FB254B"/>
    <w:rsid w:val="00FB45C8"/>
    <w:rsid w:val="00FC145A"/>
    <w:rsid w:val="00FC6066"/>
    <w:rsid w:val="00FC69B2"/>
    <w:rsid w:val="00FD1DC0"/>
    <w:rsid w:val="00FD3BB4"/>
    <w:rsid w:val="00FD417A"/>
    <w:rsid w:val="00FD591C"/>
    <w:rsid w:val="00FD6B72"/>
    <w:rsid w:val="00FE0479"/>
    <w:rsid w:val="00FE0BB4"/>
    <w:rsid w:val="00FE3494"/>
    <w:rsid w:val="00FE3DF6"/>
    <w:rsid w:val="00FF2979"/>
    <w:rsid w:val="00FF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1BF0C2"/>
  <w15:docId w15:val="{DEC03D72-C7B1-4001-9904-AB6A389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B77"/>
  </w:style>
  <w:style w:type="paragraph" w:styleId="a5">
    <w:name w:val="footer"/>
    <w:basedOn w:val="a"/>
    <w:link w:val="a6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2B3E7D"/>
    <w:rPr>
      <w:sz w:val="16"/>
      <w:szCs w:val="16"/>
    </w:rPr>
  </w:style>
  <w:style w:type="paragraph" w:styleId="a9">
    <w:name w:val="annotation text"/>
    <w:basedOn w:val="a"/>
    <w:link w:val="aa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2B3E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E7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A243F"/>
    <w:pPr>
      <w:spacing w:after="0" w:line="240" w:lineRule="auto"/>
    </w:pPr>
  </w:style>
  <w:style w:type="character" w:styleId="af0">
    <w:name w:val="Hyperlink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F72F47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rsid w:val="0042549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5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425490"/>
    <w:rPr>
      <w:vertAlign w:val="superscript"/>
    </w:rPr>
  </w:style>
  <w:style w:type="paragraph" w:customStyle="1" w:styleId="af5">
    <w:name w:val="Название объекта_Таблица"/>
    <w:basedOn w:val="af6"/>
    <w:rsid w:val="00A95F52"/>
    <w:pPr>
      <w:keepNext/>
      <w:tabs>
        <w:tab w:val="left" w:pos="1701"/>
      </w:tabs>
      <w:spacing w:before="240" w:after="120"/>
      <w:jc w:val="both"/>
    </w:pPr>
    <w:rPr>
      <w:rFonts w:eastAsiaTheme="minorHAnsi"/>
      <w:noProof/>
      <w:color w:val="auto"/>
      <w:sz w:val="28"/>
      <w:szCs w:val="28"/>
      <w:lang w:eastAsia="en-US"/>
    </w:rPr>
  </w:style>
  <w:style w:type="paragraph" w:styleId="af6">
    <w:name w:val="caption"/>
    <w:basedOn w:val="a"/>
    <w:next w:val="a"/>
    <w:uiPriority w:val="35"/>
    <w:semiHidden/>
    <w:unhideWhenUsed/>
    <w:qFormat/>
    <w:rsid w:val="00A95F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4">
    <w:name w:val="Таб_Ц_14"/>
    <w:rsid w:val="00FD1DC0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f7">
    <w:name w:val="Title"/>
    <w:basedOn w:val="a"/>
    <w:link w:val="af8"/>
    <w:qFormat/>
    <w:rsid w:val="00A0113D"/>
    <w:pPr>
      <w:ind w:firstLine="720"/>
      <w:jc w:val="center"/>
    </w:pPr>
    <w:rPr>
      <w:b/>
      <w:sz w:val="28"/>
      <w:szCs w:val="20"/>
    </w:rPr>
  </w:style>
  <w:style w:type="character" w:customStyle="1" w:styleId="af8">
    <w:name w:val="Заголовок Знак"/>
    <w:basedOn w:val="a0"/>
    <w:link w:val="af7"/>
    <w:rsid w:val="00A0113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rgolaev-km-0544044185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19A6-E22A-4558-892B-ACCD83E2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21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ur2</cp:lastModifiedBy>
  <cp:revision>6</cp:revision>
  <cp:lastPrinted>2024-08-26T08:16:00Z</cp:lastPrinted>
  <dcterms:created xsi:type="dcterms:W3CDTF">2024-08-21T13:15:00Z</dcterms:created>
  <dcterms:modified xsi:type="dcterms:W3CDTF">2024-10-21T10:54:00Z</dcterms:modified>
</cp:coreProperties>
</file>