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6094" w:type="dxa"/>
        <w:tblInd w:w="3682" w:type="dxa"/>
        <w:tblLook w:val="04A0" w:firstRow="1" w:lastRow="0" w:firstColumn="1" w:lastColumn="0" w:noHBand="0" w:noVBand="1"/>
      </w:tblPr>
      <w:tblGrid>
        <w:gridCol w:w="6094"/>
      </w:tblGrid>
      <w:tr w:rsidR="007D00F1" w14:paraId="5AF359DA" w14:textId="77777777" w:rsidTr="00FE10B9">
        <w:trPr>
          <w:trHeight w:val="15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7801879D" w14:textId="3F6F4268" w:rsidR="00816890" w:rsidRPr="00006EB3" w:rsidRDefault="00683399" w:rsidP="00FE10B9">
            <w:pPr>
              <w:ind w:firstLine="38"/>
              <w:jc w:val="center"/>
              <w:rPr>
                <w:sz w:val="28"/>
                <w:szCs w:val="28"/>
              </w:rPr>
            </w:pPr>
            <w:bookmarkStart w:id="0" w:name="_Hlk133566631"/>
            <w:r w:rsidRPr="00006EB3">
              <w:rPr>
                <w:sz w:val="28"/>
                <w:szCs w:val="28"/>
              </w:rPr>
              <w:t xml:space="preserve">ПРИЛОЖЕНИЕ </w:t>
            </w:r>
            <w:r w:rsidR="0075222F" w:rsidRPr="00006EB3">
              <w:rPr>
                <w:sz w:val="28"/>
                <w:szCs w:val="28"/>
              </w:rPr>
              <w:t>№ 11</w:t>
            </w:r>
          </w:p>
          <w:p w14:paraId="1CEC80BA" w14:textId="77777777" w:rsidR="00786771" w:rsidRPr="00006EB3" w:rsidRDefault="007D00F1" w:rsidP="002211D5">
            <w:pPr>
              <w:jc w:val="center"/>
              <w:rPr>
                <w:sz w:val="28"/>
                <w:szCs w:val="28"/>
              </w:rPr>
            </w:pPr>
            <w:r w:rsidRPr="00006EB3">
              <w:rPr>
                <w:sz w:val="28"/>
                <w:szCs w:val="28"/>
              </w:rPr>
              <w:t xml:space="preserve">к Концессионному соглашению </w:t>
            </w:r>
          </w:p>
          <w:p w14:paraId="53E1FF2C" w14:textId="782F529D" w:rsidR="007B6DF6" w:rsidRPr="004E2FE5" w:rsidRDefault="00804D6E" w:rsidP="00FE10B9">
            <w:pPr>
              <w:ind w:left="-104" w:firstLine="104"/>
              <w:jc w:val="center"/>
              <w:rPr>
                <w:rFonts w:eastAsia="Calibri"/>
                <w:sz w:val="28"/>
                <w:szCs w:val="28"/>
              </w:rPr>
            </w:pPr>
            <w:r w:rsidRPr="00006EB3">
              <w:rPr>
                <w:sz w:val="28"/>
                <w:szCs w:val="28"/>
              </w:rPr>
              <w:t>в отношении объект</w:t>
            </w:r>
            <w:r w:rsidR="00BD644C">
              <w:rPr>
                <w:sz w:val="28"/>
                <w:szCs w:val="28"/>
              </w:rPr>
              <w:t>ов</w:t>
            </w:r>
            <w:r w:rsidR="007D00F1" w:rsidRPr="00006EB3">
              <w:rPr>
                <w:sz w:val="28"/>
                <w:szCs w:val="28"/>
              </w:rPr>
              <w:t xml:space="preserve"> </w:t>
            </w:r>
            <w:r w:rsidR="007B6DF6" w:rsidRPr="004E2FE5">
              <w:rPr>
                <w:sz w:val="28"/>
                <w:szCs w:val="28"/>
              </w:rPr>
              <w:t>водоснабжения и</w:t>
            </w:r>
            <w:r w:rsidR="00BD644C">
              <w:rPr>
                <w:sz w:val="28"/>
                <w:szCs w:val="28"/>
              </w:rPr>
              <w:t xml:space="preserve"> </w:t>
            </w:r>
            <w:r w:rsidR="007B6DF6" w:rsidRPr="004E2FE5">
              <w:rPr>
                <w:sz w:val="28"/>
                <w:szCs w:val="28"/>
              </w:rPr>
              <w:t>водоотведения</w:t>
            </w:r>
            <w:r w:rsidR="007B6DF6">
              <w:rPr>
                <w:sz w:val="28"/>
                <w:szCs w:val="28"/>
              </w:rPr>
              <w:t>, находящихся в собственности</w:t>
            </w:r>
            <w:r w:rsidR="007B6DF6" w:rsidRPr="004E2FE5">
              <w:rPr>
                <w:sz w:val="28"/>
                <w:szCs w:val="28"/>
              </w:rPr>
              <w:t xml:space="preserve"> </w:t>
            </w:r>
            <w:r w:rsidR="007B6DF6" w:rsidRPr="004E2FE5">
              <w:rPr>
                <w:rFonts w:eastAsia="Calibri"/>
                <w:sz w:val="28"/>
                <w:szCs w:val="28"/>
              </w:rPr>
              <w:t xml:space="preserve">городского округа «город </w:t>
            </w:r>
            <w:r w:rsidR="007F21CD">
              <w:rPr>
                <w:rFonts w:eastAsia="Calibri"/>
                <w:sz w:val="28"/>
                <w:szCs w:val="28"/>
              </w:rPr>
              <w:t>Дербент</w:t>
            </w:r>
            <w:r w:rsidR="007B6DF6" w:rsidRPr="004E2FE5">
              <w:rPr>
                <w:rFonts w:eastAsia="Calibri"/>
                <w:sz w:val="28"/>
                <w:szCs w:val="28"/>
              </w:rPr>
              <w:t>»</w:t>
            </w:r>
          </w:p>
          <w:p w14:paraId="6755A04B" w14:textId="200725FC" w:rsidR="007D00F1" w:rsidRPr="004E2FE5" w:rsidRDefault="007D00F1" w:rsidP="002211D5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4F812DE5" w14:textId="77777777" w:rsidR="00D4114D" w:rsidRPr="007B5A5F" w:rsidRDefault="00D4114D" w:rsidP="00D4114D">
      <w:pPr>
        <w:numPr>
          <w:ilvl w:val="1"/>
          <w:numId w:val="0"/>
        </w:numPr>
        <w:ind w:left="3969"/>
        <w:contextualSpacing/>
        <w:mirrorIndents/>
        <w:jc w:val="center"/>
        <w:rPr>
          <w:b/>
          <w:iCs/>
          <w:caps/>
          <w:spacing w:val="15"/>
          <w:sz w:val="28"/>
          <w:szCs w:val="28"/>
        </w:rPr>
      </w:pPr>
    </w:p>
    <w:p w14:paraId="29CA909F" w14:textId="77777777" w:rsidR="00483523" w:rsidRDefault="00483523" w:rsidP="005F637F">
      <w:pPr>
        <w:numPr>
          <w:ilvl w:val="1"/>
          <w:numId w:val="0"/>
        </w:numPr>
        <w:tabs>
          <w:tab w:val="left" w:pos="1134"/>
        </w:tabs>
        <w:contextualSpacing/>
        <w:mirrorIndents/>
        <w:jc w:val="center"/>
        <w:rPr>
          <w:b/>
          <w:iCs/>
          <w:sz w:val="28"/>
          <w:szCs w:val="28"/>
        </w:rPr>
      </w:pPr>
      <w:r w:rsidRPr="00B6733C">
        <w:rPr>
          <w:b/>
          <w:iCs/>
          <w:sz w:val="28"/>
          <w:szCs w:val="28"/>
        </w:rPr>
        <w:t>П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О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Р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Я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Д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О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 xml:space="preserve">К </w:t>
      </w:r>
    </w:p>
    <w:p w14:paraId="5B1AE2DA" w14:textId="0F6A3D35" w:rsidR="0096664D" w:rsidRPr="00B6733C" w:rsidRDefault="006474F3" w:rsidP="005F637F">
      <w:pPr>
        <w:numPr>
          <w:ilvl w:val="1"/>
          <w:numId w:val="0"/>
        </w:numPr>
        <w:tabs>
          <w:tab w:val="left" w:pos="1134"/>
        </w:tabs>
        <w:contextualSpacing/>
        <w:mirrorIndents/>
        <w:jc w:val="center"/>
        <w:rPr>
          <w:b/>
          <w:iCs/>
          <w:caps/>
          <w:sz w:val="28"/>
          <w:szCs w:val="28"/>
        </w:rPr>
      </w:pPr>
      <w:r>
        <w:rPr>
          <w:b/>
          <w:iCs/>
          <w:sz w:val="28"/>
          <w:szCs w:val="28"/>
        </w:rPr>
        <w:t>в</w:t>
      </w:r>
      <w:r w:rsidR="00141350" w:rsidRPr="00B6733C">
        <w:rPr>
          <w:b/>
          <w:iCs/>
          <w:sz w:val="28"/>
          <w:szCs w:val="28"/>
        </w:rPr>
        <w:t>озмещения</w:t>
      </w:r>
      <w:r w:rsidR="006373EC">
        <w:rPr>
          <w:b/>
          <w:iCs/>
          <w:sz w:val="28"/>
          <w:szCs w:val="28"/>
        </w:rPr>
        <w:t xml:space="preserve"> фактически понесенных</w:t>
      </w:r>
      <w:r w:rsidR="00141350" w:rsidRPr="00B6733C">
        <w:rPr>
          <w:b/>
          <w:iCs/>
          <w:sz w:val="28"/>
          <w:szCs w:val="28"/>
        </w:rPr>
        <w:t xml:space="preserve"> расходов Концессионера </w:t>
      </w:r>
    </w:p>
    <w:p w14:paraId="317D9CCA" w14:textId="77777777" w:rsidR="0096664D" w:rsidRPr="00B6733C" w:rsidRDefault="00D4114D" w:rsidP="005F637F">
      <w:pPr>
        <w:numPr>
          <w:ilvl w:val="1"/>
          <w:numId w:val="0"/>
        </w:numPr>
        <w:tabs>
          <w:tab w:val="left" w:pos="1134"/>
        </w:tabs>
        <w:contextualSpacing/>
        <w:mirrorIndents/>
        <w:jc w:val="center"/>
        <w:rPr>
          <w:b/>
          <w:iCs/>
          <w:caps/>
          <w:sz w:val="28"/>
          <w:szCs w:val="28"/>
        </w:rPr>
      </w:pPr>
      <w:r>
        <w:rPr>
          <w:b/>
          <w:iCs/>
          <w:sz w:val="28"/>
          <w:szCs w:val="28"/>
        </w:rPr>
        <w:t>по</w:t>
      </w:r>
      <w:r w:rsidR="00141350" w:rsidRPr="00B6733C">
        <w:rPr>
          <w:b/>
          <w:iCs/>
          <w:sz w:val="28"/>
          <w:szCs w:val="28"/>
        </w:rPr>
        <w:t xml:space="preserve"> окончании срока действия Соглашения</w:t>
      </w:r>
    </w:p>
    <w:p w14:paraId="3AF4B1D2" w14:textId="77777777" w:rsidR="0096664D" w:rsidRPr="00B6733C" w:rsidRDefault="0096664D" w:rsidP="0053570F">
      <w:pPr>
        <w:numPr>
          <w:ilvl w:val="1"/>
          <w:numId w:val="0"/>
        </w:numPr>
        <w:tabs>
          <w:tab w:val="left" w:pos="1134"/>
        </w:tabs>
        <w:ind w:firstLine="709"/>
        <w:contextualSpacing/>
        <w:mirrorIndents/>
        <w:jc w:val="center"/>
        <w:rPr>
          <w:b/>
          <w:iCs/>
          <w:caps/>
          <w:sz w:val="28"/>
          <w:szCs w:val="28"/>
        </w:rPr>
      </w:pPr>
    </w:p>
    <w:p w14:paraId="5856A738" w14:textId="77777777" w:rsidR="00566603" w:rsidRPr="007B5A5F" w:rsidRDefault="00566603" w:rsidP="0053570F">
      <w:pPr>
        <w:pStyle w:val="af1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_Ref395174402"/>
      <w:r w:rsidRPr="007B5A5F">
        <w:rPr>
          <w:rFonts w:eastAsia="Calibri"/>
          <w:sz w:val="28"/>
          <w:szCs w:val="28"/>
        </w:rPr>
        <w:t xml:space="preserve">Настоящий </w:t>
      </w:r>
      <w:r w:rsidR="00483523">
        <w:rPr>
          <w:rFonts w:eastAsia="Calibri"/>
          <w:sz w:val="28"/>
          <w:szCs w:val="28"/>
        </w:rPr>
        <w:t>П</w:t>
      </w:r>
      <w:r w:rsidRPr="007B5A5F">
        <w:rPr>
          <w:rFonts w:eastAsia="Calibri"/>
          <w:sz w:val="28"/>
          <w:szCs w:val="28"/>
        </w:rPr>
        <w:t>орядок определяет условия, сроки и размеры возмещения расходов Сторонами п</w:t>
      </w:r>
      <w:r w:rsidR="00D4114D">
        <w:rPr>
          <w:rFonts w:eastAsia="Calibri"/>
          <w:sz w:val="28"/>
          <w:szCs w:val="28"/>
        </w:rPr>
        <w:t>о</w:t>
      </w:r>
      <w:r w:rsidRPr="007B5A5F">
        <w:rPr>
          <w:rFonts w:eastAsia="Calibri"/>
          <w:sz w:val="28"/>
          <w:szCs w:val="28"/>
        </w:rPr>
        <w:t xml:space="preserve"> окончании срока действия Соглашения в соответствии </w:t>
      </w:r>
      <w:r w:rsidR="00483523">
        <w:rPr>
          <w:rFonts w:eastAsia="Calibri"/>
          <w:sz w:val="28"/>
          <w:szCs w:val="28"/>
        </w:rPr>
        <w:t xml:space="preserve">с </w:t>
      </w:r>
      <w:hyperlink r:id="rId8" w:history="1">
        <w:r w:rsidR="009E2DCB" w:rsidRPr="007B5A5F">
          <w:rPr>
            <w:rFonts w:eastAsia="Calibri"/>
            <w:sz w:val="28"/>
            <w:szCs w:val="28"/>
          </w:rPr>
          <w:t>п</w:t>
        </w:r>
        <w:r w:rsidR="00483523">
          <w:rPr>
            <w:rFonts w:eastAsia="Calibri"/>
            <w:sz w:val="28"/>
            <w:szCs w:val="28"/>
          </w:rPr>
          <w:t>унктом</w:t>
        </w:r>
        <w:r w:rsidR="009E2DCB" w:rsidRPr="007B5A5F">
          <w:rPr>
            <w:rFonts w:eastAsia="Calibri"/>
            <w:sz w:val="28"/>
            <w:szCs w:val="28"/>
          </w:rPr>
          <w:t xml:space="preserve"> 5 ч</w:t>
        </w:r>
        <w:r w:rsidR="00483523">
          <w:rPr>
            <w:rFonts w:eastAsia="Calibri"/>
            <w:sz w:val="28"/>
            <w:szCs w:val="28"/>
          </w:rPr>
          <w:t xml:space="preserve">асти </w:t>
        </w:r>
        <w:r w:rsidR="009E2DCB" w:rsidRPr="007B5A5F">
          <w:rPr>
            <w:rFonts w:eastAsia="Calibri"/>
            <w:sz w:val="28"/>
            <w:szCs w:val="28"/>
          </w:rPr>
          <w:t xml:space="preserve"> 1 ст</w:t>
        </w:r>
        <w:r w:rsidR="00483523">
          <w:rPr>
            <w:rFonts w:eastAsia="Calibri"/>
            <w:sz w:val="28"/>
            <w:szCs w:val="28"/>
          </w:rPr>
          <w:t xml:space="preserve">атьи </w:t>
        </w:r>
        <w:r w:rsidR="009E2DCB" w:rsidRPr="007B5A5F">
          <w:rPr>
            <w:rFonts w:eastAsia="Calibri"/>
            <w:sz w:val="28"/>
            <w:szCs w:val="28"/>
          </w:rPr>
          <w:t xml:space="preserve"> 42</w:t>
        </w:r>
      </w:hyperlink>
      <w:r w:rsidR="009E2DCB" w:rsidRPr="007B5A5F">
        <w:rPr>
          <w:rFonts w:eastAsia="Calibri"/>
          <w:sz w:val="28"/>
          <w:szCs w:val="28"/>
        </w:rPr>
        <w:t xml:space="preserve"> Федерального закона</w:t>
      </w:r>
      <w:r w:rsidRPr="007B5A5F">
        <w:rPr>
          <w:rFonts w:eastAsia="Calibri"/>
          <w:sz w:val="28"/>
          <w:szCs w:val="28"/>
        </w:rPr>
        <w:t xml:space="preserve"> от 21</w:t>
      </w:r>
      <w:r w:rsidR="00141350" w:rsidRPr="007B5A5F">
        <w:rPr>
          <w:rFonts w:eastAsia="Calibri"/>
          <w:sz w:val="28"/>
          <w:szCs w:val="28"/>
        </w:rPr>
        <w:t xml:space="preserve"> июля </w:t>
      </w:r>
      <w:r w:rsidRPr="007B5A5F">
        <w:rPr>
          <w:rFonts w:eastAsia="Calibri"/>
          <w:sz w:val="28"/>
          <w:szCs w:val="28"/>
        </w:rPr>
        <w:t>2005</w:t>
      </w:r>
      <w:r w:rsidR="00483523">
        <w:rPr>
          <w:rFonts w:eastAsia="Calibri"/>
          <w:sz w:val="28"/>
          <w:szCs w:val="28"/>
        </w:rPr>
        <w:t xml:space="preserve"> </w:t>
      </w:r>
      <w:r w:rsidR="0053570F">
        <w:rPr>
          <w:rFonts w:eastAsia="Calibri"/>
          <w:sz w:val="28"/>
          <w:szCs w:val="28"/>
        </w:rPr>
        <w:t>г.</w:t>
      </w:r>
      <w:r w:rsidRPr="007B5A5F">
        <w:rPr>
          <w:rFonts w:eastAsia="Calibri"/>
          <w:sz w:val="28"/>
          <w:szCs w:val="28"/>
        </w:rPr>
        <w:t xml:space="preserve"> №</w:t>
      </w:r>
      <w:r w:rsidR="00483523">
        <w:rPr>
          <w:rFonts w:eastAsia="Calibri"/>
          <w:sz w:val="28"/>
          <w:szCs w:val="28"/>
        </w:rPr>
        <w:t xml:space="preserve"> </w:t>
      </w:r>
      <w:r w:rsidRPr="007B5A5F">
        <w:rPr>
          <w:rFonts w:eastAsia="Calibri"/>
          <w:sz w:val="28"/>
          <w:szCs w:val="28"/>
        </w:rPr>
        <w:t>115-ФЗ «О концессионных соглашениях».</w:t>
      </w:r>
    </w:p>
    <w:p w14:paraId="0F59F8B2" w14:textId="77777777" w:rsidR="00FB2BDB" w:rsidRPr="007B5A5F" w:rsidRDefault="00FB2BDB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>Возмещение осуществляется в случае</w:t>
      </w:r>
      <w:r w:rsidR="0053570F">
        <w:rPr>
          <w:rFonts w:eastAsia="Calibri"/>
          <w:sz w:val="28"/>
          <w:szCs w:val="28"/>
        </w:rPr>
        <w:t>,</w:t>
      </w:r>
      <w:r w:rsidRPr="007B5A5F">
        <w:rPr>
          <w:rFonts w:eastAsia="Calibri"/>
          <w:sz w:val="28"/>
          <w:szCs w:val="28"/>
        </w:rPr>
        <w:t xml:space="preserve"> если в течение срока действия </w:t>
      </w:r>
      <w:r w:rsidR="00D4114D">
        <w:rPr>
          <w:rFonts w:eastAsia="Calibri"/>
          <w:sz w:val="28"/>
          <w:szCs w:val="28"/>
        </w:rPr>
        <w:t>С</w:t>
      </w:r>
      <w:r w:rsidRPr="007B5A5F">
        <w:rPr>
          <w:rFonts w:eastAsia="Calibri"/>
          <w:sz w:val="28"/>
          <w:szCs w:val="28"/>
        </w:rPr>
        <w:t>оглашения цены (тарифы) и надбавки к ценам (тарифам), установленные с применением долгосрочных параметров регулирования деятельности Концессионера</w:t>
      </w:r>
      <w:r w:rsidR="00D4114D">
        <w:rPr>
          <w:rFonts w:eastAsia="Calibri"/>
          <w:sz w:val="28"/>
          <w:szCs w:val="28"/>
        </w:rPr>
        <w:t>,</w:t>
      </w:r>
      <w:r w:rsidRPr="007B5A5F">
        <w:rPr>
          <w:rFonts w:eastAsia="Calibri"/>
          <w:sz w:val="28"/>
          <w:szCs w:val="28"/>
        </w:rPr>
        <w:t xml:space="preserve"> не обеспечивают возмещения фактических расходов Концессионера.</w:t>
      </w:r>
    </w:p>
    <w:p w14:paraId="09A686FB" w14:textId="14056A4C" w:rsidR="00FB2BDB" w:rsidRPr="007B5A5F" w:rsidRDefault="00FB2BDB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Возмещение осуществляется исходя из размера расходов </w:t>
      </w:r>
      <w:r w:rsidR="00483523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 xml:space="preserve">онцессионера, подлежащих возмещению в соответствии с тарифным регулированием и не возмещенных ему на момент </w:t>
      </w:r>
      <w:r w:rsidR="00795AB2" w:rsidRPr="007B5A5F">
        <w:rPr>
          <w:rFonts w:eastAsia="Calibri"/>
          <w:sz w:val="28"/>
          <w:szCs w:val="28"/>
        </w:rPr>
        <w:t>окончания срока действия Соглашения.</w:t>
      </w:r>
    </w:p>
    <w:p w14:paraId="5494F524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Концессионер предоставляет Концеденту экономически обоснованные расчеты размера не возмещенных на момент окончания срока действия настоящего Соглашения расходов с приложением </w:t>
      </w:r>
      <w:r w:rsidR="0053570F">
        <w:rPr>
          <w:rFonts w:eastAsia="Calibri"/>
          <w:sz w:val="28"/>
          <w:szCs w:val="28"/>
        </w:rPr>
        <w:t>п</w:t>
      </w:r>
      <w:r w:rsidRPr="007B5A5F">
        <w:rPr>
          <w:rFonts w:eastAsia="Calibri"/>
          <w:sz w:val="28"/>
          <w:szCs w:val="28"/>
        </w:rPr>
        <w:t>одтверждающих </w:t>
      </w:r>
      <w:hyperlink r:id="rId9" w:tooltip="Бухгалтерский документ" w:history="1">
        <w:r w:rsidRPr="007B5A5F">
          <w:rPr>
            <w:rFonts w:eastAsia="Calibri"/>
            <w:sz w:val="28"/>
            <w:szCs w:val="28"/>
          </w:rPr>
          <w:t>бухгалтерских документов</w:t>
        </w:r>
      </w:hyperlink>
      <w:r w:rsidRPr="007B5A5F">
        <w:rPr>
          <w:rFonts w:eastAsia="Calibri"/>
          <w:sz w:val="28"/>
          <w:szCs w:val="28"/>
        </w:rPr>
        <w:t>.</w:t>
      </w:r>
    </w:p>
    <w:p w14:paraId="718D5B7D" w14:textId="245ED874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Концессионер в течение 5 (пяти) рабочих дней с момента окончания срока действия </w:t>
      </w:r>
      <w:r w:rsidR="00D4114D">
        <w:rPr>
          <w:rFonts w:eastAsia="Calibri"/>
          <w:sz w:val="28"/>
          <w:szCs w:val="28"/>
        </w:rPr>
        <w:t>С</w:t>
      </w:r>
      <w:r w:rsidRPr="007B5A5F">
        <w:rPr>
          <w:rFonts w:eastAsia="Calibri"/>
          <w:sz w:val="28"/>
          <w:szCs w:val="28"/>
        </w:rPr>
        <w:t xml:space="preserve">оглашения направляет Концеденту экономически обоснованное и документально подтвержденное требование о возмещении Концедентом расходов </w:t>
      </w:r>
      <w:r w:rsidR="00350FA1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онцессионера.</w:t>
      </w:r>
    </w:p>
    <w:p w14:paraId="56FBBC73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Концедент в течение 14 (четырнадцати) рабочих дней с момента получения требования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 xml:space="preserve">онцессионера направляет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 xml:space="preserve">онцессионеру уведомление с указанием на одно из следующих решений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онцедента:</w:t>
      </w:r>
    </w:p>
    <w:p w14:paraId="1279734D" w14:textId="77777777" w:rsidR="00730F1D" w:rsidRPr="007B5A5F" w:rsidRDefault="00730F1D" w:rsidP="005357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о полной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онцессионера;</w:t>
      </w:r>
    </w:p>
    <w:p w14:paraId="58491D8C" w14:textId="77777777" w:rsidR="00730F1D" w:rsidRPr="007B5A5F" w:rsidRDefault="00730F1D" w:rsidP="005357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о частичной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онцессионера;</w:t>
      </w:r>
    </w:p>
    <w:p w14:paraId="07FF7621" w14:textId="77777777" w:rsidR="00730F1D" w:rsidRPr="007B5A5F" w:rsidRDefault="00730F1D" w:rsidP="005357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об отказе в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онцессионера.</w:t>
      </w:r>
    </w:p>
    <w:p w14:paraId="6E638389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Уведомление о частичной компенсации расходов Концессионера либо об отказе в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 должно быть мотивированным.</w:t>
      </w:r>
    </w:p>
    <w:p w14:paraId="7ABA1DC5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В случае принятия решения о частичной компенсации расходов Концессионера или об отказе в компенсации таких расходов разногласия </w:t>
      </w:r>
      <w:r w:rsidR="00483523">
        <w:rPr>
          <w:rFonts w:eastAsia="Calibri"/>
          <w:sz w:val="28"/>
          <w:szCs w:val="28"/>
        </w:rPr>
        <w:t>С</w:t>
      </w:r>
      <w:r w:rsidRPr="007B5A5F">
        <w:rPr>
          <w:rFonts w:eastAsia="Calibri"/>
          <w:sz w:val="28"/>
          <w:szCs w:val="28"/>
        </w:rPr>
        <w:t xml:space="preserve">торон решаются путем проведения совместных совещаний Концедента и </w:t>
      </w:r>
      <w:r w:rsidRPr="007B5A5F">
        <w:rPr>
          <w:rFonts w:eastAsia="Calibri"/>
          <w:sz w:val="28"/>
          <w:szCs w:val="28"/>
        </w:rPr>
        <w:lastRenderedPageBreak/>
        <w:t xml:space="preserve">Концессионера в течение 14 (четырнадцати) рабочих дней с момента принятия решения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онцедент</w:t>
      </w:r>
      <w:r w:rsidR="00D4114D">
        <w:rPr>
          <w:rFonts w:eastAsia="Calibri"/>
          <w:sz w:val="28"/>
          <w:szCs w:val="28"/>
        </w:rPr>
        <w:t>ом</w:t>
      </w:r>
      <w:r w:rsidRPr="007B5A5F">
        <w:rPr>
          <w:rFonts w:eastAsia="Calibri"/>
          <w:sz w:val="28"/>
          <w:szCs w:val="28"/>
        </w:rPr>
        <w:t>.</w:t>
      </w:r>
    </w:p>
    <w:p w14:paraId="51150A46" w14:textId="4A2D1272" w:rsidR="00D4114D" w:rsidRDefault="00730F1D" w:rsidP="00D4114D">
      <w:pPr>
        <w:pStyle w:val="af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>В случае недостижения взаимного согласия в ходе совместных совещаний спор подлежит разрешению в судебном порядке</w:t>
      </w:r>
      <w:r w:rsidR="00E600C0">
        <w:rPr>
          <w:rFonts w:eastAsia="Calibri"/>
          <w:sz w:val="28"/>
          <w:szCs w:val="28"/>
        </w:rPr>
        <w:t>.</w:t>
      </w:r>
    </w:p>
    <w:p w14:paraId="2F37F513" w14:textId="234DDFBF" w:rsidR="00925A0F" w:rsidRPr="007B5A5F" w:rsidRDefault="00730F1D" w:rsidP="00D4114D">
      <w:pPr>
        <w:pStyle w:val="af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>Возмещение расходов производится Концедентом Концессионеру в течение календарного года, следующего за годом окончания</w:t>
      </w:r>
      <w:r w:rsidR="00925A0F" w:rsidRPr="007B5A5F">
        <w:rPr>
          <w:rFonts w:eastAsia="Calibri"/>
          <w:sz w:val="28"/>
          <w:szCs w:val="28"/>
        </w:rPr>
        <w:t xml:space="preserve"> срока действия Соглашения.</w:t>
      </w:r>
    </w:p>
    <w:bookmarkEnd w:id="1"/>
    <w:p w14:paraId="10C1A4FC" w14:textId="77777777" w:rsidR="00640B3E" w:rsidRPr="007B5A5F" w:rsidRDefault="00640B3E" w:rsidP="00D4114D">
      <w:pPr>
        <w:tabs>
          <w:tab w:val="left" w:pos="1020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6FE30B2B" w14:textId="77777777" w:rsidR="00300D9B" w:rsidRPr="007B5A5F" w:rsidRDefault="00480B93" w:rsidP="00300D9B">
      <w:pPr>
        <w:jc w:val="center"/>
        <w:rPr>
          <w:b/>
          <w:sz w:val="28"/>
          <w:szCs w:val="28"/>
        </w:rPr>
      </w:pPr>
      <w:r w:rsidRPr="007B5A5F">
        <w:rPr>
          <w:b/>
          <w:sz w:val="28"/>
          <w:szCs w:val="28"/>
        </w:rPr>
        <w:t xml:space="preserve">Подписи </w:t>
      </w:r>
      <w:r w:rsidR="00483523">
        <w:rPr>
          <w:b/>
          <w:sz w:val="28"/>
          <w:szCs w:val="28"/>
        </w:rPr>
        <w:t>С</w:t>
      </w:r>
      <w:r w:rsidRPr="007B5A5F">
        <w:rPr>
          <w:b/>
          <w:sz w:val="28"/>
          <w:szCs w:val="28"/>
        </w:rPr>
        <w:t>торон:</w:t>
      </w:r>
    </w:p>
    <w:p w14:paraId="74307697" w14:textId="77777777" w:rsidR="004567B9" w:rsidRPr="007B5A5F" w:rsidRDefault="004567B9" w:rsidP="00300D9B">
      <w:pPr>
        <w:jc w:val="center"/>
        <w:rPr>
          <w:b/>
          <w:sz w:val="28"/>
          <w:szCs w:val="28"/>
        </w:rPr>
      </w:pPr>
    </w:p>
    <w:tbl>
      <w:tblPr>
        <w:tblW w:w="9815" w:type="dxa"/>
        <w:tblLook w:val="04A0" w:firstRow="1" w:lastRow="0" w:firstColumn="1" w:lastColumn="0" w:noHBand="0" w:noVBand="1"/>
      </w:tblPr>
      <w:tblGrid>
        <w:gridCol w:w="3216"/>
        <w:gridCol w:w="3163"/>
        <w:gridCol w:w="3436"/>
      </w:tblGrid>
      <w:tr w:rsidR="00141350" w:rsidRPr="007B5A5F" w14:paraId="10FA44A5" w14:textId="77777777" w:rsidTr="003F09BB">
        <w:trPr>
          <w:trHeight w:val="510"/>
        </w:trPr>
        <w:tc>
          <w:tcPr>
            <w:tcW w:w="3216" w:type="dxa"/>
          </w:tcPr>
          <w:p w14:paraId="0242765F" w14:textId="77777777" w:rsidR="00141350" w:rsidRPr="008218B4" w:rsidRDefault="00141350" w:rsidP="0053570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8218B4">
              <w:rPr>
                <w:rFonts w:eastAsia="Calibri"/>
                <w:b/>
                <w:sz w:val="28"/>
                <w:szCs w:val="28"/>
                <w:lang w:eastAsia="en-US"/>
              </w:rPr>
              <w:t>Концедент</w:t>
            </w:r>
            <w:r w:rsidR="00A97C4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63" w:type="dxa"/>
          </w:tcPr>
          <w:p w14:paraId="4AC3C333" w14:textId="77777777" w:rsidR="00141350" w:rsidRPr="008218B4" w:rsidRDefault="00141350" w:rsidP="0053570F"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8218B4">
              <w:rPr>
                <w:rFonts w:eastAsia="Calibri"/>
                <w:b/>
                <w:sz w:val="28"/>
                <w:szCs w:val="28"/>
                <w:lang w:eastAsia="en-US"/>
              </w:rPr>
              <w:t>Концессионер</w:t>
            </w:r>
            <w:r w:rsidR="00A97C4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436" w:type="dxa"/>
          </w:tcPr>
          <w:p w14:paraId="53244735" w14:textId="77777777" w:rsidR="00141350" w:rsidRDefault="00141350" w:rsidP="0053570F">
            <w:pPr>
              <w:jc w:val="center"/>
              <w:rPr>
                <w:b/>
                <w:sz w:val="28"/>
                <w:szCs w:val="28"/>
              </w:rPr>
            </w:pPr>
            <w:r w:rsidRPr="008218B4">
              <w:rPr>
                <w:b/>
                <w:sz w:val="28"/>
                <w:szCs w:val="28"/>
              </w:rPr>
              <w:t>Субъект Российской Федерации</w:t>
            </w:r>
            <w:r w:rsidR="00A97C44">
              <w:rPr>
                <w:b/>
                <w:sz w:val="28"/>
                <w:szCs w:val="28"/>
              </w:rPr>
              <w:t>:</w:t>
            </w:r>
          </w:p>
          <w:p w14:paraId="31CC9844" w14:textId="77777777" w:rsidR="00483523" w:rsidRPr="00483523" w:rsidRDefault="00483523" w:rsidP="005357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1350" w:rsidRPr="007B5A5F" w14:paraId="42B17B84" w14:textId="77777777" w:rsidTr="003F09BB">
        <w:trPr>
          <w:trHeight w:val="2755"/>
        </w:trPr>
        <w:tc>
          <w:tcPr>
            <w:tcW w:w="3216" w:type="dxa"/>
          </w:tcPr>
          <w:p w14:paraId="5DFD2BAD" w14:textId="77777777" w:rsidR="00DB5D70" w:rsidRDefault="007B6DF6" w:rsidP="007B6D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Городской округ </w:t>
            </w:r>
          </w:p>
          <w:p w14:paraId="0C9482AC" w14:textId="0146CA90" w:rsidR="007B6DF6" w:rsidRDefault="007B6DF6" w:rsidP="007B6D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7F21CD">
              <w:rPr>
                <w:bCs/>
                <w:color w:val="000000"/>
                <w:sz w:val="28"/>
                <w:szCs w:val="28"/>
              </w:rPr>
              <w:t>Дербент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3865B815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3153CEED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77363701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75E92A8E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0D1279E8" w14:textId="55E3554B" w:rsidR="007B6DF6" w:rsidRDefault="007B6DF6" w:rsidP="007B6D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ородского округа «</w:t>
            </w:r>
            <w:r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7F21CD">
              <w:rPr>
                <w:bCs/>
                <w:color w:val="000000"/>
                <w:sz w:val="28"/>
                <w:szCs w:val="28"/>
              </w:rPr>
              <w:t>Дербент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18DB778D" w14:textId="77777777" w:rsidR="007B6DF6" w:rsidRDefault="007B6DF6" w:rsidP="007B6D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6860D87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4FC1BB73" w14:textId="23950DC1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283D6D7F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56410896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17F34C38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6BBFBF22" w14:textId="77777777" w:rsidR="007B6DF6" w:rsidRDefault="007B6DF6" w:rsidP="007B6DF6">
            <w:pPr>
              <w:jc w:val="center"/>
              <w:rPr>
                <w:sz w:val="28"/>
                <w:szCs w:val="28"/>
              </w:rPr>
            </w:pPr>
          </w:p>
          <w:p w14:paraId="36145D6F" w14:textId="7A2C0788" w:rsidR="007B6DF6" w:rsidRDefault="007B6DF6" w:rsidP="007B6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______/</w:t>
            </w:r>
            <w:r w:rsidR="007F21CD">
              <w:rPr>
                <w:sz w:val="28"/>
                <w:szCs w:val="28"/>
                <w:lang w:eastAsia="en-US"/>
              </w:rPr>
              <w:t>А.А. Кулиев</w:t>
            </w:r>
          </w:p>
          <w:p w14:paraId="78B26265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14:paraId="74AD617E" w14:textId="77777777" w:rsidR="00141350" w:rsidRPr="00B6733C" w:rsidRDefault="00141350" w:rsidP="00FF624A">
            <w:pPr>
              <w:rPr>
                <w:sz w:val="28"/>
                <w:szCs w:val="28"/>
              </w:rPr>
            </w:pPr>
          </w:p>
        </w:tc>
        <w:tc>
          <w:tcPr>
            <w:tcW w:w="3436" w:type="dxa"/>
          </w:tcPr>
          <w:p w14:paraId="3A821E87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Дагестан</w:t>
            </w:r>
          </w:p>
          <w:p w14:paraId="2CD9EF58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3FBFD5B1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3D75AF28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66CD72C9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72B98061" w14:textId="77777777" w:rsidR="00A97C44" w:rsidRPr="003D0490" w:rsidRDefault="00A97C44" w:rsidP="00C06925">
            <w:pPr>
              <w:jc w:val="center"/>
            </w:pPr>
          </w:p>
          <w:p w14:paraId="517EF0A3" w14:textId="77777777" w:rsidR="002A3C79" w:rsidRDefault="00141350" w:rsidP="00C06925">
            <w:pPr>
              <w:jc w:val="center"/>
              <w:rPr>
                <w:sz w:val="28"/>
                <w:szCs w:val="28"/>
              </w:rPr>
            </w:pPr>
            <w:r w:rsidRPr="00B6733C">
              <w:rPr>
                <w:sz w:val="28"/>
                <w:szCs w:val="28"/>
              </w:rPr>
              <w:t xml:space="preserve">Глава </w:t>
            </w:r>
          </w:p>
          <w:p w14:paraId="0DE29088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  <w:r w:rsidRPr="00B6733C">
              <w:rPr>
                <w:sz w:val="28"/>
                <w:szCs w:val="28"/>
              </w:rPr>
              <w:t>Республики Дагестан</w:t>
            </w:r>
          </w:p>
          <w:p w14:paraId="47CF79C9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7D7FFFB0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328103D1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1A7C2C97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28C75128" w14:textId="0E299249" w:rsidR="00141350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6BDDA42D" w14:textId="77777777" w:rsidR="0096279A" w:rsidRPr="00B6733C" w:rsidRDefault="0096279A" w:rsidP="00C06925">
            <w:pPr>
              <w:jc w:val="center"/>
              <w:rPr>
                <w:sz w:val="28"/>
                <w:szCs w:val="28"/>
              </w:rPr>
            </w:pPr>
          </w:p>
          <w:p w14:paraId="01813D22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5612ED69" w14:textId="7AAF31C1" w:rsidR="00141350" w:rsidRPr="00B6733C" w:rsidRDefault="0053570F" w:rsidP="00C06925">
            <w:pPr>
              <w:rPr>
                <w:sz w:val="28"/>
                <w:szCs w:val="28"/>
              </w:rPr>
            </w:pPr>
            <w:r w:rsidRPr="00B6733C">
              <w:rPr>
                <w:sz w:val="28"/>
                <w:szCs w:val="28"/>
              </w:rPr>
              <w:t>___</w:t>
            </w:r>
            <w:r w:rsidR="004E2FE5">
              <w:rPr>
                <w:sz w:val="28"/>
                <w:szCs w:val="28"/>
              </w:rPr>
              <w:t>_</w:t>
            </w:r>
            <w:r w:rsidRPr="00B6733C">
              <w:rPr>
                <w:sz w:val="28"/>
                <w:szCs w:val="28"/>
              </w:rPr>
              <w:t>__</w:t>
            </w:r>
            <w:r w:rsidR="003F09BB">
              <w:rPr>
                <w:sz w:val="28"/>
                <w:szCs w:val="28"/>
              </w:rPr>
              <w:t>____</w:t>
            </w:r>
            <w:r w:rsidR="0075222F">
              <w:rPr>
                <w:sz w:val="28"/>
                <w:szCs w:val="28"/>
              </w:rPr>
              <w:t>/</w:t>
            </w:r>
            <w:r w:rsidR="00141350" w:rsidRPr="00B6733C">
              <w:rPr>
                <w:sz w:val="28"/>
                <w:szCs w:val="28"/>
              </w:rPr>
              <w:t>С.А.</w:t>
            </w:r>
            <w:r w:rsidRPr="00B6733C">
              <w:rPr>
                <w:sz w:val="28"/>
                <w:szCs w:val="28"/>
              </w:rPr>
              <w:t xml:space="preserve"> </w:t>
            </w:r>
            <w:r w:rsidR="00141350" w:rsidRPr="00B6733C">
              <w:rPr>
                <w:sz w:val="28"/>
                <w:szCs w:val="28"/>
              </w:rPr>
              <w:t>Меликов</w:t>
            </w:r>
          </w:p>
          <w:p w14:paraId="1268639E" w14:textId="77777777" w:rsidR="00141350" w:rsidRPr="00B6733C" w:rsidRDefault="00141350" w:rsidP="00C0692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3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49C26BE1" w14:textId="77777777" w:rsidR="00141350" w:rsidRPr="00B6733C" w:rsidRDefault="00141350" w:rsidP="00C069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DDC5C8F" w14:textId="77777777" w:rsidR="00141350" w:rsidRPr="00141350" w:rsidRDefault="00141350" w:rsidP="00277D44">
      <w:pPr>
        <w:jc w:val="center"/>
        <w:rPr>
          <w:sz w:val="28"/>
          <w:szCs w:val="28"/>
        </w:rPr>
      </w:pPr>
    </w:p>
    <w:sectPr w:rsidR="00141350" w:rsidRPr="00141350" w:rsidSect="008758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8DB7" w14:textId="77777777" w:rsidR="00C93DDD" w:rsidRDefault="00C93DDD" w:rsidP="00933B77">
      <w:r>
        <w:separator/>
      </w:r>
    </w:p>
  </w:endnote>
  <w:endnote w:type="continuationSeparator" w:id="0">
    <w:p w14:paraId="4899A0EB" w14:textId="77777777" w:rsidR="00C93DDD" w:rsidRDefault="00C93DDD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E34E" w14:textId="77777777" w:rsidR="00F71072" w:rsidRDefault="00F710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E4A0" w14:textId="77777777" w:rsidR="00F71072" w:rsidRDefault="00F710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1FEF" w14:textId="77777777" w:rsidR="00F71072" w:rsidRDefault="00F710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C7CE" w14:textId="77777777" w:rsidR="00C93DDD" w:rsidRDefault="00C93DDD" w:rsidP="00933B77">
      <w:r>
        <w:separator/>
      </w:r>
    </w:p>
  </w:footnote>
  <w:footnote w:type="continuationSeparator" w:id="0">
    <w:p w14:paraId="742BCF7F" w14:textId="77777777" w:rsidR="00C93DDD" w:rsidRDefault="00C93DDD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4BFB" w14:textId="77777777" w:rsidR="00F71072" w:rsidRDefault="00F710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343293"/>
      <w:docPartObj>
        <w:docPartGallery w:val="Page Numbers (Top of Page)"/>
        <w:docPartUnique/>
      </w:docPartObj>
    </w:sdtPr>
    <w:sdtEndPr/>
    <w:sdtContent>
      <w:p w14:paraId="20D5CF1A" w14:textId="7C06710C" w:rsidR="00F71072" w:rsidRDefault="00F710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0B9">
          <w:rPr>
            <w:noProof/>
          </w:rPr>
          <w:t>2</w:t>
        </w:r>
        <w:r>
          <w:fldChar w:fldCharType="end"/>
        </w:r>
      </w:p>
    </w:sdtContent>
  </w:sdt>
  <w:p w14:paraId="13A294BA" w14:textId="77777777" w:rsidR="000D7CE5" w:rsidRDefault="000D7C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793012"/>
      <w:docPartObj>
        <w:docPartGallery w:val="Page Numbers (Top of Page)"/>
        <w:docPartUnique/>
      </w:docPartObj>
    </w:sdtPr>
    <w:sdtEndPr/>
    <w:sdtContent>
      <w:p w14:paraId="5110CA03" w14:textId="338655DB" w:rsidR="00F71072" w:rsidRDefault="00FF624A">
        <w:pPr>
          <w:pStyle w:val="a3"/>
          <w:jc w:val="center"/>
        </w:pPr>
      </w:p>
    </w:sdtContent>
  </w:sdt>
  <w:p w14:paraId="6CE3B25D" w14:textId="77777777" w:rsidR="00F71072" w:rsidRDefault="00F710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03976B27"/>
    <w:multiLevelType w:val="multilevel"/>
    <w:tmpl w:val="17BCE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" w15:restartNumberingAfterBreak="0">
    <w:nsid w:val="093C042F"/>
    <w:multiLevelType w:val="hybridMultilevel"/>
    <w:tmpl w:val="39E0C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D474B"/>
    <w:multiLevelType w:val="multilevel"/>
    <w:tmpl w:val="39A4D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C37EC6"/>
    <w:multiLevelType w:val="hybridMultilevel"/>
    <w:tmpl w:val="C76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5A8C"/>
    <w:multiLevelType w:val="multilevel"/>
    <w:tmpl w:val="8DD2217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582DB7"/>
    <w:multiLevelType w:val="multilevel"/>
    <w:tmpl w:val="75F0DB3E"/>
    <w:lvl w:ilvl="0">
      <w:start w:val="1"/>
      <w:numFmt w:val="decimal"/>
      <w:lvlText w:val="%1."/>
      <w:lvlJc w:val="left"/>
      <w:pPr>
        <w:ind w:left="6953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7097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41" w:hanging="720"/>
      </w:pPr>
    </w:lvl>
    <w:lvl w:ilvl="3">
      <w:start w:val="1"/>
      <w:numFmt w:val="decimal"/>
      <w:lvlText w:val="%1.%2.%3.%4"/>
      <w:lvlJc w:val="left"/>
      <w:pPr>
        <w:ind w:left="7385" w:hanging="864"/>
      </w:pPr>
    </w:lvl>
    <w:lvl w:ilvl="4">
      <w:start w:val="1"/>
      <w:numFmt w:val="decimal"/>
      <w:lvlText w:val="%1.%2.%3.%4.%5"/>
      <w:lvlJc w:val="left"/>
      <w:pPr>
        <w:ind w:left="7529" w:hanging="1008"/>
      </w:pPr>
    </w:lvl>
    <w:lvl w:ilvl="5">
      <w:start w:val="1"/>
      <w:numFmt w:val="decimal"/>
      <w:lvlText w:val="%1.%2.%3.%4.%5.%6"/>
      <w:lvlJc w:val="left"/>
      <w:pPr>
        <w:ind w:left="7673" w:hanging="1152"/>
      </w:pPr>
    </w:lvl>
    <w:lvl w:ilvl="6">
      <w:start w:val="1"/>
      <w:numFmt w:val="decimal"/>
      <w:lvlText w:val="%1.%2.%3.%4.%5.%6.%7"/>
      <w:lvlJc w:val="left"/>
      <w:pPr>
        <w:ind w:left="7817" w:hanging="1296"/>
      </w:pPr>
    </w:lvl>
    <w:lvl w:ilvl="7">
      <w:start w:val="1"/>
      <w:numFmt w:val="decimal"/>
      <w:lvlText w:val="%1.%2.%3.%4.%5.%6.%7.%8"/>
      <w:lvlJc w:val="left"/>
      <w:pPr>
        <w:ind w:left="7961" w:hanging="1440"/>
      </w:pPr>
    </w:lvl>
    <w:lvl w:ilvl="8">
      <w:start w:val="1"/>
      <w:numFmt w:val="decimal"/>
      <w:lvlText w:val="%1.%2.%3.%4.%5.%6.%7.%8.%9"/>
      <w:lvlJc w:val="left"/>
      <w:pPr>
        <w:ind w:left="8105" w:hanging="1584"/>
      </w:pPr>
    </w:lvl>
  </w:abstractNum>
  <w:abstractNum w:abstractNumId="7" w15:restartNumberingAfterBreak="0">
    <w:nsid w:val="43317ED3"/>
    <w:multiLevelType w:val="hybridMultilevel"/>
    <w:tmpl w:val="5C7EC0F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4E6"/>
    <w:multiLevelType w:val="multilevel"/>
    <w:tmpl w:val="CF767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777CBA"/>
    <w:multiLevelType w:val="multilevel"/>
    <w:tmpl w:val="93BC2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ED950EC"/>
    <w:multiLevelType w:val="hybridMultilevel"/>
    <w:tmpl w:val="7A02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03748"/>
    <w:rsid w:val="00006EB3"/>
    <w:rsid w:val="00010E3C"/>
    <w:rsid w:val="00020E48"/>
    <w:rsid w:val="00025B7B"/>
    <w:rsid w:val="000268EE"/>
    <w:rsid w:val="00027379"/>
    <w:rsid w:val="0003034C"/>
    <w:rsid w:val="00030A5B"/>
    <w:rsid w:val="0003637A"/>
    <w:rsid w:val="000368CD"/>
    <w:rsid w:val="00043B3C"/>
    <w:rsid w:val="00050DB9"/>
    <w:rsid w:val="00054A92"/>
    <w:rsid w:val="00060C47"/>
    <w:rsid w:val="000621BB"/>
    <w:rsid w:val="00070A74"/>
    <w:rsid w:val="00070A9C"/>
    <w:rsid w:val="00072E0B"/>
    <w:rsid w:val="00073D19"/>
    <w:rsid w:val="00076C83"/>
    <w:rsid w:val="00082065"/>
    <w:rsid w:val="00086473"/>
    <w:rsid w:val="000912E4"/>
    <w:rsid w:val="00093896"/>
    <w:rsid w:val="00093CC7"/>
    <w:rsid w:val="000B32BA"/>
    <w:rsid w:val="000B35A5"/>
    <w:rsid w:val="000B381C"/>
    <w:rsid w:val="000B5924"/>
    <w:rsid w:val="000C055C"/>
    <w:rsid w:val="000C1BC3"/>
    <w:rsid w:val="000C42F8"/>
    <w:rsid w:val="000C5113"/>
    <w:rsid w:val="000D2A85"/>
    <w:rsid w:val="000D67E7"/>
    <w:rsid w:val="000D7CE5"/>
    <w:rsid w:val="000E3A20"/>
    <w:rsid w:val="000E3DCB"/>
    <w:rsid w:val="000E423A"/>
    <w:rsid w:val="000E4C31"/>
    <w:rsid w:val="000F460A"/>
    <w:rsid w:val="001020C7"/>
    <w:rsid w:val="001055F7"/>
    <w:rsid w:val="001058CE"/>
    <w:rsid w:val="0011308F"/>
    <w:rsid w:val="00121632"/>
    <w:rsid w:val="00125014"/>
    <w:rsid w:val="00133749"/>
    <w:rsid w:val="00134384"/>
    <w:rsid w:val="00134A33"/>
    <w:rsid w:val="0013638C"/>
    <w:rsid w:val="00136667"/>
    <w:rsid w:val="00141350"/>
    <w:rsid w:val="001453BA"/>
    <w:rsid w:val="00150F6D"/>
    <w:rsid w:val="001528E2"/>
    <w:rsid w:val="001537BD"/>
    <w:rsid w:val="00153B35"/>
    <w:rsid w:val="00161748"/>
    <w:rsid w:val="00162DB9"/>
    <w:rsid w:val="001652AC"/>
    <w:rsid w:val="00167F44"/>
    <w:rsid w:val="00174359"/>
    <w:rsid w:val="00176EC6"/>
    <w:rsid w:val="00182384"/>
    <w:rsid w:val="00186AF0"/>
    <w:rsid w:val="001915AE"/>
    <w:rsid w:val="001A0186"/>
    <w:rsid w:val="001A0FAA"/>
    <w:rsid w:val="001A2425"/>
    <w:rsid w:val="001A35E6"/>
    <w:rsid w:val="001A49B2"/>
    <w:rsid w:val="001A5439"/>
    <w:rsid w:val="001A71B2"/>
    <w:rsid w:val="001B1A03"/>
    <w:rsid w:val="001C15C3"/>
    <w:rsid w:val="001C1E51"/>
    <w:rsid w:val="001C222F"/>
    <w:rsid w:val="001C44C8"/>
    <w:rsid w:val="001D0DDD"/>
    <w:rsid w:val="001E6F4B"/>
    <w:rsid w:val="001F17FA"/>
    <w:rsid w:val="001F1DB0"/>
    <w:rsid w:val="002004AF"/>
    <w:rsid w:val="00204643"/>
    <w:rsid w:val="00211417"/>
    <w:rsid w:val="00215989"/>
    <w:rsid w:val="00215B02"/>
    <w:rsid w:val="00217F0A"/>
    <w:rsid w:val="00221234"/>
    <w:rsid w:val="002225F5"/>
    <w:rsid w:val="00224F10"/>
    <w:rsid w:val="00225A5C"/>
    <w:rsid w:val="00225DF9"/>
    <w:rsid w:val="00226426"/>
    <w:rsid w:val="002277D7"/>
    <w:rsid w:val="002304D3"/>
    <w:rsid w:val="00231FF3"/>
    <w:rsid w:val="002320C7"/>
    <w:rsid w:val="002337B5"/>
    <w:rsid w:val="00236DF8"/>
    <w:rsid w:val="00242C44"/>
    <w:rsid w:val="00243C67"/>
    <w:rsid w:val="00247B63"/>
    <w:rsid w:val="00256849"/>
    <w:rsid w:val="00260FCA"/>
    <w:rsid w:val="00261867"/>
    <w:rsid w:val="00263543"/>
    <w:rsid w:val="002709CB"/>
    <w:rsid w:val="0027448A"/>
    <w:rsid w:val="00277846"/>
    <w:rsid w:val="00277D44"/>
    <w:rsid w:val="00280115"/>
    <w:rsid w:val="0028035B"/>
    <w:rsid w:val="002922F6"/>
    <w:rsid w:val="00292F81"/>
    <w:rsid w:val="002A05CA"/>
    <w:rsid w:val="002A20AD"/>
    <w:rsid w:val="002A3C79"/>
    <w:rsid w:val="002B3E7D"/>
    <w:rsid w:val="002B603E"/>
    <w:rsid w:val="002C3725"/>
    <w:rsid w:val="002C690F"/>
    <w:rsid w:val="002D0D24"/>
    <w:rsid w:val="002D619B"/>
    <w:rsid w:val="002E1F6C"/>
    <w:rsid w:val="002E49B9"/>
    <w:rsid w:val="002E4E2C"/>
    <w:rsid w:val="002F26C9"/>
    <w:rsid w:val="002F4CDA"/>
    <w:rsid w:val="00300D9B"/>
    <w:rsid w:val="003020E4"/>
    <w:rsid w:val="003122A7"/>
    <w:rsid w:val="00317F09"/>
    <w:rsid w:val="003216CD"/>
    <w:rsid w:val="0032324B"/>
    <w:rsid w:val="003261F8"/>
    <w:rsid w:val="003274C3"/>
    <w:rsid w:val="00340A2F"/>
    <w:rsid w:val="0034144E"/>
    <w:rsid w:val="00350757"/>
    <w:rsid w:val="00350E71"/>
    <w:rsid w:val="00350FA1"/>
    <w:rsid w:val="00352642"/>
    <w:rsid w:val="00356FE4"/>
    <w:rsid w:val="00362E34"/>
    <w:rsid w:val="0036372F"/>
    <w:rsid w:val="00366F16"/>
    <w:rsid w:val="00376BBD"/>
    <w:rsid w:val="003777A8"/>
    <w:rsid w:val="00384BEE"/>
    <w:rsid w:val="003944B3"/>
    <w:rsid w:val="003964F4"/>
    <w:rsid w:val="00396E9B"/>
    <w:rsid w:val="00397B84"/>
    <w:rsid w:val="003A0FCF"/>
    <w:rsid w:val="003A1375"/>
    <w:rsid w:val="003A17B9"/>
    <w:rsid w:val="003A53F5"/>
    <w:rsid w:val="003B2E3D"/>
    <w:rsid w:val="003B4ED1"/>
    <w:rsid w:val="003B5012"/>
    <w:rsid w:val="003B6127"/>
    <w:rsid w:val="003C2061"/>
    <w:rsid w:val="003C799E"/>
    <w:rsid w:val="003D0490"/>
    <w:rsid w:val="003D3721"/>
    <w:rsid w:val="003D3C89"/>
    <w:rsid w:val="003D3F22"/>
    <w:rsid w:val="003D4E87"/>
    <w:rsid w:val="003D7F98"/>
    <w:rsid w:val="003E06E0"/>
    <w:rsid w:val="003E3419"/>
    <w:rsid w:val="003E414F"/>
    <w:rsid w:val="003F09BB"/>
    <w:rsid w:val="003F22E5"/>
    <w:rsid w:val="003F4F9B"/>
    <w:rsid w:val="003F6A8A"/>
    <w:rsid w:val="004003DE"/>
    <w:rsid w:val="004038F1"/>
    <w:rsid w:val="004116BC"/>
    <w:rsid w:val="0041280C"/>
    <w:rsid w:val="00412B11"/>
    <w:rsid w:val="00417898"/>
    <w:rsid w:val="0042736C"/>
    <w:rsid w:val="00434D06"/>
    <w:rsid w:val="00441418"/>
    <w:rsid w:val="004457AF"/>
    <w:rsid w:val="004471C7"/>
    <w:rsid w:val="00451853"/>
    <w:rsid w:val="004524D9"/>
    <w:rsid w:val="00452889"/>
    <w:rsid w:val="00453806"/>
    <w:rsid w:val="004567B9"/>
    <w:rsid w:val="004568C1"/>
    <w:rsid w:val="0045717E"/>
    <w:rsid w:val="00461C86"/>
    <w:rsid w:val="0046375E"/>
    <w:rsid w:val="004645AF"/>
    <w:rsid w:val="004663A9"/>
    <w:rsid w:val="00475DD8"/>
    <w:rsid w:val="00476EBD"/>
    <w:rsid w:val="00480B93"/>
    <w:rsid w:val="00483523"/>
    <w:rsid w:val="00493DA9"/>
    <w:rsid w:val="00494A05"/>
    <w:rsid w:val="004A1158"/>
    <w:rsid w:val="004A6007"/>
    <w:rsid w:val="004B1A37"/>
    <w:rsid w:val="004B48A7"/>
    <w:rsid w:val="004B5979"/>
    <w:rsid w:val="004B77EF"/>
    <w:rsid w:val="004C0B4F"/>
    <w:rsid w:val="004C16EC"/>
    <w:rsid w:val="004C399B"/>
    <w:rsid w:val="004C48DB"/>
    <w:rsid w:val="004C61C5"/>
    <w:rsid w:val="004C6537"/>
    <w:rsid w:val="004D306A"/>
    <w:rsid w:val="004D5E21"/>
    <w:rsid w:val="004D68E4"/>
    <w:rsid w:val="004E2FE5"/>
    <w:rsid w:val="004E623A"/>
    <w:rsid w:val="004F174E"/>
    <w:rsid w:val="004F5082"/>
    <w:rsid w:val="005019A0"/>
    <w:rsid w:val="00501E41"/>
    <w:rsid w:val="005021D4"/>
    <w:rsid w:val="00505272"/>
    <w:rsid w:val="00517DCC"/>
    <w:rsid w:val="00526A9E"/>
    <w:rsid w:val="00526E54"/>
    <w:rsid w:val="005317BF"/>
    <w:rsid w:val="005332BB"/>
    <w:rsid w:val="00535083"/>
    <w:rsid w:val="0053570F"/>
    <w:rsid w:val="00536A71"/>
    <w:rsid w:val="00540B05"/>
    <w:rsid w:val="0054402A"/>
    <w:rsid w:val="00544112"/>
    <w:rsid w:val="00545453"/>
    <w:rsid w:val="005464D8"/>
    <w:rsid w:val="0055078A"/>
    <w:rsid w:val="00550D2E"/>
    <w:rsid w:val="00560CB5"/>
    <w:rsid w:val="00560DE8"/>
    <w:rsid w:val="0056467D"/>
    <w:rsid w:val="00566603"/>
    <w:rsid w:val="005672C5"/>
    <w:rsid w:val="00570504"/>
    <w:rsid w:val="00573244"/>
    <w:rsid w:val="00576F60"/>
    <w:rsid w:val="00577732"/>
    <w:rsid w:val="0058122B"/>
    <w:rsid w:val="00582ACF"/>
    <w:rsid w:val="00590E37"/>
    <w:rsid w:val="00590FEF"/>
    <w:rsid w:val="0059524F"/>
    <w:rsid w:val="00595642"/>
    <w:rsid w:val="00596EC5"/>
    <w:rsid w:val="005B0AD8"/>
    <w:rsid w:val="005B0F9C"/>
    <w:rsid w:val="005B1068"/>
    <w:rsid w:val="005C2631"/>
    <w:rsid w:val="005C5689"/>
    <w:rsid w:val="005C614F"/>
    <w:rsid w:val="005D49FD"/>
    <w:rsid w:val="005D5CEB"/>
    <w:rsid w:val="005D5FB0"/>
    <w:rsid w:val="005E2CDD"/>
    <w:rsid w:val="005E32C4"/>
    <w:rsid w:val="005F637F"/>
    <w:rsid w:val="005F6584"/>
    <w:rsid w:val="006000F1"/>
    <w:rsid w:val="00603B43"/>
    <w:rsid w:val="006059D6"/>
    <w:rsid w:val="006060F2"/>
    <w:rsid w:val="00614B0C"/>
    <w:rsid w:val="00616ABE"/>
    <w:rsid w:val="00621590"/>
    <w:rsid w:val="0062447B"/>
    <w:rsid w:val="0063363A"/>
    <w:rsid w:val="00634AE4"/>
    <w:rsid w:val="00636EFA"/>
    <w:rsid w:val="006373EC"/>
    <w:rsid w:val="00637A14"/>
    <w:rsid w:val="006402F3"/>
    <w:rsid w:val="0064073D"/>
    <w:rsid w:val="0064089D"/>
    <w:rsid w:val="00640B3E"/>
    <w:rsid w:val="006416FE"/>
    <w:rsid w:val="006425AF"/>
    <w:rsid w:val="00646435"/>
    <w:rsid w:val="00646EA6"/>
    <w:rsid w:val="00647477"/>
    <w:rsid w:val="006474F3"/>
    <w:rsid w:val="00647FB4"/>
    <w:rsid w:val="00650D97"/>
    <w:rsid w:val="00650DB9"/>
    <w:rsid w:val="00661FA2"/>
    <w:rsid w:val="006634DC"/>
    <w:rsid w:val="006656D0"/>
    <w:rsid w:val="00665783"/>
    <w:rsid w:val="006659B2"/>
    <w:rsid w:val="00681C1F"/>
    <w:rsid w:val="00683399"/>
    <w:rsid w:val="006842CB"/>
    <w:rsid w:val="0068730B"/>
    <w:rsid w:val="00687FB1"/>
    <w:rsid w:val="00690365"/>
    <w:rsid w:val="00692633"/>
    <w:rsid w:val="00693AFE"/>
    <w:rsid w:val="00695EA5"/>
    <w:rsid w:val="00696427"/>
    <w:rsid w:val="006B1222"/>
    <w:rsid w:val="006B1CAB"/>
    <w:rsid w:val="006C1831"/>
    <w:rsid w:val="006C1EBA"/>
    <w:rsid w:val="006D4712"/>
    <w:rsid w:val="006D5953"/>
    <w:rsid w:val="006D5B06"/>
    <w:rsid w:val="006E6E40"/>
    <w:rsid w:val="006E74C1"/>
    <w:rsid w:val="006F1528"/>
    <w:rsid w:val="006F274B"/>
    <w:rsid w:val="006F4220"/>
    <w:rsid w:val="006F5164"/>
    <w:rsid w:val="00700446"/>
    <w:rsid w:val="00701A35"/>
    <w:rsid w:val="007056A0"/>
    <w:rsid w:val="00707655"/>
    <w:rsid w:val="007076D2"/>
    <w:rsid w:val="0071264A"/>
    <w:rsid w:val="00713C5C"/>
    <w:rsid w:val="00723C32"/>
    <w:rsid w:val="007272CD"/>
    <w:rsid w:val="00730621"/>
    <w:rsid w:val="00730F1D"/>
    <w:rsid w:val="007326BD"/>
    <w:rsid w:val="00734A65"/>
    <w:rsid w:val="00742D73"/>
    <w:rsid w:val="007436C9"/>
    <w:rsid w:val="007468FD"/>
    <w:rsid w:val="00746E2C"/>
    <w:rsid w:val="0075222F"/>
    <w:rsid w:val="007608F7"/>
    <w:rsid w:val="00762A78"/>
    <w:rsid w:val="00764783"/>
    <w:rsid w:val="00772738"/>
    <w:rsid w:val="007743C5"/>
    <w:rsid w:val="00784D30"/>
    <w:rsid w:val="00786771"/>
    <w:rsid w:val="00786A2E"/>
    <w:rsid w:val="00787162"/>
    <w:rsid w:val="00787D2F"/>
    <w:rsid w:val="00793923"/>
    <w:rsid w:val="007945E5"/>
    <w:rsid w:val="00795AB2"/>
    <w:rsid w:val="00796BE3"/>
    <w:rsid w:val="007A243F"/>
    <w:rsid w:val="007A6C17"/>
    <w:rsid w:val="007B284E"/>
    <w:rsid w:val="007B5A5F"/>
    <w:rsid w:val="007B5A79"/>
    <w:rsid w:val="007B6DF6"/>
    <w:rsid w:val="007B7E87"/>
    <w:rsid w:val="007C60B2"/>
    <w:rsid w:val="007C6B57"/>
    <w:rsid w:val="007D00F1"/>
    <w:rsid w:val="007D0AAE"/>
    <w:rsid w:val="007D0C68"/>
    <w:rsid w:val="007D2CE0"/>
    <w:rsid w:val="007D388A"/>
    <w:rsid w:val="007D541B"/>
    <w:rsid w:val="007D58AF"/>
    <w:rsid w:val="007D61C9"/>
    <w:rsid w:val="007D7773"/>
    <w:rsid w:val="007D7D06"/>
    <w:rsid w:val="007E3EBE"/>
    <w:rsid w:val="007F1723"/>
    <w:rsid w:val="007F21CD"/>
    <w:rsid w:val="007F3842"/>
    <w:rsid w:val="008007F8"/>
    <w:rsid w:val="008037CB"/>
    <w:rsid w:val="00804B1C"/>
    <w:rsid w:val="00804D6E"/>
    <w:rsid w:val="0081305D"/>
    <w:rsid w:val="008144D7"/>
    <w:rsid w:val="00816890"/>
    <w:rsid w:val="00817AC2"/>
    <w:rsid w:val="008218B4"/>
    <w:rsid w:val="00822370"/>
    <w:rsid w:val="0082480E"/>
    <w:rsid w:val="00825A70"/>
    <w:rsid w:val="008265FD"/>
    <w:rsid w:val="00827D4E"/>
    <w:rsid w:val="008311FD"/>
    <w:rsid w:val="008335DE"/>
    <w:rsid w:val="0083593C"/>
    <w:rsid w:val="00836114"/>
    <w:rsid w:val="008364B4"/>
    <w:rsid w:val="00837BCE"/>
    <w:rsid w:val="00841652"/>
    <w:rsid w:val="00842355"/>
    <w:rsid w:val="00845370"/>
    <w:rsid w:val="00852D1A"/>
    <w:rsid w:val="008619E7"/>
    <w:rsid w:val="00863740"/>
    <w:rsid w:val="00871B96"/>
    <w:rsid w:val="00873EF9"/>
    <w:rsid w:val="008758F8"/>
    <w:rsid w:val="008818DF"/>
    <w:rsid w:val="00881B9B"/>
    <w:rsid w:val="00885232"/>
    <w:rsid w:val="0088570C"/>
    <w:rsid w:val="008865C8"/>
    <w:rsid w:val="00887D9B"/>
    <w:rsid w:val="0089084B"/>
    <w:rsid w:val="00891432"/>
    <w:rsid w:val="00895409"/>
    <w:rsid w:val="008A0638"/>
    <w:rsid w:val="008A27BE"/>
    <w:rsid w:val="008B01CC"/>
    <w:rsid w:val="008B7E52"/>
    <w:rsid w:val="008C0BF4"/>
    <w:rsid w:val="008C2F24"/>
    <w:rsid w:val="008C55EF"/>
    <w:rsid w:val="008C6AE7"/>
    <w:rsid w:val="008D2161"/>
    <w:rsid w:val="008E2C48"/>
    <w:rsid w:val="008E4069"/>
    <w:rsid w:val="008F10B0"/>
    <w:rsid w:val="008F2A29"/>
    <w:rsid w:val="008F5FA3"/>
    <w:rsid w:val="008F7856"/>
    <w:rsid w:val="00900377"/>
    <w:rsid w:val="0090157E"/>
    <w:rsid w:val="00905C32"/>
    <w:rsid w:val="00911091"/>
    <w:rsid w:val="009128C8"/>
    <w:rsid w:val="00924965"/>
    <w:rsid w:val="00925A0F"/>
    <w:rsid w:val="0092767E"/>
    <w:rsid w:val="00932D28"/>
    <w:rsid w:val="00933B77"/>
    <w:rsid w:val="009416B8"/>
    <w:rsid w:val="0094639D"/>
    <w:rsid w:val="00947C72"/>
    <w:rsid w:val="0095622F"/>
    <w:rsid w:val="00956C8E"/>
    <w:rsid w:val="0096279A"/>
    <w:rsid w:val="0096664D"/>
    <w:rsid w:val="0096715A"/>
    <w:rsid w:val="009702A0"/>
    <w:rsid w:val="00972AA9"/>
    <w:rsid w:val="00974303"/>
    <w:rsid w:val="00975697"/>
    <w:rsid w:val="00982951"/>
    <w:rsid w:val="00985492"/>
    <w:rsid w:val="00987870"/>
    <w:rsid w:val="009A61A4"/>
    <w:rsid w:val="009A6E10"/>
    <w:rsid w:val="009B086F"/>
    <w:rsid w:val="009B09A0"/>
    <w:rsid w:val="009B1372"/>
    <w:rsid w:val="009B1954"/>
    <w:rsid w:val="009B1B09"/>
    <w:rsid w:val="009B2EC5"/>
    <w:rsid w:val="009B3075"/>
    <w:rsid w:val="009B356D"/>
    <w:rsid w:val="009B4DB6"/>
    <w:rsid w:val="009B5CFC"/>
    <w:rsid w:val="009B69FF"/>
    <w:rsid w:val="009B7325"/>
    <w:rsid w:val="009B7351"/>
    <w:rsid w:val="009C29BA"/>
    <w:rsid w:val="009C50EF"/>
    <w:rsid w:val="009D308E"/>
    <w:rsid w:val="009D40C7"/>
    <w:rsid w:val="009D4FDA"/>
    <w:rsid w:val="009D708C"/>
    <w:rsid w:val="009D74F5"/>
    <w:rsid w:val="009E27B7"/>
    <w:rsid w:val="009E2827"/>
    <w:rsid w:val="009E2CB8"/>
    <w:rsid w:val="009E2DCB"/>
    <w:rsid w:val="009E4B3A"/>
    <w:rsid w:val="009E54D7"/>
    <w:rsid w:val="009F04E0"/>
    <w:rsid w:val="00A0096B"/>
    <w:rsid w:val="00A11B1D"/>
    <w:rsid w:val="00A17A9F"/>
    <w:rsid w:val="00A17B4D"/>
    <w:rsid w:val="00A2006D"/>
    <w:rsid w:val="00A3379C"/>
    <w:rsid w:val="00A347E8"/>
    <w:rsid w:val="00A37A43"/>
    <w:rsid w:val="00A40EB9"/>
    <w:rsid w:val="00A52093"/>
    <w:rsid w:val="00A52F63"/>
    <w:rsid w:val="00A5425D"/>
    <w:rsid w:val="00A60701"/>
    <w:rsid w:val="00A63993"/>
    <w:rsid w:val="00A65C74"/>
    <w:rsid w:val="00A673DE"/>
    <w:rsid w:val="00A70C2E"/>
    <w:rsid w:val="00A716D1"/>
    <w:rsid w:val="00A73162"/>
    <w:rsid w:val="00A7320C"/>
    <w:rsid w:val="00A7447B"/>
    <w:rsid w:val="00A801F4"/>
    <w:rsid w:val="00A82335"/>
    <w:rsid w:val="00A84998"/>
    <w:rsid w:val="00A865DD"/>
    <w:rsid w:val="00A93781"/>
    <w:rsid w:val="00A973BD"/>
    <w:rsid w:val="00A97C44"/>
    <w:rsid w:val="00AA1A1A"/>
    <w:rsid w:val="00AA4155"/>
    <w:rsid w:val="00AA5E3B"/>
    <w:rsid w:val="00AB3F1A"/>
    <w:rsid w:val="00AB611A"/>
    <w:rsid w:val="00AC441A"/>
    <w:rsid w:val="00AC7192"/>
    <w:rsid w:val="00AC75E0"/>
    <w:rsid w:val="00AC7B60"/>
    <w:rsid w:val="00AD0705"/>
    <w:rsid w:val="00AD1888"/>
    <w:rsid w:val="00AD2477"/>
    <w:rsid w:val="00AD5074"/>
    <w:rsid w:val="00AE4584"/>
    <w:rsid w:val="00AE4624"/>
    <w:rsid w:val="00AE5887"/>
    <w:rsid w:val="00AF1C34"/>
    <w:rsid w:val="00AF3F52"/>
    <w:rsid w:val="00AF440E"/>
    <w:rsid w:val="00AF72EA"/>
    <w:rsid w:val="00B01318"/>
    <w:rsid w:val="00B03186"/>
    <w:rsid w:val="00B045F7"/>
    <w:rsid w:val="00B11258"/>
    <w:rsid w:val="00B119A9"/>
    <w:rsid w:val="00B13178"/>
    <w:rsid w:val="00B13D1F"/>
    <w:rsid w:val="00B15414"/>
    <w:rsid w:val="00B2061F"/>
    <w:rsid w:val="00B21408"/>
    <w:rsid w:val="00B2400A"/>
    <w:rsid w:val="00B25764"/>
    <w:rsid w:val="00B30A66"/>
    <w:rsid w:val="00B324A1"/>
    <w:rsid w:val="00B32F74"/>
    <w:rsid w:val="00B33041"/>
    <w:rsid w:val="00B365A4"/>
    <w:rsid w:val="00B40992"/>
    <w:rsid w:val="00B52A6A"/>
    <w:rsid w:val="00B549F6"/>
    <w:rsid w:val="00B5581D"/>
    <w:rsid w:val="00B66012"/>
    <w:rsid w:val="00B666E7"/>
    <w:rsid w:val="00B6733C"/>
    <w:rsid w:val="00B84FDC"/>
    <w:rsid w:val="00B861C4"/>
    <w:rsid w:val="00B86D0B"/>
    <w:rsid w:val="00B90EBB"/>
    <w:rsid w:val="00B91BBB"/>
    <w:rsid w:val="00BA16A7"/>
    <w:rsid w:val="00BA20F7"/>
    <w:rsid w:val="00BA6E36"/>
    <w:rsid w:val="00BA76A3"/>
    <w:rsid w:val="00BB11AA"/>
    <w:rsid w:val="00BB3F49"/>
    <w:rsid w:val="00BB6582"/>
    <w:rsid w:val="00BB7AB2"/>
    <w:rsid w:val="00BC05D3"/>
    <w:rsid w:val="00BC06E7"/>
    <w:rsid w:val="00BC1382"/>
    <w:rsid w:val="00BC23FA"/>
    <w:rsid w:val="00BC313B"/>
    <w:rsid w:val="00BC3FDD"/>
    <w:rsid w:val="00BC5CA3"/>
    <w:rsid w:val="00BD1674"/>
    <w:rsid w:val="00BD644C"/>
    <w:rsid w:val="00BE0CFA"/>
    <w:rsid w:val="00BE59C4"/>
    <w:rsid w:val="00BE7542"/>
    <w:rsid w:val="00BE7A99"/>
    <w:rsid w:val="00BF18AC"/>
    <w:rsid w:val="00BF3D66"/>
    <w:rsid w:val="00BF5DB8"/>
    <w:rsid w:val="00C04D78"/>
    <w:rsid w:val="00C0500A"/>
    <w:rsid w:val="00C06084"/>
    <w:rsid w:val="00C1212E"/>
    <w:rsid w:val="00C12595"/>
    <w:rsid w:val="00C12EC8"/>
    <w:rsid w:val="00C1301B"/>
    <w:rsid w:val="00C13AF0"/>
    <w:rsid w:val="00C15CA8"/>
    <w:rsid w:val="00C21428"/>
    <w:rsid w:val="00C21887"/>
    <w:rsid w:val="00C2391D"/>
    <w:rsid w:val="00C2593F"/>
    <w:rsid w:val="00C25950"/>
    <w:rsid w:val="00C25D15"/>
    <w:rsid w:val="00C306AA"/>
    <w:rsid w:val="00C410D1"/>
    <w:rsid w:val="00C50BC3"/>
    <w:rsid w:val="00C52481"/>
    <w:rsid w:val="00C61E93"/>
    <w:rsid w:val="00C671B4"/>
    <w:rsid w:val="00C678D7"/>
    <w:rsid w:val="00C700D6"/>
    <w:rsid w:val="00C70469"/>
    <w:rsid w:val="00C70E64"/>
    <w:rsid w:val="00C72C32"/>
    <w:rsid w:val="00C74261"/>
    <w:rsid w:val="00C7601B"/>
    <w:rsid w:val="00C80AAC"/>
    <w:rsid w:val="00C85FF0"/>
    <w:rsid w:val="00C93DDD"/>
    <w:rsid w:val="00C96DF8"/>
    <w:rsid w:val="00CA2417"/>
    <w:rsid w:val="00CB1AD9"/>
    <w:rsid w:val="00CB5B57"/>
    <w:rsid w:val="00CC0EA6"/>
    <w:rsid w:val="00CD037D"/>
    <w:rsid w:val="00CD173A"/>
    <w:rsid w:val="00CD20A8"/>
    <w:rsid w:val="00CD42DF"/>
    <w:rsid w:val="00CD43C6"/>
    <w:rsid w:val="00CD54D9"/>
    <w:rsid w:val="00CD58C4"/>
    <w:rsid w:val="00CD7BA2"/>
    <w:rsid w:val="00CE2F79"/>
    <w:rsid w:val="00CE4AED"/>
    <w:rsid w:val="00CF07EC"/>
    <w:rsid w:val="00D04BD2"/>
    <w:rsid w:val="00D06418"/>
    <w:rsid w:val="00D10605"/>
    <w:rsid w:val="00D145A7"/>
    <w:rsid w:val="00D20513"/>
    <w:rsid w:val="00D22165"/>
    <w:rsid w:val="00D249DD"/>
    <w:rsid w:val="00D25269"/>
    <w:rsid w:val="00D276F7"/>
    <w:rsid w:val="00D32A61"/>
    <w:rsid w:val="00D3690A"/>
    <w:rsid w:val="00D4114D"/>
    <w:rsid w:val="00D41755"/>
    <w:rsid w:val="00D45822"/>
    <w:rsid w:val="00D50878"/>
    <w:rsid w:val="00D538C1"/>
    <w:rsid w:val="00D559FF"/>
    <w:rsid w:val="00D57269"/>
    <w:rsid w:val="00D5792C"/>
    <w:rsid w:val="00D65BFA"/>
    <w:rsid w:val="00D75A8C"/>
    <w:rsid w:val="00D80CA0"/>
    <w:rsid w:val="00D81585"/>
    <w:rsid w:val="00D83FC4"/>
    <w:rsid w:val="00D91887"/>
    <w:rsid w:val="00DA2536"/>
    <w:rsid w:val="00DA3394"/>
    <w:rsid w:val="00DA350C"/>
    <w:rsid w:val="00DA4C14"/>
    <w:rsid w:val="00DA58E6"/>
    <w:rsid w:val="00DA606C"/>
    <w:rsid w:val="00DA7160"/>
    <w:rsid w:val="00DB0E3A"/>
    <w:rsid w:val="00DB5D70"/>
    <w:rsid w:val="00DB7559"/>
    <w:rsid w:val="00DC1910"/>
    <w:rsid w:val="00DC4AFF"/>
    <w:rsid w:val="00DC6169"/>
    <w:rsid w:val="00DC6E3A"/>
    <w:rsid w:val="00DC7184"/>
    <w:rsid w:val="00DD1535"/>
    <w:rsid w:val="00DD23F2"/>
    <w:rsid w:val="00DD6829"/>
    <w:rsid w:val="00DE01F8"/>
    <w:rsid w:val="00DF0E42"/>
    <w:rsid w:val="00DF375E"/>
    <w:rsid w:val="00DF7155"/>
    <w:rsid w:val="00DF77BE"/>
    <w:rsid w:val="00E07903"/>
    <w:rsid w:val="00E144CF"/>
    <w:rsid w:val="00E209B7"/>
    <w:rsid w:val="00E215B6"/>
    <w:rsid w:val="00E2491A"/>
    <w:rsid w:val="00E24A3C"/>
    <w:rsid w:val="00E32531"/>
    <w:rsid w:val="00E3458E"/>
    <w:rsid w:val="00E40222"/>
    <w:rsid w:val="00E416B6"/>
    <w:rsid w:val="00E474DB"/>
    <w:rsid w:val="00E51AF0"/>
    <w:rsid w:val="00E56718"/>
    <w:rsid w:val="00E600C0"/>
    <w:rsid w:val="00E63046"/>
    <w:rsid w:val="00E66B51"/>
    <w:rsid w:val="00E76678"/>
    <w:rsid w:val="00E84CC3"/>
    <w:rsid w:val="00E86738"/>
    <w:rsid w:val="00E95D75"/>
    <w:rsid w:val="00E9727B"/>
    <w:rsid w:val="00EA08CE"/>
    <w:rsid w:val="00EA6611"/>
    <w:rsid w:val="00EB40F4"/>
    <w:rsid w:val="00EC3229"/>
    <w:rsid w:val="00EC5305"/>
    <w:rsid w:val="00EC6627"/>
    <w:rsid w:val="00EC7B6D"/>
    <w:rsid w:val="00ED247A"/>
    <w:rsid w:val="00ED2EA3"/>
    <w:rsid w:val="00ED6935"/>
    <w:rsid w:val="00ED6E37"/>
    <w:rsid w:val="00ED7771"/>
    <w:rsid w:val="00EE1EE0"/>
    <w:rsid w:val="00EE6794"/>
    <w:rsid w:val="00EF1EC7"/>
    <w:rsid w:val="00EF2926"/>
    <w:rsid w:val="00EF6EB7"/>
    <w:rsid w:val="00EF7C7A"/>
    <w:rsid w:val="00F00AA1"/>
    <w:rsid w:val="00F04C97"/>
    <w:rsid w:val="00F05BF7"/>
    <w:rsid w:val="00F07E2A"/>
    <w:rsid w:val="00F12CAD"/>
    <w:rsid w:val="00F13CDC"/>
    <w:rsid w:val="00F15E40"/>
    <w:rsid w:val="00F15ED7"/>
    <w:rsid w:val="00F2287E"/>
    <w:rsid w:val="00F24C2F"/>
    <w:rsid w:val="00F2512D"/>
    <w:rsid w:val="00F25E21"/>
    <w:rsid w:val="00F3167E"/>
    <w:rsid w:val="00F348CA"/>
    <w:rsid w:val="00F34A01"/>
    <w:rsid w:val="00F42DD8"/>
    <w:rsid w:val="00F44E31"/>
    <w:rsid w:val="00F47D56"/>
    <w:rsid w:val="00F513E2"/>
    <w:rsid w:val="00F53D5A"/>
    <w:rsid w:val="00F5633D"/>
    <w:rsid w:val="00F67E41"/>
    <w:rsid w:val="00F7009A"/>
    <w:rsid w:val="00F71072"/>
    <w:rsid w:val="00F71C21"/>
    <w:rsid w:val="00F81553"/>
    <w:rsid w:val="00F82B2C"/>
    <w:rsid w:val="00F85093"/>
    <w:rsid w:val="00F905A5"/>
    <w:rsid w:val="00F9240D"/>
    <w:rsid w:val="00F9760D"/>
    <w:rsid w:val="00FA3155"/>
    <w:rsid w:val="00FB254B"/>
    <w:rsid w:val="00FB2BDB"/>
    <w:rsid w:val="00FB45C8"/>
    <w:rsid w:val="00FC2553"/>
    <w:rsid w:val="00FC51D8"/>
    <w:rsid w:val="00FC6066"/>
    <w:rsid w:val="00FC6E57"/>
    <w:rsid w:val="00FD417A"/>
    <w:rsid w:val="00FD6B72"/>
    <w:rsid w:val="00FE0BB4"/>
    <w:rsid w:val="00FE10B9"/>
    <w:rsid w:val="00FE3494"/>
    <w:rsid w:val="00FF624A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D20A"/>
  <w15:docId w15:val="{249C9570-E65C-4E22-810C-C827D76E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uiPriority w:val="99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CF07EC"/>
    <w:pPr>
      <w:ind w:left="720"/>
      <w:contextualSpacing/>
    </w:pPr>
  </w:style>
  <w:style w:type="paragraph" w:styleId="af2">
    <w:name w:val="No Spacing"/>
    <w:uiPriority w:val="1"/>
    <w:qFormat/>
    <w:rsid w:val="00D57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49F2A0E5380E022B44DE46DBA8678FDEAB3B58F5EF573BCD71D561B5E2CE2AAA5B70F34BBB861727FDF1618672967494ABFFD839h268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uhgalterskij_dokument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6969E-E7D6-4716-B48D-D79D318B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25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ur3</cp:lastModifiedBy>
  <cp:revision>18</cp:revision>
  <cp:lastPrinted>2024-06-13T12:42:00Z</cp:lastPrinted>
  <dcterms:created xsi:type="dcterms:W3CDTF">2024-06-24T11:38:00Z</dcterms:created>
  <dcterms:modified xsi:type="dcterms:W3CDTF">2024-10-21T11:12:00Z</dcterms:modified>
</cp:coreProperties>
</file>