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0756" w14:textId="1B8837FC" w:rsidR="00EE3DD5" w:rsidRPr="00A1660F" w:rsidRDefault="007F4A49" w:rsidP="007F4A49">
      <w:pPr>
        <w:ind w:left="9639"/>
        <w:jc w:val="center"/>
        <w:rPr>
          <w:sz w:val="28"/>
          <w:szCs w:val="28"/>
        </w:rPr>
      </w:pPr>
      <w:r w:rsidRPr="00A1660F">
        <w:rPr>
          <w:sz w:val="28"/>
          <w:szCs w:val="28"/>
        </w:rPr>
        <w:t xml:space="preserve">ПРИЛОЖЕНИЕ № </w:t>
      </w:r>
      <w:r w:rsidR="00BA0E9B" w:rsidRPr="00A1660F">
        <w:rPr>
          <w:sz w:val="28"/>
          <w:szCs w:val="28"/>
        </w:rPr>
        <w:t>10</w:t>
      </w:r>
    </w:p>
    <w:p w14:paraId="6516320F" w14:textId="407AED06" w:rsidR="006B46FB" w:rsidRPr="00A1660F" w:rsidRDefault="006B46FB" w:rsidP="007F4A49">
      <w:pPr>
        <w:ind w:left="9639"/>
        <w:jc w:val="center"/>
        <w:rPr>
          <w:sz w:val="28"/>
          <w:szCs w:val="28"/>
        </w:rPr>
      </w:pPr>
      <w:r w:rsidRPr="00A1660F">
        <w:rPr>
          <w:sz w:val="28"/>
          <w:szCs w:val="28"/>
        </w:rPr>
        <w:t xml:space="preserve">к Концессионному соглашению </w:t>
      </w:r>
    </w:p>
    <w:p w14:paraId="17196731" w14:textId="77777777" w:rsidR="00670C63" w:rsidRPr="00A1660F" w:rsidRDefault="00842699" w:rsidP="007F4A49">
      <w:pPr>
        <w:ind w:left="9639"/>
        <w:jc w:val="center"/>
        <w:rPr>
          <w:sz w:val="28"/>
          <w:szCs w:val="28"/>
        </w:rPr>
      </w:pPr>
      <w:r w:rsidRPr="00A1660F">
        <w:rPr>
          <w:sz w:val="28"/>
          <w:szCs w:val="28"/>
        </w:rPr>
        <w:t>в отношении объекта</w:t>
      </w:r>
      <w:r w:rsidR="00746C52" w:rsidRPr="00A1660F">
        <w:rPr>
          <w:sz w:val="28"/>
          <w:szCs w:val="28"/>
        </w:rPr>
        <w:t xml:space="preserve"> теплоснабжения</w:t>
      </w:r>
      <w:r w:rsidR="00670C63" w:rsidRPr="00A1660F">
        <w:rPr>
          <w:sz w:val="28"/>
          <w:szCs w:val="28"/>
        </w:rPr>
        <w:t xml:space="preserve">, находящегося в собственности </w:t>
      </w:r>
    </w:p>
    <w:p w14:paraId="3E8709B3" w14:textId="43184C68" w:rsidR="006B46FB" w:rsidRPr="00A1660F" w:rsidRDefault="006B46FB" w:rsidP="007F4A49">
      <w:pPr>
        <w:ind w:left="9639"/>
        <w:jc w:val="center"/>
        <w:rPr>
          <w:rFonts w:eastAsia="Calibri"/>
          <w:sz w:val="28"/>
          <w:szCs w:val="28"/>
          <w:lang w:eastAsia="en-US"/>
        </w:rPr>
      </w:pPr>
      <w:r w:rsidRPr="00A1660F">
        <w:rPr>
          <w:rFonts w:eastAsia="Calibri"/>
          <w:sz w:val="28"/>
          <w:szCs w:val="28"/>
          <w:lang w:eastAsia="en-US"/>
        </w:rPr>
        <w:t>городского</w:t>
      </w:r>
      <w:r w:rsidR="005A0C2F" w:rsidRPr="00A1660F">
        <w:rPr>
          <w:rFonts w:eastAsia="Calibri"/>
          <w:sz w:val="28"/>
          <w:szCs w:val="28"/>
          <w:lang w:eastAsia="en-US"/>
        </w:rPr>
        <w:t xml:space="preserve"> </w:t>
      </w:r>
      <w:r w:rsidRPr="00A1660F">
        <w:rPr>
          <w:rFonts w:eastAsia="Calibri"/>
          <w:sz w:val="28"/>
          <w:szCs w:val="28"/>
          <w:lang w:eastAsia="en-US"/>
        </w:rPr>
        <w:t xml:space="preserve">округа «город </w:t>
      </w:r>
      <w:r w:rsidR="0066099D">
        <w:rPr>
          <w:rFonts w:eastAsia="Calibri"/>
          <w:sz w:val="28"/>
          <w:szCs w:val="28"/>
          <w:lang w:eastAsia="en-US"/>
        </w:rPr>
        <w:t>Дербент</w:t>
      </w:r>
      <w:r w:rsidRPr="00A1660F">
        <w:rPr>
          <w:rFonts w:eastAsia="Calibri"/>
          <w:sz w:val="28"/>
          <w:szCs w:val="28"/>
          <w:lang w:eastAsia="en-US"/>
        </w:rPr>
        <w:t>»</w:t>
      </w:r>
    </w:p>
    <w:p w14:paraId="05F8EEB6" w14:textId="77777777" w:rsidR="005A0C2F" w:rsidRDefault="005A0C2F" w:rsidP="00746C52">
      <w:pPr>
        <w:contextualSpacing/>
        <w:mirrorIndents/>
        <w:rPr>
          <w:rFonts w:eastAsia="Calibri"/>
          <w:b/>
          <w:bCs/>
          <w:spacing w:val="30"/>
          <w:sz w:val="28"/>
          <w:szCs w:val="28"/>
        </w:rPr>
      </w:pPr>
    </w:p>
    <w:p w14:paraId="5BD64E50" w14:textId="73AE92F8" w:rsidR="00CC4D9A" w:rsidRPr="00C16D9E" w:rsidRDefault="00C16D9E" w:rsidP="00425490">
      <w:pPr>
        <w:contextualSpacing/>
        <w:mirrorIndents/>
        <w:jc w:val="center"/>
        <w:rPr>
          <w:rFonts w:eastAsia="Calibri"/>
          <w:b/>
          <w:bCs/>
          <w:spacing w:val="30"/>
          <w:sz w:val="28"/>
          <w:szCs w:val="28"/>
        </w:rPr>
      </w:pPr>
      <w:r w:rsidRPr="00C16D9E">
        <w:rPr>
          <w:rFonts w:eastAsia="Calibri"/>
          <w:b/>
          <w:bCs/>
          <w:spacing w:val="30"/>
          <w:sz w:val="28"/>
          <w:szCs w:val="28"/>
        </w:rPr>
        <w:t>Р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А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З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М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Е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Р</w:t>
      </w:r>
    </w:p>
    <w:p w14:paraId="248A01C5" w14:textId="4E6A7F59" w:rsidR="00F245D7" w:rsidRPr="00070999" w:rsidRDefault="006B46FB" w:rsidP="00746C52">
      <w:pPr>
        <w:contextualSpacing/>
        <w:mirrorIndents/>
        <w:jc w:val="center"/>
        <w:rPr>
          <w:rFonts w:eastAsia="Calibri"/>
          <w:b/>
          <w:bCs/>
          <w:sz w:val="28"/>
          <w:szCs w:val="28"/>
        </w:rPr>
      </w:pPr>
      <w:r w:rsidRPr="00070999">
        <w:rPr>
          <w:rFonts w:eastAsia="Calibri"/>
          <w:b/>
          <w:bCs/>
          <w:sz w:val="28"/>
          <w:szCs w:val="28"/>
        </w:rPr>
        <w:t xml:space="preserve">валовой выручки, получаемой Концессионером </w:t>
      </w:r>
      <w:r w:rsidR="007F4A49" w:rsidRPr="00070999">
        <w:rPr>
          <w:rFonts w:eastAsia="Calibri"/>
          <w:b/>
          <w:bCs/>
          <w:sz w:val="28"/>
          <w:szCs w:val="28"/>
        </w:rPr>
        <w:t>в рамках реализации</w:t>
      </w:r>
      <w:r w:rsidR="00A95F52" w:rsidRPr="00070999">
        <w:rPr>
          <w:rFonts w:eastAsia="Calibri"/>
          <w:b/>
          <w:bCs/>
          <w:sz w:val="28"/>
          <w:szCs w:val="28"/>
        </w:rPr>
        <w:t xml:space="preserve"> </w:t>
      </w:r>
      <w:r w:rsidR="008C3065" w:rsidRPr="00070999">
        <w:rPr>
          <w:rFonts w:eastAsia="Calibri"/>
          <w:b/>
          <w:bCs/>
          <w:sz w:val="28"/>
          <w:szCs w:val="28"/>
        </w:rPr>
        <w:t>С</w:t>
      </w:r>
      <w:r w:rsidRPr="00070999">
        <w:rPr>
          <w:rFonts w:eastAsia="Calibri"/>
          <w:b/>
          <w:bCs/>
          <w:sz w:val="28"/>
          <w:szCs w:val="28"/>
        </w:rPr>
        <w:t>оглашения</w:t>
      </w:r>
    </w:p>
    <w:p w14:paraId="71A0D12A" w14:textId="77777777" w:rsidR="00A95F52" w:rsidRPr="007F4A49" w:rsidRDefault="00A95F52" w:rsidP="00425490">
      <w:pPr>
        <w:contextualSpacing/>
        <w:mirrorIndents/>
        <w:jc w:val="center"/>
        <w:rPr>
          <w:rFonts w:eastAsia="Calibri"/>
          <w:b/>
          <w:bCs/>
        </w:rPr>
      </w:pPr>
    </w:p>
    <w:tbl>
      <w:tblPr>
        <w:tblW w:w="4927" w:type="pct"/>
        <w:jc w:val="center"/>
        <w:tblLook w:val="04A0" w:firstRow="1" w:lastRow="0" w:firstColumn="1" w:lastColumn="0" w:noHBand="0" w:noVBand="1"/>
      </w:tblPr>
      <w:tblGrid>
        <w:gridCol w:w="20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66099D" w:rsidRPr="007F4A49" w14:paraId="142DD18A" w14:textId="77777777" w:rsidTr="0066099D">
        <w:trPr>
          <w:trHeight w:val="666"/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494" w14:textId="77777777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Год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7439CC" w14:textId="61BCBEB8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2025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A1C27" w14:textId="54072AB2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2026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6E43A" w14:textId="73B943BA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2027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E59AA" w14:textId="26C5A13D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2028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62AB5E" w14:textId="2973D277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2029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52277" w14:textId="3B660489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82FF6" w14:textId="5A923506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F4A63D" w14:textId="14AF3504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9A6301" w14:textId="09FEE0A5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D4E5F8" w14:textId="2D890F34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87354F" w14:textId="228DDFAB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14E5D9" w14:textId="6D3D05A4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2A0FA" w14:textId="17122BDB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A68D6E" w14:textId="5A4F484F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CA368" w14:textId="46B7CB43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2039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659C95" w14:textId="01EEA9F8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4C4C4" w14:textId="2FA61EB1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6D555E" w14:textId="3D708491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70B989" w14:textId="6015A86C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8AAB10" w14:textId="0B37095A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D16D0A" w14:textId="7E8EDF46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0E582" w14:textId="265F7761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A461EA1" w14:textId="391B9299" w:rsidR="0066099D" w:rsidRPr="00D73DFF" w:rsidRDefault="0066099D" w:rsidP="008F0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19401" w14:textId="18C1AEF7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204</w:t>
            </w:r>
            <w:r>
              <w:rPr>
                <w:b/>
                <w:bCs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17B3DF" w14:textId="2FB1860E" w:rsidR="0066099D" w:rsidRPr="00D73DFF" w:rsidRDefault="0066099D" w:rsidP="008F0403">
            <w:pPr>
              <w:jc w:val="center"/>
              <w:rPr>
                <w:b/>
                <w:bCs/>
              </w:rPr>
            </w:pPr>
            <w:r w:rsidRPr="00D73DFF">
              <w:rPr>
                <w:b/>
                <w:bCs/>
              </w:rPr>
              <w:t>20</w:t>
            </w:r>
            <w:r>
              <w:rPr>
                <w:b/>
                <w:bCs/>
              </w:rPr>
              <w:t>49</w:t>
            </w:r>
          </w:p>
        </w:tc>
      </w:tr>
      <w:tr w:rsidR="00F72FCB" w:rsidRPr="007F4A49" w14:paraId="32852586" w14:textId="77777777" w:rsidTr="007053DA">
        <w:trPr>
          <w:cantSplit/>
          <w:trHeight w:val="1554"/>
          <w:jc w:val="center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537" w14:textId="77777777" w:rsidR="00F72FCB" w:rsidRPr="00D73DFF" w:rsidRDefault="00F72FCB" w:rsidP="00F72FCB">
            <w:pPr>
              <w:jc w:val="center"/>
              <w:rPr>
                <w:b/>
                <w:bCs/>
              </w:rPr>
            </w:pPr>
            <w:bookmarkStart w:id="0" w:name="_Hlk149565349"/>
            <w:r w:rsidRPr="00D73DFF">
              <w:rPr>
                <w:b/>
                <w:bCs/>
              </w:rPr>
              <w:t>Объем валовой выручки (тыс. руб. без НДС)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11535C8" w14:textId="66CE014C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217 567,02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5C39137" w14:textId="05E48910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201 238,09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D7A1FB2" w14:textId="0CAC4E74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220 777,85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A0A733A" w14:textId="78EFE878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221 366,34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6C600EC" w14:textId="715B5D00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224 357,48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51E113F" w14:textId="62543021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240 514,25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D88863A" w14:textId="2FDF5546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247 415,04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9922341" w14:textId="6DCE9E1F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254 210,38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65F59B2" w14:textId="78EE9793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261 332,88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300B66A" w14:textId="4878DB7C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272 025,92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D62D58D" w14:textId="1AFB15BB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282 927,81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3A76249" w14:textId="21400481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293 912,56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7238C1" w14:textId="061B63A3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299 942,19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3F7FA5D" w14:textId="07925A8F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321 845,09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B4C88BE" w14:textId="7B3748D4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300 644,54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226BB63" w14:textId="1DE3C5A9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315 854,62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2EFA10E" w14:textId="48F1FA77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324 863,55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E0252A2" w14:textId="31DAE17E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349 583,33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A28BB57" w14:textId="393C889E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340 149,43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7A7ABB5" w14:textId="7B0029E0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348 883,67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67313F2" w14:textId="3D90A8DB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374 389,96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D118E9" w14:textId="2962557F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368 983,69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C957FA8" w14:textId="5EB1D25C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382 213,65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BB56EFF" w14:textId="08EAB406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394 140,70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A700A00" w14:textId="4A223037" w:rsidR="00F72FCB" w:rsidRPr="00F72FCB" w:rsidRDefault="00B34930" w:rsidP="00F72FCB">
            <w:pPr>
              <w:ind w:left="151" w:right="113" w:hanging="38"/>
              <w:jc w:val="center"/>
            </w:pPr>
            <w:r w:rsidRPr="00B34930">
              <w:rPr>
                <w:color w:val="000000"/>
                <w:lang w:eastAsia="en-US"/>
              </w:rPr>
              <w:t>403 921,06</w:t>
            </w:r>
          </w:p>
        </w:tc>
      </w:tr>
      <w:bookmarkEnd w:id="0"/>
    </w:tbl>
    <w:p w14:paraId="1E694BDC" w14:textId="77777777" w:rsidR="005E6B1C" w:rsidRDefault="005E6B1C" w:rsidP="006B46FB">
      <w:pPr>
        <w:jc w:val="center"/>
        <w:rPr>
          <w:b/>
          <w:sz w:val="28"/>
          <w:szCs w:val="28"/>
        </w:rPr>
      </w:pPr>
    </w:p>
    <w:p w14:paraId="6C2C38A4" w14:textId="5A08CB3A" w:rsidR="006B46FB" w:rsidRPr="00070999" w:rsidRDefault="002C1DA2" w:rsidP="006B46FB">
      <w:pPr>
        <w:jc w:val="center"/>
        <w:rPr>
          <w:b/>
          <w:sz w:val="28"/>
          <w:szCs w:val="28"/>
        </w:rPr>
      </w:pPr>
      <w:r w:rsidRPr="00070999">
        <w:rPr>
          <w:b/>
          <w:sz w:val="28"/>
          <w:szCs w:val="28"/>
        </w:rPr>
        <w:t>Подписи С</w:t>
      </w:r>
      <w:r w:rsidR="006B46FB" w:rsidRPr="00070999">
        <w:rPr>
          <w:b/>
          <w:sz w:val="28"/>
          <w:szCs w:val="28"/>
        </w:rPr>
        <w:t>торон:</w:t>
      </w:r>
    </w:p>
    <w:p w14:paraId="7785D48D" w14:textId="77777777" w:rsidR="00B83827" w:rsidRPr="00200296" w:rsidRDefault="00B83827" w:rsidP="00810409">
      <w:pPr>
        <w:jc w:val="center"/>
        <w:rPr>
          <w:sz w:val="8"/>
          <w:szCs w:val="8"/>
        </w:rPr>
      </w:pPr>
    </w:p>
    <w:tbl>
      <w:tblPr>
        <w:tblW w:w="14649" w:type="dxa"/>
        <w:tblInd w:w="93" w:type="dxa"/>
        <w:tblLook w:val="04A0" w:firstRow="1" w:lastRow="0" w:firstColumn="1" w:lastColumn="0" w:noHBand="0" w:noVBand="1"/>
      </w:tblPr>
      <w:tblGrid>
        <w:gridCol w:w="4869"/>
        <w:gridCol w:w="5352"/>
        <w:gridCol w:w="4428"/>
      </w:tblGrid>
      <w:tr w:rsidR="00BA4AA4" w:rsidRPr="00070999" w14:paraId="1E5532B0" w14:textId="77777777" w:rsidTr="00200296">
        <w:trPr>
          <w:trHeight w:val="52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17E" w14:textId="77777777" w:rsidR="00BA4AA4" w:rsidRPr="00070999" w:rsidRDefault="00BA4AA4" w:rsidP="00CC4D9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70999">
              <w:rPr>
                <w:b/>
                <w:bCs/>
                <w:sz w:val="28"/>
                <w:szCs w:val="28"/>
              </w:rPr>
              <w:t>Концедент</w:t>
            </w:r>
            <w:proofErr w:type="spellEnd"/>
            <w:r w:rsidR="00CC4D9A" w:rsidRPr="0007099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FABE" w14:textId="64401953" w:rsidR="00746C52" w:rsidRPr="00070999" w:rsidRDefault="007F4A49" w:rsidP="00200296">
            <w:pPr>
              <w:jc w:val="center"/>
              <w:rPr>
                <w:b/>
                <w:bCs/>
                <w:sz w:val="28"/>
                <w:szCs w:val="28"/>
              </w:rPr>
            </w:pPr>
            <w:r w:rsidRPr="00070999">
              <w:rPr>
                <w:b/>
                <w:bCs/>
                <w:sz w:val="28"/>
                <w:szCs w:val="28"/>
              </w:rPr>
              <w:t>Концессионер: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4168" w14:textId="77777777" w:rsidR="00BA4AA4" w:rsidRPr="00070999" w:rsidRDefault="007F4A49" w:rsidP="00CC4D9A">
            <w:pPr>
              <w:jc w:val="center"/>
              <w:rPr>
                <w:b/>
                <w:bCs/>
                <w:sz w:val="28"/>
                <w:szCs w:val="28"/>
              </w:rPr>
            </w:pPr>
            <w:r w:rsidRPr="00070999">
              <w:rPr>
                <w:b/>
                <w:bCs/>
                <w:sz w:val="28"/>
                <w:szCs w:val="28"/>
              </w:rPr>
              <w:t>Субъект Российской Федерации:</w:t>
            </w:r>
          </w:p>
        </w:tc>
      </w:tr>
      <w:tr w:rsidR="00BA4AA4" w:rsidRPr="00070999" w14:paraId="0E123686" w14:textId="77777777" w:rsidTr="003F4418">
        <w:trPr>
          <w:trHeight w:val="191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AD90A" w14:textId="77777777" w:rsidR="007F4A49" w:rsidRPr="00070999" w:rsidRDefault="007F4A49" w:rsidP="007F4A4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0999">
              <w:rPr>
                <w:rFonts w:eastAsiaTheme="minorHAnsi"/>
                <w:sz w:val="28"/>
                <w:szCs w:val="28"/>
                <w:lang w:eastAsia="en-US"/>
              </w:rPr>
              <w:t xml:space="preserve">Городской округ </w:t>
            </w:r>
          </w:p>
          <w:p w14:paraId="3475439A" w14:textId="34E493A9" w:rsidR="007F4A49" w:rsidRPr="00070999" w:rsidRDefault="007F4A49" w:rsidP="007F4A4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099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070999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66099D">
              <w:rPr>
                <w:bCs/>
                <w:color w:val="000000"/>
                <w:sz w:val="28"/>
                <w:szCs w:val="28"/>
              </w:rPr>
              <w:t>Дербент</w:t>
            </w:r>
            <w:r w:rsidRPr="0007099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11AF452A" w14:textId="77777777" w:rsidR="007F4A49" w:rsidRPr="00070999" w:rsidRDefault="007F4A49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3AB6E821" w14:textId="77777777" w:rsidR="00954D24" w:rsidRDefault="00954D24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0BFD040C" w14:textId="2BC680A8" w:rsidR="00CC4D9A" w:rsidRPr="00070999" w:rsidRDefault="0066099D" w:rsidP="006B46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729F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9729F7">
              <w:rPr>
                <w:sz w:val="28"/>
                <w:szCs w:val="28"/>
              </w:rPr>
              <w:t xml:space="preserve"> </w:t>
            </w:r>
            <w:r w:rsidR="00CC4D9A" w:rsidRPr="00070999">
              <w:rPr>
                <w:bCs/>
                <w:sz w:val="28"/>
                <w:szCs w:val="28"/>
              </w:rPr>
              <w:t>г</w:t>
            </w:r>
            <w:r w:rsidR="00BA4AA4" w:rsidRPr="00070999">
              <w:rPr>
                <w:bCs/>
                <w:sz w:val="28"/>
                <w:szCs w:val="28"/>
              </w:rPr>
              <w:t>ородско</w:t>
            </w:r>
            <w:r w:rsidR="00CC4D9A" w:rsidRPr="00070999">
              <w:rPr>
                <w:bCs/>
                <w:sz w:val="28"/>
                <w:szCs w:val="28"/>
              </w:rPr>
              <w:t>го</w:t>
            </w:r>
            <w:r w:rsidR="00BA4AA4" w:rsidRPr="00070999">
              <w:rPr>
                <w:bCs/>
                <w:sz w:val="28"/>
                <w:szCs w:val="28"/>
              </w:rPr>
              <w:t xml:space="preserve"> округ</w:t>
            </w:r>
            <w:r w:rsidR="00CC4D9A" w:rsidRPr="00070999">
              <w:rPr>
                <w:bCs/>
                <w:sz w:val="28"/>
                <w:szCs w:val="28"/>
              </w:rPr>
              <w:t>а</w:t>
            </w:r>
          </w:p>
          <w:p w14:paraId="04910526" w14:textId="16CEBCEA" w:rsidR="00BA4AA4" w:rsidRPr="00070999" w:rsidRDefault="00BA4AA4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«г</w:t>
            </w:r>
            <w:r w:rsidR="00CC4D9A" w:rsidRPr="00070999">
              <w:rPr>
                <w:bCs/>
                <w:sz w:val="28"/>
                <w:szCs w:val="28"/>
              </w:rPr>
              <w:t>ород</w:t>
            </w:r>
            <w:r w:rsidR="00F1731A" w:rsidRPr="00070999">
              <w:rPr>
                <w:bCs/>
                <w:sz w:val="28"/>
                <w:szCs w:val="28"/>
              </w:rPr>
              <w:t xml:space="preserve"> </w:t>
            </w:r>
            <w:r w:rsidR="0066099D">
              <w:rPr>
                <w:bCs/>
                <w:sz w:val="28"/>
                <w:szCs w:val="28"/>
              </w:rPr>
              <w:t>Дербент</w:t>
            </w:r>
            <w:r w:rsidRPr="000709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1BD3" w14:textId="77777777" w:rsidR="00BA4AA4" w:rsidRPr="00070999" w:rsidRDefault="00BA4AA4" w:rsidP="006B46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A094F" w14:textId="77777777" w:rsidR="007F4A49" w:rsidRPr="00070999" w:rsidRDefault="007F4A49" w:rsidP="007F4A49">
            <w:pPr>
              <w:jc w:val="center"/>
              <w:rPr>
                <w:sz w:val="28"/>
                <w:szCs w:val="28"/>
              </w:rPr>
            </w:pPr>
            <w:r w:rsidRPr="00070999">
              <w:rPr>
                <w:sz w:val="28"/>
                <w:szCs w:val="28"/>
              </w:rPr>
              <w:t>Республика Дагестан</w:t>
            </w:r>
          </w:p>
          <w:p w14:paraId="55B3F5FD" w14:textId="77777777" w:rsidR="007F4A49" w:rsidRPr="00070999" w:rsidRDefault="007F4A49" w:rsidP="007F4A49">
            <w:pPr>
              <w:jc w:val="center"/>
              <w:rPr>
                <w:sz w:val="28"/>
                <w:szCs w:val="28"/>
              </w:rPr>
            </w:pPr>
          </w:p>
          <w:p w14:paraId="73F0C007" w14:textId="77777777" w:rsidR="007F4A49" w:rsidRPr="00070999" w:rsidRDefault="007F4A49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4C56A3F8" w14:textId="77777777" w:rsidR="00954D24" w:rsidRDefault="00954D24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4429DB02" w14:textId="77777777" w:rsidR="00AB674D" w:rsidRDefault="007F4A49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Глава</w:t>
            </w:r>
          </w:p>
          <w:p w14:paraId="7603B391" w14:textId="14C3A6E2" w:rsidR="007F4A49" w:rsidRPr="00070999" w:rsidRDefault="007F4A49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 xml:space="preserve"> Республики Дагестан</w:t>
            </w:r>
          </w:p>
          <w:p w14:paraId="7F6CE8D3" w14:textId="77777777" w:rsidR="00BA4AA4" w:rsidRDefault="00BA4AA4" w:rsidP="007F4A49">
            <w:pPr>
              <w:jc w:val="center"/>
              <w:rPr>
                <w:bCs/>
                <w:sz w:val="28"/>
                <w:szCs w:val="28"/>
              </w:rPr>
            </w:pPr>
          </w:p>
          <w:p w14:paraId="070CB897" w14:textId="27D3B253" w:rsidR="00070999" w:rsidRPr="00070999" w:rsidRDefault="00070999" w:rsidP="007F4A4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A4AA4" w:rsidRPr="00070999" w14:paraId="1F95FD26" w14:textId="77777777" w:rsidTr="003F4418">
        <w:trPr>
          <w:trHeight w:val="277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78F6" w14:textId="183A8994" w:rsidR="00BA4AA4" w:rsidRPr="00070999" w:rsidRDefault="003F4418" w:rsidP="009729F7">
            <w:pPr>
              <w:jc w:val="both"/>
              <w:rPr>
                <w:bCs/>
                <w:sz w:val="28"/>
                <w:szCs w:val="28"/>
              </w:rPr>
            </w:pPr>
            <w:hyperlink r:id="rId8" w:history="1">
              <w:r w:rsidR="00BA4AA4" w:rsidRPr="00070999">
                <w:rPr>
                  <w:bCs/>
                  <w:sz w:val="28"/>
                  <w:szCs w:val="28"/>
                </w:rPr>
                <w:t>_____</w:t>
              </w:r>
              <w:r w:rsidR="00222569" w:rsidRPr="00070999">
                <w:rPr>
                  <w:bCs/>
                  <w:sz w:val="28"/>
                  <w:szCs w:val="28"/>
                </w:rPr>
                <w:t>______</w:t>
              </w:r>
              <w:r w:rsidR="00CC4D9A" w:rsidRPr="00070999">
                <w:rPr>
                  <w:bCs/>
                  <w:sz w:val="28"/>
                  <w:szCs w:val="28"/>
                </w:rPr>
                <w:t>___</w:t>
              </w:r>
              <w:r w:rsidR="00BA4AA4" w:rsidRPr="00070999">
                <w:rPr>
                  <w:bCs/>
                  <w:sz w:val="28"/>
                  <w:szCs w:val="28"/>
                </w:rPr>
                <w:t>___</w:t>
              </w:r>
              <w:r w:rsidR="007F1CCC" w:rsidRPr="00070999">
                <w:rPr>
                  <w:bCs/>
                  <w:sz w:val="28"/>
                  <w:szCs w:val="28"/>
                </w:rPr>
                <w:t>_</w:t>
              </w:r>
              <w:r w:rsidR="00BA4AA4" w:rsidRPr="00070999">
                <w:rPr>
                  <w:bCs/>
                  <w:sz w:val="28"/>
                  <w:szCs w:val="28"/>
                </w:rPr>
                <w:t>/</w:t>
              </w:r>
            </w:hyperlink>
            <w:r w:rsidR="0066099D">
              <w:rPr>
                <w:bCs/>
                <w:sz w:val="28"/>
                <w:szCs w:val="28"/>
              </w:rPr>
              <w:t>А.А. Кулиев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5DBF" w14:textId="1DBD9DDB" w:rsidR="00BA4AA4" w:rsidRPr="00070999" w:rsidRDefault="00BA4AA4" w:rsidP="00BA4A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CEA" w14:textId="04B7AC4D" w:rsidR="00BA4AA4" w:rsidRPr="00070999" w:rsidRDefault="00BA4AA4" w:rsidP="007F4A49">
            <w:pPr>
              <w:jc w:val="both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________</w:t>
            </w:r>
            <w:r w:rsidR="007F4A49" w:rsidRPr="00070999">
              <w:rPr>
                <w:bCs/>
                <w:sz w:val="28"/>
                <w:szCs w:val="28"/>
              </w:rPr>
              <w:t xml:space="preserve">________/С.А. Меликов </w:t>
            </w:r>
          </w:p>
        </w:tc>
      </w:tr>
    </w:tbl>
    <w:p w14:paraId="581D60DD" w14:textId="77777777" w:rsidR="00556E9E" w:rsidRPr="00070999" w:rsidRDefault="00556E9E" w:rsidP="00F17CBA">
      <w:pPr>
        <w:rPr>
          <w:b/>
          <w:sz w:val="28"/>
          <w:szCs w:val="28"/>
        </w:rPr>
      </w:pPr>
    </w:p>
    <w:sectPr w:rsidR="00556E9E" w:rsidRPr="00070999" w:rsidSect="00F245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36A4" w14:textId="77777777" w:rsidR="00114006" w:rsidRDefault="00114006" w:rsidP="00933B77">
      <w:r>
        <w:separator/>
      </w:r>
    </w:p>
  </w:endnote>
  <w:endnote w:type="continuationSeparator" w:id="0">
    <w:p w14:paraId="6CDB106E" w14:textId="77777777" w:rsidR="00114006" w:rsidRDefault="00114006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7BAA" w14:textId="77777777" w:rsidR="001B7B78" w:rsidRDefault="001B7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E73A" w14:textId="77777777" w:rsidR="001B7B78" w:rsidRDefault="001B7B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6DE" w14:textId="77777777" w:rsidR="001B7B78" w:rsidRDefault="001B7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B365" w14:textId="77777777" w:rsidR="00114006" w:rsidRDefault="00114006" w:rsidP="00933B77">
      <w:r>
        <w:separator/>
      </w:r>
    </w:p>
  </w:footnote>
  <w:footnote w:type="continuationSeparator" w:id="0">
    <w:p w14:paraId="1FA9C57B" w14:textId="77777777" w:rsidR="00114006" w:rsidRDefault="00114006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8B43" w14:textId="77777777" w:rsidR="001B7B78" w:rsidRDefault="001B7B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517593"/>
      <w:docPartObj>
        <w:docPartGallery w:val="Page Numbers (Top of Page)"/>
        <w:docPartUnique/>
      </w:docPartObj>
    </w:sdtPr>
    <w:sdtEndPr/>
    <w:sdtContent>
      <w:p w14:paraId="5BF826EB" w14:textId="7AFAE9E5" w:rsidR="001B7B78" w:rsidRDefault="001B7B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930">
          <w:rPr>
            <w:noProof/>
          </w:rPr>
          <w:t>2</w:t>
        </w:r>
        <w:r>
          <w:fldChar w:fldCharType="end"/>
        </w:r>
      </w:p>
    </w:sdtContent>
  </w:sdt>
  <w:p w14:paraId="10257C30" w14:textId="77777777" w:rsidR="008E23E1" w:rsidRDefault="008E23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129466"/>
      <w:docPartObj>
        <w:docPartGallery w:val="Page Numbers (Top of Page)"/>
        <w:docPartUnique/>
      </w:docPartObj>
    </w:sdtPr>
    <w:sdtEndPr/>
    <w:sdtContent>
      <w:p w14:paraId="00B042E0" w14:textId="63A21478" w:rsidR="001B7B78" w:rsidRDefault="003F4418">
        <w:pPr>
          <w:pStyle w:val="a3"/>
          <w:jc w:val="center"/>
        </w:pPr>
      </w:p>
    </w:sdtContent>
  </w:sdt>
  <w:p w14:paraId="4C7FDCAE" w14:textId="77777777" w:rsidR="00954D24" w:rsidRDefault="00954D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56B80C00"/>
    <w:multiLevelType w:val="hybridMultilevel"/>
    <w:tmpl w:val="145A1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311D02"/>
    <w:multiLevelType w:val="hybridMultilevel"/>
    <w:tmpl w:val="3BE0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234BA"/>
    <w:multiLevelType w:val="hybridMultilevel"/>
    <w:tmpl w:val="E23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11AA5"/>
    <w:rsid w:val="00020E48"/>
    <w:rsid w:val="0002251F"/>
    <w:rsid w:val="00027379"/>
    <w:rsid w:val="0003034C"/>
    <w:rsid w:val="00030A5B"/>
    <w:rsid w:val="00034AA8"/>
    <w:rsid w:val="0003637A"/>
    <w:rsid w:val="000368CD"/>
    <w:rsid w:val="00043A81"/>
    <w:rsid w:val="000638A4"/>
    <w:rsid w:val="00070999"/>
    <w:rsid w:val="00070A9C"/>
    <w:rsid w:val="00073D19"/>
    <w:rsid w:val="00075BBB"/>
    <w:rsid w:val="00076C83"/>
    <w:rsid w:val="00082065"/>
    <w:rsid w:val="00086473"/>
    <w:rsid w:val="000912E4"/>
    <w:rsid w:val="000924F8"/>
    <w:rsid w:val="00093CC7"/>
    <w:rsid w:val="00096A1C"/>
    <w:rsid w:val="000A0A3E"/>
    <w:rsid w:val="000A12A4"/>
    <w:rsid w:val="000B1970"/>
    <w:rsid w:val="000B32BA"/>
    <w:rsid w:val="000B381C"/>
    <w:rsid w:val="000B5924"/>
    <w:rsid w:val="000C1BC3"/>
    <w:rsid w:val="000C5113"/>
    <w:rsid w:val="000C55F4"/>
    <w:rsid w:val="000C78CD"/>
    <w:rsid w:val="000D1CDE"/>
    <w:rsid w:val="000D2A85"/>
    <w:rsid w:val="000D3D1D"/>
    <w:rsid w:val="000D5D84"/>
    <w:rsid w:val="000D7CE5"/>
    <w:rsid w:val="000E1A31"/>
    <w:rsid w:val="000E3A20"/>
    <w:rsid w:val="000E3DCB"/>
    <w:rsid w:val="000F460A"/>
    <w:rsid w:val="000F7EFA"/>
    <w:rsid w:val="001020C7"/>
    <w:rsid w:val="001058CE"/>
    <w:rsid w:val="0011308F"/>
    <w:rsid w:val="00114006"/>
    <w:rsid w:val="001157D8"/>
    <w:rsid w:val="00121632"/>
    <w:rsid w:val="00125014"/>
    <w:rsid w:val="00133749"/>
    <w:rsid w:val="00134A33"/>
    <w:rsid w:val="0013638C"/>
    <w:rsid w:val="00136DAC"/>
    <w:rsid w:val="00140A7C"/>
    <w:rsid w:val="001453BA"/>
    <w:rsid w:val="00146FC3"/>
    <w:rsid w:val="00150F6D"/>
    <w:rsid w:val="001528E2"/>
    <w:rsid w:val="0015308D"/>
    <w:rsid w:val="001537BD"/>
    <w:rsid w:val="00153B35"/>
    <w:rsid w:val="00161748"/>
    <w:rsid w:val="00162DB9"/>
    <w:rsid w:val="001652AC"/>
    <w:rsid w:val="00167F44"/>
    <w:rsid w:val="00174359"/>
    <w:rsid w:val="00181191"/>
    <w:rsid w:val="001A0186"/>
    <w:rsid w:val="001A0FAA"/>
    <w:rsid w:val="001A2425"/>
    <w:rsid w:val="001A35E6"/>
    <w:rsid w:val="001A49B2"/>
    <w:rsid w:val="001A5439"/>
    <w:rsid w:val="001B1A03"/>
    <w:rsid w:val="001B30C4"/>
    <w:rsid w:val="001B7B78"/>
    <w:rsid w:val="001C15C3"/>
    <w:rsid w:val="001C1E51"/>
    <w:rsid w:val="001C222F"/>
    <w:rsid w:val="001C2546"/>
    <w:rsid w:val="001D0DDD"/>
    <w:rsid w:val="001D2CBE"/>
    <w:rsid w:val="001D539F"/>
    <w:rsid w:val="001E5F65"/>
    <w:rsid w:val="001E6F4B"/>
    <w:rsid w:val="001F08F5"/>
    <w:rsid w:val="001F0F39"/>
    <w:rsid w:val="001F17FA"/>
    <w:rsid w:val="00200296"/>
    <w:rsid w:val="002004AF"/>
    <w:rsid w:val="00204643"/>
    <w:rsid w:val="00206B09"/>
    <w:rsid w:val="002075EC"/>
    <w:rsid w:val="00211417"/>
    <w:rsid w:val="00215989"/>
    <w:rsid w:val="00215B02"/>
    <w:rsid w:val="00221234"/>
    <w:rsid w:val="00222569"/>
    <w:rsid w:val="002225F5"/>
    <w:rsid w:val="00225A5C"/>
    <w:rsid w:val="00226426"/>
    <w:rsid w:val="002304D3"/>
    <w:rsid w:val="00231669"/>
    <w:rsid w:val="00231FF3"/>
    <w:rsid w:val="002320C7"/>
    <w:rsid w:val="002337B5"/>
    <w:rsid w:val="00236DF8"/>
    <w:rsid w:val="002420CA"/>
    <w:rsid w:val="00242C44"/>
    <w:rsid w:val="00247B63"/>
    <w:rsid w:val="00256849"/>
    <w:rsid w:val="00260FCA"/>
    <w:rsid w:val="00263543"/>
    <w:rsid w:val="00264F42"/>
    <w:rsid w:val="002709CB"/>
    <w:rsid w:val="00273F6C"/>
    <w:rsid w:val="0027448A"/>
    <w:rsid w:val="00277846"/>
    <w:rsid w:val="0029228F"/>
    <w:rsid w:val="00292F81"/>
    <w:rsid w:val="002A05CA"/>
    <w:rsid w:val="002A20AD"/>
    <w:rsid w:val="002B3E7D"/>
    <w:rsid w:val="002B60C2"/>
    <w:rsid w:val="002C1DA2"/>
    <w:rsid w:val="002C2AE8"/>
    <w:rsid w:val="002C3725"/>
    <w:rsid w:val="002D0D24"/>
    <w:rsid w:val="002D619B"/>
    <w:rsid w:val="002E1F6C"/>
    <w:rsid w:val="002E49B9"/>
    <w:rsid w:val="002E4E2C"/>
    <w:rsid w:val="002F26C9"/>
    <w:rsid w:val="002F3261"/>
    <w:rsid w:val="002F4CDA"/>
    <w:rsid w:val="003020E4"/>
    <w:rsid w:val="00302F43"/>
    <w:rsid w:val="00307318"/>
    <w:rsid w:val="003122A7"/>
    <w:rsid w:val="00317F09"/>
    <w:rsid w:val="00320999"/>
    <w:rsid w:val="00320F75"/>
    <w:rsid w:val="003216CD"/>
    <w:rsid w:val="00325576"/>
    <w:rsid w:val="0032671F"/>
    <w:rsid w:val="00331473"/>
    <w:rsid w:val="00343402"/>
    <w:rsid w:val="00356C41"/>
    <w:rsid w:val="00362E34"/>
    <w:rsid w:val="0036372F"/>
    <w:rsid w:val="00366F16"/>
    <w:rsid w:val="00376BBD"/>
    <w:rsid w:val="003777A8"/>
    <w:rsid w:val="0038446E"/>
    <w:rsid w:val="00384BEE"/>
    <w:rsid w:val="0038567A"/>
    <w:rsid w:val="003964F4"/>
    <w:rsid w:val="00396E9B"/>
    <w:rsid w:val="00397B84"/>
    <w:rsid w:val="003A0FCF"/>
    <w:rsid w:val="003A1375"/>
    <w:rsid w:val="003A17B9"/>
    <w:rsid w:val="003A5141"/>
    <w:rsid w:val="003B1EC8"/>
    <w:rsid w:val="003B4ED1"/>
    <w:rsid w:val="003B5012"/>
    <w:rsid w:val="003B6127"/>
    <w:rsid w:val="003C799E"/>
    <w:rsid w:val="003D3721"/>
    <w:rsid w:val="003D3F22"/>
    <w:rsid w:val="003D4E87"/>
    <w:rsid w:val="003E06E0"/>
    <w:rsid w:val="003E24D2"/>
    <w:rsid w:val="003E3419"/>
    <w:rsid w:val="003F2CDB"/>
    <w:rsid w:val="003F4418"/>
    <w:rsid w:val="003F6A8A"/>
    <w:rsid w:val="004116BC"/>
    <w:rsid w:val="0041280C"/>
    <w:rsid w:val="00412B11"/>
    <w:rsid w:val="00417898"/>
    <w:rsid w:val="00423595"/>
    <w:rsid w:val="00423E53"/>
    <w:rsid w:val="0042434E"/>
    <w:rsid w:val="00425490"/>
    <w:rsid w:val="0042736C"/>
    <w:rsid w:val="00434D06"/>
    <w:rsid w:val="00441418"/>
    <w:rsid w:val="004457AF"/>
    <w:rsid w:val="004471C7"/>
    <w:rsid w:val="00451853"/>
    <w:rsid w:val="004524D9"/>
    <w:rsid w:val="00452889"/>
    <w:rsid w:val="00453806"/>
    <w:rsid w:val="004568C1"/>
    <w:rsid w:val="0045717E"/>
    <w:rsid w:val="004607F2"/>
    <w:rsid w:val="00461C86"/>
    <w:rsid w:val="0046375E"/>
    <w:rsid w:val="004645AF"/>
    <w:rsid w:val="004663A9"/>
    <w:rsid w:val="00490CB6"/>
    <w:rsid w:val="00493DA9"/>
    <w:rsid w:val="00494A05"/>
    <w:rsid w:val="004A1158"/>
    <w:rsid w:val="004A6007"/>
    <w:rsid w:val="004B1316"/>
    <w:rsid w:val="004B4C63"/>
    <w:rsid w:val="004B5979"/>
    <w:rsid w:val="004B5D26"/>
    <w:rsid w:val="004B77EF"/>
    <w:rsid w:val="004C0B4F"/>
    <w:rsid w:val="004C16EC"/>
    <w:rsid w:val="004C399B"/>
    <w:rsid w:val="004C48DB"/>
    <w:rsid w:val="004C61C5"/>
    <w:rsid w:val="004C6E33"/>
    <w:rsid w:val="004D306A"/>
    <w:rsid w:val="004D4E37"/>
    <w:rsid w:val="004E623A"/>
    <w:rsid w:val="004F174E"/>
    <w:rsid w:val="004F3D67"/>
    <w:rsid w:val="004F5082"/>
    <w:rsid w:val="004F665E"/>
    <w:rsid w:val="005019A0"/>
    <w:rsid w:val="00501E41"/>
    <w:rsid w:val="00505272"/>
    <w:rsid w:val="00517DCC"/>
    <w:rsid w:val="005202AC"/>
    <w:rsid w:val="00526A9E"/>
    <w:rsid w:val="00526E54"/>
    <w:rsid w:val="005317BF"/>
    <w:rsid w:val="005332BB"/>
    <w:rsid w:val="00535083"/>
    <w:rsid w:val="00536A71"/>
    <w:rsid w:val="00537E50"/>
    <w:rsid w:val="00540B05"/>
    <w:rsid w:val="00540DE0"/>
    <w:rsid w:val="00543CDE"/>
    <w:rsid w:val="0054402A"/>
    <w:rsid w:val="00544112"/>
    <w:rsid w:val="00544C36"/>
    <w:rsid w:val="005464D8"/>
    <w:rsid w:val="0055078A"/>
    <w:rsid w:val="00550D2E"/>
    <w:rsid w:val="00556421"/>
    <w:rsid w:val="00556E9E"/>
    <w:rsid w:val="00560CB5"/>
    <w:rsid w:val="005610A9"/>
    <w:rsid w:val="00561539"/>
    <w:rsid w:val="0056467D"/>
    <w:rsid w:val="00564A4D"/>
    <w:rsid w:val="00572D6D"/>
    <w:rsid w:val="00573244"/>
    <w:rsid w:val="00576F60"/>
    <w:rsid w:val="00577732"/>
    <w:rsid w:val="0058122B"/>
    <w:rsid w:val="00582ACF"/>
    <w:rsid w:val="00586012"/>
    <w:rsid w:val="00590E37"/>
    <w:rsid w:val="0059524F"/>
    <w:rsid w:val="00595EB4"/>
    <w:rsid w:val="00596EC5"/>
    <w:rsid w:val="00597847"/>
    <w:rsid w:val="005A063A"/>
    <w:rsid w:val="005A0C2F"/>
    <w:rsid w:val="005A4F94"/>
    <w:rsid w:val="005B0F9C"/>
    <w:rsid w:val="005B1068"/>
    <w:rsid w:val="005B3334"/>
    <w:rsid w:val="005C614F"/>
    <w:rsid w:val="005D0492"/>
    <w:rsid w:val="005D49FD"/>
    <w:rsid w:val="005D5CEB"/>
    <w:rsid w:val="005E2CCA"/>
    <w:rsid w:val="005E2CDD"/>
    <w:rsid w:val="005E6B1C"/>
    <w:rsid w:val="005E6C6D"/>
    <w:rsid w:val="005F5B93"/>
    <w:rsid w:val="006000F1"/>
    <w:rsid w:val="00603B43"/>
    <w:rsid w:val="006059D6"/>
    <w:rsid w:val="006060F2"/>
    <w:rsid w:val="00610431"/>
    <w:rsid w:val="00616ABE"/>
    <w:rsid w:val="00626FF3"/>
    <w:rsid w:val="00634AE4"/>
    <w:rsid w:val="00634D3F"/>
    <w:rsid w:val="00636EFA"/>
    <w:rsid w:val="006402F3"/>
    <w:rsid w:val="0064073D"/>
    <w:rsid w:val="006416FE"/>
    <w:rsid w:val="006457D0"/>
    <w:rsid w:val="00646435"/>
    <w:rsid w:val="00646EA6"/>
    <w:rsid w:val="00647477"/>
    <w:rsid w:val="00647FB4"/>
    <w:rsid w:val="006501EB"/>
    <w:rsid w:val="00650DB9"/>
    <w:rsid w:val="0066099D"/>
    <w:rsid w:val="00661FA2"/>
    <w:rsid w:val="00663400"/>
    <w:rsid w:val="006634DC"/>
    <w:rsid w:val="00664362"/>
    <w:rsid w:val="00665783"/>
    <w:rsid w:val="006659B2"/>
    <w:rsid w:val="00670C63"/>
    <w:rsid w:val="00672F08"/>
    <w:rsid w:val="00673DDD"/>
    <w:rsid w:val="00687FB1"/>
    <w:rsid w:val="00692633"/>
    <w:rsid w:val="006951FF"/>
    <w:rsid w:val="00695EA5"/>
    <w:rsid w:val="00696427"/>
    <w:rsid w:val="006A21B3"/>
    <w:rsid w:val="006B1222"/>
    <w:rsid w:val="006B46FB"/>
    <w:rsid w:val="006B5D48"/>
    <w:rsid w:val="006B6C74"/>
    <w:rsid w:val="006B7BDD"/>
    <w:rsid w:val="006C1831"/>
    <w:rsid w:val="006C309B"/>
    <w:rsid w:val="006C50AE"/>
    <w:rsid w:val="006C722C"/>
    <w:rsid w:val="006D2C5C"/>
    <w:rsid w:val="006D4712"/>
    <w:rsid w:val="006D5953"/>
    <w:rsid w:val="006D5B06"/>
    <w:rsid w:val="006E1237"/>
    <w:rsid w:val="006E1F81"/>
    <w:rsid w:val="006F274B"/>
    <w:rsid w:val="006F3CE5"/>
    <w:rsid w:val="006F4220"/>
    <w:rsid w:val="006F5164"/>
    <w:rsid w:val="00700446"/>
    <w:rsid w:val="00701A35"/>
    <w:rsid w:val="0071148E"/>
    <w:rsid w:val="0071204A"/>
    <w:rsid w:val="0071264A"/>
    <w:rsid w:val="00713C5C"/>
    <w:rsid w:val="00722526"/>
    <w:rsid w:val="007272CD"/>
    <w:rsid w:val="00730621"/>
    <w:rsid w:val="00730AD0"/>
    <w:rsid w:val="00734A65"/>
    <w:rsid w:val="007356DA"/>
    <w:rsid w:val="00742D73"/>
    <w:rsid w:val="007468FD"/>
    <w:rsid w:val="00746C52"/>
    <w:rsid w:val="00746E2C"/>
    <w:rsid w:val="0076044E"/>
    <w:rsid w:val="007608F7"/>
    <w:rsid w:val="00762A78"/>
    <w:rsid w:val="007643F9"/>
    <w:rsid w:val="00764783"/>
    <w:rsid w:val="007743C5"/>
    <w:rsid w:val="007751D4"/>
    <w:rsid w:val="00775721"/>
    <w:rsid w:val="00784D30"/>
    <w:rsid w:val="00786A2E"/>
    <w:rsid w:val="00787162"/>
    <w:rsid w:val="00787D2F"/>
    <w:rsid w:val="007945E5"/>
    <w:rsid w:val="007952D6"/>
    <w:rsid w:val="00796BE3"/>
    <w:rsid w:val="007A243F"/>
    <w:rsid w:val="007A6C17"/>
    <w:rsid w:val="007B2482"/>
    <w:rsid w:val="007B284E"/>
    <w:rsid w:val="007B4A6D"/>
    <w:rsid w:val="007B5A79"/>
    <w:rsid w:val="007C1592"/>
    <w:rsid w:val="007C6B57"/>
    <w:rsid w:val="007D0C68"/>
    <w:rsid w:val="007D388A"/>
    <w:rsid w:val="007D541B"/>
    <w:rsid w:val="007D58AF"/>
    <w:rsid w:val="007D7D06"/>
    <w:rsid w:val="007E3EBE"/>
    <w:rsid w:val="007F1723"/>
    <w:rsid w:val="007F1A4F"/>
    <w:rsid w:val="007F1CCC"/>
    <w:rsid w:val="007F3842"/>
    <w:rsid w:val="007F4A49"/>
    <w:rsid w:val="008007F8"/>
    <w:rsid w:val="00804085"/>
    <w:rsid w:val="008102B9"/>
    <w:rsid w:val="00810409"/>
    <w:rsid w:val="0081305D"/>
    <w:rsid w:val="008144D7"/>
    <w:rsid w:val="00817AC2"/>
    <w:rsid w:val="008246D3"/>
    <w:rsid w:val="0082480E"/>
    <w:rsid w:val="008252F0"/>
    <w:rsid w:val="00825A70"/>
    <w:rsid w:val="00825D3F"/>
    <w:rsid w:val="008265FD"/>
    <w:rsid w:val="00827F1A"/>
    <w:rsid w:val="008311FD"/>
    <w:rsid w:val="00833028"/>
    <w:rsid w:val="0083369B"/>
    <w:rsid w:val="0083593C"/>
    <w:rsid w:val="008364B4"/>
    <w:rsid w:val="00841652"/>
    <w:rsid w:val="00841F04"/>
    <w:rsid w:val="00842355"/>
    <w:rsid w:val="0084259B"/>
    <w:rsid w:val="00842699"/>
    <w:rsid w:val="00845370"/>
    <w:rsid w:val="00845717"/>
    <w:rsid w:val="00845B13"/>
    <w:rsid w:val="00846B66"/>
    <w:rsid w:val="008619E7"/>
    <w:rsid w:val="008624AA"/>
    <w:rsid w:val="00863740"/>
    <w:rsid w:val="00871B96"/>
    <w:rsid w:val="00871C08"/>
    <w:rsid w:val="0087203D"/>
    <w:rsid w:val="00881B9B"/>
    <w:rsid w:val="008865C8"/>
    <w:rsid w:val="00887D9B"/>
    <w:rsid w:val="0089084B"/>
    <w:rsid w:val="00895409"/>
    <w:rsid w:val="00895973"/>
    <w:rsid w:val="008A05FB"/>
    <w:rsid w:val="008A0638"/>
    <w:rsid w:val="008A0A9C"/>
    <w:rsid w:val="008A169E"/>
    <w:rsid w:val="008A27BE"/>
    <w:rsid w:val="008B01CC"/>
    <w:rsid w:val="008B2700"/>
    <w:rsid w:val="008B3AC1"/>
    <w:rsid w:val="008B5E33"/>
    <w:rsid w:val="008B7E52"/>
    <w:rsid w:val="008C0BF4"/>
    <w:rsid w:val="008C2F24"/>
    <w:rsid w:val="008C3065"/>
    <w:rsid w:val="008C55EF"/>
    <w:rsid w:val="008C5CEB"/>
    <w:rsid w:val="008C673E"/>
    <w:rsid w:val="008C6AE7"/>
    <w:rsid w:val="008D3091"/>
    <w:rsid w:val="008E23E1"/>
    <w:rsid w:val="008E4069"/>
    <w:rsid w:val="008E4732"/>
    <w:rsid w:val="008E6B45"/>
    <w:rsid w:val="008F0403"/>
    <w:rsid w:val="008F10B0"/>
    <w:rsid w:val="008F2A29"/>
    <w:rsid w:val="008F5FA3"/>
    <w:rsid w:val="0090157E"/>
    <w:rsid w:val="0090341E"/>
    <w:rsid w:val="009108EC"/>
    <w:rsid w:val="00911091"/>
    <w:rsid w:val="009128C8"/>
    <w:rsid w:val="0092267E"/>
    <w:rsid w:val="00924965"/>
    <w:rsid w:val="0092606B"/>
    <w:rsid w:val="009306F9"/>
    <w:rsid w:val="00930A99"/>
    <w:rsid w:val="00933B77"/>
    <w:rsid w:val="00943559"/>
    <w:rsid w:val="00947C72"/>
    <w:rsid w:val="00954D24"/>
    <w:rsid w:val="0095559B"/>
    <w:rsid w:val="00955CD1"/>
    <w:rsid w:val="0095622F"/>
    <w:rsid w:val="00956C8E"/>
    <w:rsid w:val="00962F11"/>
    <w:rsid w:val="009702A0"/>
    <w:rsid w:val="009729F7"/>
    <w:rsid w:val="0097345F"/>
    <w:rsid w:val="00974303"/>
    <w:rsid w:val="00975697"/>
    <w:rsid w:val="0097675C"/>
    <w:rsid w:val="0097688A"/>
    <w:rsid w:val="00982951"/>
    <w:rsid w:val="00982BCA"/>
    <w:rsid w:val="00984BF3"/>
    <w:rsid w:val="00985492"/>
    <w:rsid w:val="00987870"/>
    <w:rsid w:val="00992C1F"/>
    <w:rsid w:val="009A5D14"/>
    <w:rsid w:val="009A6E10"/>
    <w:rsid w:val="009A6FB9"/>
    <w:rsid w:val="009B086F"/>
    <w:rsid w:val="009B09A0"/>
    <w:rsid w:val="009B1372"/>
    <w:rsid w:val="009B1954"/>
    <w:rsid w:val="009B1B09"/>
    <w:rsid w:val="009B2903"/>
    <w:rsid w:val="009B2EC5"/>
    <w:rsid w:val="009B3075"/>
    <w:rsid w:val="009B356D"/>
    <w:rsid w:val="009B4DB6"/>
    <w:rsid w:val="009B7325"/>
    <w:rsid w:val="009B7351"/>
    <w:rsid w:val="009C29BA"/>
    <w:rsid w:val="009C3188"/>
    <w:rsid w:val="009C50EF"/>
    <w:rsid w:val="009D308E"/>
    <w:rsid w:val="009D40C7"/>
    <w:rsid w:val="009D4FDA"/>
    <w:rsid w:val="009D708C"/>
    <w:rsid w:val="009E27B3"/>
    <w:rsid w:val="009E2827"/>
    <w:rsid w:val="009E54D7"/>
    <w:rsid w:val="009E5C3B"/>
    <w:rsid w:val="009F04E0"/>
    <w:rsid w:val="00A03ADD"/>
    <w:rsid w:val="00A11B1D"/>
    <w:rsid w:val="00A1660F"/>
    <w:rsid w:val="00A17A9F"/>
    <w:rsid w:val="00A17B4D"/>
    <w:rsid w:val="00A2006D"/>
    <w:rsid w:val="00A32615"/>
    <w:rsid w:val="00A3379C"/>
    <w:rsid w:val="00A37A43"/>
    <w:rsid w:val="00A52093"/>
    <w:rsid w:val="00A5425D"/>
    <w:rsid w:val="00A63993"/>
    <w:rsid w:val="00A673DE"/>
    <w:rsid w:val="00A67B85"/>
    <w:rsid w:val="00A716D1"/>
    <w:rsid w:val="00A73162"/>
    <w:rsid w:val="00A76141"/>
    <w:rsid w:val="00A777DB"/>
    <w:rsid w:val="00A801F4"/>
    <w:rsid w:val="00A82335"/>
    <w:rsid w:val="00A865DD"/>
    <w:rsid w:val="00A93781"/>
    <w:rsid w:val="00A95F52"/>
    <w:rsid w:val="00A973BD"/>
    <w:rsid w:val="00AA1A1A"/>
    <w:rsid w:val="00AA38B2"/>
    <w:rsid w:val="00AA3DDA"/>
    <w:rsid w:val="00AA4155"/>
    <w:rsid w:val="00AB3F1A"/>
    <w:rsid w:val="00AB408D"/>
    <w:rsid w:val="00AB611A"/>
    <w:rsid w:val="00AB674D"/>
    <w:rsid w:val="00AC441A"/>
    <w:rsid w:val="00AC7192"/>
    <w:rsid w:val="00AC75E0"/>
    <w:rsid w:val="00AC7B60"/>
    <w:rsid w:val="00AD0705"/>
    <w:rsid w:val="00AD2477"/>
    <w:rsid w:val="00AE2A30"/>
    <w:rsid w:val="00AE3A7C"/>
    <w:rsid w:val="00AE4584"/>
    <w:rsid w:val="00AE5887"/>
    <w:rsid w:val="00AF3D83"/>
    <w:rsid w:val="00AF3F52"/>
    <w:rsid w:val="00AF7AA1"/>
    <w:rsid w:val="00B01318"/>
    <w:rsid w:val="00B03186"/>
    <w:rsid w:val="00B06254"/>
    <w:rsid w:val="00B11258"/>
    <w:rsid w:val="00B119A9"/>
    <w:rsid w:val="00B13D1F"/>
    <w:rsid w:val="00B15414"/>
    <w:rsid w:val="00B2061F"/>
    <w:rsid w:val="00B21809"/>
    <w:rsid w:val="00B25764"/>
    <w:rsid w:val="00B32F74"/>
    <w:rsid w:val="00B34930"/>
    <w:rsid w:val="00B365A4"/>
    <w:rsid w:val="00B40992"/>
    <w:rsid w:val="00B5137B"/>
    <w:rsid w:val="00B52A6A"/>
    <w:rsid w:val="00B549F6"/>
    <w:rsid w:val="00B56A83"/>
    <w:rsid w:val="00B60ED9"/>
    <w:rsid w:val="00B66012"/>
    <w:rsid w:val="00B666E7"/>
    <w:rsid w:val="00B80F82"/>
    <w:rsid w:val="00B83827"/>
    <w:rsid w:val="00B84FDC"/>
    <w:rsid w:val="00B861C4"/>
    <w:rsid w:val="00B86D0B"/>
    <w:rsid w:val="00BA0E9B"/>
    <w:rsid w:val="00BA1194"/>
    <w:rsid w:val="00BA4308"/>
    <w:rsid w:val="00BA4AA4"/>
    <w:rsid w:val="00BA6E36"/>
    <w:rsid w:val="00BA7113"/>
    <w:rsid w:val="00BB0DE9"/>
    <w:rsid w:val="00BB3F49"/>
    <w:rsid w:val="00BB7AB2"/>
    <w:rsid w:val="00BC05D3"/>
    <w:rsid w:val="00BC06E7"/>
    <w:rsid w:val="00BC23FA"/>
    <w:rsid w:val="00BC5083"/>
    <w:rsid w:val="00BD36A2"/>
    <w:rsid w:val="00BE0CFA"/>
    <w:rsid w:val="00BE59C4"/>
    <w:rsid w:val="00BE7542"/>
    <w:rsid w:val="00BE7FD0"/>
    <w:rsid w:val="00BF18AC"/>
    <w:rsid w:val="00BF5DB8"/>
    <w:rsid w:val="00BF60B6"/>
    <w:rsid w:val="00BF642F"/>
    <w:rsid w:val="00C0500A"/>
    <w:rsid w:val="00C07995"/>
    <w:rsid w:val="00C1212E"/>
    <w:rsid w:val="00C12595"/>
    <w:rsid w:val="00C13AF0"/>
    <w:rsid w:val="00C15CA8"/>
    <w:rsid w:val="00C16D9E"/>
    <w:rsid w:val="00C20712"/>
    <w:rsid w:val="00C21887"/>
    <w:rsid w:val="00C25950"/>
    <w:rsid w:val="00C25D15"/>
    <w:rsid w:val="00C306AA"/>
    <w:rsid w:val="00C410D1"/>
    <w:rsid w:val="00C47C32"/>
    <w:rsid w:val="00C50BC3"/>
    <w:rsid w:val="00C518C1"/>
    <w:rsid w:val="00C56E09"/>
    <w:rsid w:val="00C631CF"/>
    <w:rsid w:val="00C644B3"/>
    <w:rsid w:val="00C671B4"/>
    <w:rsid w:val="00C678D7"/>
    <w:rsid w:val="00C700D6"/>
    <w:rsid w:val="00C70E64"/>
    <w:rsid w:val="00C72C32"/>
    <w:rsid w:val="00C74261"/>
    <w:rsid w:val="00C806B6"/>
    <w:rsid w:val="00C80AAC"/>
    <w:rsid w:val="00C815F1"/>
    <w:rsid w:val="00C96DF8"/>
    <w:rsid w:val="00CA26D9"/>
    <w:rsid w:val="00CB1AD9"/>
    <w:rsid w:val="00CB5B57"/>
    <w:rsid w:val="00CC0EA6"/>
    <w:rsid w:val="00CC4D9A"/>
    <w:rsid w:val="00CD037D"/>
    <w:rsid w:val="00CD173A"/>
    <w:rsid w:val="00CD42DF"/>
    <w:rsid w:val="00CD43C6"/>
    <w:rsid w:val="00CD54D9"/>
    <w:rsid w:val="00CD58C4"/>
    <w:rsid w:val="00CD7BA2"/>
    <w:rsid w:val="00CE2F79"/>
    <w:rsid w:val="00CE4AED"/>
    <w:rsid w:val="00CE7DEB"/>
    <w:rsid w:val="00CF5CA4"/>
    <w:rsid w:val="00CF69DF"/>
    <w:rsid w:val="00D03573"/>
    <w:rsid w:val="00D04BD2"/>
    <w:rsid w:val="00D145A7"/>
    <w:rsid w:val="00D16349"/>
    <w:rsid w:val="00D20513"/>
    <w:rsid w:val="00D249DD"/>
    <w:rsid w:val="00D25269"/>
    <w:rsid w:val="00D276F7"/>
    <w:rsid w:val="00D3690A"/>
    <w:rsid w:val="00D41755"/>
    <w:rsid w:val="00D43795"/>
    <w:rsid w:val="00D538C1"/>
    <w:rsid w:val="00D559FF"/>
    <w:rsid w:val="00D57269"/>
    <w:rsid w:val="00D62712"/>
    <w:rsid w:val="00D630D1"/>
    <w:rsid w:val="00D65BFA"/>
    <w:rsid w:val="00D73DFF"/>
    <w:rsid w:val="00D75A8C"/>
    <w:rsid w:val="00D80CA0"/>
    <w:rsid w:val="00D81585"/>
    <w:rsid w:val="00D91887"/>
    <w:rsid w:val="00DA2536"/>
    <w:rsid w:val="00DA350C"/>
    <w:rsid w:val="00DA4C14"/>
    <w:rsid w:val="00DA58E6"/>
    <w:rsid w:val="00DA606C"/>
    <w:rsid w:val="00DA7160"/>
    <w:rsid w:val="00DB7559"/>
    <w:rsid w:val="00DC1910"/>
    <w:rsid w:val="00DC4AFF"/>
    <w:rsid w:val="00DC5432"/>
    <w:rsid w:val="00DD23F2"/>
    <w:rsid w:val="00DD6829"/>
    <w:rsid w:val="00DE01F8"/>
    <w:rsid w:val="00DF375E"/>
    <w:rsid w:val="00DF4EBA"/>
    <w:rsid w:val="00DF7155"/>
    <w:rsid w:val="00DF77BE"/>
    <w:rsid w:val="00E04971"/>
    <w:rsid w:val="00E07903"/>
    <w:rsid w:val="00E144CF"/>
    <w:rsid w:val="00E209B7"/>
    <w:rsid w:val="00E215B6"/>
    <w:rsid w:val="00E3458E"/>
    <w:rsid w:val="00E45BC0"/>
    <w:rsid w:val="00E512AB"/>
    <w:rsid w:val="00E53065"/>
    <w:rsid w:val="00E56627"/>
    <w:rsid w:val="00E56718"/>
    <w:rsid w:val="00E63046"/>
    <w:rsid w:val="00E647D5"/>
    <w:rsid w:val="00E76678"/>
    <w:rsid w:val="00E8079A"/>
    <w:rsid w:val="00E84CC3"/>
    <w:rsid w:val="00E86738"/>
    <w:rsid w:val="00E90AA0"/>
    <w:rsid w:val="00E9186B"/>
    <w:rsid w:val="00E9727B"/>
    <w:rsid w:val="00E977A8"/>
    <w:rsid w:val="00EA08CE"/>
    <w:rsid w:val="00EA613E"/>
    <w:rsid w:val="00EA6611"/>
    <w:rsid w:val="00EB40F4"/>
    <w:rsid w:val="00EC0EDF"/>
    <w:rsid w:val="00EC3229"/>
    <w:rsid w:val="00EC4DE5"/>
    <w:rsid w:val="00EC5305"/>
    <w:rsid w:val="00EC7B6D"/>
    <w:rsid w:val="00ED247A"/>
    <w:rsid w:val="00ED2EA3"/>
    <w:rsid w:val="00ED6935"/>
    <w:rsid w:val="00ED6E37"/>
    <w:rsid w:val="00ED7771"/>
    <w:rsid w:val="00EE3DD5"/>
    <w:rsid w:val="00EE4AE2"/>
    <w:rsid w:val="00EE6794"/>
    <w:rsid w:val="00EF1EC7"/>
    <w:rsid w:val="00EF1F7B"/>
    <w:rsid w:val="00EF2926"/>
    <w:rsid w:val="00EF3A66"/>
    <w:rsid w:val="00EF6EB7"/>
    <w:rsid w:val="00F00778"/>
    <w:rsid w:val="00F00AA1"/>
    <w:rsid w:val="00F0592E"/>
    <w:rsid w:val="00F05BF7"/>
    <w:rsid w:val="00F07E2A"/>
    <w:rsid w:val="00F12CAD"/>
    <w:rsid w:val="00F15E40"/>
    <w:rsid w:val="00F1731A"/>
    <w:rsid w:val="00F17CBA"/>
    <w:rsid w:val="00F2287E"/>
    <w:rsid w:val="00F245D7"/>
    <w:rsid w:val="00F2512D"/>
    <w:rsid w:val="00F25E21"/>
    <w:rsid w:val="00F27B5E"/>
    <w:rsid w:val="00F3167E"/>
    <w:rsid w:val="00F346C8"/>
    <w:rsid w:val="00F34A01"/>
    <w:rsid w:val="00F35122"/>
    <w:rsid w:val="00F418E8"/>
    <w:rsid w:val="00F42DD8"/>
    <w:rsid w:val="00F47D56"/>
    <w:rsid w:val="00F53D5A"/>
    <w:rsid w:val="00F55D42"/>
    <w:rsid w:val="00F5633D"/>
    <w:rsid w:val="00F575EF"/>
    <w:rsid w:val="00F648A0"/>
    <w:rsid w:val="00F67E41"/>
    <w:rsid w:val="00F7009A"/>
    <w:rsid w:val="00F71C21"/>
    <w:rsid w:val="00F72F47"/>
    <w:rsid w:val="00F72FCB"/>
    <w:rsid w:val="00F76872"/>
    <w:rsid w:val="00F81553"/>
    <w:rsid w:val="00F81E30"/>
    <w:rsid w:val="00F85093"/>
    <w:rsid w:val="00F86DE7"/>
    <w:rsid w:val="00F9240D"/>
    <w:rsid w:val="00F92978"/>
    <w:rsid w:val="00F956B2"/>
    <w:rsid w:val="00F9760D"/>
    <w:rsid w:val="00FA2AD9"/>
    <w:rsid w:val="00FA3155"/>
    <w:rsid w:val="00FB254B"/>
    <w:rsid w:val="00FB45C8"/>
    <w:rsid w:val="00FC145A"/>
    <w:rsid w:val="00FC6066"/>
    <w:rsid w:val="00FC69B2"/>
    <w:rsid w:val="00FD417A"/>
    <w:rsid w:val="00FD591C"/>
    <w:rsid w:val="00FD6B72"/>
    <w:rsid w:val="00FE0479"/>
    <w:rsid w:val="00FE0BB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F0C2"/>
  <w15:docId w15:val="{7C6763B3-F0B7-46C1-84FB-4D172CE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F72F47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rsid w:val="0042549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5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425490"/>
    <w:rPr>
      <w:vertAlign w:val="superscript"/>
    </w:rPr>
  </w:style>
  <w:style w:type="paragraph" w:customStyle="1" w:styleId="af5">
    <w:name w:val="Название объекта_Таблица"/>
    <w:basedOn w:val="af6"/>
    <w:rsid w:val="00A95F52"/>
    <w:pPr>
      <w:keepNext/>
      <w:tabs>
        <w:tab w:val="left" w:pos="1701"/>
      </w:tabs>
      <w:spacing w:before="240" w:after="120"/>
      <w:jc w:val="both"/>
    </w:pPr>
    <w:rPr>
      <w:rFonts w:eastAsiaTheme="minorHAnsi"/>
      <w:noProof/>
      <w:color w:val="auto"/>
      <w:sz w:val="28"/>
      <w:szCs w:val="28"/>
      <w:lang w:eastAsia="en-US"/>
    </w:rPr>
  </w:style>
  <w:style w:type="paragraph" w:styleId="af6">
    <w:name w:val="caption"/>
    <w:basedOn w:val="a"/>
    <w:next w:val="a"/>
    <w:uiPriority w:val="35"/>
    <w:semiHidden/>
    <w:unhideWhenUsed/>
    <w:qFormat/>
    <w:rsid w:val="00A95F5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rgolaev-km-05440441855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BC33-8C8F-47A4-B280-D9329DC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ur2</cp:lastModifiedBy>
  <cp:revision>12</cp:revision>
  <cp:lastPrinted>2024-09-26T06:07:00Z</cp:lastPrinted>
  <dcterms:created xsi:type="dcterms:W3CDTF">2024-06-24T11:37:00Z</dcterms:created>
  <dcterms:modified xsi:type="dcterms:W3CDTF">2024-10-21T10:56:00Z</dcterms:modified>
</cp:coreProperties>
</file>